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8414B" w14:textId="02F3482A" w:rsidR="00D93815" w:rsidRDefault="00D93815" w:rsidP="001E4CE0">
      <w:pPr>
        <w:spacing w:before="0" w:after="0" w:line="240" w:lineRule="auto"/>
        <w:ind w:left="0"/>
        <w:jc w:val="right"/>
        <w:rPr>
          <w:b/>
        </w:rPr>
      </w:pPr>
      <w:r w:rsidRPr="00203DA0">
        <w:rPr>
          <w:b/>
        </w:rPr>
        <w:t>ATTACHMENT A</w:t>
      </w:r>
    </w:p>
    <w:p w14:paraId="7327B478" w14:textId="77777777" w:rsidR="00D93815" w:rsidRDefault="00D93815" w:rsidP="00C046D3">
      <w:pPr>
        <w:pStyle w:val="Header"/>
        <w:ind w:left="0"/>
        <w:rPr>
          <w:b/>
        </w:rPr>
      </w:pPr>
    </w:p>
    <w:p w14:paraId="277EBAFD" w14:textId="4B84E7B8" w:rsidR="00D93815" w:rsidRPr="00B80061" w:rsidRDefault="00D93815" w:rsidP="00C046D3">
      <w:pPr>
        <w:pStyle w:val="Header"/>
        <w:ind w:left="0"/>
        <w:rPr>
          <w:b/>
          <w:sz w:val="22"/>
        </w:rPr>
      </w:pPr>
      <w:r w:rsidRPr="00B80061">
        <w:rPr>
          <w:b/>
          <w:sz w:val="22"/>
        </w:rPr>
        <w:t xml:space="preserve">DEED OF VARIATION TO THE GRANT AGREEMENT BETWEEN THE REEF TRUST AND GREAT BARRIER REEF FOUNDATION </w:t>
      </w:r>
    </w:p>
    <w:p w14:paraId="39082D69" w14:textId="77777777" w:rsidR="00D93815" w:rsidRDefault="00D93815" w:rsidP="00C046D3">
      <w:pPr>
        <w:pStyle w:val="Header"/>
        <w:ind w:left="0"/>
        <w:rPr>
          <w:b/>
        </w:rPr>
      </w:pPr>
    </w:p>
    <w:p w14:paraId="3B7783CE" w14:textId="7DB813D7" w:rsidR="00444E9F" w:rsidRDefault="00444E9F" w:rsidP="00F11524">
      <w:pPr>
        <w:pStyle w:val="Heading1"/>
        <w:ind w:firstLine="0"/>
      </w:pPr>
      <w:r>
        <w:t>Parties</w:t>
      </w:r>
      <w:r w:rsidR="002F026F">
        <w:t xml:space="preserve"> to this Deed</w:t>
      </w:r>
    </w:p>
    <w:p w14:paraId="6DA86236" w14:textId="77777777" w:rsidR="00C046D3" w:rsidRDefault="00C046D3" w:rsidP="00C046D3">
      <w:pPr>
        <w:pStyle w:val="Header"/>
        <w:ind w:left="-142"/>
        <w:rPr>
          <w:b/>
        </w:rPr>
      </w:pPr>
      <w:bookmarkStart w:id="0" w:name="PartiesCofA"/>
      <w:bookmarkEnd w:id="0"/>
    </w:p>
    <w:p w14:paraId="6FCCA1A2" w14:textId="77777777" w:rsidR="00C046D3" w:rsidRDefault="00C046D3" w:rsidP="00C046D3">
      <w:pPr>
        <w:pStyle w:val="Parties"/>
        <w:numPr>
          <w:ilvl w:val="0"/>
          <w:numId w:val="24"/>
        </w:numPr>
      </w:pPr>
      <w:r>
        <w:rPr>
          <w:rStyle w:val="zDPParty1Name"/>
          <w:b/>
        </w:rPr>
        <w:t xml:space="preserve">Commonwealth of Australia </w:t>
      </w:r>
      <w:r w:rsidRPr="00947022">
        <w:rPr>
          <w:rStyle w:val="zDPParty1Name"/>
        </w:rPr>
        <w:t xml:space="preserve">represented by the Department of the Environment and Energy </w:t>
      </w:r>
      <w:r>
        <w:rPr>
          <w:rStyle w:val="zDPParty1Name"/>
        </w:rPr>
        <w:t xml:space="preserve">(ABN </w:t>
      </w:r>
      <w:r w:rsidRPr="00947022">
        <w:rPr>
          <w:rStyle w:val="zDPParty1Name"/>
        </w:rPr>
        <w:t>34 190 894 983</w:t>
      </w:r>
      <w:r>
        <w:rPr>
          <w:rStyle w:val="zDPParty1Name"/>
        </w:rPr>
        <w:t>)</w:t>
      </w:r>
      <w:r>
        <w:t xml:space="preserve"> </w:t>
      </w:r>
      <w:r>
        <w:rPr>
          <w:rStyle w:val="zDPParty1Name"/>
        </w:rPr>
        <w:t xml:space="preserve">of John Gorton Building, King Edward Terrace, Parkes, ACT 2600 </w:t>
      </w:r>
      <w:r>
        <w:t xml:space="preserve">(the </w:t>
      </w:r>
      <w:r w:rsidRPr="001C757B">
        <w:rPr>
          <w:b/>
        </w:rPr>
        <w:t>Department</w:t>
      </w:r>
      <w:r>
        <w:t>)</w:t>
      </w:r>
    </w:p>
    <w:p w14:paraId="1861B2F9" w14:textId="746B3369" w:rsidR="00C046D3" w:rsidRPr="00DE6E09" w:rsidRDefault="00C046D3" w:rsidP="00C046D3">
      <w:pPr>
        <w:pStyle w:val="Parties"/>
        <w:numPr>
          <w:ilvl w:val="0"/>
          <w:numId w:val="0"/>
        </w:numPr>
        <w:ind w:left="1134"/>
      </w:pPr>
      <w:r w:rsidRPr="00F45C57">
        <w:rPr>
          <w:rStyle w:val="zDPParty1Name"/>
        </w:rPr>
        <w:t>and</w:t>
      </w:r>
    </w:p>
    <w:p w14:paraId="771BBC51" w14:textId="33A440C4" w:rsidR="00C046D3" w:rsidRDefault="00C046D3" w:rsidP="00C046D3">
      <w:pPr>
        <w:pStyle w:val="Parties"/>
        <w:numPr>
          <w:ilvl w:val="0"/>
          <w:numId w:val="24"/>
        </w:numPr>
      </w:pPr>
      <w:bookmarkStart w:id="1" w:name="PartyPartyBookmark"/>
      <w:r>
        <w:rPr>
          <w:rStyle w:val="zDPParty2Name"/>
          <w:b/>
          <w:color w:val="000000"/>
        </w:rPr>
        <w:t>Great Barrier Reef Foundation (</w:t>
      </w:r>
      <w:r w:rsidRPr="001C757B">
        <w:rPr>
          <w:rStyle w:val="zDPParty2Name"/>
          <w:color w:val="000000"/>
        </w:rPr>
        <w:t>ABN 82 090 616 443</w:t>
      </w:r>
      <w:r>
        <w:t>)</w:t>
      </w:r>
      <w:r>
        <w:rPr>
          <w:rStyle w:val="zDPParty2Name"/>
          <w:b/>
          <w:color w:val="000000"/>
        </w:rPr>
        <w:t xml:space="preserve"> </w:t>
      </w:r>
      <w:r>
        <w:t>of Level 1</w:t>
      </w:r>
      <w:r w:rsidR="00D74AF7">
        <w:t>1</w:t>
      </w:r>
      <w:r>
        <w:t xml:space="preserve">, 300 Ann Street, Brisbane QLD 4000 (the </w:t>
      </w:r>
      <w:r w:rsidR="00360FFC">
        <w:rPr>
          <w:b/>
        </w:rPr>
        <w:t>Foundation</w:t>
      </w:r>
      <w:r>
        <w:t>)</w:t>
      </w:r>
    </w:p>
    <w:bookmarkEnd w:id="1"/>
    <w:p w14:paraId="15A036E7" w14:textId="0E7941AD" w:rsidR="00D56E44" w:rsidRDefault="00D56E44" w:rsidP="00F11524">
      <w:pPr>
        <w:pStyle w:val="Heading1"/>
        <w:ind w:firstLine="0"/>
      </w:pPr>
      <w:r>
        <w:t>Date of this Deed</w:t>
      </w:r>
    </w:p>
    <w:p w14:paraId="3E66F2B1" w14:textId="6A79DB9D" w:rsidR="00D56E44" w:rsidRPr="00D56E44" w:rsidRDefault="002D282F" w:rsidP="00D56E44">
      <w:pPr>
        <w:pStyle w:val="PlainParagraph"/>
      </w:pPr>
      <w:r>
        <w:t>This Deed is dated 26 March</w:t>
      </w:r>
      <w:r w:rsidR="00D56E44">
        <w:t xml:space="preserve"> 2019</w:t>
      </w:r>
    </w:p>
    <w:p w14:paraId="27D956F5" w14:textId="56B52CD9" w:rsidR="00444E9F" w:rsidRDefault="002F026F" w:rsidP="00F11524">
      <w:pPr>
        <w:pStyle w:val="Heading1"/>
        <w:ind w:firstLine="0"/>
      </w:pPr>
      <w:r>
        <w:t>Background</w:t>
      </w:r>
    </w:p>
    <w:p w14:paraId="3D04E4EC" w14:textId="7719E390" w:rsidR="00444E9F" w:rsidRDefault="00360FFC" w:rsidP="00610B06">
      <w:pPr>
        <w:pStyle w:val="Recital"/>
        <w:numPr>
          <w:ilvl w:val="0"/>
          <w:numId w:val="25"/>
        </w:numPr>
      </w:pPr>
      <w:bookmarkStart w:id="2" w:name="_Ref266706338"/>
      <w:r>
        <w:t xml:space="preserve">The parties entered into a Grant Agreement between the Reef Trust and Great Barrier Reef Foundation </w:t>
      </w:r>
      <w:r w:rsidR="00444E9F">
        <w:t xml:space="preserve">on </w:t>
      </w:r>
      <w:r w:rsidR="009001ED">
        <w:t>27 June 2018</w:t>
      </w:r>
      <w:r w:rsidR="00434D1D">
        <w:t xml:space="preserve">, which provides a grant of </w:t>
      </w:r>
      <w:r w:rsidR="009001ED">
        <w:t>$44</w:t>
      </w:r>
      <w:r>
        <w:t xml:space="preserve">3.3 million to the Foundation </w:t>
      </w:r>
      <w:r w:rsidR="00434D1D">
        <w:t xml:space="preserve">for it </w:t>
      </w:r>
      <w:r>
        <w:t xml:space="preserve">to </w:t>
      </w:r>
      <w:r w:rsidR="009001ED">
        <w:t>achieve significant, measurable improvement in the health of the Great Barrier Reef World Heritage Area in accordance with the Reef 2050 Plan</w:t>
      </w:r>
      <w:r w:rsidR="00434D1D">
        <w:t xml:space="preserve"> (</w:t>
      </w:r>
      <w:r w:rsidR="00434D1D" w:rsidRPr="00434D1D">
        <w:rPr>
          <w:b/>
        </w:rPr>
        <w:t>Agreement</w:t>
      </w:r>
      <w:r w:rsidR="00434D1D">
        <w:t>)</w:t>
      </w:r>
      <w:r w:rsidR="00444E9F">
        <w:t>.</w:t>
      </w:r>
    </w:p>
    <w:bookmarkEnd w:id="2"/>
    <w:p w14:paraId="7FCEFA7C" w14:textId="29F11BB8" w:rsidR="00444E9F" w:rsidRDefault="00444E9F" w:rsidP="00610B06">
      <w:pPr>
        <w:pStyle w:val="Recital"/>
        <w:numPr>
          <w:ilvl w:val="0"/>
          <w:numId w:val="25"/>
        </w:numPr>
      </w:pPr>
      <w:r>
        <w:t xml:space="preserve">The parties </w:t>
      </w:r>
      <w:r w:rsidR="009001ED">
        <w:t xml:space="preserve">now </w:t>
      </w:r>
      <w:r w:rsidR="00434D1D">
        <w:t>wish</w:t>
      </w:r>
      <w:r>
        <w:t xml:space="preserve"> to </w:t>
      </w:r>
      <w:r w:rsidR="00434D1D">
        <w:t xml:space="preserve">make a small number of </w:t>
      </w:r>
      <w:r>
        <w:t>amend</w:t>
      </w:r>
      <w:r w:rsidR="00434D1D">
        <w:t>ments to</w:t>
      </w:r>
      <w:r w:rsidR="00B10C5A">
        <w:t xml:space="preserve"> </w:t>
      </w:r>
      <w:r w:rsidR="009C5D66">
        <w:t xml:space="preserve">adjust </w:t>
      </w:r>
      <w:r w:rsidR="00B10C5A">
        <w:t xml:space="preserve">the timeframe for the provision of the </w:t>
      </w:r>
      <w:r w:rsidR="00BF2418">
        <w:t>Monitoring and Evaluation P</w:t>
      </w:r>
      <w:r w:rsidR="00B10C5A">
        <w:t xml:space="preserve">lan </w:t>
      </w:r>
      <w:r w:rsidR="00BF2418">
        <w:t>a</w:t>
      </w:r>
      <w:r w:rsidR="00B10C5A">
        <w:t xml:space="preserve">nd </w:t>
      </w:r>
      <w:r w:rsidR="009C5D66">
        <w:t xml:space="preserve">to </w:t>
      </w:r>
      <w:r w:rsidR="00B10C5A">
        <w:t>otherwise clarify</w:t>
      </w:r>
      <w:r>
        <w:t xml:space="preserve"> the</w:t>
      </w:r>
      <w:r w:rsidR="009C5D66">
        <w:t xml:space="preserve"> operation of the</w:t>
      </w:r>
      <w:r>
        <w:t xml:space="preserve"> </w:t>
      </w:r>
      <w:r w:rsidRPr="009001ED">
        <w:t xml:space="preserve">Agreement </w:t>
      </w:r>
      <w:r w:rsidR="00434D1D">
        <w:t xml:space="preserve">as set out in </w:t>
      </w:r>
      <w:r>
        <w:t xml:space="preserve">the terms and conditions </w:t>
      </w:r>
      <w:r w:rsidR="00434D1D">
        <w:t>of</w:t>
      </w:r>
      <w:r>
        <w:t xml:space="preserve"> this Deed.</w:t>
      </w:r>
    </w:p>
    <w:p w14:paraId="426C7590" w14:textId="77777777" w:rsidR="00444E9F" w:rsidRDefault="00444E9F" w:rsidP="00F11524">
      <w:pPr>
        <w:pStyle w:val="Heading1"/>
        <w:ind w:firstLine="0"/>
      </w:pPr>
      <w:bookmarkStart w:id="3" w:name="_Toc417043062"/>
      <w:bookmarkStart w:id="4" w:name="_Toc7245248"/>
      <w:bookmarkStart w:id="5" w:name="_Toc7312363"/>
      <w:r>
        <w:t>Operative provisions</w:t>
      </w:r>
    </w:p>
    <w:p w14:paraId="55E6DB5F" w14:textId="36DC2A85" w:rsidR="00444E9F" w:rsidRDefault="00444E9F" w:rsidP="00777E75">
      <w:pPr>
        <w:pStyle w:val="Documentdetails"/>
      </w:pPr>
    </w:p>
    <w:p w14:paraId="147A9EFC" w14:textId="77777777" w:rsidR="00444E9F" w:rsidRDefault="00444E9F" w:rsidP="00610B06">
      <w:pPr>
        <w:pStyle w:val="ClauseLevel1"/>
        <w:numPr>
          <w:ilvl w:val="0"/>
          <w:numId w:val="23"/>
        </w:numPr>
      </w:pPr>
      <w:bookmarkStart w:id="6" w:name="_Toc267584830"/>
      <w:bookmarkStart w:id="7" w:name="_Toc266707727"/>
      <w:bookmarkStart w:id="8" w:name="_Toc22708341"/>
      <w:bookmarkStart w:id="9" w:name="_Toc268167352"/>
      <w:bookmarkStart w:id="10" w:name="_Toc359822752"/>
      <w:bookmarkStart w:id="11" w:name="_Toc392001455"/>
      <w:bookmarkStart w:id="12" w:name="_Toc266707728"/>
      <w:bookmarkEnd w:id="3"/>
      <w:bookmarkEnd w:id="4"/>
      <w:bookmarkEnd w:id="5"/>
      <w:r>
        <w:t>Definitions and Interpretation</w:t>
      </w:r>
      <w:bookmarkEnd w:id="6"/>
      <w:bookmarkEnd w:id="7"/>
      <w:bookmarkEnd w:id="8"/>
      <w:bookmarkEnd w:id="9"/>
      <w:bookmarkEnd w:id="10"/>
      <w:bookmarkEnd w:id="11"/>
    </w:p>
    <w:p w14:paraId="3F31EA5C" w14:textId="77777777" w:rsidR="00444E9F" w:rsidRPr="00BE384B" w:rsidRDefault="00444E9F" w:rsidP="00BE384B">
      <w:pPr>
        <w:pStyle w:val="PlainParagraph"/>
        <w:keepNext/>
        <w:spacing w:before="200" w:after="0"/>
        <w:rPr>
          <w:b/>
        </w:rPr>
      </w:pPr>
      <w:bookmarkStart w:id="13" w:name="_Toc268167353"/>
      <w:bookmarkStart w:id="14" w:name="_Toc266707729"/>
      <w:bookmarkEnd w:id="12"/>
      <w:r w:rsidRPr="00BE384B">
        <w:rPr>
          <w:b/>
        </w:rPr>
        <w:t>Definitions</w:t>
      </w:r>
      <w:bookmarkEnd w:id="13"/>
    </w:p>
    <w:p w14:paraId="78F8A9D4" w14:textId="430F6309" w:rsidR="00444E9F" w:rsidRDefault="00444E9F" w:rsidP="00610B06">
      <w:pPr>
        <w:pStyle w:val="ClauseLevel3"/>
        <w:numPr>
          <w:ilvl w:val="1"/>
          <w:numId w:val="23"/>
        </w:numPr>
      </w:pPr>
      <w:r>
        <w:t xml:space="preserve">In this Deed, unless the </w:t>
      </w:r>
      <w:r w:rsidR="002F026F">
        <w:t>context</w:t>
      </w:r>
      <w:r>
        <w:t xml:space="preserve"> indicates otherwise:</w:t>
      </w:r>
    </w:p>
    <w:p w14:paraId="7698251F" w14:textId="38C9826E" w:rsidR="00444E9F" w:rsidRPr="005A4712" w:rsidRDefault="00444E9F" w:rsidP="00610B06">
      <w:pPr>
        <w:pStyle w:val="ClauseLevel4"/>
        <w:numPr>
          <w:ilvl w:val="2"/>
          <w:numId w:val="23"/>
        </w:numPr>
      </w:pPr>
      <w:bookmarkStart w:id="15" w:name="_Ref267662151"/>
      <w:r w:rsidRPr="005A4712">
        <w:t>terms that are not define</w:t>
      </w:r>
      <w:r w:rsidR="005A4712" w:rsidRPr="005A4712">
        <w:t xml:space="preserve">d below and are defined in the </w:t>
      </w:r>
      <w:r w:rsidRPr="005A4712">
        <w:t>Agreement</w:t>
      </w:r>
      <w:r w:rsidR="005A4712" w:rsidRPr="005A4712">
        <w:t xml:space="preserve"> </w:t>
      </w:r>
      <w:r w:rsidRPr="005A4712">
        <w:t>h</w:t>
      </w:r>
      <w:r w:rsidR="005A4712" w:rsidRPr="005A4712">
        <w:t xml:space="preserve">ave the same meaning as in the </w:t>
      </w:r>
      <w:r w:rsidRPr="005A4712">
        <w:t>Agreement</w:t>
      </w:r>
      <w:bookmarkEnd w:id="15"/>
      <w:r w:rsidR="005A4712">
        <w:t>; and</w:t>
      </w:r>
    </w:p>
    <w:p w14:paraId="45D500E2" w14:textId="37580476" w:rsidR="00444E9F" w:rsidRDefault="00444E9F" w:rsidP="00610B06">
      <w:pPr>
        <w:pStyle w:val="ClauseLevel4"/>
        <w:numPr>
          <w:ilvl w:val="2"/>
          <w:numId w:val="23"/>
        </w:numPr>
      </w:pPr>
      <w:r>
        <w:t xml:space="preserve">a term in bold type </w:t>
      </w:r>
      <w:r w:rsidR="00434D1D">
        <w:t xml:space="preserve">in the table below </w:t>
      </w:r>
      <w:r>
        <w:t>has the meaning shown opposite it.</w:t>
      </w:r>
    </w:p>
    <w:tbl>
      <w:tblPr>
        <w:tblStyle w:val="TableGrid"/>
        <w:tblW w:w="7797" w:type="dxa"/>
        <w:tblLook w:val="01E0" w:firstRow="1" w:lastRow="1" w:firstColumn="1" w:lastColumn="1" w:noHBand="0" w:noVBand="0"/>
      </w:tblPr>
      <w:tblGrid>
        <w:gridCol w:w="2197"/>
        <w:gridCol w:w="5600"/>
      </w:tblGrid>
      <w:tr w:rsidR="00444E9F" w14:paraId="7D64D36A" w14:textId="77777777" w:rsidTr="00777E75">
        <w:tc>
          <w:tcPr>
            <w:tcW w:w="2197" w:type="dxa"/>
          </w:tcPr>
          <w:p w14:paraId="178FCA3A" w14:textId="77777777" w:rsidR="00444E9F" w:rsidRDefault="00444E9F">
            <w:pPr>
              <w:pStyle w:val="DefinedTerm"/>
            </w:pPr>
            <w:r>
              <w:t>Agreement</w:t>
            </w:r>
          </w:p>
        </w:tc>
        <w:tc>
          <w:tcPr>
            <w:tcW w:w="5600" w:type="dxa"/>
          </w:tcPr>
          <w:p w14:paraId="024DCAAC" w14:textId="2C3F0113" w:rsidR="00444E9F" w:rsidRDefault="00D41568" w:rsidP="00F85EC4">
            <w:pPr>
              <w:pStyle w:val="Definition"/>
            </w:pPr>
            <w:r>
              <w:t>means the A</w:t>
            </w:r>
            <w:r w:rsidR="00444E9F">
              <w:t xml:space="preserve">greement between the parties referred to in </w:t>
            </w:r>
            <w:r w:rsidR="00F85EC4">
              <w:t>p</w:t>
            </w:r>
            <w:r w:rsidR="00444E9F">
              <w:t xml:space="preserve">aragraph A of the </w:t>
            </w:r>
            <w:r w:rsidR="00F85EC4">
              <w:t>Background</w:t>
            </w:r>
            <w:r>
              <w:t>, a</w:t>
            </w:r>
            <w:r w:rsidR="000017D8">
              <w:t xml:space="preserve">s </w:t>
            </w:r>
            <w:r w:rsidR="00170413">
              <w:t>varie</w:t>
            </w:r>
            <w:r w:rsidR="000017D8">
              <w:t xml:space="preserve">d from time to time; </w:t>
            </w:r>
          </w:p>
        </w:tc>
      </w:tr>
      <w:tr w:rsidR="000017D8" w14:paraId="6F3FCB28" w14:textId="77777777" w:rsidTr="00777E75">
        <w:tc>
          <w:tcPr>
            <w:tcW w:w="2197" w:type="dxa"/>
          </w:tcPr>
          <w:p w14:paraId="5BF73489" w14:textId="7D61B9E9" w:rsidR="000017D8" w:rsidRDefault="000017D8">
            <w:pPr>
              <w:pStyle w:val="DefinedTerm"/>
            </w:pPr>
            <w:r>
              <w:lastRenderedPageBreak/>
              <w:t>Date of this Deed</w:t>
            </w:r>
          </w:p>
        </w:tc>
        <w:tc>
          <w:tcPr>
            <w:tcW w:w="5600" w:type="dxa"/>
          </w:tcPr>
          <w:p w14:paraId="35A7539F" w14:textId="38B1DF19" w:rsidR="000017D8" w:rsidRDefault="000017D8" w:rsidP="000017D8">
            <w:pPr>
              <w:pStyle w:val="Definition"/>
            </w:pPr>
            <w:r>
              <w:t>means the date on which this Deed is signed by the Department and the Foundation; and</w:t>
            </w:r>
          </w:p>
        </w:tc>
      </w:tr>
      <w:tr w:rsidR="00444E9F" w14:paraId="74395874" w14:textId="77777777" w:rsidTr="00777E75">
        <w:tc>
          <w:tcPr>
            <w:tcW w:w="2197" w:type="dxa"/>
          </w:tcPr>
          <w:p w14:paraId="200F8CC9" w14:textId="77777777" w:rsidR="00444E9F" w:rsidRDefault="00444E9F">
            <w:pPr>
              <w:pStyle w:val="DefinedTerm"/>
            </w:pPr>
            <w:r>
              <w:t>Deed</w:t>
            </w:r>
          </w:p>
        </w:tc>
        <w:tc>
          <w:tcPr>
            <w:tcW w:w="5600" w:type="dxa"/>
          </w:tcPr>
          <w:p w14:paraId="0F98CE91" w14:textId="06DCFC02" w:rsidR="00444E9F" w:rsidRDefault="005A4712" w:rsidP="005A4712">
            <w:pPr>
              <w:pStyle w:val="Definition"/>
            </w:pPr>
            <w:r>
              <w:t>means this d</w:t>
            </w:r>
            <w:r w:rsidR="00444E9F">
              <w:t xml:space="preserve">eed and includes all schedules and attachments </w:t>
            </w:r>
            <w:r>
              <w:t>to it</w:t>
            </w:r>
            <w:r w:rsidR="00D41568">
              <w:t>.</w:t>
            </w:r>
          </w:p>
        </w:tc>
      </w:tr>
    </w:tbl>
    <w:p w14:paraId="57035ACB" w14:textId="77777777" w:rsidR="00444E9F" w:rsidRPr="00BE384B" w:rsidRDefault="00444E9F" w:rsidP="00BE384B">
      <w:pPr>
        <w:pStyle w:val="PlainParagraph"/>
        <w:keepNext/>
        <w:spacing w:before="200" w:after="0"/>
        <w:rPr>
          <w:b/>
        </w:rPr>
      </w:pPr>
      <w:r w:rsidRPr="00BE384B">
        <w:rPr>
          <w:b/>
        </w:rPr>
        <w:t>Interpretation</w:t>
      </w:r>
    </w:p>
    <w:bookmarkEnd w:id="14"/>
    <w:p w14:paraId="36BEF2F1" w14:textId="50CBF263" w:rsidR="00444E9F" w:rsidRDefault="00335E41" w:rsidP="0077279B">
      <w:pPr>
        <w:pStyle w:val="ClauseLevel3"/>
        <w:numPr>
          <w:ilvl w:val="1"/>
          <w:numId w:val="23"/>
        </w:numPr>
      </w:pPr>
      <w:r>
        <w:t>U</w:t>
      </w:r>
      <w:r w:rsidR="00444E9F">
        <w:t>nless</w:t>
      </w:r>
      <w:r w:rsidR="00434D1D">
        <w:t xml:space="preserve"> the </w:t>
      </w:r>
      <w:r w:rsidR="002F026F">
        <w:t>context indicates otherwise</w:t>
      </w:r>
      <w:r w:rsidR="00434D1D">
        <w:t xml:space="preserve">, </w:t>
      </w:r>
      <w:r>
        <w:t xml:space="preserve">this Deed </w:t>
      </w:r>
      <w:r w:rsidR="002F026F">
        <w:t>is to be</w:t>
      </w:r>
      <w:r>
        <w:t xml:space="preserve"> interpreted in accordance with clause</w:t>
      </w:r>
      <w:r w:rsidR="00EE236F">
        <w:t>s</w:t>
      </w:r>
      <w:r>
        <w:t xml:space="preserve"> 1.2 and 1.3</w:t>
      </w:r>
      <w:r w:rsidR="00EE236F">
        <w:t>.2 to 1.3.5</w:t>
      </w:r>
      <w:r>
        <w:t xml:space="preserve"> </w:t>
      </w:r>
      <w:r w:rsidR="002F026F">
        <w:t xml:space="preserve">inclusive </w:t>
      </w:r>
      <w:r>
        <w:t xml:space="preserve">of the Agreement </w:t>
      </w:r>
      <w:r w:rsidR="00EE236F">
        <w:t>with</w:t>
      </w:r>
      <w:r>
        <w:t xml:space="preserve"> references in those clauses to “this Agreement” </w:t>
      </w:r>
      <w:r w:rsidR="00EE236F">
        <w:t>being</w:t>
      </w:r>
      <w:r>
        <w:t xml:space="preserve"> replaced with references to “this Deed”</w:t>
      </w:r>
      <w:r w:rsidR="00EE236F">
        <w:t>.</w:t>
      </w:r>
    </w:p>
    <w:p w14:paraId="46EB3499" w14:textId="77777777" w:rsidR="00444E9F" w:rsidRPr="00BE384B" w:rsidRDefault="00444E9F" w:rsidP="00BE384B">
      <w:pPr>
        <w:pStyle w:val="PlainParagraph"/>
        <w:keepNext/>
        <w:spacing w:before="200" w:after="0"/>
        <w:rPr>
          <w:b/>
        </w:rPr>
      </w:pPr>
      <w:bookmarkStart w:id="16" w:name="_Toc267584831"/>
      <w:bookmarkStart w:id="17" w:name="_Toc268167354"/>
      <w:bookmarkStart w:id="18" w:name="_Toc266707730"/>
      <w:r w:rsidRPr="00BE384B">
        <w:rPr>
          <w:b/>
        </w:rPr>
        <w:t>Commencement</w:t>
      </w:r>
    </w:p>
    <w:p w14:paraId="484DBDB4" w14:textId="55D47F07" w:rsidR="00444E9F" w:rsidRDefault="00444E9F" w:rsidP="00444E9F">
      <w:pPr>
        <w:pStyle w:val="ClauseLevel3"/>
      </w:pPr>
      <w:r>
        <w:t>The terms of t</w:t>
      </w:r>
      <w:r w:rsidR="000017D8">
        <w:t>his Deed apply on and from the D</w:t>
      </w:r>
      <w:r>
        <w:t>ate of this Deed.</w:t>
      </w:r>
    </w:p>
    <w:p w14:paraId="4630741C" w14:textId="0885AE38" w:rsidR="00444E9F" w:rsidRDefault="00F11524" w:rsidP="00444E9F">
      <w:pPr>
        <w:pStyle w:val="ClauseLevel1"/>
      </w:pPr>
      <w:bookmarkStart w:id="19" w:name="_AGSRef54091358"/>
      <w:bookmarkStart w:id="20" w:name="_Toc359822754"/>
      <w:bookmarkStart w:id="21" w:name="_Toc392001457"/>
      <w:bookmarkStart w:id="22" w:name="_Toc266707733"/>
      <w:bookmarkStart w:id="23" w:name="_Toc267584833"/>
      <w:bookmarkStart w:id="24" w:name="_Toc268167356"/>
      <w:bookmarkEnd w:id="16"/>
      <w:bookmarkEnd w:id="17"/>
      <w:bookmarkEnd w:id="18"/>
      <w:r>
        <w:t>Variation to the</w:t>
      </w:r>
      <w:r w:rsidR="000017D8">
        <w:t xml:space="preserve"> </w:t>
      </w:r>
      <w:r w:rsidR="00444E9F" w:rsidRPr="000017D8">
        <w:t>Agreement</w:t>
      </w:r>
      <w:bookmarkEnd w:id="19"/>
      <w:bookmarkEnd w:id="20"/>
      <w:bookmarkEnd w:id="21"/>
    </w:p>
    <w:p w14:paraId="34651E68" w14:textId="33C6FA15" w:rsidR="00444E9F" w:rsidRDefault="00444E9F" w:rsidP="00444E9F">
      <w:pPr>
        <w:pStyle w:val="ClauseLevel3"/>
      </w:pPr>
      <w:bookmarkStart w:id="25" w:name="_Toc266707731"/>
      <w:bookmarkStart w:id="26" w:name="_AGSRef53342401"/>
      <w:bookmarkStart w:id="27" w:name="_AGSRef70554751"/>
      <w:r>
        <w:t xml:space="preserve">With effect from </w:t>
      </w:r>
      <w:r w:rsidR="000017D8">
        <w:t>the Date of this Deed</w:t>
      </w:r>
      <w:r w:rsidR="005E785B">
        <w:t>,</w:t>
      </w:r>
      <w:r w:rsidR="000017D8">
        <w:t xml:space="preserve"> the </w:t>
      </w:r>
      <w:r w:rsidRPr="005E785B">
        <w:t xml:space="preserve">Agreement is </w:t>
      </w:r>
      <w:bookmarkEnd w:id="25"/>
      <w:bookmarkEnd w:id="26"/>
      <w:bookmarkEnd w:id="27"/>
      <w:r w:rsidR="00F11524">
        <w:t xml:space="preserve">varied </w:t>
      </w:r>
      <w:r w:rsidR="000017D8">
        <w:t>as set out in this clause 2.</w:t>
      </w:r>
    </w:p>
    <w:p w14:paraId="56EFD6F3" w14:textId="2FD8A54A" w:rsidR="00AE535E" w:rsidRDefault="00AE535E" w:rsidP="009A2C46">
      <w:pPr>
        <w:pStyle w:val="PlainParagraph"/>
        <w:rPr>
          <w:b/>
        </w:rPr>
      </w:pPr>
      <w:r>
        <w:rPr>
          <w:b/>
        </w:rPr>
        <w:t>Clause 5.4.1 of the Agreement</w:t>
      </w:r>
    </w:p>
    <w:p w14:paraId="5D861663" w14:textId="1EE1B01B" w:rsidR="00F62714" w:rsidRPr="006324E2" w:rsidRDefault="00AE535E" w:rsidP="00EF65BF">
      <w:pPr>
        <w:pStyle w:val="ClauseLevel3"/>
      </w:pPr>
      <w:r w:rsidRPr="00EF65BF">
        <w:t>Delete</w:t>
      </w:r>
      <w:r>
        <w:t xml:space="preserve"> the words “By 31 March 2019” in clause 5.4.1 of the Agreement and replace them with the words “By 30 June 2019”.</w:t>
      </w:r>
      <w:r w:rsidR="00850F62">
        <w:t xml:space="preserve"> At the end of</w:t>
      </w:r>
      <w:r w:rsidR="00F62714">
        <w:t xml:space="preserve"> clause 5.4.1 insert the words “The Foundation will </w:t>
      </w:r>
      <w:r w:rsidR="00F1633D">
        <w:t xml:space="preserve">also </w:t>
      </w:r>
      <w:r w:rsidR="00F62714">
        <w:t xml:space="preserve">provide performance measures </w:t>
      </w:r>
      <w:r w:rsidR="00F62714" w:rsidRPr="001273E1">
        <w:t>by 31 March 2019</w:t>
      </w:r>
      <w:r w:rsidR="00F1633D" w:rsidRPr="00DA27CB">
        <w:t xml:space="preserve"> </w:t>
      </w:r>
      <w:r w:rsidR="00F1633D" w:rsidRPr="006324E2">
        <w:t>for Projects that commence prior to 1 July 2019</w:t>
      </w:r>
      <w:r w:rsidR="00F85EC4">
        <w:t>.</w:t>
      </w:r>
      <w:r w:rsidR="00F62714" w:rsidRPr="006324E2">
        <w:t>”</w:t>
      </w:r>
    </w:p>
    <w:p w14:paraId="1D7D7724" w14:textId="57ABA3E6" w:rsidR="009A2C46" w:rsidRPr="000017D8" w:rsidRDefault="009A2C46" w:rsidP="009A2C46">
      <w:pPr>
        <w:pStyle w:val="PlainParagraph"/>
        <w:rPr>
          <w:b/>
        </w:rPr>
      </w:pPr>
      <w:r>
        <w:rPr>
          <w:b/>
        </w:rPr>
        <w:t>Clause 5.5.4 of the Agreement</w:t>
      </w:r>
    </w:p>
    <w:p w14:paraId="7150739F" w14:textId="722923DC" w:rsidR="009A2C46" w:rsidRDefault="009A2C46" w:rsidP="009A2C46">
      <w:pPr>
        <w:pStyle w:val="ClauseLevel3"/>
      </w:pPr>
      <w:r>
        <w:t>Insert the following words at the end of clause 5.5.4 of the Agreement: “The Annual Work Plan must set out the Projects to be performed in that Financial Year as part of the Activity. The Projects should each have specified targets including an expected environmental outcome and provide for reporting on achievement of the targets”.</w:t>
      </w:r>
    </w:p>
    <w:p w14:paraId="508A8B02" w14:textId="509B7915" w:rsidR="009A2C46" w:rsidRPr="000017D8" w:rsidRDefault="009A2C46" w:rsidP="009A2C46">
      <w:pPr>
        <w:pStyle w:val="PlainParagraph"/>
        <w:rPr>
          <w:b/>
        </w:rPr>
      </w:pPr>
      <w:r>
        <w:rPr>
          <w:b/>
        </w:rPr>
        <w:t>Clause 5</w:t>
      </w:r>
      <w:r w:rsidR="00672807">
        <w:rPr>
          <w:b/>
        </w:rPr>
        <w:t xml:space="preserve">.12.4 </w:t>
      </w:r>
      <w:r>
        <w:rPr>
          <w:b/>
        </w:rPr>
        <w:t>of the Agreement</w:t>
      </w:r>
    </w:p>
    <w:p w14:paraId="6E03A929" w14:textId="08B70715" w:rsidR="009A2C46" w:rsidRDefault="00672807" w:rsidP="009A2C46">
      <w:pPr>
        <w:pStyle w:val="ClauseLevel3"/>
      </w:pPr>
      <w:r>
        <w:t>Insert the words “or as otherwise required by the Department” after the words “relevant Schedule or Annual Work Plan” in clause 5.12.4 of the Agreement.</w:t>
      </w:r>
    </w:p>
    <w:p w14:paraId="30900600" w14:textId="059D3A44" w:rsidR="000017D8" w:rsidRPr="000017D8" w:rsidRDefault="000017D8" w:rsidP="000017D8">
      <w:pPr>
        <w:pStyle w:val="PlainParagraph"/>
        <w:rPr>
          <w:b/>
        </w:rPr>
      </w:pPr>
      <w:r>
        <w:rPr>
          <w:b/>
        </w:rPr>
        <w:t>C</w:t>
      </w:r>
      <w:r w:rsidR="005E785B">
        <w:rPr>
          <w:b/>
        </w:rPr>
        <w:t xml:space="preserve">lause </w:t>
      </w:r>
      <w:r w:rsidR="006E58DE">
        <w:rPr>
          <w:b/>
        </w:rPr>
        <w:t>7.3</w:t>
      </w:r>
      <w:r>
        <w:rPr>
          <w:b/>
        </w:rPr>
        <w:t xml:space="preserve"> of the Agreement</w:t>
      </w:r>
    </w:p>
    <w:p w14:paraId="63119EF3" w14:textId="532DABD6" w:rsidR="006E58DE" w:rsidRDefault="006E58DE" w:rsidP="00444E9F">
      <w:pPr>
        <w:pStyle w:val="ClauseLevel3"/>
      </w:pPr>
      <w:r>
        <w:t xml:space="preserve">Delete </w:t>
      </w:r>
      <w:r w:rsidR="00BB5BE0">
        <w:t xml:space="preserve">clause </w:t>
      </w:r>
      <w:r>
        <w:t xml:space="preserve">7.3.5.f </w:t>
      </w:r>
      <w:r w:rsidR="00624B05">
        <w:t xml:space="preserve">of the Agreement </w:t>
      </w:r>
      <w:r>
        <w:t>and replace it with the following:</w:t>
      </w:r>
    </w:p>
    <w:p w14:paraId="5C8EC721" w14:textId="0FF55399" w:rsidR="000017D8" w:rsidRDefault="006E58DE" w:rsidP="006E58DE">
      <w:pPr>
        <w:pStyle w:val="PlainParagraph"/>
      </w:pPr>
      <w:r>
        <w:t xml:space="preserve">“f.  if any part of the Grant is invested in a bank account (including a term deposit), it </w:t>
      </w:r>
      <w:r w:rsidR="000E0439">
        <w:t>must</w:t>
      </w:r>
      <w:r>
        <w:t xml:space="preserve"> be </w:t>
      </w:r>
      <w:r w:rsidR="000E0439">
        <w:t>one</w:t>
      </w:r>
      <w:r>
        <w:t xml:space="preserve"> that meets the </w:t>
      </w:r>
      <w:r w:rsidR="000E0439">
        <w:t xml:space="preserve">bank account </w:t>
      </w:r>
      <w:r>
        <w:t xml:space="preserve">requirements </w:t>
      </w:r>
      <w:r w:rsidR="000E0439">
        <w:t>in clause</w:t>
      </w:r>
      <w:r w:rsidR="009E585B">
        <w:t>s 7.3.1 and</w:t>
      </w:r>
      <w:r w:rsidR="00AA08C2">
        <w:t xml:space="preserve"> </w:t>
      </w:r>
      <w:r w:rsidR="000E0439">
        <w:t>7.3.2”.</w:t>
      </w:r>
    </w:p>
    <w:p w14:paraId="312C39BC" w14:textId="0BDCD311" w:rsidR="009E585B" w:rsidRDefault="009E585B" w:rsidP="009E585B">
      <w:pPr>
        <w:pStyle w:val="ClauseLevel3"/>
      </w:pPr>
      <w:r>
        <w:t>Delete the words “the bank account referred to in clause 7.3.1</w:t>
      </w:r>
      <w:r w:rsidR="00624B05">
        <w:t>:</w:t>
      </w:r>
      <w:r>
        <w:t xml:space="preserve">” </w:t>
      </w:r>
      <w:r w:rsidR="00624B05">
        <w:t xml:space="preserve">in clause 7.3.7 of the Agreement </w:t>
      </w:r>
      <w:r>
        <w:t>and replace them with the words “</w:t>
      </w:r>
      <w:r w:rsidR="00624B05">
        <w:t>each</w:t>
      </w:r>
      <w:r>
        <w:t xml:space="preserve"> bank account referred to in clause 7.3.1 or 7.3.5.f</w:t>
      </w:r>
      <w:r w:rsidR="00624B05">
        <w:t>:</w:t>
      </w:r>
      <w:r>
        <w:t>”.</w:t>
      </w:r>
    </w:p>
    <w:p w14:paraId="36126B9F" w14:textId="77777777" w:rsidR="001E4CE0" w:rsidRDefault="001E4CE0" w:rsidP="001E4CE0">
      <w:pPr>
        <w:pStyle w:val="ClauseLevel3"/>
        <w:numPr>
          <w:ilvl w:val="0"/>
          <w:numId w:val="0"/>
        </w:numPr>
      </w:pPr>
    </w:p>
    <w:p w14:paraId="14AF860B" w14:textId="5F3C2A9A" w:rsidR="00624B05" w:rsidRPr="000017D8" w:rsidRDefault="00624B05" w:rsidP="00624B05">
      <w:pPr>
        <w:pStyle w:val="PlainParagraph"/>
        <w:rPr>
          <w:b/>
        </w:rPr>
      </w:pPr>
      <w:r>
        <w:rPr>
          <w:b/>
        </w:rPr>
        <w:lastRenderedPageBreak/>
        <w:t>Clause 11.5.1 of the Agreement</w:t>
      </w:r>
    </w:p>
    <w:p w14:paraId="2CB60DFE" w14:textId="5D818708" w:rsidR="00624B05" w:rsidRDefault="00624B05" w:rsidP="00624B05">
      <w:pPr>
        <w:pStyle w:val="ClauseLevel3"/>
      </w:pPr>
      <w:r>
        <w:t>Delete the words “</w:t>
      </w:r>
      <w:r w:rsidR="00D80B4A">
        <w:t>,</w:t>
      </w:r>
      <w:r w:rsidR="00F85EC4">
        <w:t xml:space="preserve"> </w:t>
      </w:r>
      <w:r w:rsidR="00460B60">
        <w:t>or agree</w:t>
      </w:r>
      <w:r>
        <w:t xml:space="preserve"> to do</w:t>
      </w:r>
      <w:r w:rsidR="00D80B4A">
        <w:t>,</w:t>
      </w:r>
      <w:r>
        <w:t xml:space="preserve">” in clause 11.5.1 of the </w:t>
      </w:r>
      <w:r w:rsidR="00841BD2">
        <w:t>Agreement.</w:t>
      </w:r>
    </w:p>
    <w:p w14:paraId="24629E75" w14:textId="0CABEC64" w:rsidR="005E785B" w:rsidRPr="000017D8" w:rsidRDefault="006068D6" w:rsidP="005E785B">
      <w:pPr>
        <w:pStyle w:val="PlainParagraph"/>
        <w:rPr>
          <w:b/>
        </w:rPr>
      </w:pPr>
      <w:r>
        <w:rPr>
          <w:b/>
        </w:rPr>
        <w:t xml:space="preserve">Clause 25.1 </w:t>
      </w:r>
      <w:r w:rsidR="005E785B">
        <w:rPr>
          <w:b/>
        </w:rPr>
        <w:t>of the Agreement</w:t>
      </w:r>
    </w:p>
    <w:p w14:paraId="4A356048" w14:textId="783F1684" w:rsidR="00F17694" w:rsidRDefault="006068D6" w:rsidP="00E83172">
      <w:pPr>
        <w:pStyle w:val="ClauseLevel3"/>
      </w:pPr>
      <w:r>
        <w:t>Insert the words “retain or” before the words “be paid</w:t>
      </w:r>
      <w:r w:rsidR="00576DDD">
        <w:t xml:space="preserve"> any amount consequent on a failure…</w:t>
      </w:r>
      <w:r>
        <w:t>”</w:t>
      </w:r>
      <w:r w:rsidR="00576DDD">
        <w:t xml:space="preserve"> in clause 25.1.3 of the Agreement and replace</w:t>
      </w:r>
      <w:r w:rsidR="00F17694">
        <w:t xml:space="preserve"> the reference to “Schedule 9” at the end of clause 25.1.3 </w:t>
      </w:r>
      <w:r w:rsidR="00576DDD">
        <w:t>of the Agreement with</w:t>
      </w:r>
      <w:r w:rsidR="00F17694">
        <w:t xml:space="preserve"> a reference to “Schedule 10”.</w:t>
      </w:r>
    </w:p>
    <w:p w14:paraId="2B82F940" w14:textId="1A261B25" w:rsidR="006068D6" w:rsidRDefault="006068D6" w:rsidP="00576DDD">
      <w:pPr>
        <w:pStyle w:val="ClauseLevel3"/>
      </w:pPr>
      <w:r>
        <w:t xml:space="preserve">Insert the following words at the end of clause 25.1.4 of the Agreement: “The Foundation is not entitled to </w:t>
      </w:r>
      <w:r w:rsidR="00C860F0">
        <w:t xml:space="preserve">be paid any other amounts in respect of the </w:t>
      </w:r>
      <w:r w:rsidR="00D80B4A">
        <w:t>reduction in scope</w:t>
      </w:r>
      <w:r w:rsidR="00C860F0">
        <w:t xml:space="preserve">. In particular, the Foundation is not entitled to </w:t>
      </w:r>
      <w:r w:rsidR="00576DDD">
        <w:t xml:space="preserve">retain </w:t>
      </w:r>
      <w:r w:rsidR="00C860F0">
        <w:t xml:space="preserve">or be paid </w:t>
      </w:r>
      <w:r>
        <w:t xml:space="preserve">any amount </w:t>
      </w:r>
      <w:r w:rsidR="00C860F0">
        <w:t>consequent on a failure to include in its Subcontracts the requirements for Foundation Subcontracts set out in Schedule 10</w:t>
      </w:r>
      <w:r w:rsidR="00F85EC4">
        <w:t>.</w:t>
      </w:r>
      <w:r w:rsidR="00C860F0">
        <w:t>”</w:t>
      </w:r>
    </w:p>
    <w:p w14:paraId="02E2E7CF" w14:textId="1A1C093D" w:rsidR="00000A6C" w:rsidRDefault="00000A6C" w:rsidP="005E785B">
      <w:pPr>
        <w:pStyle w:val="PlainParagraph"/>
        <w:rPr>
          <w:b/>
        </w:rPr>
      </w:pPr>
      <w:r>
        <w:rPr>
          <w:b/>
        </w:rPr>
        <w:t>Clause 27.1 of the Agreement</w:t>
      </w:r>
    </w:p>
    <w:p w14:paraId="55E3AACB" w14:textId="159ED1F8" w:rsidR="00000A6C" w:rsidRDefault="00F85EC4" w:rsidP="00000A6C">
      <w:pPr>
        <w:pStyle w:val="ClauseLevel3"/>
      </w:pPr>
      <w:r>
        <w:t xml:space="preserve">Replace the </w:t>
      </w:r>
      <w:r w:rsidR="00BB5BE0">
        <w:t>full stop at the end of clause 27.1.1.i with “; and” and then i</w:t>
      </w:r>
      <w:r w:rsidR="00000A6C" w:rsidRPr="00000A6C">
        <w:t xml:space="preserve">nsert the </w:t>
      </w:r>
      <w:r w:rsidR="00000A6C">
        <w:t>following new clause 27.1.1</w:t>
      </w:r>
      <w:r w:rsidR="00BB5BE0">
        <w:t>.j</w:t>
      </w:r>
      <w:r w:rsidR="00000A6C">
        <w:t>:</w:t>
      </w:r>
    </w:p>
    <w:p w14:paraId="5E126591" w14:textId="2A611217" w:rsidR="00000A6C" w:rsidRDefault="00000A6C" w:rsidP="00000A6C">
      <w:pPr>
        <w:pStyle w:val="PlainParagraph"/>
      </w:pPr>
      <w:r>
        <w:t xml:space="preserve">“j. </w:t>
      </w:r>
      <w:r w:rsidR="00A20931">
        <w:t>if</w:t>
      </w:r>
      <w:r>
        <w:t xml:space="preserve"> the Foundation advises that it does not require some or all of the Grant, recover that part of the Grant</w:t>
      </w:r>
      <w:r w:rsidR="00D80B4A">
        <w:t xml:space="preserve"> from the Foundation</w:t>
      </w:r>
      <w:r>
        <w:t>”.</w:t>
      </w:r>
    </w:p>
    <w:p w14:paraId="38569A11" w14:textId="3167587C" w:rsidR="005E785B" w:rsidRPr="000017D8" w:rsidRDefault="005E785B" w:rsidP="00714BE5">
      <w:pPr>
        <w:pStyle w:val="PlainParagraph"/>
        <w:rPr>
          <w:b/>
        </w:rPr>
      </w:pPr>
      <w:r>
        <w:rPr>
          <w:b/>
        </w:rPr>
        <w:t xml:space="preserve">Item 2.4 of Schedule </w:t>
      </w:r>
      <w:r w:rsidR="00DD2550">
        <w:rPr>
          <w:b/>
        </w:rPr>
        <w:t>1 to</w:t>
      </w:r>
      <w:r>
        <w:rPr>
          <w:b/>
        </w:rPr>
        <w:t xml:space="preserve"> the Agreement</w:t>
      </w:r>
    </w:p>
    <w:p w14:paraId="7747E923" w14:textId="6CE3138C" w:rsidR="00714BE5" w:rsidRDefault="00DD2550" w:rsidP="00714BE5">
      <w:pPr>
        <w:pStyle w:val="ClauseLevel3"/>
      </w:pPr>
      <w:r>
        <w:t xml:space="preserve">Delete the words “or expiry” in Item 2.4.1 of Schedule 1 to the Agreement. </w:t>
      </w:r>
    </w:p>
    <w:p w14:paraId="1A4E878A" w14:textId="77777777" w:rsidR="004C1E13" w:rsidRPr="00691D9F" w:rsidRDefault="004C1E13" w:rsidP="004C1E13">
      <w:pPr>
        <w:pStyle w:val="PlainParagraph"/>
        <w:rPr>
          <w:b/>
        </w:rPr>
      </w:pPr>
      <w:r>
        <w:rPr>
          <w:b/>
        </w:rPr>
        <w:t>Item 5.1</w:t>
      </w:r>
      <w:r w:rsidRPr="00691D9F">
        <w:rPr>
          <w:b/>
        </w:rPr>
        <w:t>.1 of Schedule 1 to the Agreement</w:t>
      </w:r>
    </w:p>
    <w:p w14:paraId="56D4E46D" w14:textId="5EC776E8" w:rsidR="00ED6DCC" w:rsidRDefault="004C1E13" w:rsidP="004C1E13">
      <w:pPr>
        <w:pStyle w:val="ClauseLevel3"/>
      </w:pPr>
      <w:r w:rsidRPr="00EF65BF">
        <w:t xml:space="preserve">Delete the words “Australian Government Reef Trust and Reef Programme Acknowledgement Guide” in Item 5.1.1 of Schedule 1 to the Agreement and replace </w:t>
      </w:r>
      <w:r>
        <w:t xml:space="preserve">them </w:t>
      </w:r>
      <w:r w:rsidRPr="00EF65BF">
        <w:t>with the words “Reef Trust Branding Guidelines”.</w:t>
      </w:r>
    </w:p>
    <w:p w14:paraId="192E9A05" w14:textId="465373A6" w:rsidR="004C1E13" w:rsidRDefault="004C1E13" w:rsidP="004C1E13">
      <w:pPr>
        <w:pStyle w:val="PlainParagraph"/>
        <w:rPr>
          <w:b/>
        </w:rPr>
      </w:pPr>
      <w:r>
        <w:rPr>
          <w:b/>
        </w:rPr>
        <w:t xml:space="preserve">Scaling Up Activity 9 in </w:t>
      </w:r>
      <w:r w:rsidRPr="00691D9F">
        <w:rPr>
          <w:b/>
        </w:rPr>
        <w:t xml:space="preserve">Item 1.2.1 of Schedule </w:t>
      </w:r>
      <w:r>
        <w:rPr>
          <w:b/>
        </w:rPr>
        <w:t>2</w:t>
      </w:r>
      <w:r w:rsidRPr="00691D9F">
        <w:rPr>
          <w:b/>
        </w:rPr>
        <w:t xml:space="preserve"> to the Agreement</w:t>
      </w:r>
    </w:p>
    <w:p w14:paraId="529A0934" w14:textId="1890A655" w:rsidR="001847AB" w:rsidRPr="001847AB" w:rsidRDefault="001847AB" w:rsidP="001847AB">
      <w:pPr>
        <w:pStyle w:val="ClauseLevel3"/>
        <w:rPr>
          <w:b/>
        </w:rPr>
      </w:pPr>
      <w:r>
        <w:t>Delete Scaling Up Activity 9 in Item 1.2.1 of Schedule 2 to the Agreement and replace it with the following:</w:t>
      </w:r>
    </w:p>
    <w:p w14:paraId="6191B247" w14:textId="77777777" w:rsidR="001847AB" w:rsidRPr="001847AB" w:rsidRDefault="00FB17B8" w:rsidP="001847AB">
      <w:pPr>
        <w:pStyle w:val="ClauseLevel3"/>
        <w:numPr>
          <w:ilvl w:val="0"/>
          <w:numId w:val="0"/>
        </w:numPr>
        <w:ind w:left="1134"/>
        <w:rPr>
          <w:b/>
        </w:rPr>
      </w:pPr>
      <w:r>
        <w:t xml:space="preserve"> </w:t>
      </w:r>
    </w:p>
    <w:tbl>
      <w:tblPr>
        <w:tblStyle w:val="TableGrid"/>
        <w:tblW w:w="8079" w:type="dxa"/>
        <w:tblInd w:w="993" w:type="dxa"/>
        <w:tblLayout w:type="fixed"/>
        <w:tblLook w:val="04A0" w:firstRow="1" w:lastRow="0" w:firstColumn="1" w:lastColumn="0" w:noHBand="0" w:noVBand="1"/>
      </w:tblPr>
      <w:tblGrid>
        <w:gridCol w:w="567"/>
        <w:gridCol w:w="1984"/>
        <w:gridCol w:w="4111"/>
        <w:gridCol w:w="1417"/>
      </w:tblGrid>
      <w:tr w:rsidR="001847AB" w14:paraId="47E1A374" w14:textId="77777777" w:rsidTr="001847AB">
        <w:tc>
          <w:tcPr>
            <w:tcW w:w="567" w:type="dxa"/>
          </w:tcPr>
          <w:p w14:paraId="1587A822" w14:textId="77777777" w:rsidR="001847AB" w:rsidRDefault="001847AB" w:rsidP="00EF65BF">
            <w:pPr>
              <w:pStyle w:val="PlainParagraph"/>
              <w:numPr>
                <w:ilvl w:val="0"/>
                <w:numId w:val="35"/>
              </w:numPr>
            </w:pPr>
          </w:p>
        </w:tc>
        <w:tc>
          <w:tcPr>
            <w:tcW w:w="1984" w:type="dxa"/>
          </w:tcPr>
          <w:p w14:paraId="1049DFE5" w14:textId="7C00D0F2" w:rsidR="001847AB" w:rsidRDefault="001847AB">
            <w:pPr>
              <w:pStyle w:val="PlainParagraph"/>
              <w:ind w:left="34"/>
            </w:pPr>
            <w:r>
              <w:t xml:space="preserve">Prepare, consult on and finalise a Monitoring and Evaluation Plan for the Activity in accordance with clause </w:t>
            </w:r>
            <w:r w:rsidR="008B5282">
              <w:t>5.</w:t>
            </w:r>
          </w:p>
        </w:tc>
        <w:tc>
          <w:tcPr>
            <w:tcW w:w="4111" w:type="dxa"/>
          </w:tcPr>
          <w:p w14:paraId="7D1F08DD" w14:textId="27BA9CA1" w:rsidR="001847AB" w:rsidRDefault="001847AB" w:rsidP="00F42206">
            <w:pPr>
              <w:pStyle w:val="PlainParagraph"/>
              <w:ind w:left="176"/>
            </w:pPr>
            <w:r>
              <w:t xml:space="preserve">There will be a </w:t>
            </w:r>
            <w:r w:rsidRPr="00F80BFD">
              <w:t>three-s</w:t>
            </w:r>
            <w:r w:rsidRPr="001273E1">
              <w:t>taged</w:t>
            </w:r>
            <w:r>
              <w:t xml:space="preserve"> approach to developing the Monitoring and Evaluation Plan. </w:t>
            </w:r>
          </w:p>
          <w:p w14:paraId="2AA3FABA" w14:textId="77777777" w:rsidR="001847AB" w:rsidRDefault="001847AB" w:rsidP="00F42206">
            <w:pPr>
              <w:pStyle w:val="PlainParagraph"/>
              <w:ind w:left="176"/>
            </w:pPr>
            <w:r>
              <w:t xml:space="preserve">Stage 1: draft a detailed plan that contains information for Components scoped to date. </w:t>
            </w:r>
          </w:p>
          <w:p w14:paraId="1D19A196" w14:textId="77777777" w:rsidR="00DA27CB" w:rsidRDefault="00DA27CB" w:rsidP="00F42206">
            <w:pPr>
              <w:pStyle w:val="PlainParagraph"/>
              <w:ind w:left="176"/>
            </w:pPr>
          </w:p>
          <w:p w14:paraId="09818D8A" w14:textId="2FDBAAD9" w:rsidR="00D74AF7" w:rsidRPr="00F80BFD" w:rsidRDefault="001847AB" w:rsidP="00F42206">
            <w:pPr>
              <w:pStyle w:val="PlainParagraph"/>
              <w:ind w:left="176"/>
              <w:rPr>
                <w:color w:val="1F497D"/>
                <w:lang w:eastAsia="en-US"/>
              </w:rPr>
            </w:pPr>
            <w:r w:rsidRPr="00F80BFD">
              <w:t xml:space="preserve">Stage 2: </w:t>
            </w:r>
            <w:r w:rsidR="00D74AF7" w:rsidRPr="00F80BFD">
              <w:rPr>
                <w:lang w:eastAsia="en-US"/>
              </w:rPr>
              <w:t xml:space="preserve">prepare a draft final plan drawing on the outcomes of stakeholder consultations to define </w:t>
            </w:r>
            <w:r w:rsidR="00D74AF7" w:rsidRPr="00F80BFD">
              <w:rPr>
                <w:lang w:eastAsia="en-US"/>
              </w:rPr>
              <w:lastRenderedPageBreak/>
              <w:t xml:space="preserve">component-specific logic models, assumptions, evaluation questions, and linkages into MERIT. The draft final plan must </w:t>
            </w:r>
            <w:r w:rsidR="00F1633D" w:rsidRPr="00F80BFD">
              <w:rPr>
                <w:lang w:eastAsia="en-US"/>
              </w:rPr>
              <w:t xml:space="preserve">also </w:t>
            </w:r>
            <w:r w:rsidR="00D74AF7" w:rsidRPr="00F80BFD">
              <w:rPr>
                <w:lang w:eastAsia="en-US"/>
              </w:rPr>
              <w:t xml:space="preserve">provide sufficient detail to enable development of monitoring and evaluation plans for </w:t>
            </w:r>
            <w:r w:rsidR="00D74AF7" w:rsidRPr="001E4CE0">
              <w:rPr>
                <w:lang w:eastAsia="en-US"/>
              </w:rPr>
              <w:t xml:space="preserve">each </w:t>
            </w:r>
            <w:r w:rsidR="001273E1" w:rsidRPr="001E4CE0">
              <w:rPr>
                <w:lang w:eastAsia="en-US"/>
              </w:rPr>
              <w:t>Project that commences prior to 1 July 2019</w:t>
            </w:r>
            <w:r w:rsidR="00D74AF7" w:rsidRPr="001E4CE0">
              <w:rPr>
                <w:lang w:eastAsia="en-US"/>
              </w:rPr>
              <w:t>.</w:t>
            </w:r>
          </w:p>
          <w:p w14:paraId="53F15655" w14:textId="12004820" w:rsidR="00D74AF7" w:rsidRPr="00DA27CB" w:rsidRDefault="001273E1" w:rsidP="00D74AF7">
            <w:pPr>
              <w:ind w:left="176"/>
              <w:rPr>
                <w:lang w:eastAsia="en-US"/>
              </w:rPr>
            </w:pPr>
            <w:r>
              <w:rPr>
                <w:highlight w:val="cyan"/>
              </w:rPr>
              <w:br/>
            </w:r>
            <w:r w:rsidR="00405D9D" w:rsidRPr="00DA27CB">
              <w:t>Stage 3</w:t>
            </w:r>
            <w:r w:rsidR="001847AB" w:rsidRPr="00DA27CB">
              <w:t>:</w:t>
            </w:r>
            <w:r w:rsidR="00405D9D" w:rsidRPr="00DA27CB">
              <w:t xml:space="preserve"> </w:t>
            </w:r>
            <w:r w:rsidR="00D74AF7" w:rsidRPr="00DA27CB">
              <w:rPr>
                <w:lang w:eastAsia="en-US"/>
              </w:rPr>
              <w:t xml:space="preserve">prepare a </w:t>
            </w:r>
            <w:r w:rsidR="00F1633D" w:rsidRPr="00DA27CB">
              <w:rPr>
                <w:lang w:eastAsia="en-US"/>
              </w:rPr>
              <w:t xml:space="preserve">detailed </w:t>
            </w:r>
            <w:r w:rsidR="006C5BC0" w:rsidRPr="00DA27CB">
              <w:rPr>
                <w:lang w:eastAsia="en-US"/>
              </w:rPr>
              <w:t>final plan</w:t>
            </w:r>
            <w:r w:rsidR="00D74AF7" w:rsidRPr="00DA27CB">
              <w:rPr>
                <w:lang w:eastAsia="en-US"/>
              </w:rPr>
              <w:t xml:space="preserve"> which, in addition to the details provided in Stage 2, include</w:t>
            </w:r>
            <w:r w:rsidR="00F1633D" w:rsidRPr="00DA27CB">
              <w:rPr>
                <w:lang w:eastAsia="en-US"/>
              </w:rPr>
              <w:t>s</w:t>
            </w:r>
            <w:r w:rsidR="00D74AF7" w:rsidRPr="00DA27CB">
              <w:rPr>
                <w:lang w:eastAsia="en-US"/>
              </w:rPr>
              <w:t xml:space="preserve"> </w:t>
            </w:r>
            <w:r w:rsidR="00C120EE" w:rsidRPr="00F80BFD">
              <w:rPr>
                <w:lang w:eastAsia="en-US"/>
              </w:rPr>
              <w:t>performance expectations</w:t>
            </w:r>
            <w:r w:rsidR="00C120EE">
              <w:rPr>
                <w:lang w:eastAsia="en-US"/>
              </w:rPr>
              <w:t xml:space="preserve"> and </w:t>
            </w:r>
            <w:r w:rsidR="00D74AF7" w:rsidRPr="00DA27CB">
              <w:rPr>
                <w:lang w:eastAsia="en-US"/>
              </w:rPr>
              <w:t xml:space="preserve">detailed information on the data collection activities and model validation using specific information derived from the 2019-20 Annual Work Plan. </w:t>
            </w:r>
          </w:p>
          <w:p w14:paraId="6C89DF81" w14:textId="50B0D64D" w:rsidR="00D74AF7" w:rsidRPr="00EF65BF" w:rsidRDefault="00DA27CB" w:rsidP="00D74AF7">
            <w:pPr>
              <w:ind w:left="176"/>
              <w:rPr>
                <w:color w:val="1F497D"/>
                <w:lang w:eastAsia="en-US"/>
              </w:rPr>
            </w:pPr>
            <w:r>
              <w:t xml:space="preserve">The final plan must set out how the Foundation will monitor and report on the Activity and must be, or include, a final MERI Plan for the Activity (and each of its Components). It must also </w:t>
            </w:r>
            <w:r>
              <w:rPr>
                <w:lang w:eastAsia="en-US"/>
              </w:rPr>
              <w:t>provide sufficient detail to enable development of monitoring and evaluation plans for all Projects.</w:t>
            </w:r>
          </w:p>
          <w:p w14:paraId="1081BCEE" w14:textId="58963DF1" w:rsidR="001847AB" w:rsidRDefault="00405D9D" w:rsidP="00405D9D">
            <w:pPr>
              <w:pStyle w:val="ScheduleLevel5"/>
              <w:numPr>
                <w:ilvl w:val="0"/>
                <w:numId w:val="0"/>
              </w:numPr>
              <w:ind w:left="211"/>
            </w:pPr>
            <w:r w:rsidRPr="00F80BFD">
              <w:t xml:space="preserve">The final </w:t>
            </w:r>
            <w:r w:rsidR="00D74AF7" w:rsidRPr="00F80BFD">
              <w:t>p</w:t>
            </w:r>
            <w:r w:rsidRPr="00F80BFD">
              <w:t>lan must</w:t>
            </w:r>
            <w:r w:rsidR="00D74AF7" w:rsidRPr="00F80BFD">
              <w:t>:</w:t>
            </w:r>
          </w:p>
          <w:p w14:paraId="5C39A823" w14:textId="77777777" w:rsidR="001847AB" w:rsidRPr="00B2073D" w:rsidRDefault="001847AB" w:rsidP="00F42206">
            <w:pPr>
              <w:pStyle w:val="LegalClauseLevel3"/>
              <w:tabs>
                <w:tab w:val="clear" w:pos="1418"/>
                <w:tab w:val="num" w:pos="884"/>
              </w:tabs>
              <w:ind w:left="884" w:hanging="708"/>
              <w:rPr>
                <w:lang w:val="en-US" w:eastAsia="en-AU" w:bidi="ar-SA"/>
              </w:rPr>
            </w:pPr>
            <w:r w:rsidRPr="00B2073D">
              <w:rPr>
                <w:lang w:val="en-US" w:eastAsia="en-AU" w:bidi="ar-SA"/>
              </w:rPr>
              <w:t>comply with the MERI, including by detailing how the Activity will be monitored and evaluated;</w:t>
            </w:r>
          </w:p>
          <w:p w14:paraId="2AF430F7" w14:textId="77777777" w:rsidR="001847AB" w:rsidRPr="00B2073D" w:rsidRDefault="001847AB" w:rsidP="00F42206">
            <w:pPr>
              <w:pStyle w:val="LegalClauseLevel3"/>
              <w:tabs>
                <w:tab w:val="clear" w:pos="1418"/>
                <w:tab w:val="num" w:pos="884"/>
              </w:tabs>
              <w:ind w:left="884" w:hanging="708"/>
              <w:rPr>
                <w:lang w:val="en-US" w:eastAsia="en-AU" w:bidi="ar-SA"/>
              </w:rPr>
            </w:pPr>
            <w:r w:rsidRPr="00B2073D">
              <w:rPr>
                <w:lang w:val="en-US" w:eastAsia="en-AU" w:bidi="ar-SA"/>
              </w:rPr>
              <w:t xml:space="preserve">be substantially in the form of the applicable template provided by the Department (if any); </w:t>
            </w:r>
          </w:p>
          <w:p w14:paraId="75073CEF" w14:textId="77777777" w:rsidR="001847AB" w:rsidRPr="00B2073D" w:rsidRDefault="001847AB" w:rsidP="00F42206">
            <w:pPr>
              <w:pStyle w:val="LegalClauseLevel3"/>
              <w:tabs>
                <w:tab w:val="clear" w:pos="1418"/>
                <w:tab w:val="num" w:pos="884"/>
              </w:tabs>
              <w:ind w:left="884" w:hanging="708"/>
              <w:rPr>
                <w:lang w:val="en-US" w:eastAsia="en-AU" w:bidi="ar-SA"/>
              </w:rPr>
            </w:pPr>
            <w:r w:rsidRPr="00B2073D">
              <w:rPr>
                <w:lang w:val="en-US" w:eastAsia="en-AU" w:bidi="ar-SA"/>
              </w:rPr>
              <w:t>further detail the Activity’s Components and how they will lead to achievement of the Objectives and Outcomes;</w:t>
            </w:r>
          </w:p>
          <w:p w14:paraId="31B9886C" w14:textId="77777777" w:rsidR="001847AB" w:rsidRPr="00B2073D" w:rsidRDefault="001847AB" w:rsidP="00F42206">
            <w:pPr>
              <w:pStyle w:val="LegalClauseLevel3"/>
              <w:tabs>
                <w:tab w:val="clear" w:pos="1418"/>
                <w:tab w:val="num" w:pos="884"/>
              </w:tabs>
              <w:ind w:left="884" w:hanging="708"/>
              <w:rPr>
                <w:lang w:val="en-US" w:eastAsia="en-AU" w:bidi="ar-SA"/>
              </w:rPr>
            </w:pPr>
            <w:r w:rsidRPr="00B2073D">
              <w:rPr>
                <w:lang w:val="en-US" w:eastAsia="en-AU" w:bidi="ar-SA"/>
              </w:rPr>
              <w:t xml:space="preserve">detail how the part of the Grant allocated for monitoring and reporting of </w:t>
            </w:r>
            <w:r>
              <w:rPr>
                <w:lang w:val="en-US" w:eastAsia="en-AU" w:bidi="ar-SA"/>
              </w:rPr>
              <w:t>each Component</w:t>
            </w:r>
            <w:r w:rsidRPr="00B2073D">
              <w:rPr>
                <w:lang w:val="en-US" w:eastAsia="en-AU" w:bidi="ar-SA"/>
              </w:rPr>
              <w:t xml:space="preserve"> will be spent;</w:t>
            </w:r>
            <w:r>
              <w:rPr>
                <w:lang w:val="en-US" w:eastAsia="en-AU" w:bidi="ar-SA"/>
              </w:rPr>
              <w:t xml:space="preserve"> and</w:t>
            </w:r>
          </w:p>
          <w:p w14:paraId="35B36AC8" w14:textId="77777777" w:rsidR="001847AB" w:rsidRPr="00EF08BB" w:rsidRDefault="001847AB" w:rsidP="00F42206">
            <w:pPr>
              <w:pStyle w:val="LegalClauseLevel3"/>
              <w:tabs>
                <w:tab w:val="clear" w:pos="1418"/>
                <w:tab w:val="num" w:pos="884"/>
              </w:tabs>
              <w:ind w:left="884" w:hanging="708"/>
              <w:rPr>
                <w:lang w:val="en-US" w:eastAsia="en-AU" w:bidi="ar-SA"/>
              </w:rPr>
            </w:pPr>
            <w:r w:rsidRPr="00B2073D">
              <w:rPr>
                <w:lang w:val="en-US" w:eastAsia="en-AU" w:bidi="ar-SA"/>
              </w:rPr>
              <w:lastRenderedPageBreak/>
              <w:t>be consistent with all timeframes arising under this Agreement and identify how they will be met.</w:t>
            </w:r>
            <w:r>
              <w:t xml:space="preserve"> </w:t>
            </w:r>
          </w:p>
          <w:p w14:paraId="3F144270" w14:textId="270B3DA8" w:rsidR="001847AB" w:rsidRPr="00414C83" w:rsidRDefault="001847AB" w:rsidP="00DA27CB">
            <w:pPr>
              <w:pStyle w:val="LegalClauseLevel3"/>
              <w:numPr>
                <w:ilvl w:val="0"/>
                <w:numId w:val="0"/>
              </w:numPr>
              <w:ind w:left="176"/>
              <w:rPr>
                <w:lang w:val="en-US" w:eastAsia="en-AU" w:bidi="ar-SA"/>
              </w:rPr>
            </w:pPr>
            <w:r w:rsidRPr="00F80BFD">
              <w:t xml:space="preserve">The </w:t>
            </w:r>
            <w:r w:rsidR="00DE6E09" w:rsidRPr="00F80BFD">
              <w:t xml:space="preserve">final </w:t>
            </w:r>
            <w:r w:rsidRPr="00F80BFD">
              <w:t xml:space="preserve">Monitoring and Evaluation Plan </w:t>
            </w:r>
            <w:r w:rsidR="00B17DEC" w:rsidRPr="006324E2">
              <w:t>will</w:t>
            </w:r>
            <w:r>
              <w:t xml:space="preserve"> include clear and specific performance measures for the Activity and each Component (in accordance with clause 5.4.1). These performance measures are to be outcome-based and independently verifiable and draw on insights from the ANAO’s report entitled ‘Reef Trust - Design and Implementation’ dated 24 November 2016 and available at: </w:t>
            </w:r>
            <w:hyperlink r:id="rId11" w:history="1">
              <w:r w:rsidRPr="00B52530">
                <w:rPr>
                  <w:rStyle w:val="Hyperlink"/>
                </w:rPr>
                <w:t>https://www.anao.gov.au/work/performance-audit/reef-trust-design-and-implementation</w:t>
              </w:r>
            </w:hyperlink>
            <w:r w:rsidR="00AE535E">
              <w:rPr>
                <w:rStyle w:val="Hyperlink"/>
              </w:rPr>
              <w:t>.</w:t>
            </w:r>
          </w:p>
        </w:tc>
        <w:tc>
          <w:tcPr>
            <w:tcW w:w="1417" w:type="dxa"/>
          </w:tcPr>
          <w:p w14:paraId="74F144DE" w14:textId="77777777" w:rsidR="001847AB" w:rsidRDefault="001847AB" w:rsidP="00F42206">
            <w:pPr>
              <w:pStyle w:val="ScheduleLevel3"/>
              <w:numPr>
                <w:ilvl w:val="0"/>
                <w:numId w:val="0"/>
              </w:numPr>
              <w:rPr>
                <w:lang w:val="en-AU"/>
              </w:rPr>
            </w:pPr>
          </w:p>
          <w:p w14:paraId="78250ACD" w14:textId="77777777" w:rsidR="001273E1" w:rsidRDefault="001273E1" w:rsidP="00F42206">
            <w:pPr>
              <w:pStyle w:val="ScheduleLevel3"/>
              <w:numPr>
                <w:ilvl w:val="0"/>
                <w:numId w:val="0"/>
              </w:numPr>
              <w:rPr>
                <w:lang w:val="en-AU"/>
              </w:rPr>
            </w:pPr>
          </w:p>
          <w:p w14:paraId="14A3F7F1" w14:textId="59553CED" w:rsidR="001847AB" w:rsidRDefault="001847AB" w:rsidP="00F42206">
            <w:pPr>
              <w:pStyle w:val="ScheduleLevel3"/>
              <w:numPr>
                <w:ilvl w:val="0"/>
                <w:numId w:val="0"/>
              </w:numPr>
              <w:rPr>
                <w:lang w:val="en-AU"/>
              </w:rPr>
            </w:pPr>
            <w:r w:rsidRPr="00723D8C">
              <w:rPr>
                <w:lang w:val="en-AU"/>
              </w:rPr>
              <w:t xml:space="preserve">Stage </w:t>
            </w:r>
            <w:r>
              <w:rPr>
                <w:lang w:val="en-AU"/>
              </w:rPr>
              <w:t>1</w:t>
            </w:r>
            <w:r w:rsidRPr="00723D8C">
              <w:rPr>
                <w:lang w:val="en-AU"/>
              </w:rPr>
              <w:t>:</w:t>
            </w:r>
            <w:r>
              <w:rPr>
                <w:lang w:val="en-AU"/>
              </w:rPr>
              <w:br/>
            </w:r>
            <w:r w:rsidRPr="00723D8C">
              <w:rPr>
                <w:lang w:val="en-AU"/>
              </w:rPr>
              <w:t>30 November 2018</w:t>
            </w:r>
            <w:r>
              <w:rPr>
                <w:lang w:val="en-AU"/>
              </w:rPr>
              <w:br/>
            </w:r>
          </w:p>
          <w:p w14:paraId="62271734" w14:textId="77777777" w:rsidR="001847AB" w:rsidRDefault="001847AB" w:rsidP="00F42206">
            <w:pPr>
              <w:pStyle w:val="ScheduleLevel3"/>
              <w:numPr>
                <w:ilvl w:val="0"/>
                <w:numId w:val="0"/>
              </w:numPr>
              <w:rPr>
                <w:lang w:val="en-AU"/>
              </w:rPr>
            </w:pPr>
            <w:r>
              <w:rPr>
                <w:lang w:val="en-AU"/>
              </w:rPr>
              <w:lastRenderedPageBreak/>
              <w:t>Stage 2:</w:t>
            </w:r>
            <w:r>
              <w:rPr>
                <w:lang w:val="en-AU"/>
              </w:rPr>
              <w:br/>
              <w:t>31 March 2019</w:t>
            </w:r>
          </w:p>
          <w:p w14:paraId="10B21370" w14:textId="77777777" w:rsidR="00405D9D" w:rsidRDefault="00405D9D" w:rsidP="00F42206">
            <w:pPr>
              <w:pStyle w:val="ScheduleLevel3"/>
              <w:numPr>
                <w:ilvl w:val="0"/>
                <w:numId w:val="0"/>
              </w:numPr>
              <w:rPr>
                <w:lang w:val="en-AU"/>
              </w:rPr>
            </w:pPr>
          </w:p>
          <w:p w14:paraId="1AA07898" w14:textId="77777777" w:rsidR="00405D9D" w:rsidRDefault="00405D9D" w:rsidP="00F42206">
            <w:pPr>
              <w:pStyle w:val="ScheduleLevel3"/>
              <w:numPr>
                <w:ilvl w:val="0"/>
                <w:numId w:val="0"/>
              </w:numPr>
              <w:rPr>
                <w:lang w:val="en-AU"/>
              </w:rPr>
            </w:pPr>
          </w:p>
          <w:p w14:paraId="27F8B795" w14:textId="77777777" w:rsidR="00405D9D" w:rsidRDefault="00405D9D" w:rsidP="00F42206">
            <w:pPr>
              <w:pStyle w:val="ScheduleLevel3"/>
              <w:numPr>
                <w:ilvl w:val="0"/>
                <w:numId w:val="0"/>
              </w:numPr>
              <w:rPr>
                <w:lang w:val="en-AU"/>
              </w:rPr>
            </w:pPr>
          </w:p>
          <w:p w14:paraId="0F6BA17A" w14:textId="77777777" w:rsidR="00DA27CB" w:rsidRDefault="00DA27CB" w:rsidP="00F42206">
            <w:pPr>
              <w:pStyle w:val="ScheduleLevel3"/>
              <w:numPr>
                <w:ilvl w:val="0"/>
                <w:numId w:val="0"/>
              </w:numPr>
              <w:rPr>
                <w:lang w:val="en-AU"/>
              </w:rPr>
            </w:pPr>
          </w:p>
          <w:p w14:paraId="56E90F3F" w14:textId="40855CD2" w:rsidR="00DE6E09" w:rsidRDefault="00DA27CB" w:rsidP="00F42206">
            <w:pPr>
              <w:pStyle w:val="ScheduleLevel3"/>
              <w:numPr>
                <w:ilvl w:val="0"/>
                <w:numId w:val="0"/>
              </w:numPr>
              <w:rPr>
                <w:lang w:val="en-AU"/>
              </w:rPr>
            </w:pPr>
            <w:r>
              <w:rPr>
                <w:lang w:val="en-AU"/>
              </w:rPr>
              <w:br/>
            </w:r>
            <w:r w:rsidR="00D7465D">
              <w:rPr>
                <w:lang w:val="en-AU"/>
              </w:rPr>
              <w:br/>
            </w:r>
          </w:p>
          <w:p w14:paraId="7B58BBAC" w14:textId="77777777" w:rsidR="00DA27CB" w:rsidRDefault="00DA27CB" w:rsidP="00F42206">
            <w:pPr>
              <w:pStyle w:val="ScheduleLevel3"/>
              <w:numPr>
                <w:ilvl w:val="0"/>
                <w:numId w:val="0"/>
              </w:numPr>
              <w:rPr>
                <w:lang w:val="en-AU"/>
              </w:rPr>
            </w:pPr>
          </w:p>
          <w:p w14:paraId="716B9936" w14:textId="193F2EF2" w:rsidR="00405D9D" w:rsidRPr="00723D8C" w:rsidRDefault="00405D9D" w:rsidP="00F42206">
            <w:pPr>
              <w:pStyle w:val="ScheduleLevel3"/>
              <w:numPr>
                <w:ilvl w:val="0"/>
                <w:numId w:val="0"/>
              </w:numPr>
              <w:rPr>
                <w:lang w:val="en-AU"/>
              </w:rPr>
            </w:pPr>
            <w:r w:rsidRPr="00F80BFD">
              <w:rPr>
                <w:lang w:val="en-AU"/>
              </w:rPr>
              <w:t>Stage 3: 30 June 2019</w:t>
            </w:r>
          </w:p>
        </w:tc>
      </w:tr>
    </w:tbl>
    <w:p w14:paraId="72F45425" w14:textId="77777777" w:rsidR="00DA27CB" w:rsidRDefault="00DA27CB" w:rsidP="00DA27CB">
      <w:pPr>
        <w:pStyle w:val="PlainParagraph"/>
        <w:rPr>
          <w:b/>
        </w:rPr>
      </w:pPr>
    </w:p>
    <w:p w14:paraId="38D7237E" w14:textId="77777777" w:rsidR="006324E2" w:rsidRDefault="006324E2" w:rsidP="006324E2">
      <w:pPr>
        <w:pStyle w:val="PlainParagraph"/>
        <w:rPr>
          <w:b/>
        </w:rPr>
      </w:pPr>
      <w:bookmarkStart w:id="28" w:name="_Ref267663938"/>
      <w:bookmarkStart w:id="29" w:name="_Toc359822755"/>
      <w:bookmarkStart w:id="30" w:name="_Toc392001458"/>
      <w:bookmarkStart w:id="31" w:name="_Toc267584834"/>
      <w:bookmarkStart w:id="32" w:name="_Toc268167357"/>
      <w:bookmarkStart w:id="33" w:name="_Toc266707735"/>
      <w:bookmarkEnd w:id="22"/>
      <w:bookmarkEnd w:id="23"/>
      <w:bookmarkEnd w:id="24"/>
      <w:r w:rsidRPr="00691D9F">
        <w:rPr>
          <w:b/>
        </w:rPr>
        <w:t>Schedule 1</w:t>
      </w:r>
      <w:r>
        <w:rPr>
          <w:b/>
        </w:rPr>
        <w:t>0</w:t>
      </w:r>
      <w:r w:rsidRPr="00691D9F">
        <w:rPr>
          <w:b/>
        </w:rPr>
        <w:t xml:space="preserve"> to the Agreement</w:t>
      </w:r>
    </w:p>
    <w:p w14:paraId="30795B63" w14:textId="4B100B03" w:rsidR="006324E2" w:rsidRPr="007C2032" w:rsidRDefault="006324E2" w:rsidP="006324E2">
      <w:pPr>
        <w:pStyle w:val="ClauseLevel3"/>
        <w:rPr>
          <w:b/>
        </w:rPr>
      </w:pPr>
      <w:r>
        <w:t>Insert the words “, including a monitoring and evaluation plan for each of the Subcontractor’s Projects” before “; and” in Item 1.1.1.e in Schedule 10 to the Agreement.</w:t>
      </w:r>
    </w:p>
    <w:p w14:paraId="582775D2" w14:textId="77777777" w:rsidR="00444E9F" w:rsidRDefault="00444E9F" w:rsidP="00444E9F">
      <w:pPr>
        <w:pStyle w:val="ClauseLevel1"/>
      </w:pPr>
      <w:r>
        <w:t>Costs</w:t>
      </w:r>
      <w:bookmarkEnd w:id="28"/>
      <w:bookmarkEnd w:id="29"/>
      <w:bookmarkEnd w:id="30"/>
    </w:p>
    <w:p w14:paraId="7CDFF0B9" w14:textId="77777777" w:rsidR="00444E9F" w:rsidRDefault="00444E9F" w:rsidP="00444E9F">
      <w:pPr>
        <w:pStyle w:val="ClauseLevel3"/>
      </w:pPr>
      <w:r>
        <w:t>Each party will bear its own costs and expenses (including legal costs) arising out of and incidental to the negotiation, preparation, execution and delivery of this Deed.</w:t>
      </w:r>
    </w:p>
    <w:p w14:paraId="3622D794" w14:textId="77777777" w:rsidR="00444E9F" w:rsidRDefault="00444E9F" w:rsidP="00444E9F">
      <w:pPr>
        <w:pStyle w:val="ClauseLevel1"/>
      </w:pPr>
      <w:bookmarkStart w:id="34" w:name="_Toc359822756"/>
      <w:bookmarkStart w:id="35" w:name="_Toc392001459"/>
      <w:bookmarkStart w:id="36" w:name="_Toc267584835"/>
      <w:bookmarkStart w:id="37" w:name="_Toc268167358"/>
      <w:bookmarkEnd w:id="31"/>
      <w:bookmarkEnd w:id="32"/>
      <w:r>
        <w:t>Entire agreement and variation</w:t>
      </w:r>
      <w:bookmarkEnd w:id="34"/>
      <w:bookmarkEnd w:id="35"/>
    </w:p>
    <w:p w14:paraId="4A73C335" w14:textId="55C7B5B0" w:rsidR="00444E9F" w:rsidRDefault="00FF2D16" w:rsidP="00444E9F">
      <w:pPr>
        <w:pStyle w:val="ClauseLevel3"/>
      </w:pPr>
      <w:bookmarkStart w:id="38" w:name="_Toc266707732"/>
      <w:r>
        <w:t>S</w:t>
      </w:r>
      <w:r w:rsidR="00444E9F">
        <w:t xml:space="preserve">ubject only to the </w:t>
      </w:r>
      <w:r w:rsidR="00F11524">
        <w:t>variation</w:t>
      </w:r>
      <w:r w:rsidR="00444E9F">
        <w:t xml:space="preserve">s contained in this Deed, </w:t>
      </w:r>
      <w:r w:rsidR="00444E9F" w:rsidRPr="00FF2D16">
        <w:t>the Agreement remain</w:t>
      </w:r>
      <w:r w:rsidRPr="00FF2D16">
        <w:t xml:space="preserve">s </w:t>
      </w:r>
      <w:r>
        <w:t>in full force and effect</w:t>
      </w:r>
      <w:r w:rsidR="00444E9F">
        <w:t>.</w:t>
      </w:r>
    </w:p>
    <w:bookmarkEnd w:id="38"/>
    <w:p w14:paraId="2503CADA" w14:textId="77777777" w:rsidR="00444E9F" w:rsidRDefault="00444E9F" w:rsidP="00444E9F">
      <w:pPr>
        <w:pStyle w:val="ClauseLevel3"/>
      </w:pPr>
      <w:r>
        <w:t>The provisions of this Deed will not be varied either in law or in equity except by agreement in writing signed by the parties.</w:t>
      </w:r>
    </w:p>
    <w:p w14:paraId="1D89C1B9" w14:textId="77777777" w:rsidR="00444E9F" w:rsidRDefault="00444E9F" w:rsidP="00444E9F">
      <w:pPr>
        <w:pStyle w:val="ClauseLevel1"/>
      </w:pPr>
      <w:bookmarkStart w:id="39" w:name="_Toc267584836"/>
      <w:bookmarkStart w:id="40" w:name="_Toc268167359"/>
      <w:bookmarkStart w:id="41" w:name="_Toc359822757"/>
      <w:bookmarkStart w:id="42" w:name="_Toc392001460"/>
      <w:bookmarkStart w:id="43" w:name="_Ref267568455"/>
      <w:bookmarkEnd w:id="33"/>
      <w:bookmarkEnd w:id="36"/>
      <w:bookmarkEnd w:id="37"/>
      <w:bookmarkEnd w:id="39"/>
      <w:bookmarkEnd w:id="40"/>
      <w:r>
        <w:t>Applicable law</w:t>
      </w:r>
      <w:bookmarkEnd w:id="41"/>
      <w:bookmarkEnd w:id="42"/>
    </w:p>
    <w:p w14:paraId="1454C1CD" w14:textId="4CB14799" w:rsidR="00444E9F" w:rsidRDefault="00444E9F" w:rsidP="001E6CA6">
      <w:pPr>
        <w:pStyle w:val="ClauseLevel3"/>
      </w:pPr>
      <w:r>
        <w:t xml:space="preserve">This Deed is to be construed in accordance with, and any matter related to it is to be governed by, the law of the </w:t>
      </w:r>
      <w:r w:rsidR="00251F5F">
        <w:t>Australian Capital Territory</w:t>
      </w:r>
      <w:r w:rsidR="00B80061">
        <w:t>. T</w:t>
      </w:r>
      <w:r>
        <w:t xml:space="preserve">he parties submit to the jurisdiction of the courts of </w:t>
      </w:r>
      <w:r w:rsidR="00251F5F">
        <w:t>the Australian Capital Territory</w:t>
      </w:r>
      <w:r>
        <w:t xml:space="preserve">. </w:t>
      </w:r>
    </w:p>
    <w:p w14:paraId="6450111A" w14:textId="77777777" w:rsidR="00D7465D" w:rsidRDefault="00D7465D" w:rsidP="000F543D">
      <w:pPr>
        <w:pStyle w:val="PlainParagraph"/>
        <w:rPr>
          <w:b/>
        </w:rPr>
      </w:pPr>
    </w:p>
    <w:p w14:paraId="6EAD0CCD" w14:textId="77777777" w:rsidR="00D7465D" w:rsidRDefault="00D7465D" w:rsidP="000F543D">
      <w:pPr>
        <w:pStyle w:val="PlainParagraph"/>
        <w:rPr>
          <w:b/>
        </w:rPr>
      </w:pPr>
    </w:p>
    <w:p w14:paraId="7FD1060F" w14:textId="77777777" w:rsidR="00D7465D" w:rsidRDefault="00D7465D" w:rsidP="000F543D">
      <w:pPr>
        <w:pStyle w:val="PlainParagraph"/>
        <w:rPr>
          <w:b/>
        </w:rPr>
      </w:pPr>
    </w:p>
    <w:p w14:paraId="10E27BBE" w14:textId="77777777" w:rsidR="00D7465D" w:rsidRDefault="00D7465D" w:rsidP="000F543D">
      <w:pPr>
        <w:pStyle w:val="PlainParagraph"/>
        <w:rPr>
          <w:b/>
        </w:rPr>
      </w:pPr>
    </w:p>
    <w:p w14:paraId="5BB1D91A" w14:textId="77777777" w:rsidR="00D7465D" w:rsidRDefault="00D7465D" w:rsidP="000F543D">
      <w:pPr>
        <w:pStyle w:val="PlainParagraph"/>
        <w:rPr>
          <w:b/>
        </w:rPr>
      </w:pPr>
    </w:p>
    <w:p w14:paraId="1248D3E5" w14:textId="77777777" w:rsidR="001E2463" w:rsidRDefault="001E2463" w:rsidP="000F543D">
      <w:pPr>
        <w:pStyle w:val="PlainParagraph"/>
        <w:rPr>
          <w:b/>
        </w:rPr>
      </w:pPr>
    </w:p>
    <w:p w14:paraId="0EF5AA06" w14:textId="77777777" w:rsidR="001E2463" w:rsidRDefault="001E2463" w:rsidP="000F543D">
      <w:pPr>
        <w:pStyle w:val="PlainParagraph"/>
        <w:rPr>
          <w:b/>
        </w:rPr>
      </w:pPr>
    </w:p>
    <w:p w14:paraId="17511D38" w14:textId="77777777" w:rsidR="000F543D" w:rsidRDefault="000F543D" w:rsidP="000F543D">
      <w:pPr>
        <w:pStyle w:val="PlainParagraph"/>
      </w:pPr>
      <w:r w:rsidRPr="000F543D">
        <w:rPr>
          <w:b/>
        </w:rPr>
        <w:t>EXECUTED as a Deed</w:t>
      </w:r>
      <w:r>
        <w:t>.</w:t>
      </w:r>
    </w:p>
    <w:tbl>
      <w:tblPr>
        <w:tblW w:w="8046" w:type="dxa"/>
        <w:tblInd w:w="1134" w:type="dxa"/>
        <w:tblLayout w:type="fixed"/>
        <w:tblLook w:val="0000" w:firstRow="0" w:lastRow="0" w:firstColumn="0" w:lastColumn="0" w:noHBand="0" w:noVBand="0"/>
      </w:tblPr>
      <w:tblGrid>
        <w:gridCol w:w="3369"/>
        <w:gridCol w:w="425"/>
        <w:gridCol w:w="4252"/>
      </w:tblGrid>
      <w:tr w:rsidR="000F543D" w14:paraId="69B71262" w14:textId="77777777" w:rsidTr="0063653D">
        <w:trPr>
          <w:cantSplit/>
        </w:trPr>
        <w:tc>
          <w:tcPr>
            <w:tcW w:w="3369" w:type="dxa"/>
          </w:tcPr>
          <w:p w14:paraId="1DDABD12" w14:textId="77777777" w:rsidR="000F543D" w:rsidRPr="000F543D" w:rsidRDefault="000F543D" w:rsidP="0063653D">
            <w:pPr>
              <w:spacing w:before="240" w:line="260" w:lineRule="atLeast"/>
              <w:ind w:left="0"/>
            </w:pPr>
            <w:r w:rsidRPr="000F543D">
              <w:t xml:space="preserve">SIGNED, SEALED AND DELIVERED for and on behalf of </w:t>
            </w:r>
            <w:bookmarkStart w:id="44" w:name="TitleCofA_sig"/>
            <w:bookmarkEnd w:id="44"/>
            <w:sdt>
              <w:sdtPr>
                <w:alias w:val="Agency Name"/>
                <w:tag w:val="ctParty1Name"/>
                <w:id w:val="759406936"/>
                <w:placeholder>
                  <w:docPart w:val="7D2996B87D4D4609B81D8F2CC14F7F8B"/>
                </w:placeholder>
              </w:sdtPr>
              <w:sdtEndPr>
                <w:rPr>
                  <w:rStyle w:val="zDPParty1Name"/>
                </w:rPr>
              </w:sdtEndPr>
              <w:sdtContent>
                <w:r w:rsidRPr="000F543D">
                  <w:rPr>
                    <w:rStyle w:val="zDPParty1Name"/>
                  </w:rPr>
                  <w:t>Commonwealth of Australia represented by the Department of the Environment and Energy ABN 34 190 894 983</w:t>
                </w:r>
              </w:sdtContent>
            </w:sdt>
            <w:r w:rsidRPr="000F543D">
              <w:t xml:space="preserve"> by:</w:t>
            </w:r>
          </w:p>
          <w:p w14:paraId="6B941934" w14:textId="2C0AE8BD" w:rsidR="000F543D" w:rsidRPr="000F543D" w:rsidRDefault="000F543D" w:rsidP="0063653D">
            <w:pPr>
              <w:pBdr>
                <w:bottom w:val="single" w:sz="2" w:space="1" w:color="auto"/>
              </w:pBdr>
              <w:spacing w:before="480" w:line="260" w:lineRule="atLeast"/>
              <w:ind w:left="0"/>
            </w:pPr>
          </w:p>
          <w:p w14:paraId="2B97CC8A" w14:textId="1B1B3D1D" w:rsidR="000F543D" w:rsidRPr="000F543D" w:rsidRDefault="000F543D" w:rsidP="0063653D">
            <w:pPr>
              <w:ind w:left="0"/>
            </w:pPr>
            <w:r w:rsidRPr="000F543D">
              <w:t>Name of signatory</w:t>
            </w:r>
          </w:p>
        </w:tc>
        <w:tc>
          <w:tcPr>
            <w:tcW w:w="425" w:type="dxa"/>
          </w:tcPr>
          <w:p w14:paraId="798E8C4B" w14:textId="77777777" w:rsidR="000F543D" w:rsidRDefault="000F543D" w:rsidP="0063653D">
            <w:pPr>
              <w:spacing w:before="240" w:line="260" w:lineRule="atLeast"/>
              <w:ind w:left="0"/>
            </w:pPr>
            <w:r>
              <w:t>)</w:t>
            </w:r>
          </w:p>
          <w:p w14:paraId="6CA901FE" w14:textId="77777777" w:rsidR="000F543D" w:rsidRDefault="000F543D" w:rsidP="0063653D">
            <w:pPr>
              <w:spacing w:line="260" w:lineRule="atLeast"/>
              <w:ind w:left="0"/>
            </w:pPr>
            <w:r>
              <w:t>)</w:t>
            </w:r>
          </w:p>
          <w:p w14:paraId="2ABE6B14" w14:textId="77777777" w:rsidR="000F543D" w:rsidRDefault="000F543D" w:rsidP="0063653D">
            <w:pPr>
              <w:spacing w:line="260" w:lineRule="atLeast"/>
              <w:ind w:left="0"/>
            </w:pPr>
            <w:r>
              <w:t>)</w:t>
            </w:r>
          </w:p>
        </w:tc>
        <w:tc>
          <w:tcPr>
            <w:tcW w:w="4252" w:type="dxa"/>
            <w:vAlign w:val="bottom"/>
          </w:tcPr>
          <w:p w14:paraId="661EB734" w14:textId="5FEB0E98" w:rsidR="000F543D" w:rsidRDefault="002D282F" w:rsidP="0063653D">
            <w:pPr>
              <w:pBdr>
                <w:bottom w:val="single" w:sz="2" w:space="1" w:color="auto"/>
              </w:pBdr>
              <w:spacing w:before="480" w:line="260" w:lineRule="atLeast"/>
              <w:ind w:left="0"/>
            </w:pPr>
            <w:r>
              <w:t>Signed 29 March 2019</w:t>
            </w:r>
          </w:p>
          <w:p w14:paraId="43673708" w14:textId="7840BB1D" w:rsidR="000F543D" w:rsidRDefault="000F543D" w:rsidP="0063653D">
            <w:pPr>
              <w:ind w:left="0"/>
              <w:rPr>
                <w:i/>
              </w:rPr>
            </w:pPr>
            <w:r>
              <w:rPr>
                <w:i/>
              </w:rPr>
              <w:t xml:space="preserve">Signature </w:t>
            </w:r>
            <w:r w:rsidR="00D56E44">
              <w:rPr>
                <w:i/>
              </w:rPr>
              <w:t>and date</w:t>
            </w:r>
          </w:p>
        </w:tc>
      </w:tr>
      <w:tr w:rsidR="000F543D" w14:paraId="1A89AC28" w14:textId="77777777" w:rsidTr="0063653D">
        <w:trPr>
          <w:cantSplit/>
        </w:trPr>
        <w:tc>
          <w:tcPr>
            <w:tcW w:w="3369" w:type="dxa"/>
          </w:tcPr>
          <w:p w14:paraId="2F4929B2" w14:textId="77777777" w:rsidR="000F543D" w:rsidRPr="000F543D" w:rsidRDefault="000F543D" w:rsidP="0063653D">
            <w:pPr>
              <w:spacing w:before="480" w:line="260" w:lineRule="atLeast"/>
              <w:ind w:left="0"/>
            </w:pPr>
            <w:r w:rsidRPr="000F543D">
              <w:t>In the presence of:</w:t>
            </w:r>
          </w:p>
          <w:p w14:paraId="24D16151" w14:textId="3507032F" w:rsidR="000F543D" w:rsidRPr="000F543D" w:rsidRDefault="000F543D" w:rsidP="0063653D">
            <w:pPr>
              <w:pBdr>
                <w:bottom w:val="single" w:sz="2" w:space="1" w:color="auto"/>
              </w:pBdr>
              <w:spacing w:before="480" w:line="260" w:lineRule="atLeast"/>
              <w:ind w:left="0"/>
            </w:pPr>
          </w:p>
          <w:p w14:paraId="0F8F1720" w14:textId="61ABAC27" w:rsidR="000F543D" w:rsidRPr="000F543D" w:rsidRDefault="000F543D" w:rsidP="0063653D">
            <w:pPr>
              <w:ind w:left="0"/>
            </w:pPr>
            <w:r w:rsidRPr="000F543D">
              <w:t>Name of witness</w:t>
            </w:r>
          </w:p>
        </w:tc>
        <w:tc>
          <w:tcPr>
            <w:tcW w:w="425" w:type="dxa"/>
          </w:tcPr>
          <w:p w14:paraId="7F76F106" w14:textId="77777777" w:rsidR="000F543D" w:rsidRDefault="000F543D" w:rsidP="0063653D">
            <w:pPr>
              <w:spacing w:line="260" w:lineRule="atLeast"/>
              <w:ind w:left="0"/>
            </w:pPr>
          </w:p>
        </w:tc>
        <w:tc>
          <w:tcPr>
            <w:tcW w:w="4252" w:type="dxa"/>
            <w:vAlign w:val="bottom"/>
          </w:tcPr>
          <w:p w14:paraId="1109818C" w14:textId="579BC106" w:rsidR="000F543D" w:rsidRDefault="002D282F" w:rsidP="0063653D">
            <w:pPr>
              <w:pBdr>
                <w:bottom w:val="single" w:sz="2" w:space="1" w:color="auto"/>
              </w:pBdr>
              <w:spacing w:line="260" w:lineRule="atLeast"/>
              <w:ind w:left="0"/>
            </w:pPr>
            <w:r>
              <w:t>Signed 29 March 2019</w:t>
            </w:r>
          </w:p>
          <w:p w14:paraId="34BB8FD5" w14:textId="77777777" w:rsidR="000F543D" w:rsidRDefault="000F543D" w:rsidP="0063653D">
            <w:pPr>
              <w:ind w:left="0"/>
              <w:rPr>
                <w:i/>
              </w:rPr>
            </w:pPr>
            <w:r>
              <w:rPr>
                <w:i/>
              </w:rPr>
              <w:t>Signature of witness</w:t>
            </w:r>
          </w:p>
        </w:tc>
      </w:tr>
      <w:tr w:rsidR="000F543D" w14:paraId="44DF2F63" w14:textId="77777777" w:rsidTr="0063653D">
        <w:trPr>
          <w:cantSplit/>
        </w:trPr>
        <w:tc>
          <w:tcPr>
            <w:tcW w:w="3369" w:type="dxa"/>
          </w:tcPr>
          <w:p w14:paraId="0876F073" w14:textId="77777777" w:rsidR="000F543D" w:rsidRPr="000F543D" w:rsidRDefault="000F543D" w:rsidP="0063653D">
            <w:pPr>
              <w:spacing w:before="240" w:line="260" w:lineRule="atLeast"/>
              <w:ind w:left="0"/>
            </w:pPr>
            <w:bookmarkStart w:id="45" w:name="SignaturePartyBookmark"/>
            <w:r w:rsidRPr="000F543D">
              <w:t xml:space="preserve">SIGNED SEALED AND DELIVERED by </w:t>
            </w:r>
            <w:sdt>
              <w:sdtPr>
                <w:alias w:val="Service Provider Name"/>
                <w:tag w:val="ctParty2Name"/>
                <w:id w:val="1638136804"/>
                <w:placeholder>
                  <w:docPart w:val="7D2996B87D4D4609B81D8F2CC14F7F8B"/>
                </w:placeholder>
              </w:sdtPr>
              <w:sdtEndPr>
                <w:rPr>
                  <w:rStyle w:val="zDPParty2Name"/>
                </w:rPr>
              </w:sdtEndPr>
              <w:sdtContent>
                <w:r w:rsidRPr="000F543D">
                  <w:rPr>
                    <w:rStyle w:val="zDPParty2Name"/>
                  </w:rPr>
                  <w:t>Great Barrier Reef Foundation ABN 82 090 616 443</w:t>
                </w:r>
              </w:sdtContent>
            </w:sdt>
            <w:r w:rsidRPr="000F543D">
              <w:t xml:space="preserve"> in accordance with the requirements of section 127 of the </w:t>
            </w:r>
            <w:r w:rsidRPr="000F543D">
              <w:rPr>
                <w:i/>
              </w:rPr>
              <w:t>Corporations Act 2001</w:t>
            </w:r>
            <w:r w:rsidRPr="000F543D">
              <w:t xml:space="preserve"> (Cth) by:</w:t>
            </w:r>
          </w:p>
          <w:p w14:paraId="55F3240C" w14:textId="30BA1078" w:rsidR="000F543D" w:rsidRPr="000F543D" w:rsidRDefault="000F543D" w:rsidP="0063653D">
            <w:pPr>
              <w:pBdr>
                <w:bottom w:val="single" w:sz="2" w:space="1" w:color="auto"/>
              </w:pBdr>
              <w:spacing w:before="480" w:line="260" w:lineRule="atLeast"/>
              <w:ind w:left="0"/>
            </w:pPr>
          </w:p>
          <w:p w14:paraId="6BBACA02" w14:textId="5F8EE2B3" w:rsidR="000F543D" w:rsidRPr="000F543D" w:rsidRDefault="000F543D" w:rsidP="0063653D">
            <w:pPr>
              <w:ind w:left="0"/>
            </w:pPr>
            <w:r w:rsidRPr="000F543D">
              <w:t>Name of director</w:t>
            </w:r>
          </w:p>
        </w:tc>
        <w:tc>
          <w:tcPr>
            <w:tcW w:w="425" w:type="dxa"/>
          </w:tcPr>
          <w:p w14:paraId="77E48CE9" w14:textId="77777777" w:rsidR="000F543D" w:rsidRDefault="000F543D" w:rsidP="0063653D">
            <w:pPr>
              <w:spacing w:before="240" w:line="260" w:lineRule="atLeast"/>
              <w:ind w:left="0"/>
            </w:pPr>
            <w:r>
              <w:t>)</w:t>
            </w:r>
          </w:p>
          <w:p w14:paraId="15FEACED" w14:textId="77777777" w:rsidR="000F543D" w:rsidRDefault="000F543D" w:rsidP="0063653D">
            <w:pPr>
              <w:spacing w:line="260" w:lineRule="atLeast"/>
              <w:ind w:left="0"/>
            </w:pPr>
            <w:r>
              <w:t>)</w:t>
            </w:r>
          </w:p>
          <w:p w14:paraId="663CB153" w14:textId="77777777" w:rsidR="000F543D" w:rsidRDefault="000F543D" w:rsidP="0063653D">
            <w:pPr>
              <w:spacing w:line="260" w:lineRule="atLeast"/>
              <w:ind w:left="0"/>
            </w:pPr>
            <w:r>
              <w:t>)</w:t>
            </w:r>
          </w:p>
        </w:tc>
        <w:tc>
          <w:tcPr>
            <w:tcW w:w="4252" w:type="dxa"/>
            <w:vAlign w:val="bottom"/>
          </w:tcPr>
          <w:p w14:paraId="416BA3F4" w14:textId="0D48DAED" w:rsidR="000F543D" w:rsidRDefault="002D282F" w:rsidP="0063653D">
            <w:pPr>
              <w:pBdr>
                <w:bottom w:val="single" w:sz="2" w:space="1" w:color="auto"/>
              </w:pBdr>
              <w:spacing w:before="480" w:line="260" w:lineRule="atLeast"/>
              <w:ind w:left="0"/>
            </w:pPr>
            <w:r>
              <w:t>Signed 25 March 2019</w:t>
            </w:r>
          </w:p>
          <w:p w14:paraId="597DA992" w14:textId="66573DB2" w:rsidR="000F543D" w:rsidRDefault="000F543D" w:rsidP="0063653D">
            <w:pPr>
              <w:ind w:left="0"/>
              <w:rPr>
                <w:i/>
              </w:rPr>
            </w:pPr>
            <w:r>
              <w:rPr>
                <w:i/>
              </w:rPr>
              <w:t xml:space="preserve">Signature </w:t>
            </w:r>
            <w:r w:rsidR="00D56E44">
              <w:rPr>
                <w:i/>
              </w:rPr>
              <w:t>and date</w:t>
            </w:r>
          </w:p>
        </w:tc>
      </w:tr>
      <w:tr w:rsidR="000F543D" w14:paraId="143F6D04" w14:textId="77777777" w:rsidTr="0063653D">
        <w:trPr>
          <w:cantSplit/>
        </w:trPr>
        <w:tc>
          <w:tcPr>
            <w:tcW w:w="3369" w:type="dxa"/>
          </w:tcPr>
          <w:p w14:paraId="4129D1A4" w14:textId="77777777" w:rsidR="000F543D" w:rsidRPr="000F543D" w:rsidRDefault="000F543D" w:rsidP="0063653D">
            <w:pPr>
              <w:pStyle w:val="PlainParagraph"/>
              <w:ind w:left="0"/>
            </w:pPr>
            <w:r w:rsidRPr="000F543D">
              <w:t>and by:</w:t>
            </w:r>
          </w:p>
          <w:p w14:paraId="7C5C50E6" w14:textId="48877DBF" w:rsidR="000F543D" w:rsidRPr="000F543D" w:rsidRDefault="000F543D" w:rsidP="0063653D">
            <w:pPr>
              <w:pBdr>
                <w:bottom w:val="single" w:sz="2" w:space="1" w:color="auto"/>
              </w:pBdr>
              <w:spacing w:before="480" w:line="260" w:lineRule="atLeast"/>
              <w:ind w:left="0"/>
            </w:pPr>
            <w:bookmarkStart w:id="46" w:name="_GoBack"/>
            <w:bookmarkEnd w:id="46"/>
          </w:p>
          <w:p w14:paraId="7C987CF7" w14:textId="7E991F46" w:rsidR="000F543D" w:rsidRPr="000F543D" w:rsidRDefault="000F543D" w:rsidP="0063653D">
            <w:pPr>
              <w:ind w:left="0"/>
            </w:pPr>
            <w:r w:rsidRPr="000F543D">
              <w:t>Name of director/secretary</w:t>
            </w:r>
          </w:p>
        </w:tc>
        <w:tc>
          <w:tcPr>
            <w:tcW w:w="425" w:type="dxa"/>
          </w:tcPr>
          <w:p w14:paraId="00FF01DA" w14:textId="77777777" w:rsidR="000F543D" w:rsidRDefault="000F543D" w:rsidP="0063653D">
            <w:pPr>
              <w:spacing w:line="260" w:lineRule="atLeast"/>
              <w:ind w:left="0"/>
            </w:pPr>
          </w:p>
        </w:tc>
        <w:tc>
          <w:tcPr>
            <w:tcW w:w="4252" w:type="dxa"/>
            <w:vAlign w:val="bottom"/>
          </w:tcPr>
          <w:p w14:paraId="51F6ADE2" w14:textId="77777777" w:rsidR="000F543D" w:rsidRDefault="000F543D" w:rsidP="0063653D">
            <w:pPr>
              <w:pStyle w:val="PlainParagraph"/>
              <w:ind w:left="0"/>
            </w:pPr>
          </w:p>
          <w:p w14:paraId="7F799EF3" w14:textId="100BAF06" w:rsidR="000F543D" w:rsidRDefault="002D282F" w:rsidP="0063653D">
            <w:pPr>
              <w:pBdr>
                <w:bottom w:val="single" w:sz="2" w:space="1" w:color="auto"/>
              </w:pBdr>
              <w:spacing w:line="260" w:lineRule="atLeast"/>
              <w:ind w:left="0"/>
            </w:pPr>
            <w:r>
              <w:t>Signed 26 March 2019</w:t>
            </w:r>
          </w:p>
          <w:p w14:paraId="77D3D280" w14:textId="68FFCFF9" w:rsidR="000F543D" w:rsidRDefault="000F543D" w:rsidP="0063653D">
            <w:pPr>
              <w:ind w:left="0"/>
              <w:rPr>
                <w:i/>
              </w:rPr>
            </w:pPr>
            <w:r>
              <w:rPr>
                <w:i/>
              </w:rPr>
              <w:t>Signature of director/secretary</w:t>
            </w:r>
            <w:r w:rsidR="00D80B4A">
              <w:rPr>
                <w:i/>
              </w:rPr>
              <w:t xml:space="preserve"> and date</w:t>
            </w:r>
          </w:p>
        </w:tc>
      </w:tr>
      <w:bookmarkEnd w:id="43"/>
      <w:bookmarkEnd w:id="45"/>
    </w:tbl>
    <w:p w14:paraId="7E3ED999" w14:textId="77777777" w:rsidR="001A2767" w:rsidRPr="00437AE9" w:rsidRDefault="001A2767" w:rsidP="000F543D">
      <w:pPr>
        <w:ind w:left="0"/>
      </w:pPr>
    </w:p>
    <w:sectPr w:rsidR="001A2767" w:rsidRPr="00437AE9" w:rsidSect="001E4CE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985" w:right="1418" w:bottom="170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6C04" w14:textId="77777777" w:rsidR="00E2477B" w:rsidRDefault="00E2477B">
      <w:r>
        <w:separator/>
      </w:r>
    </w:p>
  </w:endnote>
  <w:endnote w:type="continuationSeparator" w:id="0">
    <w:p w14:paraId="3BBDC009" w14:textId="77777777" w:rsidR="00E2477B" w:rsidRDefault="00E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599E" w14:textId="77777777" w:rsidR="00F75506" w:rsidRDefault="00F75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6CB2" w14:textId="77777777" w:rsidR="00F75506" w:rsidRDefault="00F75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7B156" w14:textId="77777777" w:rsidR="00F75506" w:rsidRDefault="00F75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A2E4" w14:textId="77777777" w:rsidR="00E2477B" w:rsidRDefault="00E2477B">
      <w:r>
        <w:separator/>
      </w:r>
    </w:p>
  </w:footnote>
  <w:footnote w:type="continuationSeparator" w:id="0">
    <w:p w14:paraId="46C2159C" w14:textId="77777777" w:rsidR="00E2477B" w:rsidRDefault="00E2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9C22" w14:textId="77777777" w:rsidR="00F75506" w:rsidRDefault="00F75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4851"/>
      <w:docPartObj>
        <w:docPartGallery w:val="Page Numbers (Top of Page)"/>
        <w:docPartUnique/>
      </w:docPartObj>
    </w:sdtPr>
    <w:sdtEndPr>
      <w:rPr>
        <w:noProof/>
      </w:rPr>
    </w:sdtEndPr>
    <w:sdtContent>
      <w:p w14:paraId="770AB5D4" w14:textId="77777777" w:rsidR="00B80061" w:rsidRDefault="00B80061">
        <w:pPr>
          <w:pStyle w:val="Header"/>
          <w:jc w:val="center"/>
        </w:pPr>
        <w:r>
          <w:fldChar w:fldCharType="begin"/>
        </w:r>
        <w:r>
          <w:instrText xml:space="preserve"> PAGE   \* MERGEFORMAT </w:instrText>
        </w:r>
        <w:r>
          <w:fldChar w:fldCharType="separate"/>
        </w:r>
        <w:r w:rsidR="00975327">
          <w:rPr>
            <w:noProof/>
          </w:rPr>
          <w:t>5</w:t>
        </w:r>
        <w:r>
          <w:rPr>
            <w:noProof/>
          </w:rPr>
          <w:fldChar w:fldCharType="end"/>
        </w:r>
      </w:p>
    </w:sdtContent>
  </w:sdt>
  <w:p w14:paraId="0AA6FC5B" w14:textId="6481D368" w:rsidR="0001378E" w:rsidRPr="00E57B6C" w:rsidRDefault="0001378E" w:rsidP="0001378E">
    <w:pPr>
      <w:tabs>
        <w:tab w:val="center" w:pos="4513"/>
        <w:tab w:val="right" w:pos="9026"/>
      </w:tabs>
      <w:spacing w:after="0"/>
      <w:jc w:val="center"/>
      <w:rPr>
        <w:rFonts w:eastAsiaTheme="minorHAnsi"/>
        <w:b/>
        <w:color w:val="000000" w:themeColor="text1"/>
      </w:rPr>
    </w:pPr>
    <w:r>
      <w:rPr>
        <w:rFonts w:eastAsiaTheme="minorHAnsi"/>
        <w:b/>
        <w:color w:val="000000" w:themeColor="text1"/>
      </w:rPr>
      <w:t>Commercial-in-Confidence</w:t>
    </w:r>
  </w:p>
  <w:p w14:paraId="70EE8E62" w14:textId="77777777" w:rsidR="00B80061" w:rsidRPr="00E57B6C" w:rsidRDefault="00B80061" w:rsidP="00203DA0">
    <w:pPr>
      <w:pStyle w:val="Footer"/>
      <w:tabs>
        <w:tab w:val="right" w:pos="9356"/>
      </w:tabs>
      <w:jc w:val="center"/>
      <w:rPr>
        <w:rFonts w:eastAsiaTheme="minorHAnsi"/>
        <w:b/>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DFC3" w14:textId="77777777" w:rsidR="00F75506" w:rsidRDefault="00F75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4" w15:restartNumberingAfterBreak="0">
    <w:nsid w:val="2B27357D"/>
    <w:multiLevelType w:val="hybridMultilevel"/>
    <w:tmpl w:val="8FEE2D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FA358F"/>
    <w:multiLevelType w:val="hybridMultilevel"/>
    <w:tmpl w:val="C630986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2FCC4FEE"/>
    <w:multiLevelType w:val="multilevel"/>
    <w:tmpl w:val="1C9018B4"/>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b w:val="0"/>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2410"/>
        </w:tabs>
        <w:ind w:left="2410" w:hanging="425"/>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2F6070"/>
    <w:multiLevelType w:val="hybridMultilevel"/>
    <w:tmpl w:val="F9640E94"/>
    <w:lvl w:ilvl="0" w:tplc="844A7B34">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6"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1C3F59"/>
    <w:multiLevelType w:val="multilevel"/>
    <w:tmpl w:val="5D40F60C"/>
    <w:lvl w:ilvl="0">
      <w:start w:val="1"/>
      <w:numFmt w:val="decimal"/>
      <w:pStyle w:val="LegalClauseLevel1"/>
      <w:lvlText w:val="%1."/>
      <w:lvlJc w:val="left"/>
      <w:pPr>
        <w:tabs>
          <w:tab w:val="num" w:pos="851"/>
        </w:tabs>
        <w:ind w:left="851" w:hanging="851"/>
      </w:pPr>
      <w:rPr>
        <w:rFonts w:hint="default"/>
        <w:b/>
        <w:sz w:val="28"/>
      </w:rPr>
    </w:lvl>
    <w:lvl w:ilvl="1">
      <w:start w:val="1"/>
      <w:numFmt w:val="decimal"/>
      <w:pStyle w:val="LegalClauseLevel2"/>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250362"/>
    <w:multiLevelType w:val="hybridMultilevel"/>
    <w:tmpl w:val="DB249664"/>
    <w:lvl w:ilvl="0" w:tplc="10340DE8">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F764EC5"/>
    <w:multiLevelType w:val="multilevel"/>
    <w:tmpl w:val="B6F8F994"/>
    <w:lvl w:ilvl="0">
      <w:start w:val="1"/>
      <w:numFmt w:val="decimal"/>
      <w:pStyle w:val="ScheduleHeading"/>
      <w:lvlText w:val="Schedule %1"/>
      <w:lvlJc w:val="left"/>
      <w:pPr>
        <w:tabs>
          <w:tab w:val="num" w:pos="1418"/>
        </w:tabs>
        <w:ind w:left="1418" w:hanging="1418"/>
      </w:pPr>
      <w:rPr>
        <w:rFonts w:hint="default"/>
      </w:rPr>
    </w:lvl>
    <w:lvl w:ilvl="1">
      <w:start w:val="1"/>
      <w:numFmt w:val="decimal"/>
      <w:lvlRestart w:val="0"/>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9"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E84DCE"/>
    <w:multiLevelType w:val="hybridMultilevel"/>
    <w:tmpl w:val="1CBEFC96"/>
    <w:lvl w:ilvl="0" w:tplc="0EBA7996">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9"/>
  </w:num>
  <w:num w:numId="3">
    <w:abstractNumId w:val="31"/>
  </w:num>
  <w:num w:numId="4">
    <w:abstractNumId w:val="34"/>
  </w:num>
  <w:num w:numId="5">
    <w:abstractNumId w:val="36"/>
  </w:num>
  <w:num w:numId="6">
    <w:abstractNumId w:val="16"/>
  </w:num>
  <w:num w:numId="7">
    <w:abstractNumId w:val="10"/>
  </w:num>
  <w:num w:numId="8">
    <w:abstractNumId w:val="12"/>
  </w:num>
  <w:num w:numId="9">
    <w:abstractNumId w:val="39"/>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5"/>
  </w:num>
  <w:num w:numId="28">
    <w:abstractNumId w:val="16"/>
  </w:num>
  <w:num w:numId="29">
    <w:abstractNumId w:val="16"/>
  </w:num>
  <w:num w:numId="30">
    <w:abstractNumId w:val="16"/>
  </w:num>
  <w:num w:numId="31">
    <w:abstractNumId w:val="15"/>
  </w:num>
  <w:num w:numId="32">
    <w:abstractNumId w:val="16"/>
  </w:num>
  <w:num w:numId="33">
    <w:abstractNumId w:val="32"/>
  </w:num>
  <w:num w:numId="34">
    <w:abstractNumId w:val="14"/>
  </w:num>
  <w:num w:numId="35">
    <w:abstractNumId w:val="33"/>
  </w:num>
  <w:num w:numId="3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 Document" w:val="     Lease for premises of 2000 sq metres or more (Jan 10)"/>
  </w:docVars>
  <w:rsids>
    <w:rsidRoot w:val="00D14E54"/>
    <w:rsid w:val="00000A6C"/>
    <w:rsid w:val="000017D8"/>
    <w:rsid w:val="00001EE9"/>
    <w:rsid w:val="00004F20"/>
    <w:rsid w:val="00006300"/>
    <w:rsid w:val="000120E1"/>
    <w:rsid w:val="00012EF2"/>
    <w:rsid w:val="0001378E"/>
    <w:rsid w:val="00013B20"/>
    <w:rsid w:val="00014E20"/>
    <w:rsid w:val="00015783"/>
    <w:rsid w:val="0002142B"/>
    <w:rsid w:val="00022AE1"/>
    <w:rsid w:val="00030352"/>
    <w:rsid w:val="000324D6"/>
    <w:rsid w:val="00036F13"/>
    <w:rsid w:val="00037EF3"/>
    <w:rsid w:val="00043AA9"/>
    <w:rsid w:val="00051A44"/>
    <w:rsid w:val="00052B48"/>
    <w:rsid w:val="00053A99"/>
    <w:rsid w:val="00056F28"/>
    <w:rsid w:val="00064A9F"/>
    <w:rsid w:val="0006500D"/>
    <w:rsid w:val="00065ED7"/>
    <w:rsid w:val="0007055B"/>
    <w:rsid w:val="0007222E"/>
    <w:rsid w:val="00077318"/>
    <w:rsid w:val="000829DA"/>
    <w:rsid w:val="00082CA3"/>
    <w:rsid w:val="00091F5B"/>
    <w:rsid w:val="00092AFE"/>
    <w:rsid w:val="000949CB"/>
    <w:rsid w:val="0009541B"/>
    <w:rsid w:val="00095BC7"/>
    <w:rsid w:val="000A0C19"/>
    <w:rsid w:val="000A29DD"/>
    <w:rsid w:val="000A3095"/>
    <w:rsid w:val="000A5D8F"/>
    <w:rsid w:val="000B059E"/>
    <w:rsid w:val="000B0D8F"/>
    <w:rsid w:val="000C2149"/>
    <w:rsid w:val="000D40AB"/>
    <w:rsid w:val="000D7633"/>
    <w:rsid w:val="000E0439"/>
    <w:rsid w:val="000E11EA"/>
    <w:rsid w:val="000E328A"/>
    <w:rsid w:val="000E71D5"/>
    <w:rsid w:val="000F00E5"/>
    <w:rsid w:val="000F5365"/>
    <w:rsid w:val="000F543D"/>
    <w:rsid w:val="000F73E1"/>
    <w:rsid w:val="000F7BE7"/>
    <w:rsid w:val="00100618"/>
    <w:rsid w:val="00102B5A"/>
    <w:rsid w:val="0010327E"/>
    <w:rsid w:val="00104786"/>
    <w:rsid w:val="00107B3E"/>
    <w:rsid w:val="00114F02"/>
    <w:rsid w:val="001153A8"/>
    <w:rsid w:val="00124E01"/>
    <w:rsid w:val="001257FF"/>
    <w:rsid w:val="00126D64"/>
    <w:rsid w:val="001273E1"/>
    <w:rsid w:val="0013146F"/>
    <w:rsid w:val="001345AE"/>
    <w:rsid w:val="00142C4F"/>
    <w:rsid w:val="0014465B"/>
    <w:rsid w:val="001446D7"/>
    <w:rsid w:val="00146E77"/>
    <w:rsid w:val="0015129B"/>
    <w:rsid w:val="001516F8"/>
    <w:rsid w:val="00152F95"/>
    <w:rsid w:val="001602A2"/>
    <w:rsid w:val="00170413"/>
    <w:rsid w:val="001845C2"/>
    <w:rsid w:val="001847AB"/>
    <w:rsid w:val="00185BD3"/>
    <w:rsid w:val="00186271"/>
    <w:rsid w:val="001872EB"/>
    <w:rsid w:val="00191C7F"/>
    <w:rsid w:val="001952B8"/>
    <w:rsid w:val="00196763"/>
    <w:rsid w:val="00197B4F"/>
    <w:rsid w:val="00197E50"/>
    <w:rsid w:val="001A1C75"/>
    <w:rsid w:val="001A1D0D"/>
    <w:rsid w:val="001A2767"/>
    <w:rsid w:val="001A4C75"/>
    <w:rsid w:val="001B3099"/>
    <w:rsid w:val="001B378C"/>
    <w:rsid w:val="001C757B"/>
    <w:rsid w:val="001E04CD"/>
    <w:rsid w:val="001E05BE"/>
    <w:rsid w:val="001E2463"/>
    <w:rsid w:val="001E4CE0"/>
    <w:rsid w:val="002021ED"/>
    <w:rsid w:val="00203DA0"/>
    <w:rsid w:val="00210694"/>
    <w:rsid w:val="002109E1"/>
    <w:rsid w:val="0021427C"/>
    <w:rsid w:val="0021762A"/>
    <w:rsid w:val="00220FBF"/>
    <w:rsid w:val="0022167E"/>
    <w:rsid w:val="00222BDB"/>
    <w:rsid w:val="00227606"/>
    <w:rsid w:val="00232F3B"/>
    <w:rsid w:val="0023755D"/>
    <w:rsid w:val="00244C32"/>
    <w:rsid w:val="00247544"/>
    <w:rsid w:val="00247DF4"/>
    <w:rsid w:val="00251227"/>
    <w:rsid w:val="00251F5F"/>
    <w:rsid w:val="002522BA"/>
    <w:rsid w:val="0025794B"/>
    <w:rsid w:val="00257FB8"/>
    <w:rsid w:val="00260E21"/>
    <w:rsid w:val="00267B4B"/>
    <w:rsid w:val="0027244B"/>
    <w:rsid w:val="00276CF6"/>
    <w:rsid w:val="0028230F"/>
    <w:rsid w:val="00282C13"/>
    <w:rsid w:val="00292412"/>
    <w:rsid w:val="00293D28"/>
    <w:rsid w:val="00294A57"/>
    <w:rsid w:val="00294F11"/>
    <w:rsid w:val="002958A7"/>
    <w:rsid w:val="002975AB"/>
    <w:rsid w:val="002A2E3C"/>
    <w:rsid w:val="002A7E5E"/>
    <w:rsid w:val="002B077C"/>
    <w:rsid w:val="002B159D"/>
    <w:rsid w:val="002B3C85"/>
    <w:rsid w:val="002B44F0"/>
    <w:rsid w:val="002B706E"/>
    <w:rsid w:val="002C4F10"/>
    <w:rsid w:val="002D282F"/>
    <w:rsid w:val="002E0F01"/>
    <w:rsid w:val="002E1E43"/>
    <w:rsid w:val="002E42A8"/>
    <w:rsid w:val="002F026F"/>
    <w:rsid w:val="002F6673"/>
    <w:rsid w:val="00306B29"/>
    <w:rsid w:val="00312775"/>
    <w:rsid w:val="0031373D"/>
    <w:rsid w:val="00322B2B"/>
    <w:rsid w:val="00324281"/>
    <w:rsid w:val="003308D6"/>
    <w:rsid w:val="00333969"/>
    <w:rsid w:val="00335E41"/>
    <w:rsid w:val="00346D1B"/>
    <w:rsid w:val="00354E4F"/>
    <w:rsid w:val="0035674F"/>
    <w:rsid w:val="00360FFC"/>
    <w:rsid w:val="00365B3A"/>
    <w:rsid w:val="003661AD"/>
    <w:rsid w:val="00366BE6"/>
    <w:rsid w:val="00383FA7"/>
    <w:rsid w:val="00392DD5"/>
    <w:rsid w:val="003930B1"/>
    <w:rsid w:val="0039403C"/>
    <w:rsid w:val="003945D7"/>
    <w:rsid w:val="00396DD7"/>
    <w:rsid w:val="00397D94"/>
    <w:rsid w:val="003A1B82"/>
    <w:rsid w:val="003A371D"/>
    <w:rsid w:val="003A6015"/>
    <w:rsid w:val="003B0548"/>
    <w:rsid w:val="003B5AC7"/>
    <w:rsid w:val="003D26A7"/>
    <w:rsid w:val="003D54D9"/>
    <w:rsid w:val="003E040C"/>
    <w:rsid w:val="003E79F1"/>
    <w:rsid w:val="003F7542"/>
    <w:rsid w:val="003F7C1C"/>
    <w:rsid w:val="00405D9D"/>
    <w:rsid w:val="00411F03"/>
    <w:rsid w:val="00415F62"/>
    <w:rsid w:val="004225FE"/>
    <w:rsid w:val="00422C87"/>
    <w:rsid w:val="0042323F"/>
    <w:rsid w:val="004247C5"/>
    <w:rsid w:val="00426761"/>
    <w:rsid w:val="00434D1D"/>
    <w:rsid w:val="00437AE9"/>
    <w:rsid w:val="00441ECD"/>
    <w:rsid w:val="00444E9F"/>
    <w:rsid w:val="00453874"/>
    <w:rsid w:val="00454777"/>
    <w:rsid w:val="00455B22"/>
    <w:rsid w:val="00455D33"/>
    <w:rsid w:val="00460B60"/>
    <w:rsid w:val="004709F2"/>
    <w:rsid w:val="00470B7C"/>
    <w:rsid w:val="00472F45"/>
    <w:rsid w:val="00474C77"/>
    <w:rsid w:val="004764C4"/>
    <w:rsid w:val="00477C3B"/>
    <w:rsid w:val="004805E5"/>
    <w:rsid w:val="00491E64"/>
    <w:rsid w:val="00493FE3"/>
    <w:rsid w:val="00496D9D"/>
    <w:rsid w:val="004A599A"/>
    <w:rsid w:val="004A7275"/>
    <w:rsid w:val="004A7782"/>
    <w:rsid w:val="004B00C6"/>
    <w:rsid w:val="004B01BF"/>
    <w:rsid w:val="004B37D2"/>
    <w:rsid w:val="004B5CA7"/>
    <w:rsid w:val="004C1E13"/>
    <w:rsid w:val="004E22D6"/>
    <w:rsid w:val="004E7C16"/>
    <w:rsid w:val="004F0203"/>
    <w:rsid w:val="004F07E0"/>
    <w:rsid w:val="004F0A34"/>
    <w:rsid w:val="004F369B"/>
    <w:rsid w:val="00500953"/>
    <w:rsid w:val="005051C3"/>
    <w:rsid w:val="00511112"/>
    <w:rsid w:val="0051294C"/>
    <w:rsid w:val="00521EA0"/>
    <w:rsid w:val="0052225B"/>
    <w:rsid w:val="0052447F"/>
    <w:rsid w:val="00526CAC"/>
    <w:rsid w:val="0053100E"/>
    <w:rsid w:val="00532F91"/>
    <w:rsid w:val="00534B36"/>
    <w:rsid w:val="0053617C"/>
    <w:rsid w:val="00536FEE"/>
    <w:rsid w:val="005400B4"/>
    <w:rsid w:val="00540465"/>
    <w:rsid w:val="0054085C"/>
    <w:rsid w:val="00550317"/>
    <w:rsid w:val="005511B2"/>
    <w:rsid w:val="00552D80"/>
    <w:rsid w:val="00570223"/>
    <w:rsid w:val="00572599"/>
    <w:rsid w:val="005756BE"/>
    <w:rsid w:val="00576DDD"/>
    <w:rsid w:val="00587C3D"/>
    <w:rsid w:val="005939D3"/>
    <w:rsid w:val="005952C8"/>
    <w:rsid w:val="005A1A21"/>
    <w:rsid w:val="005A3A34"/>
    <w:rsid w:val="005A429E"/>
    <w:rsid w:val="005A4712"/>
    <w:rsid w:val="005A679A"/>
    <w:rsid w:val="005B0A03"/>
    <w:rsid w:val="005C2376"/>
    <w:rsid w:val="005C3548"/>
    <w:rsid w:val="005C3C35"/>
    <w:rsid w:val="005C3F71"/>
    <w:rsid w:val="005D1393"/>
    <w:rsid w:val="005D2457"/>
    <w:rsid w:val="005D3F6F"/>
    <w:rsid w:val="005D40C4"/>
    <w:rsid w:val="005E005B"/>
    <w:rsid w:val="005E1A8F"/>
    <w:rsid w:val="005E4661"/>
    <w:rsid w:val="005E70CA"/>
    <w:rsid w:val="005E785B"/>
    <w:rsid w:val="005F4184"/>
    <w:rsid w:val="005F4851"/>
    <w:rsid w:val="005F486C"/>
    <w:rsid w:val="006003FE"/>
    <w:rsid w:val="006068D6"/>
    <w:rsid w:val="0061049B"/>
    <w:rsid w:val="00610B06"/>
    <w:rsid w:val="00615695"/>
    <w:rsid w:val="00624B05"/>
    <w:rsid w:val="00626E96"/>
    <w:rsid w:val="006301FB"/>
    <w:rsid w:val="00631425"/>
    <w:rsid w:val="00631746"/>
    <w:rsid w:val="006320ED"/>
    <w:rsid w:val="006324E2"/>
    <w:rsid w:val="0064621C"/>
    <w:rsid w:val="006471EF"/>
    <w:rsid w:val="00653599"/>
    <w:rsid w:val="00653F3F"/>
    <w:rsid w:val="00654F6A"/>
    <w:rsid w:val="00661648"/>
    <w:rsid w:val="0066262C"/>
    <w:rsid w:val="00663FAE"/>
    <w:rsid w:val="00672807"/>
    <w:rsid w:val="006761DB"/>
    <w:rsid w:val="006802B3"/>
    <w:rsid w:val="00684540"/>
    <w:rsid w:val="00691D9F"/>
    <w:rsid w:val="00692782"/>
    <w:rsid w:val="00693C4D"/>
    <w:rsid w:val="006A7F63"/>
    <w:rsid w:val="006B17EC"/>
    <w:rsid w:val="006B263A"/>
    <w:rsid w:val="006B2CA4"/>
    <w:rsid w:val="006B6CC7"/>
    <w:rsid w:val="006C5BC0"/>
    <w:rsid w:val="006C6461"/>
    <w:rsid w:val="006E0467"/>
    <w:rsid w:val="006E367B"/>
    <w:rsid w:val="006E58DE"/>
    <w:rsid w:val="006E76C0"/>
    <w:rsid w:val="006F14F8"/>
    <w:rsid w:val="006F7239"/>
    <w:rsid w:val="00705265"/>
    <w:rsid w:val="00714BE5"/>
    <w:rsid w:val="00716440"/>
    <w:rsid w:val="0071726A"/>
    <w:rsid w:val="00717A80"/>
    <w:rsid w:val="0072249D"/>
    <w:rsid w:val="00722F9D"/>
    <w:rsid w:val="00723E69"/>
    <w:rsid w:val="007246DB"/>
    <w:rsid w:val="00730D10"/>
    <w:rsid w:val="00734E1B"/>
    <w:rsid w:val="00735848"/>
    <w:rsid w:val="007379CB"/>
    <w:rsid w:val="00742A1E"/>
    <w:rsid w:val="00742A61"/>
    <w:rsid w:val="00746D92"/>
    <w:rsid w:val="00747946"/>
    <w:rsid w:val="00750877"/>
    <w:rsid w:val="00756A22"/>
    <w:rsid w:val="00761D95"/>
    <w:rsid w:val="007639A0"/>
    <w:rsid w:val="00770586"/>
    <w:rsid w:val="00770AE6"/>
    <w:rsid w:val="00774A52"/>
    <w:rsid w:val="007801D1"/>
    <w:rsid w:val="007847AC"/>
    <w:rsid w:val="007876DC"/>
    <w:rsid w:val="007912F7"/>
    <w:rsid w:val="0079691D"/>
    <w:rsid w:val="00796A31"/>
    <w:rsid w:val="007A371D"/>
    <w:rsid w:val="007A3A5A"/>
    <w:rsid w:val="007B0AE2"/>
    <w:rsid w:val="007B19E3"/>
    <w:rsid w:val="007B3916"/>
    <w:rsid w:val="007B4A0B"/>
    <w:rsid w:val="007C1D4F"/>
    <w:rsid w:val="007C1DEC"/>
    <w:rsid w:val="007C2032"/>
    <w:rsid w:val="007C407A"/>
    <w:rsid w:val="007C6A01"/>
    <w:rsid w:val="007D00FE"/>
    <w:rsid w:val="007D0F87"/>
    <w:rsid w:val="007D116C"/>
    <w:rsid w:val="007D457E"/>
    <w:rsid w:val="007D5322"/>
    <w:rsid w:val="007D6305"/>
    <w:rsid w:val="007E055B"/>
    <w:rsid w:val="007E5C23"/>
    <w:rsid w:val="00802D26"/>
    <w:rsid w:val="00805477"/>
    <w:rsid w:val="00805F89"/>
    <w:rsid w:val="00806FC0"/>
    <w:rsid w:val="008071CA"/>
    <w:rsid w:val="0080795E"/>
    <w:rsid w:val="0081347F"/>
    <w:rsid w:val="008150E8"/>
    <w:rsid w:val="00817614"/>
    <w:rsid w:val="00817EB2"/>
    <w:rsid w:val="00831E48"/>
    <w:rsid w:val="008403C8"/>
    <w:rsid w:val="0084153F"/>
    <w:rsid w:val="0084197C"/>
    <w:rsid w:val="00841BD2"/>
    <w:rsid w:val="0084779C"/>
    <w:rsid w:val="008477E6"/>
    <w:rsid w:val="00850F62"/>
    <w:rsid w:val="008516A9"/>
    <w:rsid w:val="00853941"/>
    <w:rsid w:val="00856D3C"/>
    <w:rsid w:val="008570C0"/>
    <w:rsid w:val="00865CFC"/>
    <w:rsid w:val="0087041D"/>
    <w:rsid w:val="0087087E"/>
    <w:rsid w:val="0087179E"/>
    <w:rsid w:val="0088681E"/>
    <w:rsid w:val="00886CA6"/>
    <w:rsid w:val="0089105C"/>
    <w:rsid w:val="008952C8"/>
    <w:rsid w:val="008A6B8B"/>
    <w:rsid w:val="008A6F99"/>
    <w:rsid w:val="008B5282"/>
    <w:rsid w:val="008B6913"/>
    <w:rsid w:val="008C3028"/>
    <w:rsid w:val="008C42CF"/>
    <w:rsid w:val="008E6798"/>
    <w:rsid w:val="008E76F8"/>
    <w:rsid w:val="008F1656"/>
    <w:rsid w:val="008F3FCE"/>
    <w:rsid w:val="008F4B7D"/>
    <w:rsid w:val="009001ED"/>
    <w:rsid w:val="00902537"/>
    <w:rsid w:val="0090674D"/>
    <w:rsid w:val="00913857"/>
    <w:rsid w:val="009144AD"/>
    <w:rsid w:val="009220AD"/>
    <w:rsid w:val="00922793"/>
    <w:rsid w:val="00924B4F"/>
    <w:rsid w:val="00932FA9"/>
    <w:rsid w:val="00940C12"/>
    <w:rsid w:val="00944CAE"/>
    <w:rsid w:val="00946A1A"/>
    <w:rsid w:val="00947022"/>
    <w:rsid w:val="009503A8"/>
    <w:rsid w:val="00960119"/>
    <w:rsid w:val="009632A1"/>
    <w:rsid w:val="00964BEB"/>
    <w:rsid w:val="00972FC0"/>
    <w:rsid w:val="00975327"/>
    <w:rsid w:val="00976501"/>
    <w:rsid w:val="00983E03"/>
    <w:rsid w:val="00984295"/>
    <w:rsid w:val="00984B95"/>
    <w:rsid w:val="0098622B"/>
    <w:rsid w:val="00986475"/>
    <w:rsid w:val="00993842"/>
    <w:rsid w:val="009963E5"/>
    <w:rsid w:val="009968C4"/>
    <w:rsid w:val="009972F9"/>
    <w:rsid w:val="00997C95"/>
    <w:rsid w:val="009A0A1F"/>
    <w:rsid w:val="009A2C46"/>
    <w:rsid w:val="009A31F7"/>
    <w:rsid w:val="009B0272"/>
    <w:rsid w:val="009B08E4"/>
    <w:rsid w:val="009B39D5"/>
    <w:rsid w:val="009B55B2"/>
    <w:rsid w:val="009C5D66"/>
    <w:rsid w:val="009C7F1D"/>
    <w:rsid w:val="009E0358"/>
    <w:rsid w:val="009E121C"/>
    <w:rsid w:val="009E1A10"/>
    <w:rsid w:val="009E585B"/>
    <w:rsid w:val="009F025B"/>
    <w:rsid w:val="009F10D9"/>
    <w:rsid w:val="009F1968"/>
    <w:rsid w:val="009F1EC8"/>
    <w:rsid w:val="009F4E74"/>
    <w:rsid w:val="009F7988"/>
    <w:rsid w:val="00A20237"/>
    <w:rsid w:val="00A20931"/>
    <w:rsid w:val="00A210CF"/>
    <w:rsid w:val="00A27988"/>
    <w:rsid w:val="00A3245C"/>
    <w:rsid w:val="00A32CC5"/>
    <w:rsid w:val="00A34D7F"/>
    <w:rsid w:val="00A37393"/>
    <w:rsid w:val="00A406B3"/>
    <w:rsid w:val="00A41DA3"/>
    <w:rsid w:val="00A45325"/>
    <w:rsid w:val="00A61D3F"/>
    <w:rsid w:val="00A63183"/>
    <w:rsid w:val="00A63190"/>
    <w:rsid w:val="00A65111"/>
    <w:rsid w:val="00A6783B"/>
    <w:rsid w:val="00A7293C"/>
    <w:rsid w:val="00A83135"/>
    <w:rsid w:val="00A91537"/>
    <w:rsid w:val="00A95BE3"/>
    <w:rsid w:val="00A96119"/>
    <w:rsid w:val="00AA08C2"/>
    <w:rsid w:val="00AB6354"/>
    <w:rsid w:val="00AB7D52"/>
    <w:rsid w:val="00AC1F85"/>
    <w:rsid w:val="00AC3DAE"/>
    <w:rsid w:val="00AD1B3E"/>
    <w:rsid w:val="00AD2F01"/>
    <w:rsid w:val="00AD3380"/>
    <w:rsid w:val="00AE2424"/>
    <w:rsid w:val="00AE535E"/>
    <w:rsid w:val="00AE5523"/>
    <w:rsid w:val="00AE5750"/>
    <w:rsid w:val="00AF13B8"/>
    <w:rsid w:val="00AF21D3"/>
    <w:rsid w:val="00AF378D"/>
    <w:rsid w:val="00AF5FDB"/>
    <w:rsid w:val="00AF649C"/>
    <w:rsid w:val="00B0365C"/>
    <w:rsid w:val="00B03742"/>
    <w:rsid w:val="00B041B7"/>
    <w:rsid w:val="00B10C5A"/>
    <w:rsid w:val="00B13F98"/>
    <w:rsid w:val="00B153BC"/>
    <w:rsid w:val="00B17DEC"/>
    <w:rsid w:val="00B21E4C"/>
    <w:rsid w:val="00B246E2"/>
    <w:rsid w:val="00B350B0"/>
    <w:rsid w:val="00B35310"/>
    <w:rsid w:val="00B360CA"/>
    <w:rsid w:val="00B36E67"/>
    <w:rsid w:val="00B46D9E"/>
    <w:rsid w:val="00B470D9"/>
    <w:rsid w:val="00B512BD"/>
    <w:rsid w:val="00B56775"/>
    <w:rsid w:val="00B57CA5"/>
    <w:rsid w:val="00B64711"/>
    <w:rsid w:val="00B736B1"/>
    <w:rsid w:val="00B776F0"/>
    <w:rsid w:val="00B80061"/>
    <w:rsid w:val="00B83726"/>
    <w:rsid w:val="00B853EF"/>
    <w:rsid w:val="00B87BAE"/>
    <w:rsid w:val="00B90111"/>
    <w:rsid w:val="00B9668E"/>
    <w:rsid w:val="00BA1378"/>
    <w:rsid w:val="00BA4409"/>
    <w:rsid w:val="00BA5065"/>
    <w:rsid w:val="00BB33EC"/>
    <w:rsid w:val="00BB5BE0"/>
    <w:rsid w:val="00BB62FF"/>
    <w:rsid w:val="00BB6EC3"/>
    <w:rsid w:val="00BC1C77"/>
    <w:rsid w:val="00BC4937"/>
    <w:rsid w:val="00BD0F33"/>
    <w:rsid w:val="00BD6AB2"/>
    <w:rsid w:val="00BD7B55"/>
    <w:rsid w:val="00BF2418"/>
    <w:rsid w:val="00C046D3"/>
    <w:rsid w:val="00C10896"/>
    <w:rsid w:val="00C114F5"/>
    <w:rsid w:val="00C120EE"/>
    <w:rsid w:val="00C12C29"/>
    <w:rsid w:val="00C137BA"/>
    <w:rsid w:val="00C173BA"/>
    <w:rsid w:val="00C178FD"/>
    <w:rsid w:val="00C269B6"/>
    <w:rsid w:val="00C3786D"/>
    <w:rsid w:val="00C45921"/>
    <w:rsid w:val="00C46933"/>
    <w:rsid w:val="00C47F15"/>
    <w:rsid w:val="00C53AF7"/>
    <w:rsid w:val="00C54C3D"/>
    <w:rsid w:val="00C54E6E"/>
    <w:rsid w:val="00C629B7"/>
    <w:rsid w:val="00C643D8"/>
    <w:rsid w:val="00C66240"/>
    <w:rsid w:val="00C74194"/>
    <w:rsid w:val="00C77C6C"/>
    <w:rsid w:val="00C82436"/>
    <w:rsid w:val="00C860F0"/>
    <w:rsid w:val="00C9001A"/>
    <w:rsid w:val="00C923B5"/>
    <w:rsid w:val="00C959FA"/>
    <w:rsid w:val="00C970FA"/>
    <w:rsid w:val="00C9728A"/>
    <w:rsid w:val="00CA01A4"/>
    <w:rsid w:val="00CA0404"/>
    <w:rsid w:val="00CA4FDE"/>
    <w:rsid w:val="00CA6402"/>
    <w:rsid w:val="00CB6A3C"/>
    <w:rsid w:val="00CC5321"/>
    <w:rsid w:val="00CC5ED3"/>
    <w:rsid w:val="00CC6985"/>
    <w:rsid w:val="00CC753D"/>
    <w:rsid w:val="00CD3935"/>
    <w:rsid w:val="00CD41FC"/>
    <w:rsid w:val="00CD5EFD"/>
    <w:rsid w:val="00CE0DCB"/>
    <w:rsid w:val="00CE3F4F"/>
    <w:rsid w:val="00CE41D6"/>
    <w:rsid w:val="00CF1027"/>
    <w:rsid w:val="00CF19DC"/>
    <w:rsid w:val="00D06743"/>
    <w:rsid w:val="00D125D1"/>
    <w:rsid w:val="00D14E54"/>
    <w:rsid w:val="00D162A7"/>
    <w:rsid w:val="00D177AE"/>
    <w:rsid w:val="00D20D17"/>
    <w:rsid w:val="00D27657"/>
    <w:rsid w:val="00D306FB"/>
    <w:rsid w:val="00D34CF0"/>
    <w:rsid w:val="00D37075"/>
    <w:rsid w:val="00D37BA4"/>
    <w:rsid w:val="00D41568"/>
    <w:rsid w:val="00D5039A"/>
    <w:rsid w:val="00D52D54"/>
    <w:rsid w:val="00D535FD"/>
    <w:rsid w:val="00D5398A"/>
    <w:rsid w:val="00D56E44"/>
    <w:rsid w:val="00D5729D"/>
    <w:rsid w:val="00D60FE0"/>
    <w:rsid w:val="00D637E0"/>
    <w:rsid w:val="00D665C8"/>
    <w:rsid w:val="00D73D69"/>
    <w:rsid w:val="00D7465D"/>
    <w:rsid w:val="00D74AF7"/>
    <w:rsid w:val="00D7707D"/>
    <w:rsid w:val="00D77E31"/>
    <w:rsid w:val="00D80B4A"/>
    <w:rsid w:val="00D80D8B"/>
    <w:rsid w:val="00D8271B"/>
    <w:rsid w:val="00D84062"/>
    <w:rsid w:val="00D85102"/>
    <w:rsid w:val="00D87B11"/>
    <w:rsid w:val="00D90352"/>
    <w:rsid w:val="00D90FE2"/>
    <w:rsid w:val="00D93815"/>
    <w:rsid w:val="00DA27CB"/>
    <w:rsid w:val="00DA3BF3"/>
    <w:rsid w:val="00DA500B"/>
    <w:rsid w:val="00DB3885"/>
    <w:rsid w:val="00DB3CB9"/>
    <w:rsid w:val="00DC503D"/>
    <w:rsid w:val="00DD0314"/>
    <w:rsid w:val="00DD0BE5"/>
    <w:rsid w:val="00DD2247"/>
    <w:rsid w:val="00DD22BD"/>
    <w:rsid w:val="00DD2550"/>
    <w:rsid w:val="00DD2EB3"/>
    <w:rsid w:val="00DD7A0A"/>
    <w:rsid w:val="00DE33F7"/>
    <w:rsid w:val="00DE38ED"/>
    <w:rsid w:val="00DE480E"/>
    <w:rsid w:val="00DE57C0"/>
    <w:rsid w:val="00DE6E09"/>
    <w:rsid w:val="00DF12C2"/>
    <w:rsid w:val="00DF3884"/>
    <w:rsid w:val="00DF46F5"/>
    <w:rsid w:val="00DF5DFD"/>
    <w:rsid w:val="00DF6EF6"/>
    <w:rsid w:val="00E0088A"/>
    <w:rsid w:val="00E04C7E"/>
    <w:rsid w:val="00E0516C"/>
    <w:rsid w:val="00E077A7"/>
    <w:rsid w:val="00E11B6E"/>
    <w:rsid w:val="00E13B48"/>
    <w:rsid w:val="00E14737"/>
    <w:rsid w:val="00E15278"/>
    <w:rsid w:val="00E20BD2"/>
    <w:rsid w:val="00E2328A"/>
    <w:rsid w:val="00E2455C"/>
    <w:rsid w:val="00E2477B"/>
    <w:rsid w:val="00E2626D"/>
    <w:rsid w:val="00E26F6A"/>
    <w:rsid w:val="00E354AD"/>
    <w:rsid w:val="00E356EB"/>
    <w:rsid w:val="00E364EA"/>
    <w:rsid w:val="00E36631"/>
    <w:rsid w:val="00E37396"/>
    <w:rsid w:val="00E40405"/>
    <w:rsid w:val="00E431DF"/>
    <w:rsid w:val="00E500D6"/>
    <w:rsid w:val="00E538A3"/>
    <w:rsid w:val="00E557FB"/>
    <w:rsid w:val="00E64751"/>
    <w:rsid w:val="00E679EE"/>
    <w:rsid w:val="00E70FB0"/>
    <w:rsid w:val="00E71728"/>
    <w:rsid w:val="00E71DC3"/>
    <w:rsid w:val="00E72F12"/>
    <w:rsid w:val="00E844C3"/>
    <w:rsid w:val="00E85794"/>
    <w:rsid w:val="00E8604C"/>
    <w:rsid w:val="00E86827"/>
    <w:rsid w:val="00E90CD1"/>
    <w:rsid w:val="00E911F6"/>
    <w:rsid w:val="00E92D68"/>
    <w:rsid w:val="00E96896"/>
    <w:rsid w:val="00E97088"/>
    <w:rsid w:val="00EA4191"/>
    <w:rsid w:val="00EA79C4"/>
    <w:rsid w:val="00EB2019"/>
    <w:rsid w:val="00EC0319"/>
    <w:rsid w:val="00EC633D"/>
    <w:rsid w:val="00ED299E"/>
    <w:rsid w:val="00ED4BFB"/>
    <w:rsid w:val="00ED6DCC"/>
    <w:rsid w:val="00EE236F"/>
    <w:rsid w:val="00EE4A9A"/>
    <w:rsid w:val="00EE54B5"/>
    <w:rsid w:val="00EF2368"/>
    <w:rsid w:val="00EF6393"/>
    <w:rsid w:val="00EF65BF"/>
    <w:rsid w:val="00F007B2"/>
    <w:rsid w:val="00F01200"/>
    <w:rsid w:val="00F0309E"/>
    <w:rsid w:val="00F074B2"/>
    <w:rsid w:val="00F11524"/>
    <w:rsid w:val="00F1633D"/>
    <w:rsid w:val="00F17694"/>
    <w:rsid w:val="00F201A9"/>
    <w:rsid w:val="00F236A0"/>
    <w:rsid w:val="00F272F4"/>
    <w:rsid w:val="00F30F8C"/>
    <w:rsid w:val="00F31CFB"/>
    <w:rsid w:val="00F33080"/>
    <w:rsid w:val="00F337C5"/>
    <w:rsid w:val="00F3546D"/>
    <w:rsid w:val="00F35B3C"/>
    <w:rsid w:val="00F35D04"/>
    <w:rsid w:val="00F40C16"/>
    <w:rsid w:val="00F40EF7"/>
    <w:rsid w:val="00F41FD6"/>
    <w:rsid w:val="00F4420E"/>
    <w:rsid w:val="00F44FD3"/>
    <w:rsid w:val="00F45C57"/>
    <w:rsid w:val="00F4611A"/>
    <w:rsid w:val="00F51D7C"/>
    <w:rsid w:val="00F54E07"/>
    <w:rsid w:val="00F56180"/>
    <w:rsid w:val="00F62432"/>
    <w:rsid w:val="00F62714"/>
    <w:rsid w:val="00F63865"/>
    <w:rsid w:val="00F70056"/>
    <w:rsid w:val="00F71E2A"/>
    <w:rsid w:val="00F727BE"/>
    <w:rsid w:val="00F74A4A"/>
    <w:rsid w:val="00F75506"/>
    <w:rsid w:val="00F80BFD"/>
    <w:rsid w:val="00F83835"/>
    <w:rsid w:val="00F85EC4"/>
    <w:rsid w:val="00F87D24"/>
    <w:rsid w:val="00F919F2"/>
    <w:rsid w:val="00FA2E55"/>
    <w:rsid w:val="00FA51AD"/>
    <w:rsid w:val="00FA6AA9"/>
    <w:rsid w:val="00FA78D0"/>
    <w:rsid w:val="00FB17B8"/>
    <w:rsid w:val="00FB6FBD"/>
    <w:rsid w:val="00FC46B0"/>
    <w:rsid w:val="00FC633C"/>
    <w:rsid w:val="00FD03DE"/>
    <w:rsid w:val="00FD3E2C"/>
    <w:rsid w:val="00FD4740"/>
    <w:rsid w:val="00FE005B"/>
    <w:rsid w:val="00FE500B"/>
    <w:rsid w:val="00FE574C"/>
    <w:rsid w:val="00FF2D16"/>
    <w:rsid w:val="00FF3585"/>
    <w:rsid w:val="00FF4E14"/>
    <w:rsid w:val="00FF5AB6"/>
    <w:rsid w:val="00FF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BCCBD1"/>
  <w15:docId w15:val="{2AC74329-FE41-4832-8C47-864D80F7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59" w:qFormat="1"/>
    <w:lsdException w:name="heading 2" w:uiPriority="59"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E9F"/>
    <w:pPr>
      <w:spacing w:before="140" w:after="140" w:line="280" w:lineRule="atLeast"/>
      <w:ind w:left="1134"/>
    </w:pPr>
    <w:rPr>
      <w:rFonts w:ascii="Arial" w:hAnsi="Arial" w:cs="Arial"/>
      <w:sz w:val="22"/>
      <w:szCs w:val="22"/>
    </w:rPr>
  </w:style>
  <w:style w:type="paragraph" w:styleId="Heading1">
    <w:name w:val="heading 1"/>
    <w:aliases w:val="H1"/>
    <w:next w:val="PlainParagraph"/>
    <w:link w:val="Heading1Char"/>
    <w:uiPriority w:val="59"/>
    <w:qFormat/>
    <w:rsid w:val="00444E9F"/>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59"/>
    <w:qFormat/>
    <w:rsid w:val="00444E9F"/>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unhideWhenUsed/>
    <w:rsid w:val="00444E9F"/>
    <w:pPr>
      <w:keepNext/>
      <w:keepLines/>
      <w:spacing w:before="200" w:after="0"/>
      <w:outlineLvl w:val="2"/>
    </w:pPr>
    <w:rPr>
      <w:b/>
      <w:bCs/>
      <w:i/>
      <w:sz w:val="20"/>
      <w:szCs w:val="26"/>
    </w:rPr>
  </w:style>
  <w:style w:type="paragraph" w:styleId="Heading4">
    <w:name w:val="heading 4"/>
    <w:aliases w:val="H4"/>
    <w:basedOn w:val="Normal"/>
    <w:next w:val="PlainParagraph"/>
    <w:link w:val="Heading4Char"/>
    <w:unhideWhenUsed/>
    <w:rsid w:val="00444E9F"/>
    <w:pPr>
      <w:keepNext/>
      <w:keepLines/>
      <w:spacing w:before="200" w:after="0"/>
      <w:outlineLvl w:val="3"/>
    </w:pPr>
    <w:rPr>
      <w:bCs/>
      <w:i/>
      <w:sz w:val="20"/>
      <w:szCs w:val="28"/>
    </w:rPr>
  </w:style>
  <w:style w:type="paragraph" w:styleId="Heading5">
    <w:name w:val="heading 5"/>
    <w:aliases w:val="H5"/>
    <w:basedOn w:val="Normal"/>
    <w:next w:val="Normal"/>
    <w:link w:val="Heading5Char"/>
    <w:unhideWhenUsed/>
    <w:rsid w:val="00444E9F"/>
    <w:pPr>
      <w:keepNext/>
      <w:keepLines/>
      <w:spacing w:before="200" w:after="0"/>
      <w:outlineLvl w:val="4"/>
    </w:pPr>
    <w:rPr>
      <w:b/>
      <w:bCs/>
      <w:iCs/>
      <w:sz w:val="18"/>
      <w:szCs w:val="26"/>
    </w:rPr>
  </w:style>
  <w:style w:type="paragraph" w:styleId="Heading6">
    <w:name w:val="heading 6"/>
    <w:basedOn w:val="Normal"/>
    <w:next w:val="Normal"/>
    <w:unhideWhenUsed/>
    <w:rsid w:val="00444E9F"/>
    <w:pPr>
      <w:spacing w:before="240" w:after="60"/>
      <w:ind w:left="0"/>
      <w:outlineLvl w:val="5"/>
    </w:pPr>
    <w:rPr>
      <w:rFonts w:ascii="Times New Roman" w:hAnsi="Times New Roman" w:cs="Times New Roman"/>
      <w:b/>
      <w:bCs/>
    </w:rPr>
  </w:style>
  <w:style w:type="paragraph" w:styleId="Heading7">
    <w:name w:val="heading 7"/>
    <w:basedOn w:val="Normal"/>
    <w:next w:val="Normal"/>
    <w:unhideWhenUsed/>
    <w:rsid w:val="00444E9F"/>
    <w:pPr>
      <w:spacing w:before="240" w:after="60"/>
      <w:ind w:left="0"/>
      <w:outlineLvl w:val="6"/>
    </w:pPr>
    <w:rPr>
      <w:rFonts w:ascii="Times New Roman" w:hAnsi="Times New Roman" w:cs="Times New Roman"/>
      <w:sz w:val="24"/>
      <w:szCs w:val="24"/>
    </w:rPr>
  </w:style>
  <w:style w:type="paragraph" w:styleId="Heading8">
    <w:name w:val="heading 8"/>
    <w:basedOn w:val="Normal"/>
    <w:next w:val="Normal"/>
    <w:unhideWhenUsed/>
    <w:rsid w:val="00444E9F"/>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unhideWhenUsed/>
    <w:rsid w:val="00444E9F"/>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44E9F"/>
    <w:pPr>
      <w:tabs>
        <w:tab w:val="right" w:pos="8930"/>
      </w:tabs>
      <w:spacing w:line="200" w:lineRule="atLeast"/>
      <w:ind w:left="1134"/>
    </w:pPr>
    <w:rPr>
      <w:rFonts w:ascii="Arial" w:hAnsi="Arial" w:cs="Arial"/>
      <w:szCs w:val="22"/>
    </w:rPr>
  </w:style>
  <w:style w:type="paragraph" w:styleId="Footer">
    <w:name w:val="footer"/>
    <w:link w:val="FooterChar"/>
    <w:uiPriority w:val="99"/>
    <w:rsid w:val="00444E9F"/>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rsid w:val="00444E9F"/>
    <w:pPr>
      <w:tabs>
        <w:tab w:val="left" w:pos="1559"/>
      </w:tabs>
      <w:spacing w:after="60"/>
      <w:ind w:left="1559" w:right="567" w:hanging="425"/>
    </w:pPr>
    <w:rPr>
      <w:sz w:val="18"/>
      <w:szCs w:val="20"/>
    </w:rPr>
  </w:style>
  <w:style w:type="paragraph" w:styleId="EndnoteText">
    <w:name w:val="endnote text"/>
    <w:basedOn w:val="Normal"/>
    <w:semiHidden/>
    <w:rsid w:val="00444E9F"/>
    <w:pPr>
      <w:tabs>
        <w:tab w:val="left" w:pos="425"/>
      </w:tabs>
      <w:spacing w:after="60"/>
      <w:ind w:left="425" w:hanging="425"/>
    </w:pPr>
    <w:rPr>
      <w:sz w:val="18"/>
      <w:szCs w:val="20"/>
    </w:rPr>
  </w:style>
  <w:style w:type="character" w:styleId="FootnoteReference">
    <w:name w:val="footnote reference"/>
    <w:basedOn w:val="DefaultParagraphFont"/>
    <w:semiHidden/>
    <w:rsid w:val="00444E9F"/>
    <w:rPr>
      <w:rFonts w:ascii="Arial" w:hAnsi="Arial" w:cs="Arial"/>
      <w:b w:val="0"/>
      <w:i w:val="0"/>
      <w:sz w:val="22"/>
      <w:vertAlign w:val="superscript"/>
    </w:rPr>
  </w:style>
  <w:style w:type="character" w:styleId="EndnoteReference">
    <w:name w:val="endnote reference"/>
    <w:basedOn w:val="DefaultParagraphFont"/>
    <w:semiHidden/>
    <w:rsid w:val="00444E9F"/>
    <w:rPr>
      <w:rFonts w:ascii="Arial" w:hAnsi="Arial" w:cs="Arial"/>
      <w:b w:val="0"/>
      <w:i w:val="0"/>
      <w:sz w:val="22"/>
      <w:vertAlign w:val="superscript"/>
    </w:rPr>
  </w:style>
  <w:style w:type="character" w:styleId="PageNumber">
    <w:name w:val="page number"/>
    <w:rsid w:val="00444E9F"/>
    <w:rPr>
      <w:rFonts w:ascii="Arial" w:hAnsi="Arial" w:cs="Arial"/>
      <w:b w:val="0"/>
      <w:i w:val="0"/>
      <w:sz w:val="16"/>
    </w:rPr>
  </w:style>
  <w:style w:type="character" w:styleId="Hyperlink">
    <w:name w:val="Hyperlink"/>
    <w:basedOn w:val="DefaultParagraphFont"/>
    <w:uiPriority w:val="99"/>
    <w:rsid w:val="00444E9F"/>
    <w:rPr>
      <w:rFonts w:ascii="Arial" w:hAnsi="Arial" w:cs="Arial"/>
      <w:color w:val="0000FF"/>
      <w:u w:val="single" w:color="0000FF"/>
    </w:rPr>
  </w:style>
  <w:style w:type="paragraph" w:styleId="TOC1">
    <w:name w:val="toc 1"/>
    <w:basedOn w:val="Normal"/>
    <w:next w:val="Normal"/>
    <w:rsid w:val="00444E9F"/>
    <w:pPr>
      <w:keepNext/>
      <w:widowControl w:val="0"/>
      <w:pBdr>
        <w:bottom w:val="single" w:sz="2" w:space="1" w:color="auto"/>
        <w:between w:val="single" w:sz="2" w:space="1" w:color="auto"/>
      </w:pBdr>
      <w:tabs>
        <w:tab w:val="left" w:pos="1134"/>
        <w:tab w:val="right" w:pos="8930"/>
      </w:tabs>
      <w:spacing w:before="200" w:after="0"/>
      <w:ind w:hanging="1134"/>
    </w:pPr>
    <w:rPr>
      <w:b/>
      <w:sz w:val="20"/>
      <w:szCs w:val="20"/>
    </w:rPr>
  </w:style>
  <w:style w:type="paragraph" w:styleId="TOC2">
    <w:name w:val="toc 2"/>
    <w:basedOn w:val="Normal"/>
    <w:next w:val="Normal"/>
    <w:rsid w:val="00444E9F"/>
    <w:pPr>
      <w:tabs>
        <w:tab w:val="right" w:pos="8930"/>
      </w:tabs>
      <w:spacing w:before="60" w:after="0" w:line="240" w:lineRule="atLeast"/>
      <w:ind w:left="1701" w:hanging="567"/>
    </w:pPr>
    <w:rPr>
      <w:sz w:val="20"/>
    </w:rPr>
  </w:style>
  <w:style w:type="paragraph" w:styleId="TOC3">
    <w:name w:val="toc 3"/>
    <w:basedOn w:val="Normal"/>
    <w:next w:val="Normal"/>
    <w:rsid w:val="00444E9F"/>
    <w:pPr>
      <w:tabs>
        <w:tab w:val="right" w:pos="8930"/>
      </w:tabs>
      <w:spacing w:before="60" w:after="0" w:line="240" w:lineRule="atLeast"/>
      <w:ind w:left="1701" w:hanging="567"/>
    </w:pPr>
    <w:rPr>
      <w:sz w:val="20"/>
    </w:rPr>
  </w:style>
  <w:style w:type="paragraph" w:styleId="TOC4">
    <w:name w:val="toc 4"/>
    <w:basedOn w:val="Normal"/>
    <w:next w:val="Normal"/>
    <w:rsid w:val="00444E9F"/>
    <w:pPr>
      <w:tabs>
        <w:tab w:val="right" w:pos="8930"/>
      </w:tabs>
      <w:spacing w:before="60" w:after="0" w:line="240" w:lineRule="atLeast"/>
      <w:ind w:left="1701" w:hanging="567"/>
    </w:pPr>
    <w:rPr>
      <w:b/>
      <w:sz w:val="20"/>
    </w:rPr>
  </w:style>
  <w:style w:type="paragraph" w:styleId="TOC5">
    <w:name w:val="toc 5"/>
    <w:basedOn w:val="Normal"/>
    <w:next w:val="Normal"/>
    <w:rsid w:val="00444E9F"/>
    <w:pPr>
      <w:tabs>
        <w:tab w:val="left" w:pos="1559"/>
        <w:tab w:val="right" w:pos="8930"/>
      </w:tabs>
      <w:spacing w:before="20" w:after="20" w:line="240" w:lineRule="atLeast"/>
      <w:ind w:left="1701" w:hanging="567"/>
    </w:pPr>
    <w:rPr>
      <w:sz w:val="18"/>
      <w:szCs w:val="20"/>
    </w:rPr>
  </w:style>
  <w:style w:type="table" w:styleId="TableGrid">
    <w:name w:val="Table Grid"/>
    <w:basedOn w:val="TableNormal"/>
    <w:rsid w:val="00444E9F"/>
    <w:rPr>
      <w:rFonts w:ascii="Arial" w:eastAsia="Times" w:hAnsi="Arial"/>
    </w:rPr>
    <w:tblPr>
      <w:tblInd w:w="1134" w:type="dxa"/>
    </w:tblPr>
  </w:style>
  <w:style w:type="paragraph" w:styleId="NormalWeb">
    <w:name w:val="Normal (Web)"/>
    <w:basedOn w:val="Normal"/>
    <w:uiPriority w:val="99"/>
    <w:rsid w:val="00444E9F"/>
    <w:rPr>
      <w:rFonts w:eastAsia="Times" w:cs="Times New Roman"/>
      <w:sz w:val="21"/>
    </w:rPr>
  </w:style>
  <w:style w:type="paragraph" w:styleId="HTMLAddress">
    <w:name w:val="HTML Address"/>
    <w:basedOn w:val="Normal"/>
    <w:uiPriority w:val="99"/>
    <w:rsid w:val="00444E9F"/>
    <w:rPr>
      <w:i/>
      <w:iCs/>
    </w:rPr>
  </w:style>
  <w:style w:type="character" w:styleId="HTMLCite">
    <w:name w:val="HTML Cite"/>
    <w:basedOn w:val="DefaultParagraphFont"/>
    <w:uiPriority w:val="99"/>
    <w:rsid w:val="00444E9F"/>
    <w:rPr>
      <w:i/>
      <w:iCs/>
    </w:rPr>
  </w:style>
  <w:style w:type="paragraph" w:styleId="MessageHeader">
    <w:name w:val="Message Header"/>
    <w:basedOn w:val="Normal"/>
    <w:uiPriority w:val="99"/>
    <w:rsid w:val="00444E9F"/>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444E9F"/>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uiPriority w:val="99"/>
    <w:rsid w:val="00444E9F"/>
    <w:rPr>
      <w:rFonts w:ascii="Courier New" w:hAnsi="Courier New" w:cs="Courier New"/>
      <w:sz w:val="20"/>
      <w:szCs w:val="20"/>
    </w:rPr>
  </w:style>
  <w:style w:type="paragraph" w:styleId="TOC6">
    <w:name w:val="toc 6"/>
    <w:basedOn w:val="TOC1"/>
    <w:next w:val="Normal"/>
    <w:rsid w:val="00444E9F"/>
    <w:pPr>
      <w:spacing w:before="360"/>
    </w:pPr>
    <w:rPr>
      <w:rFonts w:ascii="Arial Bold" w:hAnsi="Arial Bold"/>
      <w:caps/>
    </w:rPr>
  </w:style>
  <w:style w:type="paragraph" w:styleId="BlockText">
    <w:name w:val="Block Text"/>
    <w:basedOn w:val="Normal"/>
    <w:uiPriority w:val="99"/>
    <w:semiHidden/>
    <w:rsid w:val="00444E9F"/>
    <w:pPr>
      <w:spacing w:before="0" w:after="120" w:line="240" w:lineRule="auto"/>
      <w:ind w:left="1440" w:right="1440"/>
    </w:pPr>
  </w:style>
  <w:style w:type="paragraph" w:styleId="BodyText">
    <w:name w:val="Body Text"/>
    <w:basedOn w:val="Normal"/>
    <w:uiPriority w:val="99"/>
    <w:semiHidden/>
    <w:rsid w:val="00444E9F"/>
    <w:pPr>
      <w:spacing w:before="0" w:after="120" w:line="240" w:lineRule="auto"/>
      <w:ind w:left="0"/>
    </w:pPr>
  </w:style>
  <w:style w:type="paragraph" w:styleId="BodyText2">
    <w:name w:val="Body Text 2"/>
    <w:basedOn w:val="Normal"/>
    <w:uiPriority w:val="99"/>
    <w:semiHidden/>
    <w:rsid w:val="00444E9F"/>
    <w:pPr>
      <w:spacing w:before="0" w:after="120" w:line="480" w:lineRule="auto"/>
      <w:ind w:left="0"/>
    </w:pPr>
  </w:style>
  <w:style w:type="paragraph" w:styleId="BodyText3">
    <w:name w:val="Body Text 3"/>
    <w:basedOn w:val="Normal"/>
    <w:uiPriority w:val="99"/>
    <w:semiHidden/>
    <w:rsid w:val="00444E9F"/>
    <w:pPr>
      <w:spacing w:before="0" w:after="120" w:line="240" w:lineRule="auto"/>
      <w:ind w:left="0"/>
    </w:pPr>
    <w:rPr>
      <w:sz w:val="16"/>
      <w:szCs w:val="16"/>
    </w:rPr>
  </w:style>
  <w:style w:type="paragraph" w:styleId="BodyTextFirstIndent">
    <w:name w:val="Body Text First Indent"/>
    <w:basedOn w:val="BodyText"/>
    <w:uiPriority w:val="99"/>
    <w:semiHidden/>
    <w:rsid w:val="00444E9F"/>
    <w:pPr>
      <w:ind w:firstLine="210"/>
    </w:pPr>
  </w:style>
  <w:style w:type="paragraph" w:styleId="BodyTextIndent">
    <w:name w:val="Body Text Indent"/>
    <w:basedOn w:val="Normal"/>
    <w:uiPriority w:val="99"/>
    <w:semiHidden/>
    <w:rsid w:val="00444E9F"/>
    <w:pPr>
      <w:spacing w:before="0" w:after="120" w:line="240" w:lineRule="auto"/>
      <w:ind w:left="283"/>
    </w:pPr>
  </w:style>
  <w:style w:type="paragraph" w:styleId="BodyTextFirstIndent2">
    <w:name w:val="Body Text First Indent 2"/>
    <w:basedOn w:val="BodyTextIndent"/>
    <w:uiPriority w:val="99"/>
    <w:semiHidden/>
    <w:rsid w:val="00444E9F"/>
    <w:pPr>
      <w:ind w:firstLine="210"/>
    </w:pPr>
  </w:style>
  <w:style w:type="paragraph" w:styleId="BodyTextIndent2">
    <w:name w:val="Body Text Indent 2"/>
    <w:basedOn w:val="Normal"/>
    <w:uiPriority w:val="99"/>
    <w:semiHidden/>
    <w:rsid w:val="00444E9F"/>
    <w:pPr>
      <w:spacing w:after="120" w:line="480" w:lineRule="auto"/>
      <w:ind w:left="283"/>
    </w:pPr>
  </w:style>
  <w:style w:type="paragraph" w:styleId="BodyTextIndent3">
    <w:name w:val="Body Text Indent 3"/>
    <w:basedOn w:val="Normal"/>
    <w:uiPriority w:val="99"/>
    <w:semiHidden/>
    <w:rsid w:val="00444E9F"/>
    <w:pPr>
      <w:spacing w:before="0" w:after="120" w:line="240" w:lineRule="auto"/>
      <w:ind w:left="283"/>
    </w:pPr>
    <w:rPr>
      <w:sz w:val="16"/>
      <w:szCs w:val="16"/>
    </w:rPr>
  </w:style>
  <w:style w:type="character" w:styleId="Emphasis">
    <w:name w:val="Emphasis"/>
    <w:basedOn w:val="DefaultParagraphFont"/>
    <w:uiPriority w:val="98"/>
    <w:rsid w:val="00444E9F"/>
    <w:rPr>
      <w:i/>
      <w:iCs/>
    </w:rPr>
  </w:style>
  <w:style w:type="paragraph" w:styleId="EnvelopeAddress">
    <w:name w:val="envelope address"/>
    <w:basedOn w:val="Normal"/>
    <w:uiPriority w:val="99"/>
    <w:unhideWhenUsed/>
    <w:rsid w:val="00444E9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444E9F"/>
  </w:style>
  <w:style w:type="character" w:styleId="HTMLCode">
    <w:name w:val="HTML Code"/>
    <w:basedOn w:val="DefaultParagraphFont"/>
    <w:uiPriority w:val="99"/>
    <w:unhideWhenUsed/>
    <w:rsid w:val="00444E9F"/>
    <w:rPr>
      <w:rFonts w:ascii="Courier New" w:hAnsi="Courier New" w:cs="Courier New"/>
      <w:sz w:val="20"/>
      <w:szCs w:val="20"/>
    </w:rPr>
  </w:style>
  <w:style w:type="character" w:styleId="HTMLDefinition">
    <w:name w:val="HTML Definition"/>
    <w:basedOn w:val="DefaultParagraphFont"/>
    <w:uiPriority w:val="99"/>
    <w:unhideWhenUsed/>
    <w:rsid w:val="00444E9F"/>
    <w:rPr>
      <w:i/>
      <w:iCs/>
    </w:rPr>
  </w:style>
  <w:style w:type="character" w:styleId="HTMLKeyboard">
    <w:name w:val="HTML Keyboard"/>
    <w:basedOn w:val="DefaultParagraphFont"/>
    <w:uiPriority w:val="99"/>
    <w:unhideWhenUsed/>
    <w:rsid w:val="00444E9F"/>
    <w:rPr>
      <w:rFonts w:ascii="Courier New" w:hAnsi="Courier New" w:cs="Courier New"/>
      <w:sz w:val="20"/>
      <w:szCs w:val="20"/>
    </w:rPr>
  </w:style>
  <w:style w:type="paragraph" w:styleId="HTMLPreformatted">
    <w:name w:val="HTML Preformatted"/>
    <w:basedOn w:val="Normal"/>
    <w:uiPriority w:val="99"/>
    <w:unhideWhenUsed/>
    <w:rsid w:val="00444E9F"/>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444E9F"/>
    <w:rPr>
      <w:rFonts w:ascii="Courier New" w:hAnsi="Courier New" w:cs="Courier New"/>
    </w:rPr>
  </w:style>
  <w:style w:type="character" w:styleId="HTMLTypewriter">
    <w:name w:val="HTML Typewriter"/>
    <w:basedOn w:val="DefaultParagraphFont"/>
    <w:uiPriority w:val="99"/>
    <w:unhideWhenUsed/>
    <w:rsid w:val="00444E9F"/>
    <w:rPr>
      <w:rFonts w:ascii="Courier New" w:hAnsi="Courier New" w:cs="Courier New"/>
      <w:sz w:val="20"/>
      <w:szCs w:val="20"/>
    </w:rPr>
  </w:style>
  <w:style w:type="character" w:styleId="HTMLVariable">
    <w:name w:val="HTML Variable"/>
    <w:basedOn w:val="DefaultParagraphFont"/>
    <w:uiPriority w:val="99"/>
    <w:unhideWhenUsed/>
    <w:rsid w:val="00444E9F"/>
    <w:rPr>
      <w:i/>
      <w:iCs/>
    </w:rPr>
  </w:style>
  <w:style w:type="paragraph" w:styleId="List">
    <w:name w:val="List"/>
    <w:basedOn w:val="Normal"/>
    <w:uiPriority w:val="99"/>
    <w:unhideWhenUsed/>
    <w:rsid w:val="00444E9F"/>
    <w:pPr>
      <w:spacing w:before="0" w:after="0" w:line="240" w:lineRule="auto"/>
      <w:ind w:left="283" w:hanging="283"/>
      <w:contextualSpacing/>
    </w:pPr>
  </w:style>
  <w:style w:type="paragraph" w:styleId="List2">
    <w:name w:val="List 2"/>
    <w:basedOn w:val="Normal"/>
    <w:uiPriority w:val="99"/>
    <w:unhideWhenUsed/>
    <w:rsid w:val="00444E9F"/>
    <w:pPr>
      <w:spacing w:before="0" w:after="0" w:line="240" w:lineRule="auto"/>
      <w:ind w:left="566" w:hanging="283"/>
      <w:contextualSpacing/>
    </w:pPr>
  </w:style>
  <w:style w:type="paragraph" w:styleId="List3">
    <w:name w:val="List 3"/>
    <w:basedOn w:val="Normal"/>
    <w:uiPriority w:val="99"/>
    <w:unhideWhenUsed/>
    <w:rsid w:val="00444E9F"/>
    <w:pPr>
      <w:spacing w:before="0" w:after="0" w:line="240" w:lineRule="auto"/>
      <w:ind w:left="849" w:hanging="283"/>
      <w:contextualSpacing/>
    </w:pPr>
  </w:style>
  <w:style w:type="paragraph" w:styleId="List4">
    <w:name w:val="List 4"/>
    <w:basedOn w:val="Normal"/>
    <w:uiPriority w:val="99"/>
    <w:unhideWhenUsed/>
    <w:rsid w:val="00444E9F"/>
    <w:pPr>
      <w:spacing w:before="0" w:after="0" w:line="240" w:lineRule="auto"/>
      <w:ind w:left="1132" w:hanging="283"/>
      <w:contextualSpacing/>
    </w:pPr>
  </w:style>
  <w:style w:type="paragraph" w:styleId="List5">
    <w:name w:val="List 5"/>
    <w:basedOn w:val="Normal"/>
    <w:uiPriority w:val="99"/>
    <w:unhideWhenUsed/>
    <w:rsid w:val="00444E9F"/>
    <w:pPr>
      <w:spacing w:before="0" w:after="0" w:line="240" w:lineRule="auto"/>
      <w:ind w:left="1415" w:hanging="283"/>
      <w:contextualSpacing/>
    </w:pPr>
  </w:style>
  <w:style w:type="paragraph" w:styleId="ListBullet">
    <w:name w:val="List Bullet"/>
    <w:basedOn w:val="Normal"/>
    <w:uiPriority w:val="99"/>
    <w:unhideWhenUsed/>
    <w:rsid w:val="00444E9F"/>
    <w:pPr>
      <w:numPr>
        <w:numId w:val="11"/>
      </w:numPr>
      <w:spacing w:before="0" w:after="0" w:line="240" w:lineRule="auto"/>
      <w:contextualSpacing/>
    </w:pPr>
  </w:style>
  <w:style w:type="paragraph" w:styleId="ListBullet2">
    <w:name w:val="List Bullet 2"/>
    <w:basedOn w:val="Normal"/>
    <w:uiPriority w:val="99"/>
    <w:unhideWhenUsed/>
    <w:rsid w:val="00444E9F"/>
    <w:pPr>
      <w:numPr>
        <w:numId w:val="12"/>
      </w:numPr>
      <w:spacing w:before="0" w:after="0" w:line="240" w:lineRule="auto"/>
      <w:contextualSpacing/>
    </w:pPr>
  </w:style>
  <w:style w:type="paragraph" w:styleId="ListBullet3">
    <w:name w:val="List Bullet 3"/>
    <w:basedOn w:val="Normal"/>
    <w:uiPriority w:val="99"/>
    <w:unhideWhenUsed/>
    <w:rsid w:val="00444E9F"/>
    <w:pPr>
      <w:numPr>
        <w:numId w:val="13"/>
      </w:numPr>
      <w:spacing w:before="0" w:after="0" w:line="240" w:lineRule="auto"/>
      <w:contextualSpacing/>
    </w:pPr>
  </w:style>
  <w:style w:type="paragraph" w:styleId="ListBullet4">
    <w:name w:val="List Bullet 4"/>
    <w:basedOn w:val="Normal"/>
    <w:uiPriority w:val="99"/>
    <w:unhideWhenUsed/>
    <w:rsid w:val="00444E9F"/>
    <w:pPr>
      <w:numPr>
        <w:numId w:val="14"/>
      </w:numPr>
      <w:spacing w:before="0" w:after="0" w:line="240" w:lineRule="auto"/>
      <w:contextualSpacing/>
    </w:pPr>
  </w:style>
  <w:style w:type="paragraph" w:styleId="ListBullet5">
    <w:name w:val="List Bullet 5"/>
    <w:basedOn w:val="Normal"/>
    <w:uiPriority w:val="99"/>
    <w:unhideWhenUsed/>
    <w:rsid w:val="00444E9F"/>
    <w:pPr>
      <w:numPr>
        <w:numId w:val="15"/>
      </w:numPr>
      <w:spacing w:before="0" w:after="0" w:line="240" w:lineRule="auto"/>
      <w:contextualSpacing/>
    </w:pPr>
  </w:style>
  <w:style w:type="paragraph" w:styleId="ListContinue">
    <w:name w:val="List Continue"/>
    <w:basedOn w:val="Normal"/>
    <w:uiPriority w:val="99"/>
    <w:unhideWhenUsed/>
    <w:rsid w:val="00444E9F"/>
    <w:pPr>
      <w:spacing w:before="0" w:after="120" w:line="240" w:lineRule="auto"/>
      <w:ind w:left="283"/>
      <w:contextualSpacing/>
    </w:pPr>
  </w:style>
  <w:style w:type="paragraph" w:styleId="ListContinue2">
    <w:name w:val="List Continue 2"/>
    <w:basedOn w:val="Normal"/>
    <w:uiPriority w:val="99"/>
    <w:unhideWhenUsed/>
    <w:rsid w:val="00444E9F"/>
    <w:pPr>
      <w:spacing w:before="0" w:after="120" w:line="240" w:lineRule="auto"/>
      <w:ind w:left="566"/>
      <w:contextualSpacing/>
    </w:pPr>
  </w:style>
  <w:style w:type="paragraph" w:styleId="ListContinue3">
    <w:name w:val="List Continue 3"/>
    <w:basedOn w:val="Normal"/>
    <w:uiPriority w:val="99"/>
    <w:unhideWhenUsed/>
    <w:rsid w:val="00444E9F"/>
    <w:pPr>
      <w:spacing w:before="0" w:after="120" w:line="240" w:lineRule="auto"/>
      <w:ind w:left="849"/>
      <w:contextualSpacing/>
    </w:pPr>
  </w:style>
  <w:style w:type="paragraph" w:styleId="ListContinue4">
    <w:name w:val="List Continue 4"/>
    <w:basedOn w:val="Normal"/>
    <w:uiPriority w:val="99"/>
    <w:unhideWhenUsed/>
    <w:rsid w:val="00444E9F"/>
    <w:pPr>
      <w:spacing w:before="0" w:after="120" w:line="240" w:lineRule="auto"/>
      <w:ind w:left="1132"/>
      <w:contextualSpacing/>
    </w:pPr>
  </w:style>
  <w:style w:type="paragraph" w:styleId="ListContinue5">
    <w:name w:val="List Continue 5"/>
    <w:basedOn w:val="Normal"/>
    <w:uiPriority w:val="99"/>
    <w:unhideWhenUsed/>
    <w:rsid w:val="00444E9F"/>
    <w:pPr>
      <w:spacing w:before="0" w:after="120" w:line="240" w:lineRule="auto"/>
      <w:ind w:left="1415"/>
      <w:contextualSpacing/>
    </w:pPr>
  </w:style>
  <w:style w:type="paragraph" w:styleId="ListNumber">
    <w:name w:val="List Number"/>
    <w:basedOn w:val="Normal"/>
    <w:uiPriority w:val="98"/>
    <w:unhideWhenUsed/>
    <w:rsid w:val="00444E9F"/>
    <w:pPr>
      <w:numPr>
        <w:numId w:val="16"/>
      </w:numPr>
      <w:spacing w:before="0" w:after="0" w:line="240" w:lineRule="auto"/>
      <w:contextualSpacing/>
    </w:pPr>
  </w:style>
  <w:style w:type="paragraph" w:styleId="ListNumber2">
    <w:name w:val="List Number 2"/>
    <w:basedOn w:val="Normal"/>
    <w:uiPriority w:val="98"/>
    <w:unhideWhenUsed/>
    <w:rsid w:val="00444E9F"/>
    <w:pPr>
      <w:numPr>
        <w:numId w:val="17"/>
      </w:numPr>
      <w:spacing w:before="0" w:after="0" w:line="240" w:lineRule="auto"/>
      <w:contextualSpacing/>
    </w:pPr>
  </w:style>
  <w:style w:type="paragraph" w:styleId="ListNumber3">
    <w:name w:val="List Number 3"/>
    <w:basedOn w:val="Normal"/>
    <w:uiPriority w:val="98"/>
    <w:unhideWhenUsed/>
    <w:rsid w:val="00444E9F"/>
    <w:pPr>
      <w:numPr>
        <w:numId w:val="18"/>
      </w:numPr>
      <w:spacing w:before="0" w:after="0" w:line="240" w:lineRule="auto"/>
      <w:contextualSpacing/>
    </w:pPr>
  </w:style>
  <w:style w:type="paragraph" w:styleId="ListNumber4">
    <w:name w:val="List Number 4"/>
    <w:basedOn w:val="Normal"/>
    <w:uiPriority w:val="98"/>
    <w:unhideWhenUsed/>
    <w:rsid w:val="00444E9F"/>
    <w:pPr>
      <w:numPr>
        <w:numId w:val="19"/>
      </w:numPr>
      <w:spacing w:before="0" w:after="0" w:line="240" w:lineRule="auto"/>
      <w:contextualSpacing/>
    </w:pPr>
  </w:style>
  <w:style w:type="paragraph" w:styleId="ListNumber5">
    <w:name w:val="List Number 5"/>
    <w:basedOn w:val="Normal"/>
    <w:uiPriority w:val="98"/>
    <w:unhideWhenUsed/>
    <w:rsid w:val="00444E9F"/>
    <w:pPr>
      <w:numPr>
        <w:numId w:val="20"/>
      </w:numPr>
      <w:spacing w:before="0" w:after="0" w:line="240" w:lineRule="auto"/>
      <w:contextualSpacing/>
    </w:pPr>
  </w:style>
  <w:style w:type="table" w:styleId="Table3Deffects1">
    <w:name w:val="Table 3D effects 1"/>
    <w:basedOn w:val="TableNormal"/>
    <w:uiPriority w:val="99"/>
    <w:unhideWhenUsed/>
    <w:rsid w:val="00444E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44E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44E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44E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44E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44E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44E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44E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44E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44E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44E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44E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44E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44E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44E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44E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44E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444E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44E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44E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44E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44E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44E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44E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44E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44E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44E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44E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44E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44E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44E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44E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444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44E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44E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44E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44E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44E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4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44E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44E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44E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uiPriority w:val="99"/>
    <w:unhideWhenUsed/>
    <w:rsid w:val="00444E9F"/>
    <w:pPr>
      <w:spacing w:before="0" w:after="0" w:line="240" w:lineRule="auto"/>
      <w:ind w:left="0"/>
    </w:pPr>
  </w:style>
  <w:style w:type="paragraph" w:styleId="EnvelopeReturn">
    <w:name w:val="envelope return"/>
    <w:basedOn w:val="Normal"/>
    <w:uiPriority w:val="99"/>
    <w:unhideWhenUsed/>
    <w:rsid w:val="00444E9F"/>
    <w:pPr>
      <w:spacing w:before="0" w:after="0" w:line="240" w:lineRule="auto"/>
      <w:ind w:left="0"/>
    </w:pPr>
    <w:rPr>
      <w:rFonts w:asciiTheme="majorHAnsi" w:eastAsiaTheme="majorEastAsia" w:hAnsiTheme="majorHAnsi" w:cstheme="majorBidi"/>
      <w:sz w:val="20"/>
      <w:szCs w:val="20"/>
    </w:rPr>
  </w:style>
  <w:style w:type="paragraph" w:styleId="BalloonText">
    <w:name w:val="Balloon Text"/>
    <w:basedOn w:val="Normal"/>
    <w:uiPriority w:val="99"/>
    <w:unhideWhenUsed/>
    <w:rsid w:val="00444E9F"/>
    <w:pPr>
      <w:spacing w:before="0" w:after="0" w:line="240" w:lineRule="auto"/>
      <w:ind w:left="0"/>
    </w:pPr>
    <w:rPr>
      <w:rFonts w:ascii="Tahoma" w:hAnsi="Tahoma" w:cs="Tahoma"/>
      <w:sz w:val="16"/>
      <w:szCs w:val="16"/>
    </w:rPr>
  </w:style>
  <w:style w:type="paragraph" w:styleId="DocumentMap">
    <w:name w:val="Document Map"/>
    <w:basedOn w:val="Normal"/>
    <w:uiPriority w:val="99"/>
    <w:unhideWhenUsed/>
    <w:rsid w:val="00444E9F"/>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444E9F"/>
    <w:pPr>
      <w:spacing w:before="0" w:after="0" w:line="240" w:lineRule="auto"/>
      <w:ind w:left="1980" w:hanging="220"/>
    </w:pPr>
  </w:style>
  <w:style w:type="character" w:styleId="Strong">
    <w:name w:val="Strong"/>
    <w:basedOn w:val="DefaultParagraphFont"/>
    <w:uiPriority w:val="98"/>
    <w:rsid w:val="00444E9F"/>
    <w:rPr>
      <w:b/>
      <w:bCs/>
    </w:rPr>
  </w:style>
  <w:style w:type="numbering" w:styleId="111111">
    <w:name w:val="Outline List 2"/>
    <w:basedOn w:val="NoList"/>
    <w:uiPriority w:val="99"/>
    <w:unhideWhenUsed/>
    <w:rsid w:val="00444E9F"/>
    <w:pPr>
      <w:numPr>
        <w:numId w:val="7"/>
      </w:numPr>
    </w:pPr>
  </w:style>
  <w:style w:type="numbering" w:styleId="1ai">
    <w:name w:val="Outline List 1"/>
    <w:basedOn w:val="NoList"/>
    <w:uiPriority w:val="99"/>
    <w:unhideWhenUsed/>
    <w:rsid w:val="00444E9F"/>
    <w:pPr>
      <w:numPr>
        <w:numId w:val="8"/>
      </w:numPr>
    </w:pPr>
  </w:style>
  <w:style w:type="numbering" w:styleId="ArticleSection">
    <w:name w:val="Outline List 3"/>
    <w:basedOn w:val="NoList"/>
    <w:uiPriority w:val="99"/>
    <w:unhideWhenUsed/>
    <w:rsid w:val="00444E9F"/>
    <w:pPr>
      <w:numPr>
        <w:numId w:val="9"/>
      </w:numPr>
    </w:pPr>
  </w:style>
  <w:style w:type="paragraph" w:styleId="Closing">
    <w:name w:val="Closing"/>
    <w:basedOn w:val="Normal"/>
    <w:uiPriority w:val="99"/>
    <w:unhideWhenUsed/>
    <w:rsid w:val="00444E9F"/>
    <w:pPr>
      <w:spacing w:before="0" w:after="0" w:line="240" w:lineRule="auto"/>
      <w:ind w:left="4252"/>
    </w:pPr>
  </w:style>
  <w:style w:type="paragraph" w:styleId="Date">
    <w:name w:val="Date"/>
    <w:basedOn w:val="Normal"/>
    <w:next w:val="Normal"/>
    <w:uiPriority w:val="99"/>
    <w:unhideWhenUsed/>
    <w:rsid w:val="00444E9F"/>
    <w:pPr>
      <w:spacing w:before="0" w:after="0" w:line="240" w:lineRule="auto"/>
      <w:ind w:left="0"/>
    </w:pPr>
  </w:style>
  <w:style w:type="character" w:styleId="FollowedHyperlink">
    <w:name w:val="FollowedHyperlink"/>
    <w:basedOn w:val="DefaultParagraphFont"/>
    <w:uiPriority w:val="99"/>
    <w:unhideWhenUsed/>
    <w:rsid w:val="00444E9F"/>
    <w:rPr>
      <w:color w:val="800080" w:themeColor="followedHyperlink"/>
      <w:u w:val="single"/>
    </w:rPr>
  </w:style>
  <w:style w:type="character" w:styleId="LineNumber">
    <w:name w:val="line number"/>
    <w:basedOn w:val="DefaultParagraphFont"/>
    <w:uiPriority w:val="99"/>
    <w:unhideWhenUsed/>
    <w:rsid w:val="00444E9F"/>
  </w:style>
  <w:style w:type="paragraph" w:styleId="NormalIndent">
    <w:name w:val="Normal Indent"/>
    <w:basedOn w:val="Normal"/>
    <w:uiPriority w:val="99"/>
    <w:unhideWhenUsed/>
    <w:rsid w:val="00444E9F"/>
    <w:pPr>
      <w:spacing w:before="0" w:after="0" w:line="240" w:lineRule="auto"/>
      <w:ind w:left="720"/>
    </w:pPr>
  </w:style>
  <w:style w:type="paragraph" w:styleId="Salutation">
    <w:name w:val="Salutation"/>
    <w:basedOn w:val="Normal"/>
    <w:next w:val="Normal"/>
    <w:uiPriority w:val="99"/>
    <w:unhideWhenUsed/>
    <w:rsid w:val="00444E9F"/>
    <w:pPr>
      <w:spacing w:before="0" w:after="0" w:line="240" w:lineRule="auto"/>
      <w:ind w:left="0"/>
    </w:pPr>
  </w:style>
  <w:style w:type="paragraph" w:styleId="Signature">
    <w:name w:val="Signature"/>
    <w:basedOn w:val="Normal"/>
    <w:uiPriority w:val="99"/>
    <w:unhideWhenUsed/>
    <w:rsid w:val="00444E9F"/>
    <w:pPr>
      <w:spacing w:before="0" w:after="0" w:line="240" w:lineRule="auto"/>
      <w:ind w:left="4252"/>
    </w:pPr>
  </w:style>
  <w:style w:type="paragraph" w:styleId="Subtitle">
    <w:name w:val="Subtitle"/>
    <w:basedOn w:val="Normal"/>
    <w:next w:val="Normal"/>
    <w:uiPriority w:val="98"/>
    <w:rsid w:val="00444E9F"/>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uiPriority w:val="98"/>
    <w:rsid w:val="00444E9F"/>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uiPriority w:val="99"/>
    <w:unhideWhenUsed/>
    <w:rsid w:val="00444E9F"/>
    <w:pPr>
      <w:spacing w:before="0" w:after="0" w:line="240" w:lineRule="auto"/>
      <w:ind w:left="0"/>
    </w:pPr>
  </w:style>
  <w:style w:type="paragraph" w:styleId="TOC7">
    <w:name w:val="toc 7"/>
    <w:basedOn w:val="TOC8"/>
    <w:next w:val="Normal"/>
    <w:uiPriority w:val="39"/>
    <w:unhideWhenUsed/>
    <w:rsid w:val="00444E9F"/>
  </w:style>
  <w:style w:type="paragraph" w:styleId="TOC8">
    <w:name w:val="toc 8"/>
    <w:basedOn w:val="Normal"/>
    <w:next w:val="Normal"/>
    <w:uiPriority w:val="39"/>
    <w:unhideWhenUsed/>
    <w:rsid w:val="00444E9F"/>
    <w:pPr>
      <w:tabs>
        <w:tab w:val="right" w:pos="8244"/>
      </w:tabs>
      <w:spacing w:before="20" w:after="20" w:line="240" w:lineRule="atLeast"/>
      <w:ind w:left="1701" w:hanging="567"/>
    </w:pPr>
    <w:rPr>
      <w:sz w:val="18"/>
    </w:rPr>
  </w:style>
  <w:style w:type="paragraph" w:styleId="TOC9">
    <w:name w:val="toc 9"/>
    <w:basedOn w:val="TOC8"/>
    <w:next w:val="Normal"/>
    <w:uiPriority w:val="39"/>
    <w:unhideWhenUsed/>
    <w:rsid w:val="00444E9F"/>
  </w:style>
  <w:style w:type="paragraph" w:styleId="Bibliography">
    <w:name w:val="Bibliography"/>
    <w:basedOn w:val="Normal"/>
    <w:next w:val="Normal"/>
    <w:uiPriority w:val="37"/>
    <w:semiHidden/>
    <w:unhideWhenUsed/>
    <w:rsid w:val="00444E9F"/>
    <w:pPr>
      <w:spacing w:before="0" w:after="0" w:line="240" w:lineRule="auto"/>
      <w:ind w:left="0"/>
    </w:pPr>
  </w:style>
  <w:style w:type="character" w:styleId="BookTitle">
    <w:name w:val="Book Title"/>
    <w:basedOn w:val="DefaultParagraphFont"/>
    <w:uiPriority w:val="98"/>
    <w:rsid w:val="00444E9F"/>
    <w:rPr>
      <w:b/>
      <w:bCs/>
      <w:smallCaps/>
      <w:spacing w:val="5"/>
    </w:rPr>
  </w:style>
  <w:style w:type="paragraph" w:styleId="Caption">
    <w:name w:val="caption"/>
    <w:basedOn w:val="Normal"/>
    <w:next w:val="Normal"/>
    <w:uiPriority w:val="35"/>
    <w:semiHidden/>
    <w:unhideWhenUsed/>
    <w:rsid w:val="00444E9F"/>
    <w:pPr>
      <w:spacing w:before="0" w:after="0" w:line="240" w:lineRule="auto"/>
      <w:ind w:left="0"/>
    </w:pPr>
    <w:rPr>
      <w:b/>
      <w:bCs/>
      <w:sz w:val="20"/>
      <w:szCs w:val="20"/>
    </w:rPr>
  </w:style>
  <w:style w:type="table" w:styleId="ColorfulGrid">
    <w:name w:val="Colorful Grid"/>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44E9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44E9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44E9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44E9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44E9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44E9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44E9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44E9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44E9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44E9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44E9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44E9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44E9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44E9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44E9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44E9F"/>
    <w:rPr>
      <w:sz w:val="16"/>
      <w:szCs w:val="16"/>
    </w:rPr>
  </w:style>
  <w:style w:type="paragraph" w:styleId="CommentText">
    <w:name w:val="annotation text"/>
    <w:basedOn w:val="Normal"/>
    <w:link w:val="CommentTextChar"/>
    <w:uiPriority w:val="99"/>
    <w:unhideWhenUsed/>
    <w:rsid w:val="00444E9F"/>
    <w:pPr>
      <w:spacing w:before="0" w:after="0" w:line="240" w:lineRule="auto"/>
      <w:ind w:left="0"/>
    </w:pPr>
    <w:rPr>
      <w:sz w:val="20"/>
      <w:szCs w:val="20"/>
    </w:rPr>
  </w:style>
  <w:style w:type="paragraph" w:styleId="CommentSubject">
    <w:name w:val="annotation subject"/>
    <w:basedOn w:val="CommentText"/>
    <w:next w:val="CommentText"/>
    <w:uiPriority w:val="99"/>
    <w:unhideWhenUsed/>
    <w:rsid w:val="00444E9F"/>
    <w:rPr>
      <w:b/>
      <w:bCs/>
    </w:rPr>
  </w:style>
  <w:style w:type="table" w:styleId="DarkList">
    <w:name w:val="Dark List"/>
    <w:basedOn w:val="TableNormal"/>
    <w:uiPriority w:val="70"/>
    <w:rsid w:val="00444E9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44E9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44E9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44E9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44E9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44E9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44E9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444E9F"/>
    <w:pPr>
      <w:spacing w:before="0" w:after="0" w:line="240" w:lineRule="auto"/>
      <w:ind w:left="220" w:hanging="220"/>
    </w:pPr>
  </w:style>
  <w:style w:type="paragraph" w:styleId="Index2">
    <w:name w:val="index 2"/>
    <w:basedOn w:val="Normal"/>
    <w:next w:val="Normal"/>
    <w:autoRedefine/>
    <w:uiPriority w:val="99"/>
    <w:unhideWhenUsed/>
    <w:rsid w:val="00444E9F"/>
    <w:pPr>
      <w:spacing w:before="0" w:after="0" w:line="240" w:lineRule="auto"/>
      <w:ind w:left="440" w:hanging="220"/>
    </w:pPr>
  </w:style>
  <w:style w:type="paragraph" w:styleId="Index3">
    <w:name w:val="index 3"/>
    <w:basedOn w:val="Normal"/>
    <w:next w:val="Normal"/>
    <w:autoRedefine/>
    <w:uiPriority w:val="99"/>
    <w:unhideWhenUsed/>
    <w:rsid w:val="00444E9F"/>
    <w:pPr>
      <w:spacing w:before="0" w:after="0" w:line="240" w:lineRule="auto"/>
      <w:ind w:left="660" w:hanging="220"/>
    </w:pPr>
  </w:style>
  <w:style w:type="paragraph" w:styleId="Index4">
    <w:name w:val="index 4"/>
    <w:basedOn w:val="Normal"/>
    <w:next w:val="Normal"/>
    <w:autoRedefine/>
    <w:uiPriority w:val="99"/>
    <w:unhideWhenUsed/>
    <w:rsid w:val="00444E9F"/>
    <w:pPr>
      <w:spacing w:before="0" w:after="0" w:line="240" w:lineRule="auto"/>
      <w:ind w:left="880" w:hanging="220"/>
    </w:pPr>
  </w:style>
  <w:style w:type="paragraph" w:styleId="Index5">
    <w:name w:val="index 5"/>
    <w:basedOn w:val="Normal"/>
    <w:next w:val="Normal"/>
    <w:autoRedefine/>
    <w:uiPriority w:val="99"/>
    <w:unhideWhenUsed/>
    <w:rsid w:val="00444E9F"/>
    <w:pPr>
      <w:spacing w:before="0" w:after="0" w:line="240" w:lineRule="auto"/>
      <w:ind w:left="1100" w:hanging="220"/>
    </w:pPr>
  </w:style>
  <w:style w:type="paragraph" w:styleId="Index6">
    <w:name w:val="index 6"/>
    <w:basedOn w:val="Normal"/>
    <w:next w:val="Normal"/>
    <w:autoRedefine/>
    <w:uiPriority w:val="99"/>
    <w:unhideWhenUsed/>
    <w:rsid w:val="00444E9F"/>
    <w:pPr>
      <w:spacing w:before="0" w:after="0" w:line="240" w:lineRule="auto"/>
      <w:ind w:left="1320" w:hanging="220"/>
    </w:pPr>
  </w:style>
  <w:style w:type="paragraph" w:styleId="Index7">
    <w:name w:val="index 7"/>
    <w:basedOn w:val="Normal"/>
    <w:next w:val="Normal"/>
    <w:autoRedefine/>
    <w:uiPriority w:val="99"/>
    <w:unhideWhenUsed/>
    <w:rsid w:val="00444E9F"/>
    <w:pPr>
      <w:spacing w:before="0" w:after="0" w:line="240" w:lineRule="auto"/>
      <w:ind w:left="1540" w:hanging="220"/>
    </w:pPr>
  </w:style>
  <w:style w:type="paragraph" w:styleId="Index8">
    <w:name w:val="index 8"/>
    <w:basedOn w:val="Normal"/>
    <w:next w:val="Normal"/>
    <w:autoRedefine/>
    <w:uiPriority w:val="99"/>
    <w:unhideWhenUsed/>
    <w:rsid w:val="00444E9F"/>
    <w:pPr>
      <w:spacing w:before="0" w:after="0" w:line="240" w:lineRule="auto"/>
      <w:ind w:left="1760" w:hanging="220"/>
    </w:pPr>
  </w:style>
  <w:style w:type="paragraph" w:styleId="IndexHeading">
    <w:name w:val="index heading"/>
    <w:basedOn w:val="Normal"/>
    <w:next w:val="Index1"/>
    <w:uiPriority w:val="99"/>
    <w:unhideWhenUsed/>
    <w:rsid w:val="00444E9F"/>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444E9F"/>
    <w:rPr>
      <w:b/>
      <w:bCs/>
      <w:i/>
      <w:iCs/>
      <w:color w:val="4F81BD" w:themeColor="accent1"/>
    </w:rPr>
  </w:style>
  <w:style w:type="paragraph" w:styleId="IntenseQuote">
    <w:name w:val="Intense Quote"/>
    <w:basedOn w:val="Normal"/>
    <w:next w:val="Normal"/>
    <w:uiPriority w:val="98"/>
    <w:rsid w:val="00444E9F"/>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444E9F"/>
    <w:rPr>
      <w:b/>
      <w:bCs/>
      <w:smallCaps/>
      <w:color w:val="C0504D" w:themeColor="accent2"/>
      <w:spacing w:val="5"/>
      <w:u w:val="single"/>
    </w:rPr>
  </w:style>
  <w:style w:type="table" w:styleId="LightGrid">
    <w:name w:val="Light Grid"/>
    <w:basedOn w:val="TableNormal"/>
    <w:uiPriority w:val="62"/>
    <w:rsid w:val="00444E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44E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44E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44E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44E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44E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44E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44E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44E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44E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44E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44E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44E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44E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44E9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44E9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44E9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44E9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44E9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44E9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44E9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444E9F"/>
    <w:pPr>
      <w:spacing w:before="0" w:after="0" w:line="240" w:lineRule="auto"/>
      <w:ind w:left="720"/>
    </w:pPr>
  </w:style>
  <w:style w:type="table" w:styleId="ListTable1Light">
    <w:name w:val="List Table 1 Light"/>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444E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444E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44E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44E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44E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44E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44E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44E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44E9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44E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44E9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44E9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44E9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44E9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44E9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44E9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44E9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44E9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44E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4E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4E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4E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4E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4E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4E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4E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444E9F"/>
    <w:rPr>
      <w:rFonts w:ascii="Arial" w:hAnsi="Arial" w:cs="Arial"/>
      <w:sz w:val="22"/>
      <w:szCs w:val="22"/>
    </w:rPr>
  </w:style>
  <w:style w:type="character" w:styleId="PlaceholderText">
    <w:name w:val="Placeholder Text"/>
    <w:basedOn w:val="DefaultParagraphFont"/>
    <w:uiPriority w:val="99"/>
    <w:semiHidden/>
    <w:rsid w:val="00444E9F"/>
    <w:rPr>
      <w:color w:val="808080"/>
    </w:rPr>
  </w:style>
  <w:style w:type="table" w:styleId="PlainTable1">
    <w:name w:val="Plain Table 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uiPriority w:val="98"/>
    <w:rsid w:val="00444E9F"/>
    <w:pPr>
      <w:spacing w:before="0" w:after="0" w:line="240" w:lineRule="auto"/>
      <w:ind w:left="0"/>
    </w:pPr>
    <w:rPr>
      <w:i/>
      <w:iCs/>
      <w:color w:val="000000" w:themeColor="text1"/>
    </w:rPr>
  </w:style>
  <w:style w:type="character" w:styleId="SubtleEmphasis">
    <w:name w:val="Subtle Emphasis"/>
    <w:basedOn w:val="DefaultParagraphFont"/>
    <w:uiPriority w:val="98"/>
    <w:rsid w:val="00444E9F"/>
    <w:rPr>
      <w:i/>
      <w:iCs/>
      <w:color w:val="808080" w:themeColor="text1" w:themeTint="7F"/>
    </w:rPr>
  </w:style>
  <w:style w:type="character" w:styleId="SubtleReference">
    <w:name w:val="Subtle Reference"/>
    <w:basedOn w:val="DefaultParagraphFont"/>
    <w:uiPriority w:val="98"/>
    <w:rsid w:val="00444E9F"/>
    <w:rPr>
      <w:smallCaps/>
      <w:color w:val="C0504D" w:themeColor="accent2"/>
      <w:u w:val="single"/>
    </w:rPr>
  </w:style>
  <w:style w:type="table" w:styleId="TableGridLight">
    <w:name w:val="Grid Table Light"/>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444E9F"/>
    <w:pPr>
      <w:spacing w:before="0" w:after="0" w:line="240" w:lineRule="auto"/>
      <w:ind w:left="220" w:hanging="220"/>
    </w:pPr>
  </w:style>
  <w:style w:type="paragraph" w:styleId="TableofFigures">
    <w:name w:val="table of figures"/>
    <w:basedOn w:val="Normal"/>
    <w:next w:val="Normal"/>
    <w:uiPriority w:val="99"/>
    <w:unhideWhenUsed/>
    <w:rsid w:val="00444E9F"/>
    <w:pPr>
      <w:spacing w:before="0" w:after="0" w:line="240" w:lineRule="auto"/>
      <w:ind w:left="0"/>
    </w:pPr>
  </w:style>
  <w:style w:type="paragraph" w:styleId="TOAHeading">
    <w:name w:val="toa heading"/>
    <w:basedOn w:val="Normal"/>
    <w:next w:val="Normal"/>
    <w:uiPriority w:val="99"/>
    <w:unhideWhenUsed/>
    <w:rsid w:val="00444E9F"/>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rsid w:val="00444E9F"/>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59"/>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uiPriority w:val="59"/>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AF378D"/>
    <w:rPr>
      <w:rFonts w:ascii="Arial" w:hAnsi="Arial" w:cs="Arial"/>
      <w:b/>
      <w:bCs/>
      <w:i/>
      <w:szCs w:val="26"/>
    </w:rPr>
  </w:style>
  <w:style w:type="character" w:customStyle="1" w:styleId="Heading4Char">
    <w:name w:val="Heading 4 Char"/>
    <w:aliases w:val="H4 Char"/>
    <w:basedOn w:val="DefaultParagraphFont"/>
    <w:link w:val="Heading4"/>
    <w:rsid w:val="00AF378D"/>
    <w:rPr>
      <w:rFonts w:ascii="Arial" w:hAnsi="Arial" w:cs="Arial"/>
      <w:bCs/>
      <w:i/>
      <w:szCs w:val="28"/>
    </w:rPr>
  </w:style>
  <w:style w:type="character" w:customStyle="1" w:styleId="Heading5Char">
    <w:name w:val="Heading 5 Char"/>
    <w:aliases w:val="H5 Char"/>
    <w:basedOn w:val="DefaultParagraphFont"/>
    <w:link w:val="Heading5"/>
    <w:rsid w:val="00AF378D"/>
    <w:rPr>
      <w:rFonts w:ascii="Arial" w:hAnsi="Arial" w:cs="Arial"/>
      <w:b/>
      <w:bCs/>
      <w:iCs/>
      <w:sz w:val="18"/>
      <w:szCs w:val="26"/>
    </w:rPr>
  </w:style>
  <w:style w:type="paragraph" w:customStyle="1" w:styleId="PlainParagraph">
    <w:name w:val="Plain Paragraph"/>
    <w:aliases w:val="PP"/>
    <w:basedOn w:val="NormalBase"/>
    <w:link w:val="PlainParagraphChar"/>
    <w:uiPriority w:val="4"/>
    <w:qFormat/>
    <w:rsid w:val="00444E9F"/>
  </w:style>
  <w:style w:type="paragraph" w:customStyle="1" w:styleId="ContentsHeading">
    <w:name w:val="Contents Heading"/>
    <w:basedOn w:val="HeadingBase"/>
    <w:uiPriority w:val="99"/>
    <w:rsid w:val="00444E9F"/>
    <w:pPr>
      <w:spacing w:before="0" w:after="280"/>
      <w:ind w:left="1134"/>
    </w:pPr>
    <w:rPr>
      <w:b/>
      <w:caps/>
      <w:szCs w:val="20"/>
    </w:rPr>
  </w:style>
  <w:style w:type="paragraph" w:customStyle="1" w:styleId="DocumentTitleinBody">
    <w:name w:val="Document Title in Body"/>
    <w:semiHidden/>
    <w:rsid w:val="00444E9F"/>
    <w:pPr>
      <w:spacing w:after="420" w:line="280" w:lineRule="atLeast"/>
      <w:ind w:left="1134"/>
    </w:pPr>
    <w:rPr>
      <w:rFonts w:ascii="Arial" w:hAnsi="Arial" w:cs="Arial"/>
      <w:caps/>
      <w:szCs w:val="22"/>
    </w:rPr>
  </w:style>
  <w:style w:type="paragraph" w:customStyle="1" w:styleId="DocumentNameinBody">
    <w:name w:val="Document Name in Body"/>
    <w:semiHidden/>
    <w:rsid w:val="00444E9F"/>
    <w:pPr>
      <w:shd w:val="solid" w:color="000000" w:fill="000000"/>
      <w:spacing w:line="240" w:lineRule="atLeast"/>
      <w:ind w:firstLine="1134"/>
    </w:pPr>
    <w:rPr>
      <w:rFonts w:ascii="Arial" w:hAnsi="Arial" w:cs="Arial"/>
      <w:b/>
      <w:caps/>
      <w:color w:val="FFFFFF"/>
      <w:szCs w:val="22"/>
    </w:rPr>
  </w:style>
  <w:style w:type="paragraph" w:customStyle="1" w:styleId="Definition">
    <w:name w:val="Definition"/>
    <w:uiPriority w:val="99"/>
    <w:rsid w:val="00444E9F"/>
    <w:pPr>
      <w:spacing w:before="40" w:after="40" w:line="280" w:lineRule="atLeast"/>
    </w:pPr>
    <w:rPr>
      <w:rFonts w:ascii="Arial" w:hAnsi="Arial" w:cs="Arial"/>
      <w:sz w:val="22"/>
      <w:szCs w:val="22"/>
    </w:rPr>
  </w:style>
  <w:style w:type="paragraph" w:customStyle="1" w:styleId="DefinedTerm">
    <w:name w:val="Defined Term"/>
    <w:uiPriority w:val="99"/>
    <w:rsid w:val="00444E9F"/>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444E9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Partiesline">
    <w:name w:val="Parties line"/>
    <w:basedOn w:val="PlainParagraph"/>
    <w:semiHidden/>
    <w:rsid w:val="00444E9F"/>
    <w:pPr>
      <w:spacing w:before="0"/>
    </w:pPr>
  </w:style>
  <w:style w:type="paragraph" w:customStyle="1" w:styleId="Parties">
    <w:name w:val="Parties"/>
    <w:semiHidden/>
    <w:rsid w:val="00444E9F"/>
    <w:pPr>
      <w:numPr>
        <w:numId w:val="2"/>
      </w:numPr>
      <w:spacing w:before="140" w:line="280" w:lineRule="atLeast"/>
    </w:pPr>
    <w:rPr>
      <w:rFonts w:ascii="Arial" w:hAnsi="Arial" w:cs="Arial"/>
      <w:sz w:val="22"/>
      <w:szCs w:val="22"/>
    </w:rPr>
  </w:style>
  <w:style w:type="paragraph" w:customStyle="1" w:styleId="Recital">
    <w:name w:val="_Recital"/>
    <w:basedOn w:val="Normal"/>
    <w:uiPriority w:val="99"/>
    <w:rsid w:val="00444E9F"/>
    <w:pPr>
      <w:numPr>
        <w:numId w:val="5"/>
      </w:numPr>
    </w:pPr>
  </w:style>
  <w:style w:type="paragraph" w:customStyle="1" w:styleId="ClauseLevel1">
    <w:name w:val="Clause Level 1"/>
    <w:aliases w:val="C1"/>
    <w:next w:val="ClauseLevel2"/>
    <w:link w:val="ClauseLevel1Char"/>
    <w:uiPriority w:val="19"/>
    <w:qFormat/>
    <w:rsid w:val="00444E9F"/>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aliases w:val="C3"/>
    <w:uiPriority w:val="19"/>
    <w:qFormat/>
    <w:rsid w:val="00444E9F"/>
    <w:pPr>
      <w:numPr>
        <w:ilvl w:val="1"/>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qFormat/>
    <w:rsid w:val="00444E9F"/>
    <w:pPr>
      <w:numPr>
        <w:ilvl w:val="2"/>
        <w:numId w:val="6"/>
      </w:numPr>
      <w:spacing w:after="140" w:line="280" w:lineRule="atLeast"/>
    </w:pPr>
    <w:rPr>
      <w:rFonts w:ascii="Arial" w:hAnsi="Arial" w:cs="Arial"/>
      <w:sz w:val="22"/>
      <w:szCs w:val="22"/>
    </w:rPr>
  </w:style>
  <w:style w:type="paragraph" w:customStyle="1" w:styleId="ScheduleHeading">
    <w:name w:val="Schedule Heading"/>
    <w:aliases w:val="SH"/>
    <w:next w:val="ScheduleLevel1"/>
    <w:qFormat/>
    <w:rsid w:val="00444E9F"/>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444E9F"/>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444E9F"/>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444E9F"/>
    <w:pPr>
      <w:numPr>
        <w:ilvl w:val="3"/>
        <w:numId w:val="10"/>
      </w:numPr>
      <w:spacing w:before="140" w:after="140" w:line="280" w:lineRule="atLeast"/>
    </w:pPr>
    <w:rPr>
      <w:rFonts w:ascii="Arial" w:hAnsi="Arial" w:cs="Arial"/>
      <w:sz w:val="22"/>
      <w:szCs w:val="22"/>
      <w:lang w:val="en-US"/>
    </w:rPr>
  </w:style>
  <w:style w:type="character" w:customStyle="1" w:styleId="zDPDocumentType">
    <w:name w:val="zDP Document Type"/>
    <w:semiHidden/>
    <w:rsid w:val="00444E9F"/>
  </w:style>
  <w:style w:type="character" w:customStyle="1" w:styleId="zDPParty1ABN">
    <w:name w:val="zDP Party 1 ABN"/>
    <w:semiHidden/>
    <w:rsid w:val="00444E9F"/>
  </w:style>
  <w:style w:type="character" w:customStyle="1" w:styleId="zDPParty1ACN">
    <w:name w:val="zDP Party 1 ACN"/>
    <w:semiHidden/>
    <w:rsid w:val="00444E9F"/>
  </w:style>
  <w:style w:type="character" w:customStyle="1" w:styleId="zDPParty2ABN">
    <w:name w:val="zDP Party 2 ABN"/>
    <w:semiHidden/>
    <w:rsid w:val="00444E9F"/>
  </w:style>
  <w:style w:type="character" w:customStyle="1" w:styleId="zDPParty2ACN">
    <w:name w:val="zDP Party 2 ACN"/>
    <w:semiHidden/>
    <w:rsid w:val="00444E9F"/>
  </w:style>
  <w:style w:type="character" w:customStyle="1" w:styleId="zDPParty1Address">
    <w:name w:val="zDP Party 1 Address"/>
    <w:semiHidden/>
    <w:rsid w:val="00444E9F"/>
  </w:style>
  <w:style w:type="character" w:customStyle="1" w:styleId="zDPParty2Address">
    <w:name w:val="zDP Party 2 Address"/>
    <w:semiHidden/>
    <w:rsid w:val="00444E9F"/>
  </w:style>
  <w:style w:type="character" w:customStyle="1" w:styleId="zDPParty1Name">
    <w:name w:val="zDP Party 1 Name"/>
    <w:semiHidden/>
    <w:rsid w:val="00444E9F"/>
  </w:style>
  <w:style w:type="character" w:customStyle="1" w:styleId="zDPParty2Name">
    <w:name w:val="zDP Party 2 Name"/>
    <w:semiHidden/>
    <w:rsid w:val="00444E9F"/>
  </w:style>
  <w:style w:type="paragraph" w:customStyle="1" w:styleId="Documentdetails">
    <w:name w:val="Document details"/>
    <w:basedOn w:val="Normal"/>
    <w:uiPriority w:val="99"/>
    <w:rsid w:val="00444E9F"/>
    <w:rPr>
      <w:rFonts w:cs="Times New Roman"/>
      <w:color w:val="000000"/>
    </w:rPr>
  </w:style>
  <w:style w:type="character" w:customStyle="1" w:styleId="ClauseLevel1Char">
    <w:name w:val="Clause Level 1 Char"/>
    <w:basedOn w:val="DefaultParagraphFont"/>
    <w:link w:val="ClauseLevel1"/>
    <w:uiPriority w:val="19"/>
    <w:rsid w:val="00444E9F"/>
    <w:rPr>
      <w:rFonts w:ascii="Arial" w:hAnsi="Arial" w:cs="Arial"/>
      <w:b/>
      <w:sz w:val="22"/>
      <w:szCs w:val="22"/>
    </w:rPr>
  </w:style>
  <w:style w:type="character" w:customStyle="1" w:styleId="PlainParagraphChar">
    <w:name w:val="Plain Paragraph Char"/>
    <w:aliases w:val="PP Char"/>
    <w:basedOn w:val="DefaultParagraphFont"/>
    <w:link w:val="PlainParagraph"/>
    <w:uiPriority w:val="4"/>
    <w:rsid w:val="00444E9F"/>
    <w:rPr>
      <w:rFonts w:ascii="Arial" w:hAnsi="Arial" w:cs="Arial"/>
      <w:sz w:val="22"/>
      <w:szCs w:val="22"/>
    </w:rPr>
  </w:style>
  <w:style w:type="character" w:customStyle="1" w:styleId="HeaderChar">
    <w:name w:val="Header Char"/>
    <w:basedOn w:val="DefaultParagraphFont"/>
    <w:link w:val="Header"/>
    <w:uiPriority w:val="99"/>
    <w:rsid w:val="00444E9F"/>
    <w:rPr>
      <w:rFonts w:ascii="Arial" w:hAnsi="Arial" w:cs="Arial"/>
      <w:szCs w:val="22"/>
    </w:rPr>
  </w:style>
  <w:style w:type="character" w:customStyle="1" w:styleId="FooterChar">
    <w:name w:val="Footer Char"/>
    <w:basedOn w:val="DefaultParagraphFont"/>
    <w:link w:val="Footer"/>
    <w:uiPriority w:val="99"/>
    <w:rsid w:val="00444E9F"/>
    <w:rPr>
      <w:rFonts w:ascii="Arial" w:hAnsi="Arial" w:cs="Arial"/>
      <w:sz w:val="16"/>
      <w:szCs w:val="22"/>
    </w:rPr>
  </w:style>
  <w:style w:type="paragraph" w:customStyle="1" w:styleId="DocumentTitlePage">
    <w:name w:val="Document Title Page"/>
    <w:basedOn w:val="NormalBase"/>
    <w:semiHidden/>
    <w:rsid w:val="00444E9F"/>
    <w:pPr>
      <w:spacing w:before="0"/>
      <w:ind w:left="0"/>
    </w:pPr>
    <w:rPr>
      <w:caps/>
      <w:sz w:val="20"/>
    </w:rPr>
  </w:style>
  <w:style w:type="paragraph" w:customStyle="1" w:styleId="DocumentName">
    <w:name w:val="Document Name"/>
    <w:basedOn w:val="HeadingBase"/>
    <w:semiHidden/>
    <w:rsid w:val="00444E9F"/>
    <w:pPr>
      <w:spacing w:before="0" w:line="240" w:lineRule="atLeast"/>
    </w:pPr>
    <w:rPr>
      <w:b/>
      <w:caps/>
      <w:color w:val="FFFFFF"/>
      <w:szCs w:val="20"/>
    </w:rPr>
  </w:style>
  <w:style w:type="paragraph" w:customStyle="1" w:styleId="TitlePageParties">
    <w:name w:val="Title Page Parties"/>
    <w:basedOn w:val="HeadingBase"/>
    <w:semiHidden/>
    <w:rsid w:val="00444E9F"/>
    <w:pPr>
      <w:spacing w:before="0" w:line="240" w:lineRule="atLeast"/>
    </w:pPr>
  </w:style>
  <w:style w:type="character" w:customStyle="1" w:styleId="zDPAGSFileNumber">
    <w:name w:val="zDP AGS File Number"/>
    <w:semiHidden/>
    <w:rsid w:val="00444E9F"/>
  </w:style>
  <w:style w:type="character" w:customStyle="1" w:styleId="zDPAGSOfficeAddress">
    <w:name w:val="zDP AGS Office Address"/>
    <w:semiHidden/>
    <w:rsid w:val="00444E9F"/>
  </w:style>
  <w:style w:type="character" w:customStyle="1" w:styleId="zDPFax">
    <w:name w:val="zDP Fax"/>
    <w:semiHidden/>
    <w:rsid w:val="00444E9F"/>
  </w:style>
  <w:style w:type="character" w:customStyle="1" w:styleId="zDPTelephone">
    <w:name w:val="zDP Telephone"/>
    <w:semiHidden/>
    <w:rsid w:val="00444E9F"/>
  </w:style>
  <w:style w:type="character" w:customStyle="1" w:styleId="zDPAGSOfficer">
    <w:name w:val="zDP AGS Officer"/>
    <w:semiHidden/>
    <w:rsid w:val="00444E9F"/>
  </w:style>
  <w:style w:type="character" w:customStyle="1" w:styleId="zDPEMail">
    <w:name w:val="zDP EMail"/>
    <w:semiHidden/>
    <w:rsid w:val="00444E9F"/>
  </w:style>
  <w:style w:type="paragraph" w:customStyle="1" w:styleId="DocumentName1">
    <w:name w:val="Document Name 1"/>
    <w:basedOn w:val="DocumentName"/>
    <w:semiHidden/>
    <w:rsid w:val="00444E9F"/>
    <w:pPr>
      <w:spacing w:line="240" w:lineRule="auto"/>
    </w:pPr>
    <w:rPr>
      <w:rFonts w:eastAsia="Times"/>
    </w:rPr>
  </w:style>
  <w:style w:type="paragraph" w:customStyle="1" w:styleId="AddressBlock">
    <w:name w:val="Address Block"/>
    <w:basedOn w:val="NormalBase"/>
    <w:uiPriority w:val="99"/>
    <w:rsid w:val="00444E9F"/>
    <w:pPr>
      <w:spacing w:before="0" w:after="0" w:line="240" w:lineRule="atLeast"/>
      <w:jc w:val="right"/>
    </w:pPr>
    <w:rPr>
      <w:sz w:val="20"/>
    </w:rPr>
  </w:style>
  <w:style w:type="paragraph" w:customStyle="1" w:styleId="NormalBase">
    <w:name w:val="Normal Base"/>
    <w:rsid w:val="00444E9F"/>
    <w:pPr>
      <w:spacing w:before="140" w:after="140" w:line="280" w:lineRule="atLeast"/>
      <w:ind w:left="1134"/>
    </w:pPr>
    <w:rPr>
      <w:rFonts w:ascii="Arial" w:hAnsi="Arial" w:cs="Arial"/>
      <w:sz w:val="22"/>
      <w:szCs w:val="22"/>
    </w:rPr>
  </w:style>
  <w:style w:type="paragraph" w:customStyle="1" w:styleId="ClauseHeadingPart">
    <w:name w:val="Clause Heading Part"/>
    <w:aliases w:val="CH"/>
    <w:next w:val="ClauseLevel1"/>
    <w:uiPriority w:val="9"/>
    <w:qFormat/>
    <w:rsid w:val="00444E9F"/>
    <w:pPr>
      <w:pageBreakBefore/>
      <w:numPr>
        <w:numId w:val="26"/>
      </w:numPr>
      <w:shd w:val="solid" w:color="000000" w:fill="000000"/>
      <w:spacing w:line="280" w:lineRule="atLeast"/>
      <w:outlineLvl w:val="3"/>
    </w:pPr>
    <w:rPr>
      <w:rFonts w:ascii="Arial" w:hAnsi="Arial" w:cs="Arial"/>
      <w:b/>
      <w:caps/>
      <w:color w:val="FFFFFF"/>
      <w:szCs w:val="22"/>
    </w:rPr>
  </w:style>
  <w:style w:type="paragraph" w:customStyle="1" w:styleId="ClauseLevel2">
    <w:name w:val="Clause Level 2"/>
    <w:aliases w:val="C2"/>
    <w:next w:val="ClauseLevel3"/>
    <w:uiPriority w:val="19"/>
    <w:qFormat/>
    <w:rsid w:val="00444E9F"/>
    <w:pPr>
      <w:keepNext/>
      <w:spacing w:before="200" w:line="280" w:lineRule="atLeast"/>
      <w:ind w:left="1134"/>
      <w:outlineLvl w:val="1"/>
    </w:pPr>
    <w:rPr>
      <w:rFonts w:ascii="Arial" w:hAnsi="Arial" w:cs="Arial"/>
      <w:b/>
      <w:sz w:val="22"/>
      <w:szCs w:val="22"/>
    </w:rPr>
  </w:style>
  <w:style w:type="paragraph" w:customStyle="1" w:styleId="ClauseLevel5">
    <w:name w:val="Clause Level 5"/>
    <w:aliases w:val="C5"/>
    <w:uiPriority w:val="19"/>
    <w:qFormat/>
    <w:rsid w:val="00444E9F"/>
    <w:pPr>
      <w:numPr>
        <w:ilvl w:val="3"/>
        <w:numId w:val="6"/>
      </w:numPr>
      <w:spacing w:after="140" w:line="280" w:lineRule="atLeast"/>
    </w:pPr>
    <w:rPr>
      <w:rFonts w:ascii="Arial" w:hAnsi="Arial" w:cs="Arial"/>
      <w:sz w:val="22"/>
      <w:szCs w:val="22"/>
    </w:rPr>
  </w:style>
  <w:style w:type="paragraph" w:customStyle="1" w:styleId="ClauseLevel6">
    <w:name w:val="Clause Level 6"/>
    <w:rsid w:val="00444E9F"/>
    <w:pPr>
      <w:numPr>
        <w:ilvl w:val="4"/>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444E9F"/>
    <w:pPr>
      <w:numPr>
        <w:ilvl w:val="5"/>
      </w:numPr>
    </w:pPr>
  </w:style>
  <w:style w:type="paragraph" w:customStyle="1" w:styleId="ClauseLevel8">
    <w:name w:val="Clause Level 8"/>
    <w:basedOn w:val="ClauseLevel4"/>
    <w:next w:val="ClauseLevel5"/>
    <w:semiHidden/>
    <w:rsid w:val="00444E9F"/>
    <w:pPr>
      <w:numPr>
        <w:ilvl w:val="6"/>
      </w:numPr>
    </w:pPr>
  </w:style>
  <w:style w:type="paragraph" w:customStyle="1" w:styleId="ClauseLevel9">
    <w:name w:val="Clause Level 9"/>
    <w:basedOn w:val="ClauseLevel4"/>
    <w:next w:val="ClauseLevel5"/>
    <w:semiHidden/>
    <w:rsid w:val="00444E9F"/>
    <w:pPr>
      <w:numPr>
        <w:ilvl w:val="7"/>
      </w:numPr>
    </w:pPr>
  </w:style>
  <w:style w:type="paragraph" w:customStyle="1" w:styleId="ScheduleLevel4">
    <w:name w:val="Schedule Level 4"/>
    <w:aliases w:val="S4"/>
    <w:uiPriority w:val="39"/>
    <w:qFormat/>
    <w:rsid w:val="00444E9F"/>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444E9F"/>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uiPriority w:val="39"/>
    <w:rsid w:val="00444E9F"/>
    <w:pPr>
      <w:numPr>
        <w:ilvl w:val="6"/>
        <w:numId w:val="10"/>
      </w:numPr>
      <w:spacing w:after="140" w:line="280" w:lineRule="atLeast"/>
    </w:pPr>
    <w:rPr>
      <w:rFonts w:ascii="Arial" w:hAnsi="Arial" w:cs="Arial"/>
      <w:sz w:val="22"/>
      <w:szCs w:val="22"/>
      <w:lang w:val="en-US"/>
    </w:rPr>
  </w:style>
  <w:style w:type="paragraph" w:customStyle="1" w:styleId="ScheduleLevel7">
    <w:name w:val="Schedule Level 7"/>
    <w:semiHidden/>
    <w:rsid w:val="00444E9F"/>
    <w:pPr>
      <w:numPr>
        <w:ilvl w:val="7"/>
        <w:numId w:val="10"/>
      </w:numPr>
      <w:spacing w:after="140" w:line="280" w:lineRule="atLeast"/>
    </w:pPr>
    <w:rPr>
      <w:rFonts w:ascii="Arial" w:hAnsi="Arial" w:cs="Arial"/>
      <w:sz w:val="22"/>
      <w:szCs w:val="22"/>
    </w:rPr>
  </w:style>
  <w:style w:type="paragraph" w:customStyle="1" w:styleId="ScheduleLevel8">
    <w:name w:val="Schedule Level 8"/>
    <w:semiHidden/>
    <w:rsid w:val="00444E9F"/>
    <w:pPr>
      <w:numPr>
        <w:ilvl w:val="8"/>
        <w:numId w:val="10"/>
      </w:numPr>
      <w:spacing w:after="140" w:line="280" w:lineRule="atLeast"/>
    </w:pPr>
    <w:rPr>
      <w:rFonts w:ascii="Arial" w:hAnsi="Arial" w:cs="Arial"/>
      <w:sz w:val="22"/>
      <w:szCs w:val="22"/>
    </w:rPr>
  </w:style>
  <w:style w:type="paragraph" w:customStyle="1" w:styleId="1Reference">
    <w:name w:val="1. Reference"/>
    <w:basedOn w:val="PlainParagraph"/>
    <w:semiHidden/>
    <w:rsid w:val="00444E9F"/>
    <w:pPr>
      <w:spacing w:before="0" w:after="0" w:line="200" w:lineRule="atLeast"/>
    </w:pPr>
    <w:rPr>
      <w:sz w:val="20"/>
    </w:rPr>
  </w:style>
  <w:style w:type="paragraph" w:customStyle="1" w:styleId="2Date">
    <w:name w:val="2. Date"/>
    <w:basedOn w:val="PlainParagraph"/>
    <w:next w:val="Normal"/>
    <w:semiHidden/>
    <w:rsid w:val="00444E9F"/>
    <w:pPr>
      <w:spacing w:before="280" w:after="280"/>
    </w:pPr>
  </w:style>
  <w:style w:type="paragraph" w:customStyle="1" w:styleId="3Address">
    <w:name w:val="3. Address"/>
    <w:basedOn w:val="PlainParagraph"/>
    <w:semiHidden/>
    <w:rsid w:val="00444E9F"/>
    <w:pPr>
      <w:keepLines/>
      <w:widowControl w:val="0"/>
      <w:spacing w:before="0" w:after="0"/>
    </w:pPr>
  </w:style>
  <w:style w:type="paragraph" w:customStyle="1" w:styleId="4Addressee">
    <w:name w:val="4. Addressee"/>
    <w:basedOn w:val="PlainParagraph"/>
    <w:next w:val="Normal"/>
    <w:semiHidden/>
    <w:rsid w:val="00444E9F"/>
    <w:pPr>
      <w:keepLines/>
      <w:widowControl w:val="0"/>
      <w:spacing w:before="420" w:after="280"/>
    </w:pPr>
  </w:style>
  <w:style w:type="paragraph" w:customStyle="1" w:styleId="Classificationlegalbody">
    <w:name w:val="Classification legal: body"/>
    <w:basedOn w:val="PlainParagraph"/>
    <w:next w:val="4Addressee"/>
    <w:semiHidden/>
    <w:rsid w:val="00444E9F"/>
    <w:pPr>
      <w:spacing w:before="420" w:after="0"/>
    </w:pPr>
    <w:rPr>
      <w:caps/>
      <w:sz w:val="20"/>
    </w:rPr>
  </w:style>
  <w:style w:type="paragraph" w:customStyle="1" w:styleId="Classificationlegalheader">
    <w:name w:val="Classification legal: header"/>
    <w:basedOn w:val="PlainParagraph"/>
    <w:semiHidden/>
    <w:rsid w:val="00444E9F"/>
    <w:pPr>
      <w:spacing w:before="0" w:after="0" w:line="200" w:lineRule="atLeast"/>
    </w:pPr>
    <w:rPr>
      <w:caps/>
      <w:sz w:val="20"/>
    </w:rPr>
  </w:style>
  <w:style w:type="paragraph" w:customStyle="1" w:styleId="Classificationsecurityfooter">
    <w:name w:val="Classification security: footer"/>
    <w:basedOn w:val="PlainParagraph"/>
    <w:semiHidden/>
    <w:rsid w:val="00444E9F"/>
    <w:pPr>
      <w:spacing w:after="0"/>
    </w:pPr>
    <w:rPr>
      <w:b/>
      <w:caps/>
    </w:rPr>
  </w:style>
  <w:style w:type="paragraph" w:customStyle="1" w:styleId="Classificationsecurityheader">
    <w:name w:val="Classification security: header"/>
    <w:basedOn w:val="PlainParagraph"/>
    <w:semiHidden/>
    <w:rsid w:val="00444E9F"/>
    <w:pPr>
      <w:spacing w:before="280" w:after="0"/>
    </w:pPr>
    <w:rPr>
      <w:b/>
      <w:caps/>
    </w:rPr>
  </w:style>
  <w:style w:type="paragraph" w:customStyle="1" w:styleId="HeadingBase">
    <w:name w:val="Heading Base"/>
    <w:semiHidden/>
    <w:rsid w:val="00444E9F"/>
    <w:pPr>
      <w:spacing w:before="200" w:line="280" w:lineRule="atLeast"/>
    </w:pPr>
    <w:rPr>
      <w:rFonts w:ascii="Arial" w:hAnsi="Arial" w:cs="Arial"/>
      <w:szCs w:val="22"/>
    </w:rPr>
  </w:style>
  <w:style w:type="paragraph" w:customStyle="1" w:styleId="DashEm">
    <w:name w:val="Dash: Em"/>
    <w:basedOn w:val="PlainParagraph"/>
    <w:semiHidden/>
    <w:rsid w:val="00444E9F"/>
    <w:pPr>
      <w:numPr>
        <w:numId w:val="21"/>
      </w:numPr>
      <w:spacing w:before="0"/>
    </w:pPr>
  </w:style>
  <w:style w:type="paragraph" w:customStyle="1" w:styleId="DashEm1">
    <w:name w:val="Dash: Em 1"/>
    <w:basedOn w:val="PlainParagraph"/>
    <w:semiHidden/>
    <w:rsid w:val="00444E9F"/>
    <w:pPr>
      <w:numPr>
        <w:ilvl w:val="1"/>
        <w:numId w:val="21"/>
      </w:numPr>
      <w:spacing w:before="0"/>
    </w:pPr>
  </w:style>
  <w:style w:type="paragraph" w:customStyle="1" w:styleId="DashEn1">
    <w:name w:val="Dash: En 1"/>
    <w:basedOn w:val="DashEm"/>
    <w:semiHidden/>
    <w:rsid w:val="00444E9F"/>
    <w:pPr>
      <w:numPr>
        <w:ilvl w:val="2"/>
      </w:numPr>
    </w:pPr>
  </w:style>
  <w:style w:type="paragraph" w:customStyle="1" w:styleId="DashEn2">
    <w:name w:val="Dash: En 2"/>
    <w:basedOn w:val="DashEn1"/>
    <w:semiHidden/>
    <w:rsid w:val="00444E9F"/>
    <w:pPr>
      <w:numPr>
        <w:ilvl w:val="3"/>
      </w:numPr>
    </w:pPr>
  </w:style>
  <w:style w:type="paragraph" w:customStyle="1" w:styleId="DashEn3">
    <w:name w:val="Dash: En 3"/>
    <w:basedOn w:val="DashEn2"/>
    <w:semiHidden/>
    <w:rsid w:val="00444E9F"/>
    <w:pPr>
      <w:numPr>
        <w:ilvl w:val="4"/>
      </w:numPr>
    </w:pPr>
  </w:style>
  <w:style w:type="paragraph" w:customStyle="1" w:styleId="DashEn4">
    <w:name w:val="Dash: En 4"/>
    <w:basedOn w:val="DashEn3"/>
    <w:semiHidden/>
    <w:rsid w:val="00444E9F"/>
    <w:pPr>
      <w:numPr>
        <w:ilvl w:val="5"/>
      </w:numPr>
    </w:pPr>
  </w:style>
  <w:style w:type="paragraph" w:customStyle="1" w:styleId="DashEn5">
    <w:name w:val="Dash: En 5"/>
    <w:basedOn w:val="DashEn4"/>
    <w:semiHidden/>
    <w:rsid w:val="00444E9F"/>
    <w:pPr>
      <w:numPr>
        <w:ilvl w:val="6"/>
      </w:numPr>
    </w:pPr>
  </w:style>
  <w:style w:type="paragraph" w:customStyle="1" w:styleId="DashEn6">
    <w:name w:val="Dash: En 6"/>
    <w:basedOn w:val="DashEn5"/>
    <w:semiHidden/>
    <w:rsid w:val="00444E9F"/>
    <w:pPr>
      <w:numPr>
        <w:ilvl w:val="7"/>
      </w:numPr>
    </w:pPr>
  </w:style>
  <w:style w:type="paragraph" w:customStyle="1" w:styleId="DashEn7">
    <w:name w:val="Dash: En 7"/>
    <w:basedOn w:val="DashEn6"/>
    <w:semiHidden/>
    <w:rsid w:val="00444E9F"/>
    <w:pPr>
      <w:numPr>
        <w:ilvl w:val="8"/>
      </w:numPr>
    </w:pPr>
  </w:style>
  <w:style w:type="paragraph" w:customStyle="1" w:styleId="HeaderBase">
    <w:name w:val="Header Base"/>
    <w:next w:val="Header"/>
    <w:semiHidden/>
    <w:rsid w:val="00444E9F"/>
    <w:pPr>
      <w:spacing w:line="200" w:lineRule="atLeast"/>
    </w:pPr>
    <w:rPr>
      <w:rFonts w:ascii="Arial" w:hAnsi="Arial" w:cs="Arial"/>
      <w:szCs w:val="22"/>
    </w:rPr>
  </w:style>
  <w:style w:type="paragraph" w:customStyle="1" w:styleId="DraftinHeader">
    <w:name w:val="Draft in Header"/>
    <w:basedOn w:val="HeaderBase"/>
    <w:semiHidden/>
    <w:rsid w:val="00444E9F"/>
    <w:pPr>
      <w:tabs>
        <w:tab w:val="right" w:pos="8930"/>
      </w:tabs>
      <w:ind w:left="1134"/>
    </w:pPr>
  </w:style>
  <w:style w:type="paragraph" w:customStyle="1" w:styleId="FooterBase">
    <w:name w:val="Footer Base"/>
    <w:next w:val="Footer"/>
    <w:semiHidden/>
    <w:rsid w:val="00444E9F"/>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444E9F"/>
    <w:pPr>
      <w:tabs>
        <w:tab w:val="right" w:pos="13175"/>
      </w:tabs>
    </w:pPr>
  </w:style>
  <w:style w:type="paragraph" w:customStyle="1" w:styleId="FooterSubject">
    <w:name w:val="Footer Subject"/>
    <w:basedOn w:val="FooterBase"/>
    <w:uiPriority w:val="99"/>
    <w:rsid w:val="00444E9F"/>
    <w:pPr>
      <w:ind w:right="1417"/>
    </w:pPr>
  </w:style>
  <w:style w:type="paragraph" w:customStyle="1" w:styleId="HeaderLandscape">
    <w:name w:val="Header Landscape"/>
    <w:basedOn w:val="HeaderBase"/>
    <w:uiPriority w:val="99"/>
    <w:rsid w:val="00444E9F"/>
    <w:pPr>
      <w:tabs>
        <w:tab w:val="right" w:pos="13175"/>
      </w:tabs>
    </w:pPr>
  </w:style>
  <w:style w:type="paragraph" w:customStyle="1" w:styleId="HiddenHeading1">
    <w:name w:val="Hidden Heading 1"/>
    <w:basedOn w:val="NormalBase"/>
    <w:uiPriority w:val="99"/>
    <w:rsid w:val="00444E9F"/>
    <w:pPr>
      <w:spacing w:before="200" w:after="0"/>
    </w:pPr>
    <w:rPr>
      <w:b/>
      <w:vanish/>
      <w:color w:val="0000FF"/>
      <w:sz w:val="32"/>
    </w:rPr>
  </w:style>
  <w:style w:type="paragraph" w:customStyle="1" w:styleId="HiddenHeading2">
    <w:name w:val="Hidden Heading 2"/>
    <w:basedOn w:val="NormalBase"/>
    <w:uiPriority w:val="99"/>
    <w:rsid w:val="00444E9F"/>
    <w:pPr>
      <w:spacing w:before="200" w:after="0"/>
    </w:pPr>
    <w:rPr>
      <w:b/>
      <w:vanish/>
      <w:color w:val="0000FF"/>
    </w:rPr>
  </w:style>
  <w:style w:type="paragraph" w:customStyle="1" w:styleId="HiddenNotes">
    <w:name w:val="Hidden Notes"/>
    <w:basedOn w:val="NormalBase"/>
    <w:uiPriority w:val="99"/>
    <w:rsid w:val="00444E9F"/>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444E9F"/>
    <w:rPr>
      <w:vanish/>
      <w:color w:val="0000FF"/>
    </w:rPr>
  </w:style>
  <w:style w:type="paragraph" w:customStyle="1" w:styleId="HiddenText">
    <w:name w:val="Hidden Text"/>
    <w:uiPriority w:val="99"/>
    <w:rsid w:val="00444E9F"/>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444E9F"/>
    <w:rPr>
      <w:vanish/>
      <w:color w:val="0000FF"/>
      <w:sz w:val="24"/>
    </w:rPr>
  </w:style>
  <w:style w:type="paragraph" w:customStyle="1" w:styleId="IndentFull">
    <w:name w:val="Indent: Full"/>
    <w:basedOn w:val="PlainParagraph"/>
    <w:semiHidden/>
    <w:rsid w:val="00444E9F"/>
    <w:pPr>
      <w:tabs>
        <w:tab w:val="num" w:pos="425"/>
      </w:tabs>
      <w:spacing w:before="0"/>
      <w:ind w:left="425"/>
    </w:pPr>
  </w:style>
  <w:style w:type="paragraph" w:customStyle="1" w:styleId="IndentFull1">
    <w:name w:val="Indent: Full 1"/>
    <w:basedOn w:val="IndentFull"/>
    <w:semiHidden/>
    <w:rsid w:val="00444E9F"/>
  </w:style>
  <w:style w:type="paragraph" w:customStyle="1" w:styleId="IndentFull2">
    <w:name w:val="Indent: Full 2"/>
    <w:basedOn w:val="IndentFull1"/>
    <w:semiHidden/>
    <w:rsid w:val="00444E9F"/>
    <w:pPr>
      <w:tabs>
        <w:tab w:val="clear" w:pos="425"/>
        <w:tab w:val="num" w:pos="850"/>
      </w:tabs>
      <w:ind w:left="850"/>
    </w:pPr>
  </w:style>
  <w:style w:type="paragraph" w:customStyle="1" w:styleId="IndentFull3">
    <w:name w:val="Indent: Full 3"/>
    <w:basedOn w:val="IndentFull2"/>
    <w:semiHidden/>
    <w:rsid w:val="00444E9F"/>
    <w:pPr>
      <w:tabs>
        <w:tab w:val="clear" w:pos="850"/>
        <w:tab w:val="num" w:pos="1276"/>
      </w:tabs>
      <w:ind w:left="1276"/>
    </w:pPr>
  </w:style>
  <w:style w:type="paragraph" w:customStyle="1" w:styleId="IndentFull4">
    <w:name w:val="Indent: Full 4"/>
    <w:basedOn w:val="IndentFull3"/>
    <w:semiHidden/>
    <w:rsid w:val="00444E9F"/>
    <w:pPr>
      <w:tabs>
        <w:tab w:val="clear" w:pos="1276"/>
        <w:tab w:val="num" w:pos="1701"/>
      </w:tabs>
      <w:ind w:left="1701"/>
    </w:pPr>
  </w:style>
  <w:style w:type="paragraph" w:customStyle="1" w:styleId="IndentFull5">
    <w:name w:val="Indent: Full 5"/>
    <w:basedOn w:val="IndentFull4"/>
    <w:semiHidden/>
    <w:rsid w:val="00444E9F"/>
    <w:pPr>
      <w:tabs>
        <w:tab w:val="clear" w:pos="1701"/>
        <w:tab w:val="num" w:pos="2126"/>
      </w:tabs>
      <w:ind w:left="2126"/>
    </w:pPr>
  </w:style>
  <w:style w:type="paragraph" w:customStyle="1" w:styleId="IndentFull6">
    <w:name w:val="Indent: Full 6"/>
    <w:basedOn w:val="IndentFull5"/>
    <w:semiHidden/>
    <w:rsid w:val="00444E9F"/>
    <w:pPr>
      <w:tabs>
        <w:tab w:val="clear" w:pos="2126"/>
        <w:tab w:val="num" w:pos="2551"/>
      </w:tabs>
      <w:ind w:left="2551"/>
    </w:pPr>
  </w:style>
  <w:style w:type="paragraph" w:customStyle="1" w:styleId="IndentFull7">
    <w:name w:val="Indent: Full 7"/>
    <w:basedOn w:val="IndentFull6"/>
    <w:semiHidden/>
    <w:rsid w:val="00444E9F"/>
    <w:pPr>
      <w:tabs>
        <w:tab w:val="clear" w:pos="2551"/>
        <w:tab w:val="num" w:pos="2976"/>
      </w:tabs>
      <w:ind w:left="2976"/>
    </w:pPr>
  </w:style>
  <w:style w:type="paragraph" w:customStyle="1" w:styleId="IndentFull8">
    <w:name w:val="Indent: Full 8"/>
    <w:basedOn w:val="IndentFull7"/>
    <w:semiHidden/>
    <w:rsid w:val="00444E9F"/>
    <w:pPr>
      <w:tabs>
        <w:tab w:val="clear" w:pos="2976"/>
        <w:tab w:val="num" w:pos="3402"/>
      </w:tabs>
      <w:ind w:left="3402"/>
    </w:pPr>
  </w:style>
  <w:style w:type="paragraph" w:customStyle="1" w:styleId="IndentHanging">
    <w:name w:val="Indent: Hanging"/>
    <w:basedOn w:val="PlainParagraph"/>
    <w:semiHidden/>
    <w:rsid w:val="00444E9F"/>
    <w:pPr>
      <w:tabs>
        <w:tab w:val="num" w:pos="850"/>
      </w:tabs>
      <w:spacing w:before="0"/>
      <w:ind w:left="850" w:hanging="425"/>
    </w:pPr>
  </w:style>
  <w:style w:type="paragraph" w:customStyle="1" w:styleId="IndentHanging1">
    <w:name w:val="Indent: Hanging 1"/>
    <w:basedOn w:val="IndentHanging"/>
    <w:semiHidden/>
    <w:rsid w:val="00444E9F"/>
  </w:style>
  <w:style w:type="paragraph" w:customStyle="1" w:styleId="IndentHanging2">
    <w:name w:val="Indent: Hanging 2"/>
    <w:basedOn w:val="IndentHanging1"/>
    <w:semiHidden/>
    <w:rsid w:val="00444E9F"/>
    <w:pPr>
      <w:tabs>
        <w:tab w:val="clear" w:pos="850"/>
        <w:tab w:val="num" w:pos="1276"/>
      </w:tabs>
      <w:ind w:left="1276" w:hanging="426"/>
    </w:pPr>
  </w:style>
  <w:style w:type="paragraph" w:customStyle="1" w:styleId="IndentHanging3">
    <w:name w:val="Indent: Hanging 3"/>
    <w:basedOn w:val="IndentHanging2"/>
    <w:semiHidden/>
    <w:rsid w:val="00444E9F"/>
    <w:pPr>
      <w:tabs>
        <w:tab w:val="clear" w:pos="1276"/>
        <w:tab w:val="num" w:pos="1701"/>
      </w:tabs>
      <w:ind w:left="1701" w:hanging="425"/>
    </w:pPr>
  </w:style>
  <w:style w:type="paragraph" w:customStyle="1" w:styleId="IndentHanging4">
    <w:name w:val="Indent: Hanging 4"/>
    <w:basedOn w:val="IndentHanging3"/>
    <w:semiHidden/>
    <w:rsid w:val="00444E9F"/>
    <w:pPr>
      <w:tabs>
        <w:tab w:val="clear" w:pos="1701"/>
        <w:tab w:val="num" w:pos="2126"/>
      </w:tabs>
      <w:ind w:left="2126"/>
    </w:pPr>
  </w:style>
  <w:style w:type="paragraph" w:customStyle="1" w:styleId="IndentHanging5">
    <w:name w:val="Indent: Hanging 5"/>
    <w:basedOn w:val="IndentHanging4"/>
    <w:semiHidden/>
    <w:rsid w:val="00444E9F"/>
    <w:pPr>
      <w:tabs>
        <w:tab w:val="clear" w:pos="2126"/>
        <w:tab w:val="num" w:pos="2551"/>
      </w:tabs>
      <w:ind w:left="2551"/>
    </w:pPr>
  </w:style>
  <w:style w:type="paragraph" w:customStyle="1" w:styleId="IndentHanging6">
    <w:name w:val="Indent: Hanging 6"/>
    <w:basedOn w:val="IndentHanging5"/>
    <w:semiHidden/>
    <w:rsid w:val="00444E9F"/>
    <w:pPr>
      <w:tabs>
        <w:tab w:val="clear" w:pos="2551"/>
        <w:tab w:val="num" w:pos="2976"/>
      </w:tabs>
      <w:ind w:left="2976"/>
    </w:pPr>
  </w:style>
  <w:style w:type="paragraph" w:customStyle="1" w:styleId="IndentHanging7">
    <w:name w:val="Indent: Hanging 7"/>
    <w:basedOn w:val="IndentHanging6"/>
    <w:semiHidden/>
    <w:rsid w:val="00444E9F"/>
    <w:pPr>
      <w:tabs>
        <w:tab w:val="clear" w:pos="2976"/>
        <w:tab w:val="num" w:pos="3402"/>
      </w:tabs>
      <w:ind w:left="3402" w:hanging="426"/>
    </w:pPr>
  </w:style>
  <w:style w:type="paragraph" w:customStyle="1" w:styleId="IndentHanging8">
    <w:name w:val="Indent: Hanging 8"/>
    <w:basedOn w:val="IndentHanging7"/>
    <w:semiHidden/>
    <w:rsid w:val="00444E9F"/>
    <w:pPr>
      <w:tabs>
        <w:tab w:val="clear" w:pos="3402"/>
        <w:tab w:val="num" w:pos="3827"/>
      </w:tabs>
      <w:ind w:left="3827" w:hanging="425"/>
    </w:pPr>
  </w:style>
  <w:style w:type="paragraph" w:customStyle="1" w:styleId="Leg1SecHead1">
    <w:name w:val="Leg1 Sec Head: 1."/>
    <w:basedOn w:val="PlainParagraph"/>
    <w:semiHidden/>
    <w:rsid w:val="00444E9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444E9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444E9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444E9F"/>
    <w:pPr>
      <w:spacing w:before="60" w:after="60" w:line="260" w:lineRule="atLeast"/>
      <w:ind w:left="1276" w:right="567" w:hanging="425"/>
    </w:pPr>
    <w:rPr>
      <w:sz w:val="20"/>
    </w:rPr>
  </w:style>
  <w:style w:type="paragraph" w:customStyle="1" w:styleId="Leg5Paraa">
    <w:name w:val="Leg5 Para: (a)"/>
    <w:basedOn w:val="PlainParagraph"/>
    <w:semiHidden/>
    <w:rsid w:val="00444E9F"/>
    <w:pPr>
      <w:spacing w:before="60" w:after="60" w:line="260" w:lineRule="atLeast"/>
      <w:ind w:left="1843" w:right="567" w:hanging="567"/>
    </w:pPr>
    <w:rPr>
      <w:sz w:val="20"/>
    </w:rPr>
  </w:style>
  <w:style w:type="paragraph" w:customStyle="1" w:styleId="Leg6SubParai">
    <w:name w:val="Leg6 SubPara: (i)"/>
    <w:basedOn w:val="PlainParagraph"/>
    <w:semiHidden/>
    <w:rsid w:val="00444E9F"/>
    <w:pPr>
      <w:spacing w:before="60" w:after="60" w:line="260" w:lineRule="atLeast"/>
      <w:ind w:left="2409" w:right="567" w:hanging="567"/>
    </w:pPr>
    <w:rPr>
      <w:sz w:val="20"/>
    </w:rPr>
  </w:style>
  <w:style w:type="paragraph" w:customStyle="1" w:styleId="NormalTables">
    <w:name w:val="Normal Tables"/>
    <w:basedOn w:val="Normal"/>
    <w:uiPriority w:val="99"/>
    <w:rsid w:val="00444E9F"/>
    <w:pPr>
      <w:spacing w:before="240" w:line="260" w:lineRule="atLeast"/>
      <w:ind w:left="0"/>
    </w:pPr>
  </w:style>
  <w:style w:type="paragraph" w:customStyle="1" w:styleId="Notes-client">
    <w:name w:val="Notes - client"/>
    <w:basedOn w:val="PlainParagraph"/>
    <w:uiPriority w:val="99"/>
    <w:qFormat/>
    <w:rsid w:val="00444E9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basedOn w:val="PlainParagraph"/>
    <w:semiHidden/>
    <w:rsid w:val="00444E9F"/>
    <w:pPr>
      <w:tabs>
        <w:tab w:val="num" w:pos="0"/>
      </w:tabs>
      <w:ind w:left="0" w:hanging="709"/>
    </w:pPr>
  </w:style>
  <w:style w:type="paragraph" w:customStyle="1" w:styleId="NumberLevel2">
    <w:name w:val="Number Level 2"/>
    <w:basedOn w:val="PlainParagraph"/>
    <w:semiHidden/>
    <w:rsid w:val="00444E9F"/>
    <w:pPr>
      <w:tabs>
        <w:tab w:val="num" w:pos="0"/>
      </w:tabs>
      <w:ind w:left="0" w:hanging="709"/>
    </w:pPr>
  </w:style>
  <w:style w:type="paragraph" w:customStyle="1" w:styleId="NumberLevel3">
    <w:name w:val="Number Level 3"/>
    <w:basedOn w:val="PlainParagraph"/>
    <w:semiHidden/>
    <w:rsid w:val="00444E9F"/>
    <w:pPr>
      <w:tabs>
        <w:tab w:val="num" w:pos="0"/>
      </w:tabs>
      <w:ind w:left="0" w:hanging="709"/>
    </w:pPr>
  </w:style>
  <w:style w:type="paragraph" w:customStyle="1" w:styleId="NumberLevel4">
    <w:name w:val="Number Level 4"/>
    <w:basedOn w:val="PlainParagraph"/>
    <w:semiHidden/>
    <w:rsid w:val="00444E9F"/>
    <w:pPr>
      <w:tabs>
        <w:tab w:val="num" w:pos="425"/>
      </w:tabs>
      <w:spacing w:before="0"/>
      <w:ind w:left="425" w:hanging="425"/>
    </w:pPr>
  </w:style>
  <w:style w:type="paragraph" w:customStyle="1" w:styleId="NumberLevel5">
    <w:name w:val="Number Level 5"/>
    <w:basedOn w:val="PlainParagraph"/>
    <w:semiHidden/>
    <w:rsid w:val="00444E9F"/>
    <w:pPr>
      <w:tabs>
        <w:tab w:val="num" w:pos="850"/>
      </w:tabs>
      <w:spacing w:before="0"/>
      <w:ind w:left="850" w:hanging="425"/>
    </w:pPr>
  </w:style>
  <w:style w:type="paragraph" w:customStyle="1" w:styleId="NumberLevel6">
    <w:name w:val="Number Level 6"/>
    <w:basedOn w:val="NumberLevel5"/>
    <w:semiHidden/>
    <w:rsid w:val="00444E9F"/>
    <w:pPr>
      <w:tabs>
        <w:tab w:val="clear" w:pos="850"/>
        <w:tab w:val="num" w:pos="1276"/>
      </w:tabs>
      <w:ind w:left="1276" w:hanging="426"/>
    </w:pPr>
  </w:style>
  <w:style w:type="paragraph" w:customStyle="1" w:styleId="NumberLevel7">
    <w:name w:val="Number Level 7"/>
    <w:basedOn w:val="NumberLevel6"/>
    <w:semiHidden/>
    <w:rsid w:val="00444E9F"/>
    <w:pPr>
      <w:tabs>
        <w:tab w:val="clear" w:pos="1276"/>
        <w:tab w:val="num" w:pos="1701"/>
      </w:tabs>
      <w:ind w:left="1701" w:hanging="425"/>
    </w:pPr>
  </w:style>
  <w:style w:type="paragraph" w:customStyle="1" w:styleId="NumberLevel8">
    <w:name w:val="Number Level 8"/>
    <w:basedOn w:val="NumberLevel7"/>
    <w:semiHidden/>
    <w:rsid w:val="00444E9F"/>
    <w:pPr>
      <w:tabs>
        <w:tab w:val="clear" w:pos="1701"/>
        <w:tab w:val="num" w:pos="2126"/>
      </w:tabs>
      <w:ind w:left="2126"/>
    </w:pPr>
  </w:style>
  <w:style w:type="paragraph" w:customStyle="1" w:styleId="NumberLevel9">
    <w:name w:val="Number Level 9"/>
    <w:basedOn w:val="NumberLevel8"/>
    <w:semiHidden/>
    <w:rsid w:val="00444E9F"/>
    <w:pPr>
      <w:tabs>
        <w:tab w:val="clear" w:pos="2126"/>
        <w:tab w:val="num" w:pos="2551"/>
      </w:tabs>
      <w:ind w:left="2551"/>
    </w:pPr>
  </w:style>
  <w:style w:type="paragraph" w:customStyle="1" w:styleId="NumberedList1">
    <w:name w:val="Numbered List: 1)"/>
    <w:basedOn w:val="PlainParagraph"/>
    <w:semiHidden/>
    <w:rsid w:val="00444E9F"/>
    <w:pPr>
      <w:tabs>
        <w:tab w:val="num" w:pos="850"/>
      </w:tabs>
      <w:spacing w:before="0"/>
      <w:ind w:left="850" w:hanging="425"/>
    </w:pPr>
  </w:style>
  <w:style w:type="paragraph" w:customStyle="1" w:styleId="NumberedList11">
    <w:name w:val="Numbered List: 1) 1"/>
    <w:basedOn w:val="NumberedList1"/>
    <w:semiHidden/>
    <w:rsid w:val="00444E9F"/>
  </w:style>
  <w:style w:type="paragraph" w:customStyle="1" w:styleId="NumberedList12">
    <w:name w:val="Numbered List: 1) 2"/>
    <w:basedOn w:val="NumberedList11"/>
    <w:semiHidden/>
    <w:rsid w:val="00444E9F"/>
    <w:pPr>
      <w:tabs>
        <w:tab w:val="clear" w:pos="850"/>
        <w:tab w:val="num" w:pos="1276"/>
      </w:tabs>
      <w:ind w:left="1276" w:hanging="426"/>
    </w:pPr>
  </w:style>
  <w:style w:type="paragraph" w:customStyle="1" w:styleId="NumberedList13">
    <w:name w:val="Numbered List: 1) 3"/>
    <w:basedOn w:val="NumberedList12"/>
    <w:semiHidden/>
    <w:rsid w:val="00444E9F"/>
    <w:pPr>
      <w:tabs>
        <w:tab w:val="clear" w:pos="1276"/>
        <w:tab w:val="num" w:pos="1701"/>
      </w:tabs>
      <w:ind w:left="1701" w:hanging="425"/>
    </w:pPr>
  </w:style>
  <w:style w:type="paragraph" w:customStyle="1" w:styleId="NumberedList14">
    <w:name w:val="Numbered List: 1) 4"/>
    <w:basedOn w:val="NumberedList13"/>
    <w:semiHidden/>
    <w:rsid w:val="00444E9F"/>
    <w:pPr>
      <w:tabs>
        <w:tab w:val="clear" w:pos="1701"/>
        <w:tab w:val="num" w:pos="2126"/>
      </w:tabs>
      <w:ind w:left="2126"/>
    </w:pPr>
  </w:style>
  <w:style w:type="paragraph" w:customStyle="1" w:styleId="NumberedList15">
    <w:name w:val="Numbered List: 1) 5"/>
    <w:basedOn w:val="NumberedList14"/>
    <w:semiHidden/>
    <w:rsid w:val="00444E9F"/>
    <w:pPr>
      <w:tabs>
        <w:tab w:val="clear" w:pos="2126"/>
        <w:tab w:val="num" w:pos="2551"/>
      </w:tabs>
      <w:ind w:left="2551"/>
    </w:pPr>
  </w:style>
  <w:style w:type="paragraph" w:customStyle="1" w:styleId="NumberedList16">
    <w:name w:val="Numbered List: 1) 6"/>
    <w:basedOn w:val="NumberedList15"/>
    <w:semiHidden/>
    <w:rsid w:val="00444E9F"/>
    <w:pPr>
      <w:tabs>
        <w:tab w:val="clear" w:pos="2551"/>
        <w:tab w:val="num" w:pos="2976"/>
      </w:tabs>
      <w:ind w:left="2976"/>
    </w:pPr>
  </w:style>
  <w:style w:type="paragraph" w:customStyle="1" w:styleId="NumberedList17">
    <w:name w:val="Numbered List: 1) 7"/>
    <w:basedOn w:val="NumberedList16"/>
    <w:semiHidden/>
    <w:rsid w:val="00444E9F"/>
    <w:pPr>
      <w:tabs>
        <w:tab w:val="clear" w:pos="2976"/>
        <w:tab w:val="num" w:pos="3402"/>
      </w:tabs>
      <w:ind w:left="3402" w:hanging="426"/>
    </w:pPr>
  </w:style>
  <w:style w:type="paragraph" w:customStyle="1" w:styleId="NumberedList18">
    <w:name w:val="Numbered List: 1) 8"/>
    <w:basedOn w:val="NumberedList17"/>
    <w:semiHidden/>
    <w:rsid w:val="00444E9F"/>
    <w:pPr>
      <w:tabs>
        <w:tab w:val="clear" w:pos="3402"/>
        <w:tab w:val="num" w:pos="3827"/>
      </w:tabs>
      <w:ind w:left="3827" w:hanging="425"/>
    </w:pPr>
  </w:style>
  <w:style w:type="paragraph" w:customStyle="1" w:styleId="NumberedLista">
    <w:name w:val="Numbered List: a)"/>
    <w:basedOn w:val="PlainParagraph"/>
    <w:semiHidden/>
    <w:rsid w:val="00444E9F"/>
    <w:pPr>
      <w:tabs>
        <w:tab w:val="num" w:pos="850"/>
      </w:tabs>
      <w:spacing w:before="0"/>
      <w:ind w:left="850" w:hanging="425"/>
    </w:pPr>
  </w:style>
  <w:style w:type="paragraph" w:customStyle="1" w:styleId="NumberedLista1">
    <w:name w:val="Numbered List: a) 1"/>
    <w:basedOn w:val="NumberedLista"/>
    <w:semiHidden/>
    <w:rsid w:val="00444E9F"/>
  </w:style>
  <w:style w:type="paragraph" w:customStyle="1" w:styleId="NumberedLista2">
    <w:name w:val="Numbered List: a) 2"/>
    <w:basedOn w:val="NumberedLista1"/>
    <w:semiHidden/>
    <w:rsid w:val="00444E9F"/>
    <w:pPr>
      <w:tabs>
        <w:tab w:val="clear" w:pos="850"/>
        <w:tab w:val="num" w:pos="1276"/>
      </w:tabs>
      <w:ind w:left="1276" w:hanging="426"/>
    </w:pPr>
  </w:style>
  <w:style w:type="paragraph" w:customStyle="1" w:styleId="NumberedLista3">
    <w:name w:val="Numbered List: a) 3"/>
    <w:basedOn w:val="NumberedLista2"/>
    <w:semiHidden/>
    <w:rsid w:val="00444E9F"/>
    <w:pPr>
      <w:tabs>
        <w:tab w:val="clear" w:pos="1276"/>
        <w:tab w:val="num" w:pos="1701"/>
      </w:tabs>
      <w:ind w:left="1701" w:hanging="425"/>
    </w:pPr>
  </w:style>
  <w:style w:type="paragraph" w:customStyle="1" w:styleId="NumberedLista4">
    <w:name w:val="Numbered List: a) 4"/>
    <w:basedOn w:val="NumberedLista3"/>
    <w:semiHidden/>
    <w:rsid w:val="00444E9F"/>
    <w:pPr>
      <w:tabs>
        <w:tab w:val="clear" w:pos="1701"/>
        <w:tab w:val="num" w:pos="2126"/>
      </w:tabs>
      <w:ind w:left="2126"/>
    </w:pPr>
  </w:style>
  <w:style w:type="paragraph" w:customStyle="1" w:styleId="NumberedLista5">
    <w:name w:val="Numbered List: a) 5"/>
    <w:basedOn w:val="NumberedLista4"/>
    <w:semiHidden/>
    <w:rsid w:val="00444E9F"/>
    <w:pPr>
      <w:tabs>
        <w:tab w:val="clear" w:pos="2126"/>
        <w:tab w:val="num" w:pos="2551"/>
      </w:tabs>
      <w:ind w:left="2551"/>
    </w:pPr>
  </w:style>
  <w:style w:type="paragraph" w:customStyle="1" w:styleId="NumberedLista6">
    <w:name w:val="Numbered List: a) 6"/>
    <w:basedOn w:val="NumberedLista5"/>
    <w:semiHidden/>
    <w:rsid w:val="00444E9F"/>
    <w:pPr>
      <w:tabs>
        <w:tab w:val="clear" w:pos="2551"/>
        <w:tab w:val="num" w:pos="2976"/>
      </w:tabs>
      <w:ind w:left="2976"/>
    </w:pPr>
  </w:style>
  <w:style w:type="paragraph" w:customStyle="1" w:styleId="NumberedLista7">
    <w:name w:val="Numbered List: a) 7"/>
    <w:basedOn w:val="NumberedLista6"/>
    <w:semiHidden/>
    <w:rsid w:val="00444E9F"/>
    <w:pPr>
      <w:tabs>
        <w:tab w:val="clear" w:pos="2976"/>
        <w:tab w:val="num" w:pos="3402"/>
      </w:tabs>
      <w:ind w:left="3402" w:hanging="426"/>
    </w:pPr>
  </w:style>
  <w:style w:type="paragraph" w:customStyle="1" w:styleId="NumberedLista8">
    <w:name w:val="Numbered List: a) 8"/>
    <w:basedOn w:val="NumberedLista7"/>
    <w:semiHidden/>
    <w:rsid w:val="00444E9F"/>
    <w:pPr>
      <w:tabs>
        <w:tab w:val="clear" w:pos="3402"/>
        <w:tab w:val="num" w:pos="3827"/>
      </w:tabs>
      <w:ind w:left="3827" w:hanging="425"/>
    </w:pPr>
  </w:style>
  <w:style w:type="paragraph" w:customStyle="1" w:styleId="PartHeading">
    <w:name w:val="Part Heading"/>
    <w:basedOn w:val="HeadingBase"/>
    <w:next w:val="Normal"/>
    <w:uiPriority w:val="99"/>
    <w:rsid w:val="00444E9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444E9F"/>
    <w:pPr>
      <w:keepNext/>
      <w:keepLines/>
      <w:spacing w:before="0" w:after="420"/>
    </w:pPr>
    <w:rPr>
      <w:caps/>
    </w:rPr>
  </w:style>
  <w:style w:type="paragraph" w:customStyle="1" w:styleId="Plainparaa">
    <w:name w:val="Plain para a."/>
    <w:aliases w:val="a"/>
    <w:basedOn w:val="PlainParagraph"/>
    <w:uiPriority w:val="69"/>
    <w:qFormat/>
    <w:rsid w:val="00444E9F"/>
    <w:pPr>
      <w:numPr>
        <w:numId w:val="3"/>
      </w:numPr>
      <w:spacing w:before="0"/>
    </w:pPr>
  </w:style>
  <w:style w:type="paragraph" w:customStyle="1" w:styleId="Plainparai">
    <w:name w:val="Plain para i."/>
    <w:aliases w:val="i"/>
    <w:basedOn w:val="PlainParagraph"/>
    <w:uiPriority w:val="69"/>
    <w:qFormat/>
    <w:rsid w:val="00444E9F"/>
    <w:pPr>
      <w:numPr>
        <w:numId w:val="4"/>
      </w:numPr>
      <w:spacing w:before="0"/>
    </w:pPr>
  </w:style>
  <w:style w:type="paragraph" w:customStyle="1" w:styleId="QAAnswer">
    <w:name w:val="Q&amp;A: Answer"/>
    <w:basedOn w:val="PlainParagraph"/>
    <w:next w:val="Normal"/>
    <w:semiHidden/>
    <w:rsid w:val="00444E9F"/>
    <w:pPr>
      <w:tabs>
        <w:tab w:val="left" w:pos="425"/>
        <w:tab w:val="left" w:pos="850"/>
      </w:tabs>
      <w:spacing w:before="0"/>
      <w:ind w:left="850" w:hanging="850"/>
    </w:pPr>
  </w:style>
  <w:style w:type="paragraph" w:customStyle="1" w:styleId="QAQuestion">
    <w:name w:val="Q&amp;A: Question"/>
    <w:basedOn w:val="PlainParagraph"/>
    <w:next w:val="QAAnswer"/>
    <w:semiHidden/>
    <w:rsid w:val="00444E9F"/>
    <w:pPr>
      <w:keepNext/>
      <w:widowControl w:val="0"/>
      <w:tabs>
        <w:tab w:val="left" w:pos="425"/>
        <w:tab w:val="left" w:pos="850"/>
      </w:tabs>
      <w:ind w:left="850" w:hanging="850"/>
    </w:pPr>
    <w:rPr>
      <w:i/>
    </w:rPr>
  </w:style>
  <w:style w:type="paragraph" w:customStyle="1" w:styleId="QAText">
    <w:name w:val="Q&amp;A: Text"/>
    <w:basedOn w:val="PlainParagraph"/>
    <w:semiHidden/>
    <w:rsid w:val="00444E9F"/>
    <w:pPr>
      <w:keepNext/>
      <w:widowControl w:val="0"/>
      <w:ind w:left="425"/>
    </w:pPr>
    <w:rPr>
      <w:i/>
    </w:rPr>
  </w:style>
  <w:style w:type="paragraph" w:customStyle="1" w:styleId="Quotation1">
    <w:name w:val="Quotation 1"/>
    <w:aliases w:val="&quot;Q&quot;"/>
    <w:basedOn w:val="PlainParagraph"/>
    <w:uiPriority w:val="49"/>
    <w:qFormat/>
    <w:rsid w:val="00444E9F"/>
    <w:pPr>
      <w:tabs>
        <w:tab w:val="left" w:pos="1559"/>
      </w:tabs>
      <w:spacing w:before="0" w:line="260" w:lineRule="atLeast"/>
      <w:ind w:left="1559"/>
    </w:pPr>
    <w:rPr>
      <w:sz w:val="20"/>
    </w:rPr>
  </w:style>
  <w:style w:type="paragraph" w:customStyle="1" w:styleId="Quotation">
    <w:name w:val="Quotation"/>
    <w:basedOn w:val="Quotation1"/>
    <w:semiHidden/>
    <w:rsid w:val="00444E9F"/>
  </w:style>
  <w:style w:type="paragraph" w:customStyle="1" w:styleId="Quotation2">
    <w:name w:val="Quotation 2"/>
    <w:basedOn w:val="PlainParagraph"/>
    <w:semiHidden/>
    <w:rsid w:val="00444E9F"/>
    <w:pPr>
      <w:tabs>
        <w:tab w:val="num" w:pos="850"/>
      </w:tabs>
      <w:spacing w:before="0" w:line="260" w:lineRule="atLeast"/>
      <w:ind w:left="850"/>
    </w:pPr>
    <w:rPr>
      <w:sz w:val="20"/>
    </w:rPr>
  </w:style>
  <w:style w:type="paragraph" w:customStyle="1" w:styleId="Quotation3">
    <w:name w:val="Quotation 3"/>
    <w:basedOn w:val="PlainParagraph"/>
    <w:semiHidden/>
    <w:rsid w:val="00444E9F"/>
    <w:pPr>
      <w:tabs>
        <w:tab w:val="num" w:pos="1276"/>
      </w:tabs>
      <w:spacing w:before="0" w:line="260" w:lineRule="atLeast"/>
      <w:ind w:left="1276"/>
    </w:pPr>
    <w:rPr>
      <w:sz w:val="20"/>
    </w:rPr>
  </w:style>
  <w:style w:type="paragraph" w:customStyle="1" w:styleId="Quotation4">
    <w:name w:val="Quotation 4"/>
    <w:basedOn w:val="PlainParagraph"/>
    <w:semiHidden/>
    <w:rsid w:val="00444E9F"/>
    <w:pPr>
      <w:tabs>
        <w:tab w:val="num" w:pos="1701"/>
      </w:tabs>
      <w:spacing w:before="0" w:line="260" w:lineRule="atLeast"/>
      <w:ind w:left="1701"/>
    </w:pPr>
    <w:rPr>
      <w:sz w:val="20"/>
    </w:rPr>
  </w:style>
  <w:style w:type="paragraph" w:customStyle="1" w:styleId="Quotation5">
    <w:name w:val="Quotation 5"/>
    <w:basedOn w:val="PlainParagraph"/>
    <w:semiHidden/>
    <w:rsid w:val="00444E9F"/>
    <w:pPr>
      <w:tabs>
        <w:tab w:val="num" w:pos="2126"/>
      </w:tabs>
      <w:spacing w:before="0" w:line="260" w:lineRule="atLeast"/>
      <w:ind w:left="2126"/>
    </w:pPr>
    <w:rPr>
      <w:sz w:val="20"/>
    </w:rPr>
  </w:style>
  <w:style w:type="paragraph" w:customStyle="1" w:styleId="Quotation6">
    <w:name w:val="Quotation 6"/>
    <w:basedOn w:val="PlainParagraph"/>
    <w:semiHidden/>
    <w:rsid w:val="00444E9F"/>
    <w:pPr>
      <w:tabs>
        <w:tab w:val="num" w:pos="2551"/>
      </w:tabs>
      <w:spacing w:before="0" w:line="260" w:lineRule="atLeast"/>
      <w:ind w:left="2551"/>
    </w:pPr>
    <w:rPr>
      <w:sz w:val="20"/>
    </w:rPr>
  </w:style>
  <w:style w:type="paragraph" w:customStyle="1" w:styleId="Quotation7">
    <w:name w:val="Quotation 7"/>
    <w:basedOn w:val="PlainParagraph"/>
    <w:semiHidden/>
    <w:rsid w:val="00444E9F"/>
    <w:pPr>
      <w:tabs>
        <w:tab w:val="num" w:pos="2976"/>
      </w:tabs>
      <w:spacing w:before="0" w:line="260" w:lineRule="atLeast"/>
      <w:ind w:left="2976"/>
    </w:pPr>
    <w:rPr>
      <w:sz w:val="20"/>
    </w:rPr>
  </w:style>
  <w:style w:type="paragraph" w:customStyle="1" w:styleId="Quotation8">
    <w:name w:val="Quotation 8"/>
    <w:basedOn w:val="PlainParagraph"/>
    <w:semiHidden/>
    <w:rsid w:val="00444E9F"/>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444E9F"/>
    <w:pPr>
      <w:keepNext/>
      <w:spacing w:before="0" w:line="240" w:lineRule="atLeast"/>
      <w:ind w:left="1134"/>
    </w:pPr>
    <w:rPr>
      <w:b/>
    </w:rPr>
  </w:style>
  <w:style w:type="paragraph" w:customStyle="1" w:styleId="ScheduleLevel9">
    <w:name w:val="Schedule Level 9"/>
    <w:semiHidden/>
    <w:rsid w:val="00444E9F"/>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444E9F"/>
  </w:style>
  <w:style w:type="paragraph" w:customStyle="1" w:styleId="Sig1Salutation">
    <w:name w:val="Sig. 1 Salutation"/>
    <w:basedOn w:val="PlainParagraph"/>
    <w:semiHidden/>
    <w:rsid w:val="00444E9F"/>
    <w:pPr>
      <w:keepNext/>
      <w:widowControl w:val="0"/>
    </w:pPr>
  </w:style>
  <w:style w:type="paragraph" w:customStyle="1" w:styleId="Sig2Officer">
    <w:name w:val="Sig. 2 Officer"/>
    <w:basedOn w:val="PlainParagraph"/>
    <w:semiHidden/>
    <w:rsid w:val="00444E9F"/>
    <w:pPr>
      <w:keepNext/>
      <w:widowControl w:val="0"/>
      <w:tabs>
        <w:tab w:val="left" w:pos="4535"/>
      </w:tabs>
      <w:spacing w:before="0" w:after="0"/>
    </w:pPr>
    <w:rPr>
      <w:b/>
    </w:rPr>
  </w:style>
  <w:style w:type="paragraph" w:customStyle="1" w:styleId="Sig3Title">
    <w:name w:val="Sig. 3 Title"/>
    <w:basedOn w:val="PlainParagraph"/>
    <w:semiHidden/>
    <w:rsid w:val="00444E9F"/>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444E9F"/>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444E9F"/>
    <w:pPr>
      <w:keepNext/>
      <w:widowControl w:val="0"/>
      <w:tabs>
        <w:tab w:val="left" w:pos="4535"/>
      </w:tabs>
      <w:spacing w:before="0" w:after="0" w:line="240" w:lineRule="atLeast"/>
    </w:pPr>
    <w:rPr>
      <w:sz w:val="20"/>
    </w:rPr>
  </w:style>
  <w:style w:type="paragraph" w:customStyle="1" w:styleId="SubjectTitle">
    <w:name w:val="Subject/Title"/>
    <w:basedOn w:val="PlainParagraph"/>
    <w:next w:val="PlainParagraph"/>
    <w:semiHidden/>
    <w:rsid w:val="00444E9F"/>
    <w:pPr>
      <w:pBdr>
        <w:bottom w:val="single" w:sz="2" w:space="0" w:color="auto"/>
      </w:pBdr>
      <w:spacing w:before="0"/>
      <w:ind w:left="0"/>
    </w:pPr>
    <w:rPr>
      <w:b/>
    </w:rPr>
  </w:style>
  <w:style w:type="paragraph" w:customStyle="1" w:styleId="Subrand">
    <w:name w:val="Subrand"/>
    <w:semiHidden/>
    <w:rsid w:val="00444E9F"/>
    <w:pPr>
      <w:spacing w:line="200" w:lineRule="atLeast"/>
      <w:jc w:val="right"/>
    </w:pPr>
    <w:rPr>
      <w:rFonts w:ascii="Arial" w:hAnsi="Arial" w:cs="Arial"/>
      <w:b/>
      <w:i/>
      <w:szCs w:val="22"/>
    </w:rPr>
  </w:style>
  <w:style w:type="paragraph" w:customStyle="1" w:styleId="TablePlainParagraph">
    <w:name w:val="Table: Plain Paragraph"/>
    <w:basedOn w:val="PlainParagraph"/>
    <w:semiHidden/>
    <w:rsid w:val="00444E9F"/>
    <w:pPr>
      <w:spacing w:before="60" w:after="60" w:line="240" w:lineRule="atLeast"/>
      <w:ind w:left="0"/>
    </w:pPr>
    <w:rPr>
      <w:sz w:val="20"/>
    </w:rPr>
  </w:style>
  <w:style w:type="paragraph" w:customStyle="1" w:styleId="TableDashEm">
    <w:name w:val="Table: Dash: Em"/>
    <w:basedOn w:val="TablePlainParagraph"/>
    <w:semiHidden/>
    <w:rsid w:val="00444E9F"/>
    <w:pPr>
      <w:tabs>
        <w:tab w:val="num" w:pos="283"/>
      </w:tabs>
      <w:spacing w:before="0"/>
      <w:ind w:left="283" w:hanging="283"/>
    </w:pPr>
  </w:style>
  <w:style w:type="paragraph" w:customStyle="1" w:styleId="TableDashEm1">
    <w:name w:val="Table: Dash: Em 1"/>
    <w:basedOn w:val="TablePlainParagraph"/>
    <w:semiHidden/>
    <w:rsid w:val="00444E9F"/>
    <w:pPr>
      <w:tabs>
        <w:tab w:val="num" w:pos="283"/>
      </w:tabs>
      <w:spacing w:before="0"/>
      <w:ind w:left="283" w:hanging="283"/>
    </w:pPr>
  </w:style>
  <w:style w:type="paragraph" w:customStyle="1" w:styleId="TableDashEn1">
    <w:name w:val="Table: Dash: En 1"/>
    <w:basedOn w:val="TablePlainParagraph"/>
    <w:semiHidden/>
    <w:rsid w:val="00444E9F"/>
    <w:pPr>
      <w:tabs>
        <w:tab w:val="num" w:pos="567"/>
      </w:tabs>
      <w:spacing w:before="0"/>
      <w:ind w:left="567" w:hanging="284"/>
    </w:pPr>
  </w:style>
  <w:style w:type="paragraph" w:customStyle="1" w:styleId="TableDashEn2">
    <w:name w:val="Table: Dash: En 2"/>
    <w:basedOn w:val="TablePlainParagraph"/>
    <w:semiHidden/>
    <w:rsid w:val="00444E9F"/>
    <w:pPr>
      <w:tabs>
        <w:tab w:val="num" w:pos="1134"/>
      </w:tabs>
      <w:spacing w:before="0"/>
      <w:ind w:left="1134" w:hanging="284"/>
    </w:pPr>
  </w:style>
  <w:style w:type="paragraph" w:customStyle="1" w:styleId="TableDashEn3">
    <w:name w:val="Table: Dash: En 3"/>
    <w:basedOn w:val="TablePlainParagraph"/>
    <w:semiHidden/>
    <w:rsid w:val="00444E9F"/>
    <w:pPr>
      <w:tabs>
        <w:tab w:val="num" w:pos="1417"/>
      </w:tabs>
      <w:spacing w:before="0"/>
      <w:ind w:left="1417" w:hanging="283"/>
    </w:pPr>
  </w:style>
  <w:style w:type="paragraph" w:customStyle="1" w:styleId="TableDashEn4">
    <w:name w:val="Table: Dash: En 4"/>
    <w:basedOn w:val="TablePlainParagraph"/>
    <w:semiHidden/>
    <w:rsid w:val="00444E9F"/>
    <w:pPr>
      <w:tabs>
        <w:tab w:val="num" w:pos="1701"/>
      </w:tabs>
      <w:spacing w:before="0"/>
      <w:ind w:left="1701" w:hanging="284"/>
    </w:pPr>
  </w:style>
  <w:style w:type="paragraph" w:customStyle="1" w:styleId="TableDashEn5">
    <w:name w:val="Table: Dash: En 5"/>
    <w:basedOn w:val="TablePlainParagraph"/>
    <w:semiHidden/>
    <w:rsid w:val="00444E9F"/>
    <w:pPr>
      <w:tabs>
        <w:tab w:val="num" w:pos="1984"/>
      </w:tabs>
      <w:spacing w:before="0"/>
      <w:ind w:left="1984" w:hanging="283"/>
    </w:pPr>
  </w:style>
  <w:style w:type="paragraph" w:customStyle="1" w:styleId="TableDashEn6">
    <w:name w:val="Table: Dash: En 6"/>
    <w:basedOn w:val="TablePlainParagraph"/>
    <w:semiHidden/>
    <w:rsid w:val="00444E9F"/>
    <w:pPr>
      <w:tabs>
        <w:tab w:val="num" w:pos="2268"/>
      </w:tabs>
      <w:spacing w:before="0"/>
      <w:ind w:left="2268" w:hanging="284"/>
    </w:pPr>
  </w:style>
  <w:style w:type="paragraph" w:customStyle="1" w:styleId="TableDashEn7">
    <w:name w:val="Table: Dash: En 7"/>
    <w:basedOn w:val="TablePlainParagraph"/>
    <w:semiHidden/>
    <w:rsid w:val="00444E9F"/>
    <w:pPr>
      <w:tabs>
        <w:tab w:val="num" w:pos="2551"/>
      </w:tabs>
      <w:spacing w:before="0"/>
      <w:ind w:left="2551" w:hanging="283"/>
    </w:pPr>
  </w:style>
  <w:style w:type="paragraph" w:customStyle="1" w:styleId="TableHeading1">
    <w:name w:val="Table: Heading 1"/>
    <w:basedOn w:val="PlainParagraph"/>
    <w:semiHidden/>
    <w:rsid w:val="00444E9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444E9F"/>
    <w:pPr>
      <w:keepNext/>
      <w:keepLines/>
      <w:spacing w:before="60" w:line="240" w:lineRule="atLeast"/>
    </w:pPr>
    <w:rPr>
      <w:b/>
    </w:rPr>
  </w:style>
  <w:style w:type="paragraph" w:customStyle="1" w:styleId="TableHeading3">
    <w:name w:val="Table: Heading 3"/>
    <w:basedOn w:val="HeadingBase"/>
    <w:next w:val="TablePlainParagraph"/>
    <w:semiHidden/>
    <w:rsid w:val="00444E9F"/>
    <w:pPr>
      <w:keepNext/>
      <w:keepLines/>
      <w:spacing w:before="60" w:line="240" w:lineRule="atLeast"/>
    </w:pPr>
    <w:rPr>
      <w:b/>
      <w:i/>
    </w:rPr>
  </w:style>
  <w:style w:type="paragraph" w:customStyle="1" w:styleId="TableHeading4">
    <w:name w:val="Table: Heading 4"/>
    <w:basedOn w:val="HeadingBase"/>
    <w:next w:val="TablePlainParagraph"/>
    <w:semiHidden/>
    <w:rsid w:val="00444E9F"/>
    <w:pPr>
      <w:keepNext/>
      <w:keepLines/>
      <w:spacing w:before="60" w:line="240" w:lineRule="atLeast"/>
    </w:pPr>
    <w:rPr>
      <w:i/>
    </w:rPr>
  </w:style>
  <w:style w:type="paragraph" w:customStyle="1" w:styleId="TableHeading5">
    <w:name w:val="Table: Heading 5"/>
    <w:basedOn w:val="HeadingBase"/>
    <w:next w:val="TablePlainParagraph"/>
    <w:semiHidden/>
    <w:rsid w:val="00444E9F"/>
    <w:pPr>
      <w:keepNext/>
      <w:keepLines/>
      <w:spacing w:before="60" w:line="240" w:lineRule="atLeast"/>
    </w:pPr>
    <w:rPr>
      <w:b/>
      <w:sz w:val="18"/>
    </w:rPr>
  </w:style>
  <w:style w:type="paragraph" w:customStyle="1" w:styleId="TableIndentFull">
    <w:name w:val="Table: Indent: Full"/>
    <w:basedOn w:val="TablePlainParagraph"/>
    <w:semiHidden/>
    <w:rsid w:val="00444E9F"/>
    <w:pPr>
      <w:tabs>
        <w:tab w:val="num" w:pos="283"/>
      </w:tabs>
      <w:spacing w:before="0"/>
      <w:ind w:left="283"/>
    </w:pPr>
  </w:style>
  <w:style w:type="paragraph" w:customStyle="1" w:styleId="TableIndentFull1">
    <w:name w:val="Table: Indent: Full 1"/>
    <w:basedOn w:val="TablePlainParagraph"/>
    <w:semiHidden/>
    <w:rsid w:val="00444E9F"/>
    <w:pPr>
      <w:tabs>
        <w:tab w:val="num" w:pos="283"/>
      </w:tabs>
      <w:spacing w:before="0"/>
      <w:ind w:left="283"/>
    </w:pPr>
  </w:style>
  <w:style w:type="paragraph" w:customStyle="1" w:styleId="TableIndentFull2">
    <w:name w:val="Table: Indent: Full 2"/>
    <w:basedOn w:val="TablePlainParagraph"/>
    <w:semiHidden/>
    <w:rsid w:val="00444E9F"/>
    <w:pPr>
      <w:tabs>
        <w:tab w:val="num" w:pos="567"/>
      </w:tabs>
      <w:spacing w:before="0"/>
      <w:ind w:left="567"/>
    </w:pPr>
  </w:style>
  <w:style w:type="paragraph" w:customStyle="1" w:styleId="TableIndentFull3">
    <w:name w:val="Table: Indent: Full 3"/>
    <w:basedOn w:val="TablePlainParagraph"/>
    <w:semiHidden/>
    <w:rsid w:val="00444E9F"/>
    <w:pPr>
      <w:tabs>
        <w:tab w:val="num" w:pos="850"/>
      </w:tabs>
      <w:spacing w:before="0"/>
      <w:ind w:left="850"/>
    </w:pPr>
  </w:style>
  <w:style w:type="paragraph" w:customStyle="1" w:styleId="TableIndentFull4">
    <w:name w:val="Table: Indent: Full 4"/>
    <w:basedOn w:val="TablePlainParagraph"/>
    <w:semiHidden/>
    <w:rsid w:val="00444E9F"/>
    <w:pPr>
      <w:tabs>
        <w:tab w:val="num" w:pos="1134"/>
      </w:tabs>
      <w:spacing w:before="0"/>
      <w:ind w:left="1134"/>
    </w:pPr>
  </w:style>
  <w:style w:type="paragraph" w:customStyle="1" w:styleId="TableIndentFull5">
    <w:name w:val="Table: Indent: Full 5"/>
    <w:basedOn w:val="TablePlainParagraph"/>
    <w:semiHidden/>
    <w:rsid w:val="00444E9F"/>
    <w:pPr>
      <w:tabs>
        <w:tab w:val="num" w:pos="1417"/>
      </w:tabs>
      <w:spacing w:before="0"/>
      <w:ind w:left="1417"/>
    </w:pPr>
  </w:style>
  <w:style w:type="paragraph" w:customStyle="1" w:styleId="TableIndentFull6">
    <w:name w:val="Table: Indent: Full 6"/>
    <w:basedOn w:val="TablePlainParagraph"/>
    <w:semiHidden/>
    <w:rsid w:val="00444E9F"/>
    <w:pPr>
      <w:tabs>
        <w:tab w:val="num" w:pos="1701"/>
      </w:tabs>
      <w:spacing w:before="0"/>
      <w:ind w:left="1701"/>
    </w:pPr>
  </w:style>
  <w:style w:type="paragraph" w:customStyle="1" w:styleId="TableIndentFull7">
    <w:name w:val="Table: Indent: Full 7"/>
    <w:basedOn w:val="TablePlainParagraph"/>
    <w:semiHidden/>
    <w:rsid w:val="00444E9F"/>
    <w:pPr>
      <w:tabs>
        <w:tab w:val="num" w:pos="1984"/>
      </w:tabs>
      <w:spacing w:before="0"/>
      <w:ind w:left="1984"/>
    </w:pPr>
  </w:style>
  <w:style w:type="paragraph" w:customStyle="1" w:styleId="TableIndentFull8">
    <w:name w:val="Table: Indent: Full 8"/>
    <w:basedOn w:val="TablePlainParagraph"/>
    <w:semiHidden/>
    <w:rsid w:val="00444E9F"/>
    <w:pPr>
      <w:tabs>
        <w:tab w:val="num" w:pos="2268"/>
      </w:tabs>
      <w:spacing w:before="0"/>
      <w:ind w:left="2268"/>
    </w:pPr>
  </w:style>
  <w:style w:type="paragraph" w:customStyle="1" w:styleId="TableIndentHanging">
    <w:name w:val="Table: Indent: Hanging"/>
    <w:basedOn w:val="TablePlainParagraph"/>
    <w:semiHidden/>
    <w:rsid w:val="00444E9F"/>
    <w:pPr>
      <w:tabs>
        <w:tab w:val="left" w:pos="283"/>
        <w:tab w:val="num" w:pos="567"/>
      </w:tabs>
      <w:spacing w:before="0"/>
      <w:ind w:left="567" w:hanging="284"/>
    </w:pPr>
  </w:style>
  <w:style w:type="paragraph" w:customStyle="1" w:styleId="TableIndentHanging1">
    <w:name w:val="Table: Indent: Hanging 1"/>
    <w:basedOn w:val="TablePlainParagraph"/>
    <w:semiHidden/>
    <w:rsid w:val="00444E9F"/>
    <w:pPr>
      <w:tabs>
        <w:tab w:val="left" w:pos="283"/>
        <w:tab w:val="num" w:pos="567"/>
      </w:tabs>
      <w:spacing w:before="0"/>
      <w:ind w:left="567" w:hanging="284"/>
    </w:pPr>
  </w:style>
  <w:style w:type="paragraph" w:customStyle="1" w:styleId="TableIndentHanging2">
    <w:name w:val="Table: Indent: Hanging 2"/>
    <w:basedOn w:val="TablePlainParagraph"/>
    <w:semiHidden/>
    <w:rsid w:val="00444E9F"/>
    <w:pPr>
      <w:tabs>
        <w:tab w:val="left" w:pos="567"/>
        <w:tab w:val="num" w:pos="850"/>
      </w:tabs>
      <w:spacing w:before="0"/>
      <w:ind w:left="850" w:hanging="283"/>
    </w:pPr>
  </w:style>
  <w:style w:type="paragraph" w:customStyle="1" w:styleId="TableIndentHanging3">
    <w:name w:val="Table: Indent: Hanging 3"/>
    <w:basedOn w:val="TablePlainParagraph"/>
    <w:semiHidden/>
    <w:rsid w:val="00444E9F"/>
    <w:pPr>
      <w:tabs>
        <w:tab w:val="left" w:pos="850"/>
        <w:tab w:val="num" w:pos="1134"/>
      </w:tabs>
      <w:spacing w:before="0"/>
      <w:ind w:left="1134" w:hanging="284"/>
    </w:pPr>
  </w:style>
  <w:style w:type="paragraph" w:customStyle="1" w:styleId="TableIndentHanging4">
    <w:name w:val="Table: Indent: Hanging 4"/>
    <w:basedOn w:val="TablePlainParagraph"/>
    <w:semiHidden/>
    <w:rsid w:val="00444E9F"/>
    <w:pPr>
      <w:tabs>
        <w:tab w:val="left" w:pos="1134"/>
        <w:tab w:val="num" w:pos="1417"/>
      </w:tabs>
      <w:spacing w:before="0"/>
      <w:ind w:left="1417" w:hanging="283"/>
    </w:pPr>
  </w:style>
  <w:style w:type="paragraph" w:customStyle="1" w:styleId="TableIndentHanging5">
    <w:name w:val="Table: Indent: Hanging 5"/>
    <w:basedOn w:val="TablePlainParagraph"/>
    <w:semiHidden/>
    <w:rsid w:val="00444E9F"/>
    <w:pPr>
      <w:tabs>
        <w:tab w:val="left" w:pos="1417"/>
        <w:tab w:val="num" w:pos="1701"/>
      </w:tabs>
      <w:spacing w:before="0"/>
      <w:ind w:left="1701" w:hanging="284"/>
    </w:pPr>
  </w:style>
  <w:style w:type="paragraph" w:customStyle="1" w:styleId="TableIndentHanging6">
    <w:name w:val="Table: Indent: Hanging 6"/>
    <w:basedOn w:val="TablePlainParagraph"/>
    <w:semiHidden/>
    <w:rsid w:val="00444E9F"/>
    <w:pPr>
      <w:tabs>
        <w:tab w:val="left" w:pos="1701"/>
        <w:tab w:val="num" w:pos="1984"/>
      </w:tabs>
      <w:spacing w:before="0"/>
      <w:ind w:left="1984" w:hanging="283"/>
    </w:pPr>
  </w:style>
  <w:style w:type="paragraph" w:customStyle="1" w:styleId="TableIndentHanging7">
    <w:name w:val="Table: Indent: Hanging 7"/>
    <w:basedOn w:val="TablePlainParagraph"/>
    <w:semiHidden/>
    <w:rsid w:val="00444E9F"/>
    <w:pPr>
      <w:tabs>
        <w:tab w:val="left" w:pos="1984"/>
        <w:tab w:val="num" w:pos="2268"/>
      </w:tabs>
      <w:spacing w:before="0"/>
      <w:ind w:left="2268" w:hanging="284"/>
    </w:pPr>
  </w:style>
  <w:style w:type="paragraph" w:customStyle="1" w:styleId="TableIndentHanging8">
    <w:name w:val="Table: Indent: Hanging 8"/>
    <w:basedOn w:val="TablePlainParagraph"/>
    <w:semiHidden/>
    <w:rsid w:val="00444E9F"/>
    <w:pPr>
      <w:tabs>
        <w:tab w:val="left" w:pos="2268"/>
        <w:tab w:val="num" w:pos="2551"/>
      </w:tabs>
      <w:spacing w:before="0"/>
      <w:ind w:left="2551" w:hanging="283"/>
    </w:pPr>
  </w:style>
  <w:style w:type="paragraph" w:customStyle="1" w:styleId="TableNumberLevel1">
    <w:name w:val="Table: Number Level 1"/>
    <w:basedOn w:val="TablePlainParagraph"/>
    <w:semiHidden/>
    <w:rsid w:val="00444E9F"/>
    <w:pPr>
      <w:numPr>
        <w:numId w:val="1"/>
      </w:numPr>
    </w:pPr>
  </w:style>
  <w:style w:type="paragraph" w:customStyle="1" w:styleId="TableNumberLevel2">
    <w:name w:val="Table: Number Level 2"/>
    <w:basedOn w:val="TablePlainParagraph"/>
    <w:semiHidden/>
    <w:rsid w:val="00444E9F"/>
    <w:pPr>
      <w:numPr>
        <w:ilvl w:val="1"/>
        <w:numId w:val="1"/>
      </w:numPr>
    </w:pPr>
  </w:style>
  <w:style w:type="paragraph" w:customStyle="1" w:styleId="TableNumberLevel3">
    <w:name w:val="Table: Number Level 3"/>
    <w:basedOn w:val="TablePlainParagraph"/>
    <w:semiHidden/>
    <w:rsid w:val="00444E9F"/>
    <w:pPr>
      <w:numPr>
        <w:ilvl w:val="2"/>
        <w:numId w:val="1"/>
      </w:numPr>
    </w:pPr>
  </w:style>
  <w:style w:type="paragraph" w:customStyle="1" w:styleId="TableNumberLevel4">
    <w:name w:val="Table: Number Level 4"/>
    <w:basedOn w:val="TablePlainParagraph"/>
    <w:semiHidden/>
    <w:rsid w:val="00444E9F"/>
    <w:pPr>
      <w:numPr>
        <w:ilvl w:val="3"/>
        <w:numId w:val="1"/>
      </w:numPr>
      <w:spacing w:before="0"/>
    </w:pPr>
  </w:style>
  <w:style w:type="paragraph" w:customStyle="1" w:styleId="TableNumberLevel5">
    <w:name w:val="Table: Number Level 5"/>
    <w:basedOn w:val="TablePlainParagraph"/>
    <w:semiHidden/>
    <w:rsid w:val="00444E9F"/>
    <w:pPr>
      <w:numPr>
        <w:ilvl w:val="4"/>
        <w:numId w:val="1"/>
      </w:numPr>
      <w:spacing w:before="0"/>
    </w:pPr>
  </w:style>
  <w:style w:type="paragraph" w:customStyle="1" w:styleId="TableNumberLevel6">
    <w:name w:val="Table: Number Level 6"/>
    <w:basedOn w:val="TablePlainParagraph"/>
    <w:semiHidden/>
    <w:rsid w:val="00444E9F"/>
    <w:pPr>
      <w:numPr>
        <w:ilvl w:val="5"/>
        <w:numId w:val="1"/>
      </w:numPr>
      <w:spacing w:before="0"/>
    </w:pPr>
  </w:style>
  <w:style w:type="paragraph" w:customStyle="1" w:styleId="TableNumberLevel7">
    <w:name w:val="Table: Number Level 7"/>
    <w:basedOn w:val="TablePlainParagraph"/>
    <w:semiHidden/>
    <w:rsid w:val="00444E9F"/>
    <w:pPr>
      <w:numPr>
        <w:ilvl w:val="6"/>
        <w:numId w:val="1"/>
      </w:numPr>
      <w:spacing w:before="0"/>
    </w:pPr>
  </w:style>
  <w:style w:type="paragraph" w:customStyle="1" w:styleId="TableNumberLevel8">
    <w:name w:val="Table: Number Level 8"/>
    <w:basedOn w:val="TablePlainParagraph"/>
    <w:semiHidden/>
    <w:rsid w:val="00444E9F"/>
    <w:pPr>
      <w:numPr>
        <w:ilvl w:val="7"/>
        <w:numId w:val="1"/>
      </w:numPr>
      <w:spacing w:before="0"/>
    </w:pPr>
  </w:style>
  <w:style w:type="paragraph" w:customStyle="1" w:styleId="TableNumberLevel9">
    <w:name w:val="Table: Number Level 9"/>
    <w:basedOn w:val="TablePlainParagraph"/>
    <w:semiHidden/>
    <w:rsid w:val="00444E9F"/>
    <w:pPr>
      <w:numPr>
        <w:ilvl w:val="8"/>
        <w:numId w:val="1"/>
      </w:numPr>
      <w:spacing w:before="0"/>
    </w:pPr>
  </w:style>
  <w:style w:type="paragraph" w:customStyle="1" w:styleId="TableNumberedList1">
    <w:name w:val="Table: Numbered List: 1)"/>
    <w:basedOn w:val="TablePlainParagraph"/>
    <w:semiHidden/>
    <w:rsid w:val="00444E9F"/>
    <w:pPr>
      <w:tabs>
        <w:tab w:val="num" w:pos="283"/>
      </w:tabs>
      <w:spacing w:before="0"/>
      <w:ind w:left="283" w:hanging="283"/>
    </w:pPr>
  </w:style>
  <w:style w:type="paragraph" w:customStyle="1" w:styleId="TableNumberedList11">
    <w:name w:val="Table: Numbered List: 1) 1"/>
    <w:basedOn w:val="TablePlainParagraph"/>
    <w:semiHidden/>
    <w:rsid w:val="00444E9F"/>
    <w:pPr>
      <w:tabs>
        <w:tab w:val="num" w:pos="283"/>
      </w:tabs>
      <w:spacing w:before="0"/>
      <w:ind w:left="283" w:hanging="283"/>
    </w:pPr>
  </w:style>
  <w:style w:type="paragraph" w:customStyle="1" w:styleId="TableNumberedList12">
    <w:name w:val="Table: Numbered List: 1) 2"/>
    <w:basedOn w:val="TablePlainParagraph"/>
    <w:semiHidden/>
    <w:rsid w:val="00444E9F"/>
    <w:pPr>
      <w:tabs>
        <w:tab w:val="num" w:pos="567"/>
      </w:tabs>
      <w:spacing w:before="0"/>
      <w:ind w:left="567" w:hanging="284"/>
    </w:pPr>
  </w:style>
  <w:style w:type="paragraph" w:customStyle="1" w:styleId="TableNumberedList13">
    <w:name w:val="Table: Numbered List: 1) 3"/>
    <w:basedOn w:val="TablePlainParagraph"/>
    <w:semiHidden/>
    <w:rsid w:val="00444E9F"/>
    <w:pPr>
      <w:tabs>
        <w:tab w:val="num" w:pos="850"/>
      </w:tabs>
      <w:spacing w:before="0"/>
      <w:ind w:left="850" w:hanging="283"/>
    </w:pPr>
  </w:style>
  <w:style w:type="paragraph" w:customStyle="1" w:styleId="TableNumberedList14">
    <w:name w:val="Table: Numbered List: 1) 4"/>
    <w:basedOn w:val="TablePlainParagraph"/>
    <w:semiHidden/>
    <w:rsid w:val="00444E9F"/>
    <w:pPr>
      <w:tabs>
        <w:tab w:val="num" w:pos="1134"/>
      </w:tabs>
      <w:spacing w:before="0"/>
      <w:ind w:left="1134" w:hanging="284"/>
    </w:pPr>
  </w:style>
  <w:style w:type="paragraph" w:customStyle="1" w:styleId="TableNumberedList15">
    <w:name w:val="Table: Numbered List: 1) 5"/>
    <w:basedOn w:val="TablePlainParagraph"/>
    <w:semiHidden/>
    <w:rsid w:val="00444E9F"/>
    <w:pPr>
      <w:tabs>
        <w:tab w:val="num" w:pos="1417"/>
      </w:tabs>
      <w:spacing w:before="0"/>
      <w:ind w:left="1417" w:hanging="283"/>
    </w:pPr>
  </w:style>
  <w:style w:type="paragraph" w:customStyle="1" w:styleId="TableNumberedList16">
    <w:name w:val="Table: Numbered List: 1) 6"/>
    <w:basedOn w:val="TablePlainParagraph"/>
    <w:semiHidden/>
    <w:rsid w:val="00444E9F"/>
    <w:pPr>
      <w:tabs>
        <w:tab w:val="num" w:pos="1701"/>
      </w:tabs>
      <w:spacing w:before="0"/>
      <w:ind w:left="1701" w:hanging="284"/>
    </w:pPr>
  </w:style>
  <w:style w:type="paragraph" w:customStyle="1" w:styleId="TableNumberedList17">
    <w:name w:val="Table: Numbered List: 1) 7"/>
    <w:basedOn w:val="TablePlainParagraph"/>
    <w:semiHidden/>
    <w:rsid w:val="00444E9F"/>
    <w:pPr>
      <w:tabs>
        <w:tab w:val="num" w:pos="1984"/>
      </w:tabs>
      <w:spacing w:before="0"/>
      <w:ind w:left="1984" w:hanging="283"/>
    </w:pPr>
  </w:style>
  <w:style w:type="paragraph" w:customStyle="1" w:styleId="TableNumberedList18">
    <w:name w:val="Table: Numbered List: 1) 8"/>
    <w:basedOn w:val="TablePlainParagraph"/>
    <w:semiHidden/>
    <w:rsid w:val="00444E9F"/>
    <w:pPr>
      <w:tabs>
        <w:tab w:val="num" w:pos="2268"/>
      </w:tabs>
      <w:spacing w:before="0"/>
      <w:ind w:left="2268" w:hanging="284"/>
    </w:pPr>
  </w:style>
  <w:style w:type="paragraph" w:customStyle="1" w:styleId="TableNumberedLista">
    <w:name w:val="Table: Numbered List: a)"/>
    <w:basedOn w:val="TablePlainParagraph"/>
    <w:semiHidden/>
    <w:rsid w:val="00444E9F"/>
    <w:pPr>
      <w:tabs>
        <w:tab w:val="num" w:pos="283"/>
      </w:tabs>
      <w:spacing w:before="0"/>
      <w:ind w:left="283" w:hanging="283"/>
    </w:pPr>
  </w:style>
  <w:style w:type="paragraph" w:customStyle="1" w:styleId="TableNumberedLista1">
    <w:name w:val="Table: Numbered List: a) 1"/>
    <w:basedOn w:val="TablePlainParagraph"/>
    <w:semiHidden/>
    <w:rsid w:val="00444E9F"/>
    <w:pPr>
      <w:tabs>
        <w:tab w:val="num" w:pos="283"/>
      </w:tabs>
      <w:spacing w:before="0"/>
      <w:ind w:left="283" w:hanging="283"/>
    </w:pPr>
  </w:style>
  <w:style w:type="paragraph" w:customStyle="1" w:styleId="TableNumberedLista2">
    <w:name w:val="Table: Numbered List: a) 2"/>
    <w:basedOn w:val="TablePlainParagraph"/>
    <w:semiHidden/>
    <w:rsid w:val="00444E9F"/>
    <w:pPr>
      <w:tabs>
        <w:tab w:val="num" w:pos="567"/>
      </w:tabs>
      <w:spacing w:before="0"/>
      <w:ind w:left="567" w:hanging="284"/>
    </w:pPr>
  </w:style>
  <w:style w:type="paragraph" w:customStyle="1" w:styleId="TableNumberedLista3">
    <w:name w:val="Table: Numbered List: a) 3"/>
    <w:basedOn w:val="TablePlainParagraph"/>
    <w:semiHidden/>
    <w:rsid w:val="00444E9F"/>
    <w:pPr>
      <w:tabs>
        <w:tab w:val="num" w:pos="850"/>
      </w:tabs>
      <w:spacing w:before="0"/>
      <w:ind w:left="850" w:hanging="283"/>
    </w:pPr>
  </w:style>
  <w:style w:type="paragraph" w:customStyle="1" w:styleId="TableNumberedLista4">
    <w:name w:val="Table: Numbered List: a) 4"/>
    <w:basedOn w:val="TablePlainParagraph"/>
    <w:semiHidden/>
    <w:rsid w:val="00444E9F"/>
    <w:pPr>
      <w:tabs>
        <w:tab w:val="num" w:pos="1134"/>
      </w:tabs>
      <w:spacing w:before="0"/>
      <w:ind w:left="1134" w:hanging="284"/>
    </w:pPr>
  </w:style>
  <w:style w:type="paragraph" w:customStyle="1" w:styleId="TableNumberedLista5">
    <w:name w:val="Table: Numbered List: a) 5"/>
    <w:basedOn w:val="TablePlainParagraph"/>
    <w:semiHidden/>
    <w:rsid w:val="00444E9F"/>
    <w:pPr>
      <w:tabs>
        <w:tab w:val="num" w:pos="1417"/>
      </w:tabs>
      <w:spacing w:before="0"/>
      <w:ind w:left="1417" w:hanging="283"/>
    </w:pPr>
  </w:style>
  <w:style w:type="paragraph" w:customStyle="1" w:styleId="TableNumberedLista6">
    <w:name w:val="Table: Numbered List: a) 6"/>
    <w:basedOn w:val="TablePlainParagraph"/>
    <w:semiHidden/>
    <w:rsid w:val="00444E9F"/>
    <w:pPr>
      <w:tabs>
        <w:tab w:val="num" w:pos="1701"/>
      </w:tabs>
      <w:spacing w:before="0"/>
      <w:ind w:left="1701" w:hanging="284"/>
    </w:pPr>
  </w:style>
  <w:style w:type="paragraph" w:customStyle="1" w:styleId="TableNumberedLista7">
    <w:name w:val="Table: Numbered List: a) 7"/>
    <w:basedOn w:val="TablePlainParagraph"/>
    <w:semiHidden/>
    <w:rsid w:val="00444E9F"/>
    <w:pPr>
      <w:tabs>
        <w:tab w:val="num" w:pos="1984"/>
      </w:tabs>
      <w:spacing w:before="0"/>
      <w:ind w:left="1984" w:hanging="283"/>
    </w:pPr>
  </w:style>
  <w:style w:type="paragraph" w:customStyle="1" w:styleId="TableNumberedLista8">
    <w:name w:val="Table: Numbered List: a) 8"/>
    <w:basedOn w:val="TablePlainParagraph"/>
    <w:semiHidden/>
    <w:rsid w:val="00444E9F"/>
    <w:pPr>
      <w:tabs>
        <w:tab w:val="num" w:pos="2268"/>
      </w:tabs>
      <w:spacing w:before="0"/>
      <w:ind w:left="2268" w:hanging="284"/>
    </w:pPr>
  </w:style>
  <w:style w:type="paragraph" w:customStyle="1" w:styleId="TableQAAnswer">
    <w:name w:val="Table: Q&amp;A: Answer"/>
    <w:basedOn w:val="TablePlainParagraph"/>
    <w:next w:val="Normal"/>
    <w:semiHidden/>
    <w:rsid w:val="00444E9F"/>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444E9F"/>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444E9F"/>
    <w:pPr>
      <w:keepNext/>
      <w:widowControl w:val="0"/>
      <w:ind w:left="283" w:hanging="283"/>
    </w:pPr>
    <w:rPr>
      <w:i/>
    </w:rPr>
  </w:style>
  <w:style w:type="character" w:customStyle="1" w:styleId="zDPAGSDocumentDate">
    <w:name w:val="zDP AGS Document Date"/>
    <w:semiHidden/>
    <w:rsid w:val="00444E9F"/>
  </w:style>
  <w:style w:type="character" w:customStyle="1" w:styleId="zDPAGSDocumentVersion">
    <w:name w:val="zDP AGS Document Version"/>
    <w:semiHidden/>
    <w:rsid w:val="00444E9F"/>
  </w:style>
  <w:style w:type="character" w:customStyle="1" w:styleId="zDPContractName">
    <w:name w:val="zDP Contract Name"/>
    <w:semiHidden/>
    <w:rsid w:val="00444E9F"/>
  </w:style>
  <w:style w:type="character" w:customStyle="1" w:styleId="zDPEmail0">
    <w:name w:val="zDP Email"/>
    <w:semiHidden/>
    <w:rsid w:val="00444E9F"/>
  </w:style>
  <w:style w:type="character" w:customStyle="1" w:styleId="zDPMobile">
    <w:name w:val="zDP Mobile"/>
    <w:semiHidden/>
    <w:rsid w:val="00444E9F"/>
  </w:style>
  <w:style w:type="character" w:customStyle="1" w:styleId="zDPPartyABN">
    <w:name w:val="zDP Party ABN"/>
    <w:semiHidden/>
    <w:rsid w:val="00444E9F"/>
  </w:style>
  <w:style w:type="character" w:customStyle="1" w:styleId="zDPPartyACN">
    <w:name w:val="zDP Party ACN"/>
    <w:semiHidden/>
    <w:rsid w:val="00444E9F"/>
  </w:style>
  <w:style w:type="character" w:customStyle="1" w:styleId="zDPPartyAddress">
    <w:name w:val="zDP Party Address"/>
    <w:semiHidden/>
    <w:rsid w:val="00444E9F"/>
  </w:style>
  <w:style w:type="character" w:customStyle="1" w:styleId="zDPPartyBusinessName">
    <w:name w:val="zDP Party Business Name"/>
    <w:semiHidden/>
    <w:rsid w:val="00444E9F"/>
  </w:style>
  <w:style w:type="character" w:customStyle="1" w:styleId="zDPPartyDescriptor">
    <w:name w:val="zDP Party Descriptor"/>
    <w:semiHidden/>
    <w:rsid w:val="00444E9F"/>
  </w:style>
  <w:style w:type="character" w:customStyle="1" w:styleId="zDPPartyName">
    <w:name w:val="zDP Party Name"/>
    <w:semiHidden/>
    <w:rsid w:val="00444E9F"/>
  </w:style>
  <w:style w:type="character" w:customStyle="1" w:styleId="zDPRecipientABN">
    <w:name w:val="zDP Recipient ABN"/>
    <w:semiHidden/>
    <w:rsid w:val="00444E9F"/>
  </w:style>
  <w:style w:type="character" w:customStyle="1" w:styleId="zDPRecipientAddress">
    <w:name w:val="zDP Recipient Address"/>
    <w:semiHidden/>
    <w:rsid w:val="00444E9F"/>
  </w:style>
  <w:style w:type="character" w:customStyle="1" w:styleId="zDPRecipientName">
    <w:name w:val="zDP Recipient Name"/>
    <w:semiHidden/>
    <w:rsid w:val="00444E9F"/>
  </w:style>
  <w:style w:type="character" w:customStyle="1" w:styleId="zDPTradingasBusinessName">
    <w:name w:val="zDP Trading as Business Name"/>
    <w:semiHidden/>
    <w:rsid w:val="00444E9F"/>
  </w:style>
  <w:style w:type="paragraph" w:customStyle="1" w:styleId="DashEM1forOutlook">
    <w:name w:val="Dash EM1 for Outlook"/>
    <w:basedOn w:val="Normal"/>
    <w:uiPriority w:val="98"/>
    <w:rsid w:val="00444E9F"/>
    <w:pPr>
      <w:numPr>
        <w:ilvl w:val="1"/>
        <w:numId w:val="22"/>
      </w:numPr>
      <w:spacing w:before="0"/>
    </w:pPr>
    <w:rPr>
      <w:lang w:val="en-US"/>
    </w:rPr>
  </w:style>
  <w:style w:type="paragraph" w:customStyle="1" w:styleId="DashEN1forOutlook">
    <w:name w:val="Dash EN1 for Outlook"/>
    <w:basedOn w:val="Normal"/>
    <w:uiPriority w:val="98"/>
    <w:rsid w:val="00444E9F"/>
    <w:pPr>
      <w:numPr>
        <w:ilvl w:val="2"/>
        <w:numId w:val="22"/>
      </w:numPr>
      <w:spacing w:before="0"/>
    </w:pPr>
  </w:style>
  <w:style w:type="paragraph" w:customStyle="1" w:styleId="DashEM1outlook">
    <w:name w:val="Dash: EM 1 outlook"/>
    <w:basedOn w:val="Normal"/>
    <w:uiPriority w:val="98"/>
    <w:rsid w:val="00444E9F"/>
    <w:pPr>
      <w:spacing w:before="0"/>
      <w:ind w:left="0"/>
    </w:pPr>
  </w:style>
  <w:style w:type="paragraph" w:customStyle="1" w:styleId="Dashen1outlook">
    <w:name w:val="Dash: en 1 outlook"/>
    <w:basedOn w:val="Normal"/>
    <w:uiPriority w:val="98"/>
    <w:rsid w:val="00444E9F"/>
    <w:pPr>
      <w:spacing w:before="0"/>
      <w:ind w:left="0"/>
    </w:pPr>
  </w:style>
  <w:style w:type="paragraph" w:customStyle="1" w:styleId="Instruction">
    <w:name w:val="Instruction"/>
    <w:basedOn w:val="PlainParagraph"/>
    <w:semiHidden/>
    <w:rsid w:val="00444E9F"/>
    <w:pPr>
      <w:ind w:left="0"/>
    </w:pPr>
    <w:rPr>
      <w:vanish/>
      <w:color w:val="0000FF"/>
    </w:rPr>
  </w:style>
  <w:style w:type="paragraph" w:customStyle="1" w:styleId="NumberLevel1-NoIndent">
    <w:name w:val="Number Level 1 - No Indent"/>
    <w:basedOn w:val="TableNumberLevel1"/>
    <w:uiPriority w:val="98"/>
    <w:rsid w:val="00444E9F"/>
    <w:pPr>
      <w:tabs>
        <w:tab w:val="clear" w:pos="567"/>
      </w:tabs>
      <w:ind w:left="0" w:firstLine="0"/>
    </w:pPr>
    <w:rPr>
      <w:sz w:val="22"/>
    </w:rPr>
  </w:style>
  <w:style w:type="paragraph" w:customStyle="1" w:styleId="NumberLevel2-NoIndent">
    <w:name w:val="Number Level 2 - No Indent"/>
    <w:basedOn w:val="TableNumberLevel2"/>
    <w:uiPriority w:val="98"/>
    <w:rsid w:val="00444E9F"/>
    <w:pPr>
      <w:numPr>
        <w:ilvl w:val="0"/>
        <w:numId w:val="0"/>
      </w:numPr>
    </w:pPr>
    <w:rPr>
      <w:sz w:val="22"/>
    </w:rPr>
  </w:style>
  <w:style w:type="paragraph" w:customStyle="1" w:styleId="NumberLevel3-NoIndent">
    <w:name w:val="Number Level 3 - No Indent"/>
    <w:basedOn w:val="TableNumberLevel3"/>
    <w:uiPriority w:val="98"/>
    <w:rsid w:val="00444E9F"/>
    <w:pPr>
      <w:numPr>
        <w:ilvl w:val="0"/>
        <w:numId w:val="0"/>
      </w:numPr>
    </w:pPr>
    <w:rPr>
      <w:sz w:val="22"/>
    </w:rPr>
  </w:style>
  <w:style w:type="paragraph" w:customStyle="1" w:styleId="NumberLevel4-NoIndent">
    <w:name w:val="Number Level 4 - No Indent"/>
    <w:basedOn w:val="TableNumberLevel4"/>
    <w:uiPriority w:val="98"/>
    <w:rsid w:val="00444E9F"/>
    <w:pPr>
      <w:numPr>
        <w:ilvl w:val="0"/>
        <w:numId w:val="0"/>
      </w:numPr>
    </w:pPr>
    <w:rPr>
      <w:sz w:val="22"/>
    </w:rPr>
  </w:style>
  <w:style w:type="paragraph" w:customStyle="1" w:styleId="NumberLevel5-NoIndent">
    <w:name w:val="Number Level 5 - No Indent"/>
    <w:basedOn w:val="TableNumberLevel5"/>
    <w:uiPriority w:val="98"/>
    <w:rsid w:val="00444E9F"/>
    <w:pPr>
      <w:numPr>
        <w:ilvl w:val="0"/>
        <w:numId w:val="0"/>
      </w:numPr>
    </w:pPr>
    <w:rPr>
      <w:sz w:val="22"/>
    </w:rPr>
  </w:style>
  <w:style w:type="paragraph" w:customStyle="1" w:styleId="NumberLevel6-NoIndent">
    <w:name w:val="Number Level 6 - No Indent"/>
    <w:basedOn w:val="TableNumberLevel6"/>
    <w:uiPriority w:val="98"/>
    <w:rsid w:val="00444E9F"/>
    <w:pPr>
      <w:numPr>
        <w:ilvl w:val="0"/>
        <w:numId w:val="0"/>
      </w:numPr>
    </w:pPr>
    <w:rPr>
      <w:sz w:val="22"/>
    </w:rPr>
  </w:style>
  <w:style w:type="paragraph" w:customStyle="1" w:styleId="NumberLevel7-NoIndent">
    <w:name w:val="Number Level 7 - No Indent"/>
    <w:basedOn w:val="TableNumberLevel7"/>
    <w:uiPriority w:val="98"/>
    <w:rsid w:val="00444E9F"/>
    <w:pPr>
      <w:numPr>
        <w:ilvl w:val="0"/>
        <w:numId w:val="0"/>
      </w:numPr>
    </w:pPr>
    <w:rPr>
      <w:sz w:val="22"/>
    </w:rPr>
  </w:style>
  <w:style w:type="paragraph" w:customStyle="1" w:styleId="NumberLevel8-NoIndent">
    <w:name w:val="Number Level 8 - No Indent"/>
    <w:basedOn w:val="TableNumberLevel8"/>
    <w:uiPriority w:val="98"/>
    <w:rsid w:val="00444E9F"/>
    <w:pPr>
      <w:numPr>
        <w:ilvl w:val="0"/>
        <w:numId w:val="0"/>
      </w:numPr>
    </w:pPr>
    <w:rPr>
      <w:sz w:val="22"/>
    </w:rPr>
  </w:style>
  <w:style w:type="paragraph" w:customStyle="1" w:styleId="NumberLevel9-NoIndent">
    <w:name w:val="Number Level 9 - No Indent"/>
    <w:basedOn w:val="TableNumberLevel9"/>
    <w:uiPriority w:val="98"/>
    <w:rsid w:val="00444E9F"/>
    <w:pPr>
      <w:numPr>
        <w:ilvl w:val="0"/>
        <w:numId w:val="0"/>
      </w:numPr>
    </w:pPr>
    <w:rPr>
      <w:sz w:val="22"/>
    </w:rPr>
  </w:style>
  <w:style w:type="paragraph" w:customStyle="1" w:styleId="Subbrand">
    <w:name w:val="Subbrand"/>
    <w:uiPriority w:val="98"/>
    <w:rsid w:val="00444E9F"/>
    <w:pPr>
      <w:spacing w:line="200" w:lineRule="atLeast"/>
      <w:jc w:val="right"/>
    </w:pPr>
    <w:rPr>
      <w:rFonts w:ascii="Arial" w:hAnsi="Arial" w:cs="Arial"/>
      <w:b/>
      <w:i/>
      <w:szCs w:val="24"/>
    </w:rPr>
  </w:style>
  <w:style w:type="paragraph" w:customStyle="1" w:styleId="TableLabel">
    <w:name w:val="Table Label"/>
    <w:uiPriority w:val="98"/>
    <w:rsid w:val="00444E9F"/>
    <w:pPr>
      <w:spacing w:before="60" w:line="240" w:lineRule="exact"/>
      <w:jc w:val="right"/>
    </w:pPr>
    <w:rPr>
      <w:rFonts w:ascii="Arial" w:hAnsi="Arial" w:cs="Arial"/>
      <w:b/>
    </w:rPr>
  </w:style>
  <w:style w:type="paragraph" w:customStyle="1" w:styleId="TableSubject">
    <w:name w:val="Table Subject"/>
    <w:uiPriority w:val="98"/>
    <w:rsid w:val="00444E9F"/>
    <w:pPr>
      <w:spacing w:before="60" w:line="240" w:lineRule="exact"/>
    </w:pPr>
    <w:rPr>
      <w:rFonts w:ascii="Arial" w:hAnsi="Arial" w:cs="Arial"/>
      <w:b/>
      <w:sz w:val="22"/>
      <w:szCs w:val="22"/>
    </w:rPr>
  </w:style>
  <w:style w:type="paragraph" w:customStyle="1" w:styleId="TableText">
    <w:name w:val="Table Text"/>
    <w:uiPriority w:val="98"/>
    <w:rsid w:val="00444E9F"/>
    <w:pPr>
      <w:spacing w:before="60" w:line="240" w:lineRule="exact"/>
    </w:pPr>
    <w:rPr>
      <w:rFonts w:ascii="Arial" w:hAnsi="Arial" w:cs="Arial"/>
      <w:sz w:val="22"/>
      <w:szCs w:val="22"/>
    </w:rPr>
  </w:style>
  <w:style w:type="paragraph" w:customStyle="1" w:styleId="TableTitle">
    <w:name w:val="Table Title"/>
    <w:uiPriority w:val="98"/>
    <w:rsid w:val="00444E9F"/>
    <w:pPr>
      <w:spacing w:before="60" w:line="240" w:lineRule="exact"/>
    </w:pPr>
    <w:rPr>
      <w:rFonts w:ascii="Arial" w:hAnsi="Arial" w:cs="Arial"/>
      <w:b/>
      <w:sz w:val="22"/>
      <w:szCs w:val="22"/>
    </w:rPr>
  </w:style>
  <w:style w:type="character" w:customStyle="1" w:styleId="CommentTextChar">
    <w:name w:val="Comment Text Char"/>
    <w:basedOn w:val="DefaultParagraphFont"/>
    <w:link w:val="CommentText"/>
    <w:uiPriority w:val="99"/>
    <w:rsid w:val="00654F6A"/>
    <w:rPr>
      <w:rFonts w:ascii="Arial" w:hAnsi="Arial" w:cs="Arial"/>
    </w:rPr>
  </w:style>
  <w:style w:type="paragraph" w:styleId="Revision">
    <w:name w:val="Revision"/>
    <w:hidden/>
    <w:uiPriority w:val="99"/>
    <w:semiHidden/>
    <w:rsid w:val="00333969"/>
    <w:rPr>
      <w:rFonts w:ascii="Arial" w:hAnsi="Arial" w:cs="Arial"/>
      <w:sz w:val="22"/>
      <w:szCs w:val="22"/>
    </w:rPr>
  </w:style>
  <w:style w:type="paragraph" w:customStyle="1" w:styleId="LegalClauseLevel1">
    <w:name w:val="Legal Clause Level 1"/>
    <w:basedOn w:val="ListParagraph"/>
    <w:qFormat/>
    <w:rsid w:val="001847AB"/>
    <w:pPr>
      <w:keepNext/>
      <w:numPr>
        <w:numId w:val="33"/>
      </w:numPr>
      <w:spacing w:before="240" w:after="120"/>
    </w:pPr>
    <w:rPr>
      <w:b/>
      <w:sz w:val="32"/>
      <w:szCs w:val="32"/>
      <w:lang w:eastAsia="zh-CN" w:bidi="th-TH"/>
    </w:rPr>
  </w:style>
  <w:style w:type="paragraph" w:customStyle="1" w:styleId="LegalClauseLevel2">
    <w:name w:val="Legal Clause Level 2"/>
    <w:basedOn w:val="ListParagraph"/>
    <w:qFormat/>
    <w:rsid w:val="001847AB"/>
    <w:pPr>
      <w:keepNext/>
      <w:numPr>
        <w:ilvl w:val="1"/>
        <w:numId w:val="33"/>
      </w:numPr>
      <w:spacing w:before="120" w:after="120"/>
    </w:pPr>
    <w:rPr>
      <w:b/>
      <w:sz w:val="24"/>
      <w:szCs w:val="24"/>
      <w:lang w:eastAsia="zh-CN" w:bidi="th-TH"/>
    </w:rPr>
  </w:style>
  <w:style w:type="paragraph" w:customStyle="1" w:styleId="LegalClauseLevel3">
    <w:name w:val="Legal Clause Level 3"/>
    <w:basedOn w:val="ListParagraph"/>
    <w:link w:val="LegalClauseLevel3Char"/>
    <w:qFormat/>
    <w:rsid w:val="001847AB"/>
    <w:pPr>
      <w:numPr>
        <w:ilvl w:val="2"/>
        <w:numId w:val="33"/>
      </w:numPr>
      <w:spacing w:before="120" w:after="120"/>
    </w:pPr>
    <w:rPr>
      <w:lang w:eastAsia="zh-CN" w:bidi="th-TH"/>
    </w:rPr>
  </w:style>
  <w:style w:type="paragraph" w:customStyle="1" w:styleId="LegalClauseLevel4">
    <w:name w:val="Legal Clause Level 4"/>
    <w:basedOn w:val="ListParagraph"/>
    <w:qFormat/>
    <w:rsid w:val="001847AB"/>
    <w:pPr>
      <w:numPr>
        <w:ilvl w:val="3"/>
        <w:numId w:val="33"/>
      </w:numPr>
      <w:spacing w:before="120" w:after="120"/>
    </w:pPr>
    <w:rPr>
      <w:lang w:eastAsia="zh-CN" w:bidi="th-TH"/>
    </w:rPr>
  </w:style>
  <w:style w:type="paragraph" w:customStyle="1" w:styleId="LegalClauseLevel5">
    <w:name w:val="Legal Clause Level 5"/>
    <w:basedOn w:val="ListParagraph"/>
    <w:qFormat/>
    <w:rsid w:val="001847AB"/>
    <w:pPr>
      <w:numPr>
        <w:ilvl w:val="4"/>
        <w:numId w:val="33"/>
      </w:numPr>
      <w:spacing w:before="120" w:after="120"/>
    </w:pPr>
    <w:rPr>
      <w:lang w:eastAsia="zh-CN" w:bidi="th-TH"/>
    </w:rPr>
  </w:style>
  <w:style w:type="character" w:customStyle="1" w:styleId="LegalClauseLevel3Char">
    <w:name w:val="Legal Clause Level 3 Char"/>
    <w:basedOn w:val="DefaultParagraphFont"/>
    <w:link w:val="LegalClauseLevel3"/>
    <w:rsid w:val="001847AB"/>
    <w:rPr>
      <w:rFonts w:ascii="Arial" w:hAnsi="Arial" w:cs="Arial"/>
      <w:sz w:val="22"/>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272543944">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ao.gov.au/work/performance-audit/reef-trust-design-and-implement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2996B87D4D4609B81D8F2CC14F7F8B"/>
        <w:category>
          <w:name w:val="General"/>
          <w:gallery w:val="placeholder"/>
        </w:category>
        <w:types>
          <w:type w:val="bbPlcHdr"/>
        </w:types>
        <w:behaviors>
          <w:behavior w:val="content"/>
        </w:behaviors>
        <w:guid w:val="{D17A1B35-2D7A-40CD-A2DB-7E3BC65185BF}"/>
      </w:docPartPr>
      <w:docPartBody>
        <w:p w:rsidR="006071C6" w:rsidRDefault="00A30838" w:rsidP="00A30838">
          <w:pPr>
            <w:pStyle w:val="7D2996B87D4D4609B81D8F2CC14F7F8B"/>
          </w:pPr>
          <w:r w:rsidRPr="005E68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E4"/>
    <w:rsid w:val="003D4E4B"/>
    <w:rsid w:val="006071C6"/>
    <w:rsid w:val="0097605F"/>
    <w:rsid w:val="00A0704D"/>
    <w:rsid w:val="00A30838"/>
    <w:rsid w:val="00B32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838"/>
    <w:rPr>
      <w:color w:val="808080"/>
    </w:rPr>
  </w:style>
  <w:style w:type="paragraph" w:customStyle="1" w:styleId="F72E34DDC10E431C908F6B9E64AC759D">
    <w:name w:val="F72E34DDC10E431C908F6B9E64AC759D"/>
    <w:rsid w:val="00B32BE4"/>
  </w:style>
  <w:style w:type="paragraph" w:customStyle="1" w:styleId="E20B1861A61E4172A739062AB22FDD77">
    <w:name w:val="E20B1861A61E4172A739062AB22FDD77"/>
    <w:rsid w:val="00B32BE4"/>
  </w:style>
  <w:style w:type="paragraph" w:customStyle="1" w:styleId="471DFA54F1FC490D9D70935808803330">
    <w:name w:val="471DFA54F1FC490D9D70935808803330"/>
    <w:rsid w:val="00B32BE4"/>
  </w:style>
  <w:style w:type="paragraph" w:customStyle="1" w:styleId="7D2996B87D4D4609B81D8F2CC14F7F8B">
    <w:name w:val="7D2996B87D4D4609B81D8F2CC14F7F8B"/>
    <w:rsid w:val="00A3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DC29-715A-48DB-8982-164573F4D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EB506-B673-4C93-83C9-53DAFE81EDD0}">
  <ds:schemaRefs>
    <ds:schemaRef ds:uri="ac7ce04e-ea5d-4d46-bab0-39b1fa6a6f36"/>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83A66C6-FA31-4B19-B2D6-DFE97319B9CE}">
  <ds:schemaRefs>
    <ds:schemaRef ds:uri="http://schemas.microsoft.com/sharepoint/v3/contenttype/forms"/>
  </ds:schemaRefs>
</ds:datastoreItem>
</file>

<file path=customXml/itemProps4.xml><?xml version="1.0" encoding="utf-8"?>
<ds:datastoreItem xmlns:ds="http://schemas.openxmlformats.org/officeDocument/2006/customXml" ds:itemID="{681FA812-BE1D-4E1B-ABF7-698BAB3C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F6F145D.dotm</Template>
  <TotalTime>3</TotalTime>
  <Pages>6</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Links>
    <vt:vector size="6" baseType="variant">
      <vt:variant>
        <vt:i4>4128831</vt:i4>
      </vt:variant>
      <vt:variant>
        <vt:i4>1011</vt:i4>
      </vt:variant>
      <vt:variant>
        <vt:i4>0</vt:i4>
      </vt:variant>
      <vt:variant>
        <vt:i4>5</vt:i4>
      </vt:variant>
      <vt:variant>
        <vt:lpwstr>http://cbrwb02/PG/Commercial/Comm toolbox/Consultancy agreement/Execution Clauses/Execution Clauses Fact Sheet.pdf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variation to the Grant Agreement between the Reef Trust and Great Barrier Reef Foundation</dc:title>
  <dc:creator>Commonwealth of Australia</dc:creator>
  <cp:lastModifiedBy>Bec Durack</cp:lastModifiedBy>
  <cp:revision>3</cp:revision>
  <dcterms:created xsi:type="dcterms:W3CDTF">2020-07-10T04:45:00Z</dcterms:created>
  <dcterms:modified xsi:type="dcterms:W3CDTF">2020-07-14T00:54:00Z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Template Filename">
    <vt:lpwstr/>
  </property>
  <property fmtid="{D5CDD505-2E9C-101B-9397-08002B2CF9AE}" pid="4" name="Order">
    <vt:r8>2300</vt:r8>
  </property>
  <property fmtid="{D5CDD505-2E9C-101B-9397-08002B2CF9AE}" pid="5" name="NegativeIndent">
    <vt:lpwstr>FALSE</vt:lpwstr>
  </property>
  <property fmtid="{D5CDD505-2E9C-101B-9397-08002B2CF9AE}" pid="6" name="RemTitleAndToc">
    <vt:lpwstr>True</vt:lpwstr>
  </property>
  <property fmtid="{D5CDD505-2E9C-101B-9397-08002B2CF9AE}" pid="7" name="RecordPoint_RecordNumberSubmitted">
    <vt:lpwstr/>
  </property>
  <property fmtid="{D5CDD505-2E9C-101B-9397-08002B2CF9AE}" pid="8" name="InsertTOC">
    <vt:bool>true</vt:bool>
  </property>
  <property fmtid="{D5CDD505-2E9C-101B-9397-08002B2CF9AE}" pid="9" name="InsertCoverPage">
    <vt:bool>true</vt:bool>
  </property>
  <property fmtid="{D5CDD505-2E9C-101B-9397-08002B2CF9AE}" pid="10" name="ContentTypeId">
    <vt:lpwstr>0x0101004B6FD6131ACCD942B99EE496FC609FF4</vt:lpwstr>
  </property>
  <property fmtid="{D5CDD505-2E9C-101B-9397-08002B2CF9AE}" pid="11" name="RecordPoint_ActiveItemWebId">
    <vt:lpwstr>{ad53a1ae-088c-48ad-b316-95eb82cde4e2}</vt:lpwstr>
  </property>
  <property fmtid="{D5CDD505-2E9C-101B-9397-08002B2CF9AE}" pid="12" name="AGS Schedule Numbering">
    <vt:lpwstr>as for Clause Standard</vt:lpwstr>
  </property>
  <property fmtid="{D5CDD505-2E9C-101B-9397-08002B2CF9AE}" pid="13" name="ShowPopulateDocumentDialog">
    <vt:lpwstr>False</vt:lpwstr>
  </property>
  <property fmtid="{D5CDD505-2E9C-101B-9397-08002B2CF9AE}" pid="14" name="Party3">
    <vt:lpwstr>Lawyer Details</vt:lpwstr>
  </property>
  <property fmtid="{D5CDD505-2E9C-101B-9397-08002B2CF9AE}" pid="15" name="hasPopulated">
    <vt:lpwstr>true</vt:lpwstr>
  </property>
  <property fmtid="{D5CDD505-2E9C-101B-9397-08002B2CF9AE}" pid="16" name="RecordPoint_WorkflowType">
    <vt:lpwstr>ActiveSubmitStub</vt:lpwstr>
  </property>
  <property fmtid="{D5CDD505-2E9C-101B-9397-08002B2CF9AE}" pid="17" name="LeadingLawyers">
    <vt:lpwstr>Removed</vt:lpwstr>
  </property>
  <property fmtid="{D5CDD505-2E9C-101B-9397-08002B2CF9AE}" pid="18" name="_dlc_DocIdItemGuid">
    <vt:lpwstr>54a0f46e-f540-49e5-a0da-caf5b4838dba</vt:lpwstr>
  </property>
  <property fmtid="{D5CDD505-2E9C-101B-9397-08002B2CF9AE}" pid="19" name="ObjectiveRef">
    <vt:lpwstr>Removed</vt:lpwstr>
  </property>
  <property fmtid="{D5CDD505-2E9C-101B-9397-08002B2CF9AE}" pid="20" name="Party1">
    <vt:lpwstr>Agency</vt:lpwstr>
  </property>
  <property fmtid="{D5CDD505-2E9C-101B-9397-08002B2CF9AE}" pid="21" name="RecordPoint_ActiveItemSiteId">
    <vt:lpwstr>{592f51bd-7f6c-40bf-afb4-0f69d5494f0f}</vt:lpwstr>
  </property>
  <property fmtid="{D5CDD505-2E9C-101B-9397-08002B2CF9AE}" pid="22" name="WSFooter">
    <vt:lpwstr>31848790</vt:lpwstr>
  </property>
  <property fmtid="{D5CDD505-2E9C-101B-9397-08002B2CF9AE}" pid="23" name="DocType">
    <vt:lpwstr>Deed of Variation</vt:lpwstr>
  </property>
  <property fmtid="{D5CDD505-2E9C-101B-9397-08002B2CF9AE}" pid="24" name="SelectedDocument">
    <vt:lpwstr>Deed of Variation (Jul 14)</vt:lpwstr>
  </property>
  <property fmtid="{D5CDD505-2E9C-101B-9397-08002B2CF9AE}" pid="25" name="RecordPoint_ActiveItemListId">
    <vt:lpwstr>{91365a85-5a67-478f-ac4c-4f081d906333}</vt:lpwstr>
  </property>
  <property fmtid="{D5CDD505-2E9C-101B-9397-08002B2CF9AE}" pid="26" name="finished">
    <vt:bool>false</vt:bool>
  </property>
  <property fmtid="{D5CDD505-2E9C-101B-9397-08002B2CF9AE}" pid="27" name="RecordPoint_ActiveItemMoved">
    <vt:lpwstr/>
  </property>
  <property fmtid="{D5CDD505-2E9C-101B-9397-08002B2CF9AE}" pid="28" name="RecordPoint_RecordFormat">
    <vt:lpwstr/>
  </property>
  <property fmtid="{D5CDD505-2E9C-101B-9397-08002B2CF9AE}" pid="29" name="Template Used">
    <vt:lpwstr>Agreement</vt:lpwstr>
  </property>
  <property fmtid="{D5CDD505-2E9C-101B-9397-08002B2CF9AE}" pid="30" name="DocumentLibrary">
    <vt:lpwstr>2013Word CommercialAgreement</vt:lpwstr>
  </property>
  <property fmtid="{D5CDD505-2E9C-101B-9397-08002B2CF9AE}" pid="31" name="RecordPoint_SubmissionCompleted">
    <vt:lpwstr/>
  </property>
  <property fmtid="{D5CDD505-2E9C-101B-9397-08002B2CF9AE}" pid="32" name="RecordPoint_ActiveItemUniqueId">
    <vt:lpwstr>{0a65f799-d0a6-48c8-aa73-342446f0dc44}</vt:lpwstr>
  </property>
  <property fmtid="{D5CDD505-2E9C-101B-9397-08002B2CF9AE}" pid="33" name="AGS Clause Numbering">
    <vt:lpwstr>Non-Standard</vt:lpwstr>
  </property>
  <property fmtid="{D5CDD505-2E9C-101B-9397-08002B2CF9AE}" pid="34" name="InsertTOCandCoverPage">
    <vt:lpwstr>True</vt:lpwstr>
  </property>
  <property fmtid="{D5CDD505-2E9C-101B-9397-08002B2CF9AE}" pid="35" name="AGS CancelDocNew">
    <vt:lpwstr>TRUE</vt:lpwstr>
  </property>
  <property fmtid="{D5CDD505-2E9C-101B-9397-08002B2CF9AE}" pid="36" name="Party2">
    <vt:lpwstr>Service Provider</vt:lpwstr>
  </property>
  <property fmtid="{D5CDD505-2E9C-101B-9397-08002B2CF9AE}" pid="37" name="checkforsharepointfields">
    <vt:lpwstr>True</vt:lpwstr>
  </property>
  <property fmtid="{D5CDD505-2E9C-101B-9397-08002B2CF9AE}" pid="38" name="DocSelectorDone">
    <vt:lpwstr>yes</vt:lpwstr>
  </property>
</Properties>
</file>