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19CDC" w14:textId="2241F416" w:rsidR="004D017B" w:rsidRDefault="008A6B4C" w:rsidP="002A0E5C">
      <w:pPr>
        <w:pStyle w:val="Heading1"/>
      </w:pPr>
      <w:r>
        <w:t xml:space="preserve">The </w:t>
      </w:r>
      <w:r w:rsidR="00565326">
        <w:t>Australian Biosecurity Awards 202</w:t>
      </w:r>
      <w:r w:rsidR="0080752A">
        <w:t>5</w:t>
      </w:r>
      <w:r w:rsidR="002A0E5C">
        <w:t xml:space="preserve">: </w:t>
      </w:r>
      <w:r w:rsidR="004D017B">
        <w:t>Video</w:t>
      </w:r>
      <w:r w:rsidR="002A0E5C">
        <w:t> </w:t>
      </w:r>
      <w:r w:rsidR="004D017B">
        <w:t>description and transcript</w:t>
      </w:r>
    </w:p>
    <w:p w14:paraId="3B4B6808" w14:textId="130AC43A" w:rsidR="00350EA2" w:rsidRPr="00350EA2" w:rsidRDefault="00D4425A" w:rsidP="00350EA2">
      <w:pPr>
        <w:pStyle w:val="Date"/>
      </w:pPr>
      <w:r>
        <w:t>5</w:t>
      </w:r>
      <w:r w:rsidR="00565326">
        <w:t xml:space="preserve"> </w:t>
      </w:r>
      <w:r w:rsidR="0080752A">
        <w:t>December</w:t>
      </w:r>
      <w:r w:rsidR="00350EA2">
        <w:t xml:space="preserve"> 20</w:t>
      </w:r>
      <w:r w:rsidR="00EC4531">
        <w:t>2</w:t>
      </w:r>
      <w:r w:rsidR="00504392">
        <w:t>5</w:t>
      </w:r>
    </w:p>
    <w:p w14:paraId="64C26CD2" w14:textId="77777777" w:rsidR="000F710B" w:rsidRPr="008F47E3" w:rsidRDefault="000F710B" w:rsidP="000F710B">
      <w:pPr>
        <w:pStyle w:val="Heading2"/>
        <w:numPr>
          <w:ilvl w:val="0"/>
          <w:numId w:val="0"/>
        </w:numPr>
        <w:ind w:left="720" w:hanging="720"/>
      </w:pPr>
      <w:r w:rsidRPr="008F47E3">
        <w:t>Introduction</w:t>
      </w:r>
    </w:p>
    <w:p w14:paraId="11D5A2F7" w14:textId="08D828EE" w:rsidR="000F710B" w:rsidRPr="008F47E3" w:rsidRDefault="000F710B" w:rsidP="000F710B">
      <w:r w:rsidRPr="008F47E3">
        <w:t>This is the accessible text transcript of the Australian Biosecurity Awards 202</w:t>
      </w:r>
      <w:r w:rsidR="0080752A" w:rsidRPr="008F47E3">
        <w:t>5</w:t>
      </w:r>
      <w:r w:rsidRPr="008F47E3">
        <w:t xml:space="preserve"> highlight</w:t>
      </w:r>
      <w:r w:rsidR="0080752A" w:rsidRPr="008F47E3">
        <w:t>s</w:t>
      </w:r>
      <w:r w:rsidRPr="008F47E3">
        <w:t>.</w:t>
      </w:r>
    </w:p>
    <w:p w14:paraId="082D2D9C" w14:textId="77777777" w:rsidR="00D72C8A" w:rsidRPr="008F47E3" w:rsidRDefault="00D72C8A" w:rsidP="006A2426">
      <w:pPr>
        <w:pStyle w:val="Heading2"/>
        <w:numPr>
          <w:ilvl w:val="0"/>
          <w:numId w:val="0"/>
        </w:numPr>
      </w:pPr>
      <w:r w:rsidRPr="008F47E3">
        <w:t>Transcript</w:t>
      </w:r>
    </w:p>
    <w:p w14:paraId="483B76E3" w14:textId="77777777" w:rsidR="00D72C8A" w:rsidRPr="008F47E3" w:rsidRDefault="00D72C8A" w:rsidP="00565326">
      <w:r w:rsidRPr="008F47E3">
        <w:t>[Video begins]</w:t>
      </w:r>
    </w:p>
    <w:p w14:paraId="2C4CCBAA" w14:textId="14C202C6" w:rsidR="004D017B" w:rsidRPr="008F47E3" w:rsidRDefault="004D017B" w:rsidP="00565326">
      <w:r w:rsidRPr="008F47E3">
        <w:t>Sc</w:t>
      </w:r>
      <w:r w:rsidR="004B3E31" w:rsidRPr="008F47E3">
        <w:t>reen</w:t>
      </w:r>
      <w:r w:rsidRPr="008F47E3">
        <w:t xml:space="preserve"> 1</w:t>
      </w:r>
      <w:r w:rsidR="00D72C8A" w:rsidRPr="008F47E3">
        <w:t xml:space="preserve"> [00:00:0</w:t>
      </w:r>
      <w:r w:rsidR="00565326" w:rsidRPr="008F47E3">
        <w:t>0</w:t>
      </w:r>
      <w:r w:rsidR="00D72C8A" w:rsidRPr="008F47E3">
        <w:t>.</w:t>
      </w:r>
      <w:r w:rsidR="00565326" w:rsidRPr="008F47E3">
        <w:t>000</w:t>
      </w:r>
      <w:r w:rsidR="00D72C8A" w:rsidRPr="008F47E3">
        <w:t xml:space="preserve"> -</w:t>
      </w:r>
      <w:r w:rsidR="006828BE" w:rsidRPr="008F47E3">
        <w:t xml:space="preserve"> </w:t>
      </w:r>
      <w:r w:rsidR="00D72C8A" w:rsidRPr="008F47E3">
        <w:t>00:00:</w:t>
      </w:r>
      <w:r w:rsidR="00565326" w:rsidRPr="008F47E3">
        <w:t>0</w:t>
      </w:r>
      <w:r w:rsidR="0080752A" w:rsidRPr="008F47E3">
        <w:t>5</w:t>
      </w:r>
      <w:r w:rsidR="00D72C8A" w:rsidRPr="008F47E3">
        <w:t>.</w:t>
      </w:r>
      <w:r w:rsidR="00565326" w:rsidRPr="008F47E3">
        <w:t>00</w:t>
      </w:r>
      <w:r w:rsidR="00D72C8A" w:rsidRPr="008F47E3">
        <w:t xml:space="preserve">0]: </w:t>
      </w:r>
      <w:r w:rsidRPr="008F47E3">
        <w:t xml:space="preserve">[Video description: </w:t>
      </w:r>
      <w:r w:rsidR="00C800D6" w:rsidRPr="008F47E3">
        <w:t>Title text on background</w:t>
      </w:r>
      <w:r w:rsidRPr="008F47E3">
        <w:t>]</w:t>
      </w:r>
    </w:p>
    <w:p w14:paraId="5E603A2F" w14:textId="3E431C23" w:rsidR="00F45028" w:rsidRPr="008F47E3" w:rsidRDefault="00F45028" w:rsidP="00565326">
      <w:r w:rsidRPr="008F47E3">
        <w:t>[Text]: The Australian Biosecurity Awards 202</w:t>
      </w:r>
      <w:r w:rsidR="0080752A" w:rsidRPr="008F47E3">
        <w:t>5</w:t>
      </w:r>
      <w:r w:rsidR="00A82680" w:rsidRPr="008F47E3">
        <w:t>.</w:t>
      </w:r>
    </w:p>
    <w:p w14:paraId="3619D9B3" w14:textId="77777777" w:rsidR="000F4ABE" w:rsidRPr="008F47E3" w:rsidRDefault="000F4ABE" w:rsidP="000F4ABE">
      <w:r w:rsidRPr="008F47E3">
        <w:t>[Audio]: Uplifting music</w:t>
      </w:r>
    </w:p>
    <w:p w14:paraId="4C027495" w14:textId="411078B6" w:rsidR="00565326" w:rsidRPr="008F47E3" w:rsidRDefault="00565326" w:rsidP="00565326">
      <w:r w:rsidRPr="008F47E3">
        <w:t>Screen 2 [00:00:0</w:t>
      </w:r>
      <w:r w:rsidR="0080752A" w:rsidRPr="008F47E3">
        <w:t>5</w:t>
      </w:r>
      <w:r w:rsidRPr="008F47E3">
        <w:t>.000</w:t>
      </w:r>
      <w:r w:rsidR="00703BF1" w:rsidRPr="008F47E3">
        <w:t xml:space="preserve"> </w:t>
      </w:r>
      <w:r w:rsidRPr="008F47E3">
        <w:t>- 00:00:</w:t>
      </w:r>
      <w:r w:rsidR="0080752A" w:rsidRPr="008F47E3">
        <w:t>15</w:t>
      </w:r>
      <w:r w:rsidRPr="008F47E3">
        <w:t xml:space="preserve">.000]: [Video description: </w:t>
      </w:r>
      <w:r w:rsidR="0080752A" w:rsidRPr="008F47E3">
        <w:t>Christie Sawczuk,</w:t>
      </w:r>
      <w:r w:rsidRPr="008F47E3">
        <w:t xml:space="preserve"> </w:t>
      </w:r>
      <w:r w:rsidR="0080752A" w:rsidRPr="008F47E3">
        <w:t>Acting Deputy</w:t>
      </w:r>
      <w:r w:rsidRPr="008F47E3">
        <w:t xml:space="preserve"> Secretary</w:t>
      </w:r>
      <w:r w:rsidR="0080752A" w:rsidRPr="008F47E3">
        <w:t xml:space="preserve">, Biosecurity, Operations and Compliance Group, </w:t>
      </w:r>
      <w:r w:rsidRPr="008F47E3">
        <w:t>Department of Agriculture, Fisheries and Forestry</w:t>
      </w:r>
      <w:r w:rsidR="004C7646" w:rsidRPr="008F47E3">
        <w:t>,</w:t>
      </w:r>
      <w:r w:rsidRPr="008F47E3">
        <w:t xml:space="preserve"> </w:t>
      </w:r>
      <w:r w:rsidR="0028647C" w:rsidRPr="008F47E3">
        <w:t xml:space="preserve">addresses </w:t>
      </w:r>
      <w:r w:rsidR="00BF1FF3" w:rsidRPr="008F47E3">
        <w:t>guests</w:t>
      </w:r>
      <w:r w:rsidR="0028647C" w:rsidRPr="008F47E3">
        <w:t xml:space="preserve"> </w:t>
      </w:r>
      <w:r w:rsidRPr="008F47E3">
        <w:t xml:space="preserve">with video </w:t>
      </w:r>
      <w:r w:rsidR="0080752A" w:rsidRPr="008F47E3">
        <w:t>footage of awards</w:t>
      </w:r>
      <w:r w:rsidRPr="008F47E3">
        <w:t>]</w:t>
      </w:r>
    </w:p>
    <w:p w14:paraId="54E7BCA9" w14:textId="70D0C8FD" w:rsidR="0080752A" w:rsidRPr="008F47E3" w:rsidRDefault="0028647C" w:rsidP="0080752A">
      <w:r w:rsidRPr="008F47E3">
        <w:t xml:space="preserve">[Audio]: </w:t>
      </w:r>
      <w:r w:rsidR="0080752A" w:rsidRPr="008F47E3">
        <w:t>Today we come together to celebrate the outstanding achievements of individuals, groups and organisations who exemplify the very best of Australia's biosecurity system.</w:t>
      </w:r>
    </w:p>
    <w:p w14:paraId="4268B96B" w14:textId="299DCDD0" w:rsidR="00565326" w:rsidRPr="008F47E3" w:rsidRDefault="00565326" w:rsidP="00565326">
      <w:r w:rsidRPr="008F47E3">
        <w:t>Screen 3 [00:00:</w:t>
      </w:r>
      <w:r w:rsidR="0080752A" w:rsidRPr="008F47E3">
        <w:t>15</w:t>
      </w:r>
      <w:r w:rsidRPr="008F47E3">
        <w:t>.000</w:t>
      </w:r>
      <w:r w:rsidR="00703BF1" w:rsidRPr="008F47E3">
        <w:t xml:space="preserve"> </w:t>
      </w:r>
      <w:r w:rsidRPr="008F47E3">
        <w:t>- 00:00:</w:t>
      </w:r>
      <w:r w:rsidR="0080752A" w:rsidRPr="008F47E3">
        <w:t>31</w:t>
      </w:r>
      <w:r w:rsidRPr="008F47E3">
        <w:t xml:space="preserve">.000]: [Video description: </w:t>
      </w:r>
      <w:r w:rsidR="0080752A" w:rsidRPr="008F47E3">
        <w:t xml:space="preserve">The Hon Julie Collins MP, Minister for </w:t>
      </w:r>
      <w:r w:rsidR="0028647C" w:rsidRPr="008F47E3">
        <w:t>Agriculture, Fisheries and Forestry</w:t>
      </w:r>
      <w:r w:rsidR="004C7646" w:rsidRPr="008F47E3">
        <w:t xml:space="preserve">, </w:t>
      </w:r>
      <w:r w:rsidR="0028647C" w:rsidRPr="008F47E3">
        <w:t xml:space="preserve">addresses </w:t>
      </w:r>
      <w:r w:rsidR="00BF1FF3" w:rsidRPr="008F47E3">
        <w:t xml:space="preserve">guests </w:t>
      </w:r>
      <w:r w:rsidR="0028647C" w:rsidRPr="008F47E3">
        <w:t xml:space="preserve">with video </w:t>
      </w:r>
      <w:r w:rsidR="00560D13" w:rsidRPr="008F47E3">
        <w:t>montage</w:t>
      </w:r>
      <w:r w:rsidR="0028647C" w:rsidRPr="008F47E3">
        <w:t xml:space="preserve"> of 202</w:t>
      </w:r>
      <w:r w:rsidR="0080752A" w:rsidRPr="008F47E3">
        <w:t>5</w:t>
      </w:r>
      <w:r w:rsidR="0028647C" w:rsidRPr="008F47E3">
        <w:t xml:space="preserve"> Australian Biosecurity Award </w:t>
      </w:r>
      <w:r w:rsidR="00A466E0" w:rsidRPr="008F47E3">
        <w:t>recipients</w:t>
      </w:r>
      <w:r w:rsidRPr="008F47E3">
        <w:t>]</w:t>
      </w:r>
    </w:p>
    <w:p w14:paraId="698D41AE" w14:textId="4E8248F8" w:rsidR="0080752A" w:rsidRPr="008F47E3" w:rsidRDefault="0028647C" w:rsidP="0080752A">
      <w:r w:rsidRPr="008F47E3">
        <w:t xml:space="preserve">[Audio]: </w:t>
      </w:r>
      <w:r w:rsidR="0080752A" w:rsidRPr="008F47E3">
        <w:t>They recognise leadership, collaboration, innovation and proactive risk management. But they also do something else. They shine a light on the people who are working so hard to protect our way of life and create greater prosperity for regional communities, organisations and for the nation.</w:t>
      </w:r>
    </w:p>
    <w:p w14:paraId="624E8C67" w14:textId="4B4BF551" w:rsidR="0028647C" w:rsidRPr="008F47E3" w:rsidRDefault="0028647C" w:rsidP="0080752A">
      <w:r w:rsidRPr="008F47E3">
        <w:t>Screen 4 [00:00:</w:t>
      </w:r>
      <w:r w:rsidR="0080752A" w:rsidRPr="008F47E3">
        <w:t>31</w:t>
      </w:r>
      <w:r w:rsidRPr="008F47E3">
        <w:t>.000</w:t>
      </w:r>
      <w:r w:rsidR="00703BF1" w:rsidRPr="008F47E3">
        <w:t xml:space="preserve"> </w:t>
      </w:r>
      <w:r w:rsidRPr="008F47E3">
        <w:t>- 00:00:</w:t>
      </w:r>
      <w:r w:rsidR="0080752A" w:rsidRPr="008F47E3">
        <w:t>43</w:t>
      </w:r>
      <w:r w:rsidRPr="008F47E3">
        <w:t xml:space="preserve">.000]: [Video description: </w:t>
      </w:r>
      <w:r w:rsidR="0090370F">
        <w:t>V</w:t>
      </w:r>
      <w:r w:rsidRPr="008F47E3">
        <w:t xml:space="preserve">ideo </w:t>
      </w:r>
      <w:r w:rsidR="00560D13" w:rsidRPr="008F47E3">
        <w:t>montage</w:t>
      </w:r>
      <w:r w:rsidR="002E28EA" w:rsidRPr="008F47E3">
        <w:t xml:space="preserve"> of 202</w:t>
      </w:r>
      <w:r w:rsidR="0080752A" w:rsidRPr="008F47E3">
        <w:t>5</w:t>
      </w:r>
      <w:r w:rsidR="002E28EA" w:rsidRPr="008F47E3">
        <w:t xml:space="preserve"> Australian Biosecurity Award </w:t>
      </w:r>
      <w:r w:rsidR="00A466E0" w:rsidRPr="008F47E3">
        <w:t>recipients</w:t>
      </w:r>
      <w:r w:rsidRPr="008F47E3">
        <w:t>]</w:t>
      </w:r>
    </w:p>
    <w:p w14:paraId="63088905" w14:textId="56D524BE" w:rsidR="0028647C" w:rsidRPr="008F47E3" w:rsidRDefault="0028647C" w:rsidP="0080752A">
      <w:r w:rsidRPr="008F47E3">
        <w:t>[Audio</w:t>
      </w:r>
      <w:r w:rsidR="0090370F">
        <w:t xml:space="preserve"> -</w:t>
      </w:r>
      <w:r w:rsidRPr="008F47E3">
        <w:t xml:space="preserve"> </w:t>
      </w:r>
      <w:r w:rsidR="0090370F" w:rsidRPr="008F47E3">
        <w:t>Christie Sawczuk, Acting Deputy Secretary, Biosecurity, Operations and Compliance Group, Department of Agriculture, Fisheries and Forestry</w:t>
      </w:r>
      <w:r w:rsidR="0090370F">
        <w:t xml:space="preserve">]: </w:t>
      </w:r>
      <w:r w:rsidR="0080752A" w:rsidRPr="008F47E3">
        <w:t>You are not only the leaders of the system or in your fields, but you're passionate ambassadors for biosecurity, inspiring others, and reinforcing our shared responsibility to protect what matters most.</w:t>
      </w:r>
    </w:p>
    <w:p w14:paraId="694A0ABF" w14:textId="07A3684A" w:rsidR="0028647C" w:rsidRPr="008F47E3" w:rsidRDefault="0028647C" w:rsidP="0028647C">
      <w:r w:rsidRPr="008F47E3">
        <w:t>Screen 5 [00:00:</w:t>
      </w:r>
      <w:r w:rsidR="001F0B66" w:rsidRPr="008F47E3">
        <w:t>43</w:t>
      </w:r>
      <w:r w:rsidRPr="008F47E3">
        <w:t>.000</w:t>
      </w:r>
      <w:r w:rsidR="00703BF1" w:rsidRPr="008F47E3">
        <w:t xml:space="preserve"> </w:t>
      </w:r>
      <w:r w:rsidRPr="008F47E3">
        <w:t>- 00:01:</w:t>
      </w:r>
      <w:r w:rsidR="001F0B66" w:rsidRPr="008F47E3">
        <w:t>11</w:t>
      </w:r>
      <w:r w:rsidRPr="008F47E3">
        <w:t xml:space="preserve">.000]: [Video description: </w:t>
      </w:r>
      <w:r w:rsidR="0090370F">
        <w:t>V</w:t>
      </w:r>
      <w:r w:rsidR="001F0B66" w:rsidRPr="008F47E3">
        <w:t>ideo montage of 2025 Australian Biosecurity Award recipients</w:t>
      </w:r>
      <w:r w:rsidRPr="008F47E3">
        <w:t>]</w:t>
      </w:r>
    </w:p>
    <w:p w14:paraId="0BDAAB60" w14:textId="59D765E8" w:rsidR="001F0B66" w:rsidRPr="008F47E3" w:rsidRDefault="0028647C" w:rsidP="001F0B66">
      <w:r w:rsidRPr="008F47E3">
        <w:lastRenderedPageBreak/>
        <w:t>[Audio</w:t>
      </w:r>
      <w:r w:rsidR="0090370F">
        <w:t xml:space="preserve"> - </w:t>
      </w:r>
      <w:r w:rsidR="0090370F" w:rsidRPr="008F47E3">
        <w:t>The Hon Julie Collins MP, Minister for Agriculture, Fisheries and Forestry</w:t>
      </w:r>
      <w:r w:rsidRPr="008F47E3">
        <w:t xml:space="preserve">]: </w:t>
      </w:r>
      <w:r w:rsidR="001F0B66" w:rsidRPr="008F47E3">
        <w:t>The achievements of this year's winners show how consistent action over time can lead to extraordinary outcomes. Our winners include industry champions driving innovation and resilience, frontline teams tackling destructive invasive species, community-led pest managers and aquatic biosecurity educators.</w:t>
      </w:r>
    </w:p>
    <w:p w14:paraId="2278C0A3" w14:textId="77777777" w:rsidR="001F0B66" w:rsidRPr="008F47E3" w:rsidRDefault="001F0B66" w:rsidP="001F0B66">
      <w:r w:rsidRPr="008F47E3">
        <w:t>All are united by their commitment to keeping Australia safe from destructive pests and disease and by their innovation, their dedication and their skill.</w:t>
      </w:r>
    </w:p>
    <w:p w14:paraId="3FE5E8FA" w14:textId="4311A265" w:rsidR="001F0B66" w:rsidRPr="008F47E3" w:rsidRDefault="001F0B66" w:rsidP="001F0B66">
      <w:r w:rsidRPr="008F47E3">
        <w:t xml:space="preserve">Screen 6 [00:01:11.000 - 00:01:23.000]: [Video description: </w:t>
      </w:r>
      <w:r w:rsidR="0090370F">
        <w:t>V</w:t>
      </w:r>
      <w:r w:rsidRPr="008F47E3">
        <w:t>ideo montage of 2025 Australian Biosecurity Award recipients]</w:t>
      </w:r>
    </w:p>
    <w:p w14:paraId="722787E0" w14:textId="728F4E44" w:rsidR="001F0B66" w:rsidRPr="008F47E3" w:rsidRDefault="001F0B66" w:rsidP="001F0B66">
      <w:r w:rsidRPr="008F47E3">
        <w:t>[Audio</w:t>
      </w:r>
      <w:r w:rsidR="0090370F">
        <w:t xml:space="preserve"> - </w:t>
      </w:r>
      <w:r w:rsidR="0090370F" w:rsidRPr="008F47E3">
        <w:t>Christie Sawczuk, Acting Deputy Secretary, Biosecurity, Operations and Compliance Group, Department of Agriculture, Fisheries and Forestry</w:t>
      </w:r>
      <w:r w:rsidRPr="008F47E3">
        <w:t>]: Throughout your careers, you have built strong networks, generously shared your time and expertise, and through your actions, you enable and complement the efforts of government or efforts of industry more broadly.</w:t>
      </w:r>
    </w:p>
    <w:p w14:paraId="2B46A1AA" w14:textId="60895618" w:rsidR="001F0B66" w:rsidRPr="008F47E3" w:rsidRDefault="001F0B66" w:rsidP="001F0B66">
      <w:r w:rsidRPr="008F47E3">
        <w:t xml:space="preserve">Screen 7 [00:01:23.000 - 00:01:28.000]: [Video description: </w:t>
      </w:r>
      <w:r w:rsidR="0090370F">
        <w:t>V</w:t>
      </w:r>
      <w:r w:rsidRPr="008F47E3">
        <w:t>ideo montage of 2025 Australian Biosecurity Award recipients]</w:t>
      </w:r>
    </w:p>
    <w:p w14:paraId="58D6F4E9" w14:textId="01AF5C2A" w:rsidR="001F0B66" w:rsidRPr="008F47E3" w:rsidRDefault="001F0B66" w:rsidP="001F0B66">
      <w:r w:rsidRPr="008F47E3">
        <w:t>[Audio</w:t>
      </w:r>
      <w:r w:rsidR="0090370F">
        <w:t xml:space="preserve"> - </w:t>
      </w:r>
      <w:r w:rsidR="0090370F" w:rsidRPr="008F47E3">
        <w:t>The Hon Julie Collins MP, Minister for Agriculture, Fisheries and Forestry</w:t>
      </w:r>
      <w:r w:rsidRPr="008F47E3">
        <w:t xml:space="preserve">]: </w:t>
      </w:r>
      <w:r w:rsidR="001745A6" w:rsidRPr="008F47E3">
        <w:t>Our biosecurity system doesn't just protect our way of life, it safeguards our future.</w:t>
      </w:r>
    </w:p>
    <w:p w14:paraId="4F992006" w14:textId="4B9F0447" w:rsidR="001F0B66" w:rsidRPr="008F47E3" w:rsidRDefault="001F0B66" w:rsidP="001F0B66">
      <w:r w:rsidRPr="008F47E3">
        <w:t>Screen 8 [00:01:28.000 - 00:01:34.000]: [Video description: List of 2025 award categories]</w:t>
      </w:r>
    </w:p>
    <w:p w14:paraId="0736DE39" w14:textId="059F60B2" w:rsidR="000D18AB" w:rsidRPr="008F47E3" w:rsidRDefault="00F45028" w:rsidP="00B1724A">
      <w:r w:rsidRPr="008F47E3">
        <w:t>[Text]: Congratulations to the 202</w:t>
      </w:r>
      <w:r w:rsidR="001F0B66" w:rsidRPr="008F47E3">
        <w:t>5</w:t>
      </w:r>
      <w:r w:rsidRPr="008F47E3">
        <w:t xml:space="preserve"> Australian Biosecurity Award recipients.</w:t>
      </w:r>
      <w:r w:rsidR="00B1724A" w:rsidRPr="008F47E3">
        <w:t xml:space="preserve"> </w:t>
      </w:r>
    </w:p>
    <w:p w14:paraId="127A49C4" w14:textId="77777777" w:rsidR="000D18AB" w:rsidRPr="008F47E3" w:rsidRDefault="00F45028" w:rsidP="00B1724A">
      <w:r w:rsidRPr="008F47E3">
        <w:t>9 award categories:</w:t>
      </w:r>
    </w:p>
    <w:p w14:paraId="2CEA1830" w14:textId="77777777" w:rsidR="008E23FB" w:rsidRPr="008E23FB" w:rsidRDefault="008E23FB" w:rsidP="008E23FB">
      <w:pPr>
        <w:pStyle w:val="ListBullet"/>
      </w:pPr>
      <w:r w:rsidRPr="008E23FB">
        <w:t>Dr David Banks Biosecurity Lifetime Achievement Award</w:t>
      </w:r>
    </w:p>
    <w:p w14:paraId="565AC1EC" w14:textId="0400314F" w:rsidR="000D18AB" w:rsidRPr="008F47E3" w:rsidRDefault="00F45028" w:rsidP="00734257">
      <w:pPr>
        <w:pStyle w:val="ListBullet"/>
      </w:pPr>
      <w:r w:rsidRPr="008F47E3">
        <w:t>Dr Kim Ritman Award for Science and Innovation</w:t>
      </w:r>
    </w:p>
    <w:p w14:paraId="322EA933" w14:textId="16704785" w:rsidR="000D18AB" w:rsidRPr="008F47E3" w:rsidRDefault="00F45028" w:rsidP="00734257">
      <w:pPr>
        <w:pStyle w:val="ListBullet"/>
      </w:pPr>
      <w:r w:rsidRPr="008F47E3">
        <w:t>First Nations Award for Excellence in Biosecurity</w:t>
      </w:r>
    </w:p>
    <w:p w14:paraId="70940B69" w14:textId="487BC50F" w:rsidR="000D18AB" w:rsidRPr="008F47E3" w:rsidRDefault="00F45028" w:rsidP="00734257">
      <w:pPr>
        <w:pStyle w:val="ListBullet"/>
      </w:pPr>
      <w:r w:rsidRPr="008F47E3">
        <w:t>Farm Biosecurity Producer of the Year</w:t>
      </w:r>
    </w:p>
    <w:p w14:paraId="0DB292CD" w14:textId="2B3A567B" w:rsidR="000D18AB" w:rsidRPr="008F47E3" w:rsidRDefault="00F45028" w:rsidP="00734257">
      <w:pPr>
        <w:pStyle w:val="ListBullet"/>
      </w:pPr>
      <w:r w:rsidRPr="008F47E3">
        <w:t>Industry</w:t>
      </w:r>
    </w:p>
    <w:p w14:paraId="4AA3DDB5" w14:textId="4F439D1A" w:rsidR="000D18AB" w:rsidRPr="008F47E3" w:rsidRDefault="00F45028" w:rsidP="00734257">
      <w:pPr>
        <w:pStyle w:val="ListBullet"/>
      </w:pPr>
      <w:r w:rsidRPr="008F47E3">
        <w:t>Government</w:t>
      </w:r>
    </w:p>
    <w:p w14:paraId="6F363F57" w14:textId="6FEEC150" w:rsidR="000D18AB" w:rsidRPr="008F47E3" w:rsidRDefault="00F45028" w:rsidP="00734257">
      <w:pPr>
        <w:pStyle w:val="ListBullet"/>
      </w:pPr>
      <w:r w:rsidRPr="008F47E3">
        <w:t>Environmental Biosecurity</w:t>
      </w:r>
    </w:p>
    <w:p w14:paraId="091040A0" w14:textId="357B1638" w:rsidR="00734257" w:rsidRPr="008F47E3" w:rsidRDefault="00F45028" w:rsidP="00734257">
      <w:pPr>
        <w:pStyle w:val="ListBullet"/>
      </w:pPr>
      <w:r w:rsidRPr="008F47E3">
        <w:t>Community</w:t>
      </w:r>
    </w:p>
    <w:p w14:paraId="4F4622AD" w14:textId="5FC4EA0A" w:rsidR="000D18AB" w:rsidRPr="008F47E3" w:rsidRDefault="00F45028" w:rsidP="00734257">
      <w:pPr>
        <w:pStyle w:val="ListBullet"/>
      </w:pPr>
      <w:r w:rsidRPr="008F47E3">
        <w:t>Education</w:t>
      </w:r>
      <w:r w:rsidR="000D18AB" w:rsidRPr="008F47E3">
        <w:t>.</w:t>
      </w:r>
    </w:p>
    <w:p w14:paraId="2DECA64B" w14:textId="77777777" w:rsidR="007D054F" w:rsidRPr="008F47E3" w:rsidRDefault="007D054F" w:rsidP="000D18AB">
      <w:r w:rsidRPr="008F47E3">
        <w:t>[Audio]: Uplifting music</w:t>
      </w:r>
    </w:p>
    <w:p w14:paraId="4EED3665" w14:textId="2EDC6F26" w:rsidR="002F30EA" w:rsidRPr="008F47E3" w:rsidRDefault="002F30EA" w:rsidP="002F30EA">
      <w:r w:rsidRPr="008F47E3">
        <w:t xml:space="preserve">Screen </w:t>
      </w:r>
      <w:r w:rsidR="001F0B66" w:rsidRPr="008F47E3">
        <w:t>9</w:t>
      </w:r>
      <w:r w:rsidRPr="008F47E3">
        <w:t xml:space="preserve"> [00:01:</w:t>
      </w:r>
      <w:r w:rsidR="00D030E8" w:rsidRPr="008F47E3">
        <w:t>3</w:t>
      </w:r>
      <w:r w:rsidR="001745A6" w:rsidRPr="008F47E3">
        <w:t>4</w:t>
      </w:r>
      <w:r w:rsidRPr="008F47E3">
        <w:t>.000</w:t>
      </w:r>
      <w:r w:rsidR="00703BF1" w:rsidRPr="008F47E3">
        <w:t xml:space="preserve"> </w:t>
      </w:r>
      <w:r w:rsidRPr="008F47E3">
        <w:t>- 00:01:</w:t>
      </w:r>
      <w:r w:rsidR="009020CA" w:rsidRPr="008F47E3">
        <w:t>3</w:t>
      </w:r>
      <w:r w:rsidR="00336916" w:rsidRPr="008F47E3">
        <w:t>9</w:t>
      </w:r>
      <w:r w:rsidRPr="008F47E3">
        <w:t xml:space="preserve">.000]: [Video description: </w:t>
      </w:r>
      <w:r w:rsidR="009020CA" w:rsidRPr="008F47E3">
        <w:t xml:space="preserve">List of </w:t>
      </w:r>
      <w:r w:rsidRPr="008F47E3">
        <w:t>202</w:t>
      </w:r>
      <w:r w:rsidR="001F0B66" w:rsidRPr="008F47E3">
        <w:t>5</w:t>
      </w:r>
      <w:r w:rsidRPr="008F47E3">
        <w:t xml:space="preserve"> award </w:t>
      </w:r>
      <w:r w:rsidR="00A466E0" w:rsidRPr="008F47E3">
        <w:t>recipients</w:t>
      </w:r>
      <w:r w:rsidRPr="008F47E3">
        <w:t>]</w:t>
      </w:r>
    </w:p>
    <w:p w14:paraId="258A81B0" w14:textId="21C67B21" w:rsidR="000D18AB" w:rsidRPr="008F47E3" w:rsidRDefault="00F45028" w:rsidP="00A12952">
      <w:r w:rsidRPr="008F47E3">
        <w:t>[Text]: 202</w:t>
      </w:r>
      <w:r w:rsidR="008E23FB" w:rsidRPr="008F47E3">
        <w:t>5</w:t>
      </w:r>
      <w:r w:rsidRPr="008F47E3">
        <w:t xml:space="preserve"> Australian Biosecurity Award recipients</w:t>
      </w:r>
      <w:r w:rsidR="000D18AB" w:rsidRPr="008F47E3">
        <w:t>:</w:t>
      </w:r>
      <w:r w:rsidR="00B1724A" w:rsidRPr="008F47E3">
        <w:t xml:space="preserve"> </w:t>
      </w:r>
    </w:p>
    <w:p w14:paraId="053A971B" w14:textId="0BB4B49A" w:rsidR="008E23FB" w:rsidRPr="008F47E3" w:rsidRDefault="008E23FB" w:rsidP="008E23FB">
      <w:pPr>
        <w:pStyle w:val="ListBullet"/>
      </w:pPr>
      <w:r w:rsidRPr="008E23FB">
        <w:t xml:space="preserve">Dr Allison Crook </w:t>
      </w:r>
      <w:r w:rsidRPr="008F47E3">
        <w:t xml:space="preserve">- </w:t>
      </w:r>
      <w:r w:rsidRPr="008E23FB">
        <w:t>Dr David Banks Biosecurity Lifetime Achievement</w:t>
      </w:r>
    </w:p>
    <w:p w14:paraId="293B446F" w14:textId="296AE75D" w:rsidR="008E23FB" w:rsidRPr="008F47E3" w:rsidRDefault="008E23FB" w:rsidP="008E23FB">
      <w:pPr>
        <w:pStyle w:val="ListBullet"/>
      </w:pPr>
      <w:r w:rsidRPr="008E23FB">
        <w:t>Dr Nerida Donovan</w:t>
      </w:r>
      <w:r w:rsidRPr="008F47E3">
        <w:t xml:space="preserve"> - </w:t>
      </w:r>
      <w:r w:rsidRPr="008E23FB">
        <w:t xml:space="preserve">Dr Kim Ritman Award for Science and Innovation </w:t>
      </w:r>
    </w:p>
    <w:p w14:paraId="2586AB63" w14:textId="04E59CFA" w:rsidR="008E23FB" w:rsidRPr="008E23FB" w:rsidRDefault="008E23FB" w:rsidP="008E23FB">
      <w:pPr>
        <w:pStyle w:val="ListBullet"/>
      </w:pPr>
      <w:r w:rsidRPr="008E23FB">
        <w:lastRenderedPageBreak/>
        <w:t>Torres Strait Island Regional Council</w:t>
      </w:r>
      <w:r w:rsidRPr="008F47E3">
        <w:t xml:space="preserve"> - </w:t>
      </w:r>
      <w:r w:rsidRPr="008E23FB">
        <w:t>First Nations Award for Excellence in Biosecurity</w:t>
      </w:r>
    </w:p>
    <w:p w14:paraId="61BD2380" w14:textId="1B66884C" w:rsidR="008E23FB" w:rsidRPr="008F47E3" w:rsidRDefault="008E23FB" w:rsidP="008E23FB">
      <w:pPr>
        <w:pStyle w:val="ListBullet"/>
      </w:pPr>
      <w:r w:rsidRPr="008E23FB">
        <w:t>Ella Matta Pastoral</w:t>
      </w:r>
      <w:r w:rsidRPr="008F47E3">
        <w:t xml:space="preserve"> -</w:t>
      </w:r>
      <w:r w:rsidRPr="008F47E3">
        <w:rPr>
          <w:b/>
          <w:bCs/>
        </w:rPr>
        <w:t xml:space="preserve"> </w:t>
      </w:r>
      <w:r w:rsidRPr="008E23FB">
        <w:t>Farm Biosecurity Producer of the Year</w:t>
      </w:r>
    </w:p>
    <w:p w14:paraId="3196158A" w14:textId="7B6F30FB" w:rsidR="008E23FB" w:rsidRPr="008E23FB" w:rsidRDefault="008E23FB" w:rsidP="008E23FB">
      <w:pPr>
        <w:pStyle w:val="ListBullet"/>
      </w:pPr>
      <w:r w:rsidRPr="008E23FB">
        <w:t>Queensland Beekeepers’ Association</w:t>
      </w:r>
      <w:r w:rsidRPr="008F47E3">
        <w:t xml:space="preserve"> - </w:t>
      </w:r>
      <w:r w:rsidRPr="008E23FB">
        <w:t>Industry</w:t>
      </w:r>
    </w:p>
    <w:p w14:paraId="3007C2C9" w14:textId="4F5B8E5D" w:rsidR="008E23FB" w:rsidRPr="008F47E3" w:rsidRDefault="008E23FB" w:rsidP="008E23FB">
      <w:pPr>
        <w:pStyle w:val="ListBullet"/>
      </w:pPr>
      <w:r w:rsidRPr="008E23FB">
        <w:t>Dr Kirsty Richards</w:t>
      </w:r>
      <w:r w:rsidRPr="008F47E3">
        <w:t xml:space="preserve"> - </w:t>
      </w:r>
      <w:r w:rsidRPr="008E23FB">
        <w:t>Industry</w:t>
      </w:r>
    </w:p>
    <w:p w14:paraId="3726F3DE" w14:textId="7A4FCFD5" w:rsidR="008E23FB" w:rsidRPr="008E23FB" w:rsidRDefault="008E23FB" w:rsidP="008E23FB">
      <w:pPr>
        <w:pStyle w:val="ListBullet"/>
      </w:pPr>
      <w:r w:rsidRPr="008E23FB">
        <w:t>Argentine Ant Eradication Team, Norfolk Island Regional Council</w:t>
      </w:r>
      <w:r w:rsidRPr="008F47E3">
        <w:t xml:space="preserve"> - </w:t>
      </w:r>
      <w:r w:rsidRPr="008E23FB">
        <w:t>Government</w:t>
      </w:r>
    </w:p>
    <w:p w14:paraId="34C87854" w14:textId="20C46532" w:rsidR="008E23FB" w:rsidRPr="008F47E3" w:rsidRDefault="008E23FB" w:rsidP="008E23FB">
      <w:pPr>
        <w:pStyle w:val="ListBullet"/>
      </w:pPr>
      <w:r w:rsidRPr="008E23FB">
        <w:t>Dr Geoff Pegg and Aj Perkins</w:t>
      </w:r>
      <w:r w:rsidRPr="008F47E3">
        <w:t xml:space="preserve"> - </w:t>
      </w:r>
      <w:r w:rsidRPr="008E23FB">
        <w:t>Environmental Biosecurity</w:t>
      </w:r>
    </w:p>
    <w:p w14:paraId="07A87059" w14:textId="3779C1A4" w:rsidR="008E23FB" w:rsidRPr="008E23FB" w:rsidRDefault="008E23FB" w:rsidP="008E23FB">
      <w:pPr>
        <w:pStyle w:val="ListBullet"/>
      </w:pPr>
      <w:r w:rsidRPr="008E23FB">
        <w:t>Peel Harvey Biosecurity Group</w:t>
      </w:r>
      <w:r w:rsidRPr="008F47E3">
        <w:t xml:space="preserve"> - </w:t>
      </w:r>
      <w:r w:rsidRPr="008E23FB">
        <w:t>Community</w:t>
      </w:r>
    </w:p>
    <w:p w14:paraId="09BD0A28" w14:textId="343CEFB3" w:rsidR="008E23FB" w:rsidRPr="008E23FB" w:rsidRDefault="008E23FB" w:rsidP="008E23FB">
      <w:pPr>
        <w:pStyle w:val="ListBullet"/>
      </w:pPr>
      <w:r w:rsidRPr="008E23FB">
        <w:t>Dr Richard Willan</w:t>
      </w:r>
      <w:r w:rsidRPr="008F47E3">
        <w:t xml:space="preserve"> - </w:t>
      </w:r>
      <w:r w:rsidRPr="008E23FB">
        <w:t xml:space="preserve">Community </w:t>
      </w:r>
    </w:p>
    <w:p w14:paraId="198327D7" w14:textId="488B93F1" w:rsidR="008E23FB" w:rsidRPr="008E23FB" w:rsidRDefault="008E23FB" w:rsidP="008E23FB">
      <w:pPr>
        <w:pStyle w:val="ListBullet"/>
      </w:pPr>
      <w:r w:rsidRPr="008E23FB">
        <w:t>Biosecurity Training Centre, Charles Sturt University</w:t>
      </w:r>
      <w:r w:rsidRPr="008F47E3">
        <w:t xml:space="preserve"> </w:t>
      </w:r>
      <w:r w:rsidR="001745A6" w:rsidRPr="008F47E3">
        <w:t>-</w:t>
      </w:r>
      <w:r w:rsidRPr="008F47E3">
        <w:t xml:space="preserve"> </w:t>
      </w:r>
      <w:r w:rsidRPr="008E23FB">
        <w:t>Education</w:t>
      </w:r>
      <w:r w:rsidR="001745A6" w:rsidRPr="008F47E3">
        <w:t>.</w:t>
      </w:r>
    </w:p>
    <w:p w14:paraId="12330B19" w14:textId="77777777" w:rsidR="007D054F" w:rsidRPr="008F47E3" w:rsidRDefault="007D054F" w:rsidP="007D054F">
      <w:r w:rsidRPr="008F47E3">
        <w:t>[Audio]: Uplifting music</w:t>
      </w:r>
    </w:p>
    <w:p w14:paraId="1D65369F" w14:textId="360ACCD9" w:rsidR="002F30EA" w:rsidRPr="008F47E3" w:rsidRDefault="009020CA" w:rsidP="009020CA">
      <w:r w:rsidRPr="008F47E3">
        <w:t xml:space="preserve">Screen </w:t>
      </w:r>
      <w:r w:rsidR="001F0B66" w:rsidRPr="008F47E3">
        <w:t>10</w:t>
      </w:r>
      <w:r w:rsidRPr="008F47E3">
        <w:t xml:space="preserve"> [00:01:</w:t>
      </w:r>
      <w:r w:rsidR="001745A6" w:rsidRPr="008F47E3">
        <w:t>39</w:t>
      </w:r>
      <w:r w:rsidRPr="008F47E3">
        <w:t>.000</w:t>
      </w:r>
      <w:r w:rsidR="00703BF1" w:rsidRPr="008F47E3">
        <w:t xml:space="preserve"> </w:t>
      </w:r>
      <w:r w:rsidRPr="008F47E3">
        <w:t xml:space="preserve">- 00:01:45.000]: [Video description: </w:t>
      </w:r>
      <w:r w:rsidR="008E23FB" w:rsidRPr="008F47E3">
        <w:t>T</w:t>
      </w:r>
      <w:r w:rsidR="00336916" w:rsidRPr="008F47E3">
        <w:t>ext on background</w:t>
      </w:r>
      <w:r w:rsidRPr="008F47E3">
        <w:t>]</w:t>
      </w:r>
    </w:p>
    <w:p w14:paraId="4B0781CA" w14:textId="0E2B7193" w:rsidR="00F45028" w:rsidRPr="008F47E3" w:rsidRDefault="00F45028" w:rsidP="009020CA">
      <w:r w:rsidRPr="008F47E3">
        <w:t xml:space="preserve">[Text]: </w:t>
      </w:r>
      <w:r w:rsidR="008E23FB" w:rsidRPr="008F47E3">
        <w:t xml:space="preserve">Learn more about the 2025 winners at </w:t>
      </w:r>
      <w:r w:rsidR="008E23FB" w:rsidRPr="008F47E3">
        <w:rPr>
          <w:b/>
          <w:bCs/>
        </w:rPr>
        <w:t>agriculture.gov.au/ABA</w:t>
      </w:r>
      <w:r w:rsidR="00A82680" w:rsidRPr="008F47E3">
        <w:t>.</w:t>
      </w:r>
    </w:p>
    <w:p w14:paraId="5D3BBE66" w14:textId="77777777" w:rsidR="004D017B" w:rsidRPr="008F47E3" w:rsidRDefault="004D017B" w:rsidP="004D017B">
      <w:r w:rsidRPr="008F47E3">
        <w:t>[</w:t>
      </w:r>
      <w:r w:rsidR="006828BE" w:rsidRPr="008F47E3">
        <w:t>V</w:t>
      </w:r>
      <w:r w:rsidRPr="008F47E3">
        <w:t>ideo</w:t>
      </w:r>
      <w:r w:rsidR="006828BE" w:rsidRPr="008F47E3">
        <w:t xml:space="preserve"> ends</w:t>
      </w:r>
      <w:r w:rsidRPr="008F47E3">
        <w:t>]</w:t>
      </w:r>
    </w:p>
    <w:p w14:paraId="580440B8" w14:textId="77777777" w:rsidR="004D017B" w:rsidRDefault="004D017B" w:rsidP="004D017B">
      <w:r w:rsidRPr="008F47E3">
        <w:t>[End of transcript.]</w:t>
      </w:r>
    </w:p>
    <w:p w14:paraId="0962329E" w14:textId="77777777" w:rsidR="004F7F80" w:rsidRDefault="004F7F80" w:rsidP="004F7F80">
      <w:pPr>
        <w:pStyle w:val="Normalsmall"/>
        <w:keepNext/>
      </w:pPr>
      <w:r>
        <w:rPr>
          <w:rStyle w:val="Strong"/>
        </w:rPr>
        <w:t>Acknowledgement of Country</w:t>
      </w:r>
    </w:p>
    <w:p w14:paraId="173C8B7A" w14:textId="77777777" w:rsidR="004F7F80" w:rsidRDefault="004F7F80" w:rsidP="004F7F80">
      <w:pPr>
        <w:pStyle w:val="Normalsmall"/>
      </w:pPr>
      <w:r w:rsidRPr="00D636A8">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 fisheries and forestry industries.</w:t>
      </w:r>
    </w:p>
    <w:p w14:paraId="08BF8404" w14:textId="77777777" w:rsidR="004F7F80" w:rsidRDefault="004F7F80" w:rsidP="004F7F80">
      <w:pPr>
        <w:pStyle w:val="Normalsmall"/>
        <w:spacing w:before="360"/>
      </w:pPr>
      <w:r>
        <w:t>© Commonwealth of Australia 2025</w:t>
      </w:r>
    </w:p>
    <w:p w14:paraId="363845E0" w14:textId="77777777" w:rsidR="004F7F80" w:rsidRDefault="004F7F80" w:rsidP="004F7F80">
      <w:pPr>
        <w:pStyle w:val="Normalsmall"/>
      </w:pPr>
      <w:r>
        <w:t>Unless otherwise noted, copyright (and any other intellectual property rights) in this publication is owned by the Commonwealth of Australia (referred to as the Commonwealth).</w:t>
      </w:r>
    </w:p>
    <w:p w14:paraId="27DD7399" w14:textId="77777777" w:rsidR="004F7F80" w:rsidRDefault="004F7F80" w:rsidP="004F7F80">
      <w:pPr>
        <w:pStyle w:val="Normalsmall"/>
      </w:pPr>
      <w:r>
        <w:t xml:space="preserve">All material in this publication is licensed under a </w:t>
      </w:r>
      <w:hyperlink r:id="rId12" w:history="1">
        <w:r>
          <w:rPr>
            <w:rStyle w:val="Hyperlink"/>
          </w:rPr>
          <w:t>Creative Commons Attribution 4.0 International Licence</w:t>
        </w:r>
      </w:hyperlink>
      <w:r>
        <w:t xml:space="preserve"> except content supplied by third parties, logos and the Commonwealth Coat of Arms.</w:t>
      </w:r>
    </w:p>
    <w:p w14:paraId="75A88A86" w14:textId="77777777" w:rsidR="004F7F80" w:rsidRPr="00E76752" w:rsidRDefault="004F7F80" w:rsidP="004F7F80">
      <w:pPr>
        <w:pStyle w:val="Normalsmall"/>
      </w:pPr>
      <w:r>
        <w:t xml:space="preserve">The Australian Government acting through the </w:t>
      </w:r>
      <w:r w:rsidRPr="003F7D55">
        <w:t>Department of Agriculture, Fisheries and Forestry</w:t>
      </w:r>
      <w:r>
        <w:t xml:space="preserve"> has exercised due care and skill in preparing and compiling the information and data in this publication. Notwithstanding, the </w:t>
      </w:r>
      <w:r w:rsidRPr="003F7D55">
        <w:t>Department of Agriculture, Fisheries and Forestry</w:t>
      </w:r>
      <w:r>
        <w:t xml:space="preserve">, its employees and advisers disclaim all liability, including liability for negligence and for any loss, damage, injury, expense or cost incurred by any person </w:t>
      </w:r>
      <w:proofErr w:type="gramStart"/>
      <w:r>
        <w:t>as a result of</w:t>
      </w:r>
      <w:proofErr w:type="gramEnd"/>
      <w:r>
        <w:t xml:space="preserve"> accessing, using or relying on any of the information or data in this publication to the maximum extent permitted by law.</w:t>
      </w:r>
    </w:p>
    <w:p w14:paraId="20C19BA9" w14:textId="10780399" w:rsidR="00E76752" w:rsidRPr="00E76752" w:rsidRDefault="00E76752" w:rsidP="00E76752">
      <w:pPr>
        <w:pStyle w:val="Normalsmall"/>
      </w:pPr>
    </w:p>
    <w:sectPr w:rsidR="00E76752" w:rsidRPr="00E76752">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56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8CE4F" w14:textId="77777777" w:rsidR="00EA6E87" w:rsidRDefault="00EA6E87">
      <w:r>
        <w:separator/>
      </w:r>
    </w:p>
    <w:p w14:paraId="253F91DB" w14:textId="77777777" w:rsidR="00EA6E87" w:rsidRDefault="00EA6E87"/>
  </w:endnote>
  <w:endnote w:type="continuationSeparator" w:id="0">
    <w:p w14:paraId="198786B8" w14:textId="77777777" w:rsidR="00EA6E87" w:rsidRDefault="00EA6E87">
      <w:r>
        <w:continuationSeparator/>
      </w:r>
    </w:p>
    <w:p w14:paraId="7F47FAE9" w14:textId="77777777" w:rsidR="00EA6E87" w:rsidRDefault="00EA6E87"/>
  </w:endnote>
  <w:endnote w:type="continuationNotice" w:id="1">
    <w:p w14:paraId="301651C9" w14:textId="77777777" w:rsidR="00EA6E87" w:rsidRDefault="00EA6E87">
      <w:pPr>
        <w:pStyle w:val="Footer"/>
      </w:pPr>
    </w:p>
    <w:p w14:paraId="634C62C9" w14:textId="77777777" w:rsidR="00EA6E87" w:rsidRDefault="00EA6E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14A71" w14:textId="77777777" w:rsidR="002E461F" w:rsidRDefault="002A0E5C">
    <w:pPr>
      <w:pStyle w:val="Footer"/>
    </w:pPr>
    <w:r>
      <w:rPr>
        <w:noProof/>
      </w:rPr>
      <mc:AlternateContent>
        <mc:Choice Requires="wps">
          <w:drawing>
            <wp:anchor distT="0" distB="0" distL="0" distR="0" simplePos="0" relativeHeight="251673600" behindDoc="0" locked="0" layoutInCell="1" allowOverlap="1" wp14:anchorId="4F047DFD" wp14:editId="7A623DC1">
              <wp:simplePos x="635" y="635"/>
              <wp:positionH relativeFrom="page">
                <wp:align>center</wp:align>
              </wp:positionH>
              <wp:positionV relativeFrom="page">
                <wp:align>bottom</wp:align>
              </wp:positionV>
              <wp:extent cx="551815" cy="404495"/>
              <wp:effectExtent l="0" t="0" r="635" b="0"/>
              <wp:wrapNone/>
              <wp:docPr id="232780183"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C37A9EA"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047DFD" id="_x0000_t202" coordsize="21600,21600" o:spt="202" path="m,l,21600r21600,l21600,xe">
              <v:stroke joinstyle="miter"/>
              <v:path gradientshapeok="t" o:connecttype="rect"/>
            </v:shapetype>
            <v:shape id="Text Box 11" o:spid="_x0000_s1028" type="#_x0000_t202" alt="OFFICIAL" style="position:absolute;left:0;text-align:left;margin-left:0;margin-top:0;width:43.45pt;height:31.8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5C37A9EA"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FFEC3" w14:textId="77777777" w:rsidR="00302CCB" w:rsidRDefault="002A0E5C" w:rsidP="00E76752">
    <w:pPr>
      <w:pStyle w:val="Footer"/>
    </w:pPr>
    <w:r>
      <w:rPr>
        <w:noProof/>
      </w:rPr>
      <mc:AlternateContent>
        <mc:Choice Requires="wps">
          <w:drawing>
            <wp:anchor distT="0" distB="0" distL="0" distR="0" simplePos="0" relativeHeight="251674624" behindDoc="0" locked="0" layoutInCell="1" allowOverlap="1" wp14:anchorId="25E81611" wp14:editId="53A354E1">
              <wp:simplePos x="904875" y="9591675"/>
              <wp:positionH relativeFrom="page">
                <wp:align>center</wp:align>
              </wp:positionH>
              <wp:positionV relativeFrom="page">
                <wp:align>bottom</wp:align>
              </wp:positionV>
              <wp:extent cx="551815" cy="404495"/>
              <wp:effectExtent l="0" t="0" r="635" b="0"/>
              <wp:wrapNone/>
              <wp:docPr id="153306636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0EF10CE"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E81611" id="_x0000_t202" coordsize="21600,21600" o:spt="202" path="m,l,21600r21600,l21600,xe">
              <v:stroke joinstyle="miter"/>
              <v:path gradientshapeok="t" o:connecttype="rect"/>
            </v:shapetype>
            <v:shape id="Text Box 12" o:spid="_x0000_s1029" type="#_x0000_t202" alt="OFFICIAL" style="position:absolute;left:0;text-align:left;margin-left:0;margin-top:0;width:43.45pt;height:31.8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30EF10CE"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v:textbox>
              <w10:wrap anchorx="page" anchory="page"/>
            </v:shape>
          </w:pict>
        </mc:Fallback>
      </mc:AlternateContent>
    </w:r>
    <w:r w:rsidR="003F7D55" w:rsidRPr="003F7D55">
      <w:t>Department of Agriculture, Fisheries and Forestry</w:t>
    </w:r>
    <w:r w:rsidR="00E76752">
      <w:tab/>
    </w:r>
    <w:r w:rsidR="00344815">
      <w:fldChar w:fldCharType="begin"/>
    </w:r>
    <w:r w:rsidR="00344815">
      <w:instrText xml:space="preserve"> PAGE   \* MERGEFORMAT </w:instrText>
    </w:r>
    <w:r w:rsidR="00344815">
      <w:fldChar w:fldCharType="separate"/>
    </w:r>
    <w:r w:rsidR="001902C7">
      <w:rPr>
        <w:noProof/>
      </w:rPr>
      <w:t>6</w:t>
    </w:r>
    <w:r w:rsidR="0034481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21458" w14:textId="77777777" w:rsidR="00302CCB" w:rsidRDefault="002A0E5C" w:rsidP="002A0E5C">
    <w:pPr>
      <w:pStyle w:val="Footer"/>
    </w:pPr>
    <w:r>
      <w:rPr>
        <w:noProof/>
      </w:rPr>
      <mc:AlternateContent>
        <mc:Choice Requires="wps">
          <w:drawing>
            <wp:anchor distT="0" distB="0" distL="0" distR="0" simplePos="0" relativeHeight="251672576" behindDoc="0" locked="0" layoutInCell="1" allowOverlap="1" wp14:anchorId="2719B19C" wp14:editId="1FBF6D70">
              <wp:simplePos x="904875" y="10048875"/>
              <wp:positionH relativeFrom="page">
                <wp:align>center</wp:align>
              </wp:positionH>
              <wp:positionV relativeFrom="page">
                <wp:align>bottom</wp:align>
              </wp:positionV>
              <wp:extent cx="551815" cy="404495"/>
              <wp:effectExtent l="0" t="0" r="635" b="0"/>
              <wp:wrapNone/>
              <wp:docPr id="2091141660"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DB92807"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19B19C" id="_x0000_t202" coordsize="21600,21600" o:spt="202" path="m,l,21600r21600,l21600,xe">
              <v:stroke joinstyle="miter"/>
              <v:path gradientshapeok="t" o:connecttype="rect"/>
            </v:shapetype>
            <v:shape id="Text Box 10" o:spid="_x0000_s1031" type="#_x0000_t202" alt="OFFICIAL" style="position:absolute;left:0;text-align:left;margin-left:0;margin-top:0;width:43.45pt;height:31.8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7DB92807"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v:textbox>
              <w10:wrap anchorx="page" anchory="page"/>
            </v:shape>
          </w:pict>
        </mc:Fallback>
      </mc:AlternateContent>
    </w:r>
    <w:r w:rsidR="003F7D55" w:rsidRPr="003F7D55">
      <w:t>Department of Agriculture, Fisheries and Forestry</w:t>
    </w:r>
    <w:r>
      <w:tab/>
    </w:r>
    <w:r w:rsidR="00344815">
      <w:fldChar w:fldCharType="begin"/>
    </w:r>
    <w:r w:rsidR="00344815">
      <w:instrText xml:space="preserve"> PAGE   \* MERGEFORMAT </w:instrText>
    </w:r>
    <w:r w:rsidR="00344815">
      <w:fldChar w:fldCharType="separate"/>
    </w:r>
    <w:r w:rsidR="001902C7">
      <w:rPr>
        <w:noProof/>
      </w:rPr>
      <w:t>1</w:t>
    </w:r>
    <w:r w:rsidR="0034481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7ADAC" w14:textId="77777777" w:rsidR="00EA6E87" w:rsidRDefault="00EA6E87">
      <w:r>
        <w:separator/>
      </w:r>
    </w:p>
    <w:p w14:paraId="17BE4ADF" w14:textId="77777777" w:rsidR="00EA6E87" w:rsidRDefault="00EA6E87"/>
  </w:footnote>
  <w:footnote w:type="continuationSeparator" w:id="0">
    <w:p w14:paraId="2B58A1D5" w14:textId="77777777" w:rsidR="00EA6E87" w:rsidRDefault="00EA6E87">
      <w:r>
        <w:continuationSeparator/>
      </w:r>
    </w:p>
    <w:p w14:paraId="02453496" w14:textId="77777777" w:rsidR="00EA6E87" w:rsidRDefault="00EA6E87"/>
  </w:footnote>
  <w:footnote w:type="continuationNotice" w:id="1">
    <w:p w14:paraId="59D19ABE" w14:textId="77777777" w:rsidR="00EA6E87" w:rsidRDefault="00EA6E87">
      <w:pPr>
        <w:pStyle w:val="Footer"/>
      </w:pPr>
    </w:p>
    <w:p w14:paraId="592A58CB" w14:textId="77777777" w:rsidR="00EA6E87" w:rsidRDefault="00EA6E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9FCE4" w14:textId="77777777" w:rsidR="002E461F" w:rsidRDefault="002A0E5C">
    <w:pPr>
      <w:pStyle w:val="Header"/>
    </w:pPr>
    <w:r>
      <w:rPr>
        <w:noProof/>
      </w:rPr>
      <mc:AlternateContent>
        <mc:Choice Requires="wps">
          <w:drawing>
            <wp:anchor distT="0" distB="0" distL="0" distR="0" simplePos="0" relativeHeight="251670528" behindDoc="0" locked="0" layoutInCell="1" allowOverlap="1" wp14:anchorId="255E2280" wp14:editId="275E444B">
              <wp:simplePos x="635" y="635"/>
              <wp:positionH relativeFrom="page">
                <wp:align>center</wp:align>
              </wp:positionH>
              <wp:positionV relativeFrom="page">
                <wp:align>top</wp:align>
              </wp:positionV>
              <wp:extent cx="551815" cy="404495"/>
              <wp:effectExtent l="0" t="0" r="635" b="14605"/>
              <wp:wrapNone/>
              <wp:docPr id="1773074851"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DD62B45"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5E2280" id="_x0000_t202" coordsize="21600,21600" o:spt="202" path="m,l,21600r21600,l21600,xe">
              <v:stroke joinstyle="miter"/>
              <v:path gradientshapeok="t" o:connecttype="rect"/>
            </v:shapetype>
            <v:shape id="Text Box 8" o:spid="_x0000_s1026" type="#_x0000_t202" alt="OFFICIAL" style="position:absolute;left:0;text-align:left;margin-left:0;margin-top:0;width:43.45pt;height:31.8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0DD62B45"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0D134" w14:textId="527F05D8" w:rsidR="00302CCB" w:rsidRPr="00350EA2" w:rsidRDefault="002A0E5C" w:rsidP="00350EA2">
    <w:pPr>
      <w:pStyle w:val="Header"/>
    </w:pPr>
    <w:r>
      <w:rPr>
        <w:noProof/>
      </w:rPr>
      <mc:AlternateContent>
        <mc:Choice Requires="wps">
          <w:drawing>
            <wp:anchor distT="0" distB="0" distL="0" distR="0" simplePos="0" relativeHeight="251671552" behindDoc="0" locked="0" layoutInCell="1" allowOverlap="1" wp14:anchorId="666EC923" wp14:editId="43272007">
              <wp:simplePos x="904875" y="361950"/>
              <wp:positionH relativeFrom="page">
                <wp:align>center</wp:align>
              </wp:positionH>
              <wp:positionV relativeFrom="page">
                <wp:align>top</wp:align>
              </wp:positionV>
              <wp:extent cx="551815" cy="404495"/>
              <wp:effectExtent l="0" t="0" r="635" b="14605"/>
              <wp:wrapNone/>
              <wp:docPr id="1269596444"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0053298"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6EC923" id="_x0000_t202" coordsize="21600,21600" o:spt="202" path="m,l,21600r21600,l21600,xe">
              <v:stroke joinstyle="miter"/>
              <v:path gradientshapeok="t" o:connecttype="rect"/>
            </v:shapetype>
            <v:shape id="Text Box 9" o:spid="_x0000_s1027" type="#_x0000_t202" alt="OFFICIAL" style="position:absolute;left:0;text-align:left;margin-left:0;margin-top:0;width:43.45pt;height:31.85pt;z-index:251671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70053298"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v:textbox>
              <w10:wrap anchorx="page" anchory="page"/>
            </v:shape>
          </w:pict>
        </mc:Fallback>
      </mc:AlternateContent>
    </w:r>
    <w:r w:rsidR="00734257">
      <w:t>The</w:t>
    </w:r>
    <w:r w:rsidR="00350EA2">
      <w:t xml:space="preserve"> </w:t>
    </w:r>
    <w:r w:rsidR="0028647C">
      <w:t>Australian Biosecurity Awards 202</w:t>
    </w:r>
    <w:r w:rsidR="001F0B66">
      <w:t>5</w:t>
    </w:r>
    <w:r w:rsidR="0028647C">
      <w:t>: Video description and transcript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B11A5" w14:textId="77777777" w:rsidR="00302CCB" w:rsidRDefault="002A0E5C">
    <w:pPr>
      <w:pStyle w:val="Header"/>
      <w:jc w:val="left"/>
    </w:pPr>
    <w:r>
      <w:rPr>
        <w:noProof/>
        <w:lang w:eastAsia="en-AU"/>
      </w:rPr>
      <mc:AlternateContent>
        <mc:Choice Requires="wps">
          <w:drawing>
            <wp:anchor distT="0" distB="0" distL="0" distR="0" simplePos="0" relativeHeight="251669504" behindDoc="0" locked="0" layoutInCell="1" allowOverlap="1" wp14:anchorId="3BFC1940" wp14:editId="51617A1A">
              <wp:simplePos x="904875" y="361950"/>
              <wp:positionH relativeFrom="page">
                <wp:align>center</wp:align>
              </wp:positionH>
              <wp:positionV relativeFrom="page">
                <wp:align>top</wp:align>
              </wp:positionV>
              <wp:extent cx="551815" cy="404495"/>
              <wp:effectExtent l="0" t="0" r="635" b="14605"/>
              <wp:wrapNone/>
              <wp:docPr id="310800505"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ED12991"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FC1940" id="_x0000_t202" coordsize="21600,21600" o:spt="202" path="m,l,21600r21600,l21600,xe">
              <v:stroke joinstyle="miter"/>
              <v:path gradientshapeok="t" o:connecttype="rect"/>
            </v:shapetype>
            <v:shape id="Text Box 7" o:spid="_x0000_s1030" type="#_x0000_t202" alt="OFFICIAL" style="position:absolute;margin-left:0;margin-top:0;width:43.45pt;height:31.8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4ED12991"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v:textbox>
              <w10:wrap anchorx="page" anchory="page"/>
            </v:shape>
          </w:pict>
        </mc:Fallback>
      </mc:AlternateContent>
    </w:r>
    <w:r w:rsidR="00A92F50">
      <w:rPr>
        <w:noProof/>
        <w:lang w:eastAsia="en-AU"/>
      </w:rPr>
      <w:drawing>
        <wp:inline distT="0" distB="0" distL="0" distR="0" wp14:anchorId="239606B9" wp14:editId="4D8CA16D">
          <wp:extent cx="2542599" cy="738943"/>
          <wp:effectExtent l="0" t="0" r="0" b="4445"/>
          <wp:docPr id="3" name="Picture 3"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2542599" cy="7389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56DAA"/>
    <w:multiLevelType w:val="hybridMultilevel"/>
    <w:tmpl w:val="72349374"/>
    <w:lvl w:ilvl="0" w:tplc="33B03078">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196B606F"/>
    <w:multiLevelType w:val="hybridMultilevel"/>
    <w:tmpl w:val="0CA0B57E"/>
    <w:lvl w:ilvl="0" w:tplc="3882266C">
      <w:start w:val="1"/>
      <w:numFmt w:val="bullet"/>
      <w:pStyle w:val="TableBullet"/>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2" w15:restartNumberingAfterBreak="0">
    <w:nsid w:val="1BA07E99"/>
    <w:multiLevelType w:val="multilevel"/>
    <w:tmpl w:val="A7A0346E"/>
    <w:styleLink w:val="numberedlist"/>
    <w:lvl w:ilvl="0">
      <w:start w:val="1"/>
      <w:numFmt w:val="decimal"/>
      <w:lvlText w:val="%1)"/>
      <w:lvlJc w:val="left"/>
      <w:pPr>
        <w:tabs>
          <w:tab w:val="num" w:pos="397"/>
        </w:tabs>
        <w:ind w:left="397" w:hanging="397"/>
      </w:pPr>
      <w:rPr>
        <w:rFonts w:hint="default"/>
        <w:color w:val="auto"/>
      </w:rPr>
    </w:lvl>
    <w:lvl w:ilvl="1">
      <w:start w:val="1"/>
      <w:numFmt w:val="lowerLetter"/>
      <w:lvlText w:val="%2."/>
      <w:lvlJc w:val="left"/>
      <w:pPr>
        <w:tabs>
          <w:tab w:val="num" w:pos="794"/>
        </w:tabs>
        <w:ind w:left="794" w:hanging="397"/>
      </w:pPr>
      <w:rPr>
        <w:rFonts w:hint="default"/>
      </w:rPr>
    </w:lvl>
    <w:lvl w:ilvl="2">
      <w:start w:val="1"/>
      <w:numFmt w:val="lowerRoman"/>
      <w:lvlText w:val="%3."/>
      <w:lvlJc w:val="right"/>
      <w:pPr>
        <w:tabs>
          <w:tab w:val="num" w:pos="1191"/>
        </w:tabs>
        <w:ind w:left="1191" w:hanging="284"/>
      </w:pPr>
      <w:rPr>
        <w:rFonts w:hint="default"/>
      </w:rPr>
    </w:lvl>
    <w:lvl w:ilvl="3">
      <w:start w:val="1"/>
      <w:numFmt w:val="decimal"/>
      <w:lvlText w:val="%4."/>
      <w:lvlJc w:val="left"/>
      <w:pPr>
        <w:tabs>
          <w:tab w:val="num" w:pos="567"/>
        </w:tabs>
        <w:ind w:left="567" w:hanging="567"/>
      </w:pPr>
      <w:rPr>
        <w:rFonts w:hint="default"/>
      </w:rPr>
    </w:lvl>
    <w:lvl w:ilvl="4">
      <w:start w:val="1"/>
      <w:numFmt w:val="lowerLetter"/>
      <w:lvlText w:val="%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3" w15:restartNumberingAfterBreak="0">
    <w:nsid w:val="21E20078"/>
    <w:multiLevelType w:val="multilevel"/>
    <w:tmpl w:val="D09A337E"/>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AD436D5"/>
    <w:multiLevelType w:val="multilevel"/>
    <w:tmpl w:val="92CC30D8"/>
    <w:styleLink w:val="List1"/>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284" w:firstLine="0"/>
      </w:pPr>
      <w:rPr>
        <w:rFonts w:ascii="Symbol" w:hAnsi="Symbol" w:hint="default"/>
      </w:rPr>
    </w:lvl>
    <w:lvl w:ilvl="2">
      <w:start w:val="1"/>
      <w:numFmt w:val="bullet"/>
      <w:lvlText w:val=""/>
      <w:lvlJc w:val="left"/>
      <w:pPr>
        <w:tabs>
          <w:tab w:val="num" w:pos="567"/>
        </w:tabs>
        <w:ind w:left="284" w:hanging="284"/>
      </w:pPr>
      <w:rPr>
        <w:rFonts w:ascii="Wingdings" w:hAnsi="Wingdings" w:hint="default"/>
      </w:rPr>
    </w:lvl>
    <w:lvl w:ilvl="3">
      <w:start w:val="1"/>
      <w:numFmt w:val="bullet"/>
      <w:lvlText w:val=""/>
      <w:lvlJc w:val="left"/>
      <w:pPr>
        <w:tabs>
          <w:tab w:val="num" w:pos="567"/>
        </w:tabs>
        <w:ind w:left="284" w:hanging="284"/>
      </w:pPr>
      <w:rPr>
        <w:rFonts w:ascii="Symbol" w:hAnsi="Symbol" w:hint="default"/>
      </w:rPr>
    </w:lvl>
    <w:lvl w:ilvl="4">
      <w:start w:val="1"/>
      <w:numFmt w:val="bullet"/>
      <w:lvlText w:val="o"/>
      <w:lvlJc w:val="left"/>
      <w:pPr>
        <w:tabs>
          <w:tab w:val="num" w:pos="567"/>
        </w:tabs>
        <w:ind w:left="284" w:hanging="284"/>
      </w:pPr>
      <w:rPr>
        <w:rFonts w:ascii="Courier New" w:hAnsi="Courier New" w:cs="Courier New" w:hint="default"/>
      </w:rPr>
    </w:lvl>
    <w:lvl w:ilvl="5">
      <w:start w:val="1"/>
      <w:numFmt w:val="bullet"/>
      <w:lvlText w:val=""/>
      <w:lvlJc w:val="left"/>
      <w:pPr>
        <w:tabs>
          <w:tab w:val="num" w:pos="567"/>
        </w:tabs>
        <w:ind w:left="284" w:hanging="284"/>
      </w:pPr>
      <w:rPr>
        <w:rFonts w:ascii="Wingdings" w:hAnsi="Wingdings" w:hint="default"/>
      </w:rPr>
    </w:lvl>
    <w:lvl w:ilvl="6">
      <w:start w:val="1"/>
      <w:numFmt w:val="bullet"/>
      <w:lvlText w:val=""/>
      <w:lvlJc w:val="left"/>
      <w:pPr>
        <w:tabs>
          <w:tab w:val="num" w:pos="567"/>
        </w:tabs>
        <w:ind w:left="284" w:hanging="284"/>
      </w:pPr>
      <w:rPr>
        <w:rFonts w:ascii="Symbol" w:hAnsi="Symbol" w:hint="default"/>
      </w:rPr>
    </w:lvl>
    <w:lvl w:ilvl="7">
      <w:start w:val="1"/>
      <w:numFmt w:val="bullet"/>
      <w:lvlText w:val="o"/>
      <w:lvlJc w:val="left"/>
      <w:pPr>
        <w:tabs>
          <w:tab w:val="num" w:pos="567"/>
        </w:tabs>
        <w:ind w:left="284" w:hanging="284"/>
      </w:pPr>
      <w:rPr>
        <w:rFonts w:ascii="Courier New" w:hAnsi="Courier New" w:cs="Courier New" w:hint="default"/>
      </w:rPr>
    </w:lvl>
    <w:lvl w:ilvl="8">
      <w:start w:val="1"/>
      <w:numFmt w:val="bullet"/>
      <w:lvlText w:val=""/>
      <w:lvlJc w:val="left"/>
      <w:pPr>
        <w:tabs>
          <w:tab w:val="num" w:pos="567"/>
        </w:tabs>
        <w:ind w:left="284" w:hanging="284"/>
      </w:pPr>
      <w:rPr>
        <w:rFonts w:ascii="Wingdings" w:hAnsi="Wingdings" w:hint="default"/>
      </w:rPr>
    </w:lvl>
  </w:abstractNum>
  <w:abstractNum w:abstractNumId="5" w15:restartNumberingAfterBreak="0">
    <w:nsid w:val="37190366"/>
    <w:multiLevelType w:val="hybridMultilevel"/>
    <w:tmpl w:val="8BA83E34"/>
    <w:lvl w:ilvl="0" w:tplc="0C090001">
      <w:start w:val="1"/>
      <w:numFmt w:val="bullet"/>
      <w:lvlText w:val=""/>
      <w:lvlJc w:val="left"/>
      <w:pPr>
        <w:ind w:left="771" w:hanging="360"/>
      </w:pPr>
      <w:rPr>
        <w:rFonts w:ascii="Symbol" w:hAnsi="Symbol" w:hint="default"/>
      </w:rPr>
    </w:lvl>
    <w:lvl w:ilvl="1" w:tplc="0C090003" w:tentative="1">
      <w:start w:val="1"/>
      <w:numFmt w:val="bullet"/>
      <w:lvlText w:val="o"/>
      <w:lvlJc w:val="left"/>
      <w:pPr>
        <w:ind w:left="1491" w:hanging="360"/>
      </w:pPr>
      <w:rPr>
        <w:rFonts w:ascii="Courier New" w:hAnsi="Courier New" w:cs="Courier New" w:hint="default"/>
      </w:rPr>
    </w:lvl>
    <w:lvl w:ilvl="2" w:tplc="0C090005" w:tentative="1">
      <w:start w:val="1"/>
      <w:numFmt w:val="bullet"/>
      <w:lvlText w:val=""/>
      <w:lvlJc w:val="left"/>
      <w:pPr>
        <w:ind w:left="2211" w:hanging="360"/>
      </w:pPr>
      <w:rPr>
        <w:rFonts w:ascii="Wingdings" w:hAnsi="Wingdings" w:hint="default"/>
      </w:rPr>
    </w:lvl>
    <w:lvl w:ilvl="3" w:tplc="0C090001" w:tentative="1">
      <w:start w:val="1"/>
      <w:numFmt w:val="bullet"/>
      <w:lvlText w:val=""/>
      <w:lvlJc w:val="left"/>
      <w:pPr>
        <w:ind w:left="2931" w:hanging="360"/>
      </w:pPr>
      <w:rPr>
        <w:rFonts w:ascii="Symbol" w:hAnsi="Symbol" w:hint="default"/>
      </w:rPr>
    </w:lvl>
    <w:lvl w:ilvl="4" w:tplc="0C090003" w:tentative="1">
      <w:start w:val="1"/>
      <w:numFmt w:val="bullet"/>
      <w:lvlText w:val="o"/>
      <w:lvlJc w:val="left"/>
      <w:pPr>
        <w:ind w:left="3651" w:hanging="360"/>
      </w:pPr>
      <w:rPr>
        <w:rFonts w:ascii="Courier New" w:hAnsi="Courier New" w:cs="Courier New" w:hint="default"/>
      </w:rPr>
    </w:lvl>
    <w:lvl w:ilvl="5" w:tplc="0C090005" w:tentative="1">
      <w:start w:val="1"/>
      <w:numFmt w:val="bullet"/>
      <w:lvlText w:val=""/>
      <w:lvlJc w:val="left"/>
      <w:pPr>
        <w:ind w:left="4371" w:hanging="360"/>
      </w:pPr>
      <w:rPr>
        <w:rFonts w:ascii="Wingdings" w:hAnsi="Wingdings" w:hint="default"/>
      </w:rPr>
    </w:lvl>
    <w:lvl w:ilvl="6" w:tplc="0C090001" w:tentative="1">
      <w:start w:val="1"/>
      <w:numFmt w:val="bullet"/>
      <w:lvlText w:val=""/>
      <w:lvlJc w:val="left"/>
      <w:pPr>
        <w:ind w:left="5091" w:hanging="360"/>
      </w:pPr>
      <w:rPr>
        <w:rFonts w:ascii="Symbol" w:hAnsi="Symbol" w:hint="default"/>
      </w:rPr>
    </w:lvl>
    <w:lvl w:ilvl="7" w:tplc="0C090003" w:tentative="1">
      <w:start w:val="1"/>
      <w:numFmt w:val="bullet"/>
      <w:lvlText w:val="o"/>
      <w:lvlJc w:val="left"/>
      <w:pPr>
        <w:ind w:left="5811" w:hanging="360"/>
      </w:pPr>
      <w:rPr>
        <w:rFonts w:ascii="Courier New" w:hAnsi="Courier New" w:cs="Courier New" w:hint="default"/>
      </w:rPr>
    </w:lvl>
    <w:lvl w:ilvl="8" w:tplc="0C090005" w:tentative="1">
      <w:start w:val="1"/>
      <w:numFmt w:val="bullet"/>
      <w:lvlText w:val=""/>
      <w:lvlJc w:val="left"/>
      <w:pPr>
        <w:ind w:left="6531" w:hanging="360"/>
      </w:pPr>
      <w:rPr>
        <w:rFonts w:ascii="Wingdings" w:hAnsi="Wingdings" w:hint="default"/>
      </w:rPr>
    </w:lvl>
  </w:abstractNum>
  <w:abstractNum w:abstractNumId="6" w15:restartNumberingAfterBreak="0">
    <w:nsid w:val="40F2344D"/>
    <w:multiLevelType w:val="multilevel"/>
    <w:tmpl w:val="B76634D6"/>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8"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770342E"/>
    <w:multiLevelType w:val="multilevel"/>
    <w:tmpl w:val="26EEE2BC"/>
    <w:lvl w:ilvl="0">
      <w:start w:val="1"/>
      <w:numFmt w:val="decimal"/>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10" w15:restartNumberingAfterBreak="0">
    <w:nsid w:val="5A8B541B"/>
    <w:multiLevelType w:val="multilevel"/>
    <w:tmpl w:val="6614A676"/>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AA12966"/>
    <w:multiLevelType w:val="multilevel"/>
    <w:tmpl w:val="A0241B28"/>
    <w:styleLink w:val="List10"/>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2"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3"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50187391">
    <w:abstractNumId w:val="7"/>
  </w:num>
  <w:num w:numId="2" w16cid:durableId="1448767948">
    <w:abstractNumId w:val="3"/>
    <w:lvlOverride w:ilvl="0">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auto"/>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num>
  <w:num w:numId="3" w16cid:durableId="2090300191">
    <w:abstractNumId w:val="4"/>
  </w:num>
  <w:num w:numId="4" w16cid:durableId="1272661232">
    <w:abstractNumId w:val="11"/>
  </w:num>
  <w:num w:numId="5" w16cid:durableId="1965577474">
    <w:abstractNumId w:val="12"/>
  </w:num>
  <w:num w:numId="6" w16cid:durableId="73862057">
    <w:abstractNumId w:val="2"/>
  </w:num>
  <w:num w:numId="7" w16cid:durableId="2110813501">
    <w:abstractNumId w:val="1"/>
  </w:num>
  <w:num w:numId="8" w16cid:durableId="1920214031">
    <w:abstractNumId w:val="0"/>
  </w:num>
  <w:num w:numId="9" w16cid:durableId="107310790">
    <w:abstractNumId w:val="8"/>
  </w:num>
  <w:num w:numId="10" w16cid:durableId="1707176675">
    <w:abstractNumId w:val="9"/>
  </w:num>
  <w:num w:numId="11" w16cid:durableId="620460175">
    <w:abstractNumId w:val="3"/>
  </w:num>
  <w:num w:numId="12" w16cid:durableId="419719021">
    <w:abstractNumId w:val="10"/>
  </w:num>
  <w:num w:numId="13" w16cid:durableId="1772509964">
    <w:abstractNumId w:val="14"/>
  </w:num>
  <w:num w:numId="14" w16cid:durableId="857545050">
    <w:abstractNumId w:val="14"/>
  </w:num>
  <w:num w:numId="15" w16cid:durableId="1321153210">
    <w:abstractNumId w:val="14"/>
  </w:num>
  <w:num w:numId="16" w16cid:durableId="1503661639">
    <w:abstractNumId w:val="14"/>
  </w:num>
  <w:num w:numId="17" w16cid:durableId="1361395064">
    <w:abstractNumId w:val="13"/>
  </w:num>
  <w:num w:numId="18" w16cid:durableId="785084004">
    <w:abstractNumId w:val="6"/>
  </w:num>
  <w:num w:numId="19" w16cid:durableId="1718240331">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326"/>
    <w:rsid w:val="000132CC"/>
    <w:rsid w:val="000218CA"/>
    <w:rsid w:val="0007002A"/>
    <w:rsid w:val="00071927"/>
    <w:rsid w:val="000968C2"/>
    <w:rsid w:val="000C1536"/>
    <w:rsid w:val="000C1584"/>
    <w:rsid w:val="000D18AB"/>
    <w:rsid w:val="000E6109"/>
    <w:rsid w:val="000F4ABE"/>
    <w:rsid w:val="000F710B"/>
    <w:rsid w:val="00110D95"/>
    <w:rsid w:val="00141135"/>
    <w:rsid w:val="00155D1A"/>
    <w:rsid w:val="001745A6"/>
    <w:rsid w:val="001902C7"/>
    <w:rsid w:val="001A1CEA"/>
    <w:rsid w:val="001B0C34"/>
    <w:rsid w:val="001F0B66"/>
    <w:rsid w:val="001F2A38"/>
    <w:rsid w:val="00231DA0"/>
    <w:rsid w:val="002605DB"/>
    <w:rsid w:val="0028647C"/>
    <w:rsid w:val="002A0E5C"/>
    <w:rsid w:val="002A525E"/>
    <w:rsid w:val="002A6CC3"/>
    <w:rsid w:val="002B4D8D"/>
    <w:rsid w:val="002E28EA"/>
    <w:rsid w:val="002E461F"/>
    <w:rsid w:val="002F30EA"/>
    <w:rsid w:val="002F7EA4"/>
    <w:rsid w:val="00302CCB"/>
    <w:rsid w:val="00336916"/>
    <w:rsid w:val="00344815"/>
    <w:rsid w:val="00347F2C"/>
    <w:rsid w:val="00350EA2"/>
    <w:rsid w:val="003B6281"/>
    <w:rsid w:val="003B7BA9"/>
    <w:rsid w:val="003E34CF"/>
    <w:rsid w:val="003F35FA"/>
    <w:rsid w:val="003F7D55"/>
    <w:rsid w:val="00431EC9"/>
    <w:rsid w:val="0044290F"/>
    <w:rsid w:val="004A3310"/>
    <w:rsid w:val="004B3E31"/>
    <w:rsid w:val="004B686C"/>
    <w:rsid w:val="004C38A3"/>
    <w:rsid w:val="004C7646"/>
    <w:rsid w:val="004D017B"/>
    <w:rsid w:val="004F7F80"/>
    <w:rsid w:val="00504392"/>
    <w:rsid w:val="00512346"/>
    <w:rsid w:val="00525CC7"/>
    <w:rsid w:val="00527BEB"/>
    <w:rsid w:val="00560D13"/>
    <w:rsid w:val="00565326"/>
    <w:rsid w:val="00592715"/>
    <w:rsid w:val="006260AB"/>
    <w:rsid w:val="006828BE"/>
    <w:rsid w:val="006A2426"/>
    <w:rsid w:val="006C09B0"/>
    <w:rsid w:val="006F4D5B"/>
    <w:rsid w:val="00702EBF"/>
    <w:rsid w:val="00703BF1"/>
    <w:rsid w:val="00707256"/>
    <w:rsid w:val="00714CA9"/>
    <w:rsid w:val="00734257"/>
    <w:rsid w:val="00760F1C"/>
    <w:rsid w:val="00796616"/>
    <w:rsid w:val="007A20C6"/>
    <w:rsid w:val="007D054F"/>
    <w:rsid w:val="007D2B5B"/>
    <w:rsid w:val="007F5427"/>
    <w:rsid w:val="0080752A"/>
    <w:rsid w:val="00826A4F"/>
    <w:rsid w:val="008273B6"/>
    <w:rsid w:val="00836D0C"/>
    <w:rsid w:val="008854DB"/>
    <w:rsid w:val="008A04AC"/>
    <w:rsid w:val="008A6B4C"/>
    <w:rsid w:val="008E23FB"/>
    <w:rsid w:val="008F47E3"/>
    <w:rsid w:val="009020CA"/>
    <w:rsid w:val="0090370F"/>
    <w:rsid w:val="00910B34"/>
    <w:rsid w:val="00935476"/>
    <w:rsid w:val="00951012"/>
    <w:rsid w:val="009C551C"/>
    <w:rsid w:val="009F76BD"/>
    <w:rsid w:val="00A018DD"/>
    <w:rsid w:val="00A12952"/>
    <w:rsid w:val="00A466E0"/>
    <w:rsid w:val="00A60575"/>
    <w:rsid w:val="00A700C2"/>
    <w:rsid w:val="00A72427"/>
    <w:rsid w:val="00A82680"/>
    <w:rsid w:val="00A92F50"/>
    <w:rsid w:val="00AC7A5F"/>
    <w:rsid w:val="00AF07BD"/>
    <w:rsid w:val="00B1724A"/>
    <w:rsid w:val="00B325ED"/>
    <w:rsid w:val="00B33DC3"/>
    <w:rsid w:val="00B467D0"/>
    <w:rsid w:val="00B806E8"/>
    <w:rsid w:val="00B82B71"/>
    <w:rsid w:val="00B8617B"/>
    <w:rsid w:val="00B97B0E"/>
    <w:rsid w:val="00BA49B4"/>
    <w:rsid w:val="00BD3E62"/>
    <w:rsid w:val="00BE35A3"/>
    <w:rsid w:val="00BF1FF3"/>
    <w:rsid w:val="00C02350"/>
    <w:rsid w:val="00C24B7F"/>
    <w:rsid w:val="00C52DCF"/>
    <w:rsid w:val="00C76028"/>
    <w:rsid w:val="00C800D6"/>
    <w:rsid w:val="00C9330C"/>
    <w:rsid w:val="00CA1C77"/>
    <w:rsid w:val="00CD2638"/>
    <w:rsid w:val="00D030E8"/>
    <w:rsid w:val="00D04AEA"/>
    <w:rsid w:val="00D11DFB"/>
    <w:rsid w:val="00D431A0"/>
    <w:rsid w:val="00D4425A"/>
    <w:rsid w:val="00D636A8"/>
    <w:rsid w:val="00D712F9"/>
    <w:rsid w:val="00D72C8A"/>
    <w:rsid w:val="00DC4CBA"/>
    <w:rsid w:val="00E223F4"/>
    <w:rsid w:val="00E229B5"/>
    <w:rsid w:val="00E4280A"/>
    <w:rsid w:val="00E62E7A"/>
    <w:rsid w:val="00E72436"/>
    <w:rsid w:val="00E76752"/>
    <w:rsid w:val="00E96765"/>
    <w:rsid w:val="00EA6E87"/>
    <w:rsid w:val="00EB0E93"/>
    <w:rsid w:val="00EB210C"/>
    <w:rsid w:val="00EC4531"/>
    <w:rsid w:val="00ED0341"/>
    <w:rsid w:val="00F01D00"/>
    <w:rsid w:val="00F45028"/>
    <w:rsid w:val="00F62B7E"/>
    <w:rsid w:val="00F95248"/>
    <w:rsid w:val="00FA42A1"/>
    <w:rsid w:val="00FC384B"/>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4B870"/>
  <w15:chartTrackingRefBased/>
  <w15:docId w15:val="{30F9260C-B601-4599-A890-37F6F3113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3"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iPriority="26"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341"/>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B325ED"/>
    <w:pPr>
      <w:widowControl w:val="0"/>
      <w:spacing w:before="360"/>
      <w:contextualSpacing/>
      <w:outlineLvl w:val="0"/>
    </w:pPr>
    <w:rPr>
      <w:rFonts w:ascii="Calibri" w:eastAsiaTheme="minorHAnsi" w:hAnsi="Calibri" w:cstheme="minorBidi"/>
      <w:b/>
      <w:bCs/>
      <w:spacing w:val="5"/>
      <w:kern w:val="28"/>
      <w:sz w:val="48"/>
      <w:szCs w:val="28"/>
      <w:lang w:eastAsia="en-US"/>
    </w:rPr>
  </w:style>
  <w:style w:type="paragraph" w:styleId="Heading2">
    <w:name w:val="heading 2"/>
    <w:basedOn w:val="Normal"/>
    <w:next w:val="Normal"/>
    <w:link w:val="Heading2Char"/>
    <w:uiPriority w:val="3"/>
    <w:rsid w:val="006A2426"/>
    <w:pPr>
      <w:numPr>
        <w:numId w:val="2"/>
      </w:numPr>
      <w:spacing w:after="60" w:line="240" w:lineRule="auto"/>
      <w:outlineLvl w:val="1"/>
    </w:pPr>
    <w:rPr>
      <w:rFonts w:ascii="Calibri" w:eastAsiaTheme="minorEastAsia" w:hAnsi="Calibri"/>
      <w:bCs/>
      <w:sz w:val="36"/>
      <w:szCs w:val="28"/>
      <w:lang w:eastAsia="ja-JP"/>
    </w:rPr>
  </w:style>
  <w:style w:type="paragraph" w:styleId="Heading3">
    <w:name w:val="heading 3"/>
    <w:next w:val="Normal"/>
    <w:link w:val="Heading3Char"/>
    <w:uiPriority w:val="4"/>
    <w:qFormat/>
    <w:rsid w:val="00AC7A5F"/>
    <w:pPr>
      <w:keepNext/>
      <w:keepLines/>
      <w:numPr>
        <w:ilvl w:val="1"/>
        <w:numId w:val="2"/>
      </w:numPr>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rsid w:val="00AC7A5F"/>
    <w:pPr>
      <w:keepNext/>
      <w:numPr>
        <w:ilvl w:val="2"/>
        <w:numId w:val="2"/>
      </w:numPr>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rsid w:val="00B806E8"/>
    <w:pPr>
      <w:keepNext/>
      <w:keepLines/>
      <w:spacing w:after="0" w:line="240" w:lineRule="auto"/>
      <w:outlineLvl w:val="4"/>
    </w:pPr>
    <w:rPr>
      <w:rFonts w:ascii="Calibri" w:hAnsi="Calibri"/>
      <w:b/>
    </w:rPr>
  </w:style>
  <w:style w:type="paragraph" w:styleId="Heading6">
    <w:name w:val="heading 6"/>
    <w:basedOn w:val="Normal"/>
    <w:next w:val="Normal"/>
    <w:link w:val="Heading6Char"/>
    <w:uiPriority w:val="9"/>
    <w:semiHidden/>
    <w:qFormat/>
    <w:rsid w:val="00AC7A5F"/>
    <w:pPr>
      <w:keepNext/>
      <w:keepLines/>
      <w:spacing w:before="40" w:after="0"/>
      <w:outlineLvl w:val="5"/>
    </w:pPr>
    <w:rPr>
      <w:rFonts w:eastAsiaTheme="majorEastAsia" w:cstheme="majorBidi"/>
      <w:i/>
      <w:color w:val="59621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325ED"/>
    <w:rPr>
      <w:rFonts w:ascii="Calibri" w:eastAsiaTheme="minorHAnsi" w:hAnsi="Calibri" w:cstheme="minorBidi"/>
      <w:b/>
      <w:bCs/>
      <w:spacing w:val="5"/>
      <w:kern w:val="28"/>
      <w:sz w:val="48"/>
      <w:szCs w:val="28"/>
      <w:lang w:eastAsia="en-US"/>
    </w:rPr>
  </w:style>
  <w:style w:type="character" w:customStyle="1" w:styleId="Heading2Char">
    <w:name w:val="Heading 2 Char"/>
    <w:basedOn w:val="DefaultParagraphFont"/>
    <w:link w:val="Heading2"/>
    <w:uiPriority w:val="3"/>
    <w:rsid w:val="006A2426"/>
    <w:rPr>
      <w:rFonts w:ascii="Calibri" w:eastAsiaTheme="minorEastAsia" w:hAnsi="Calibri" w:cstheme="minorBidi"/>
      <w:bCs/>
      <w:sz w:val="36"/>
      <w:szCs w:val="28"/>
      <w:lang w:eastAsia="ja-JP"/>
    </w:rPr>
  </w:style>
  <w:style w:type="character" w:customStyle="1" w:styleId="Heading3Char">
    <w:name w:val="Heading 3 Char"/>
    <w:basedOn w:val="DefaultParagraphFont"/>
    <w:link w:val="Heading3"/>
    <w:uiPriority w:val="4"/>
    <w:rsid w:val="00AC7A5F"/>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sid w:val="00AC7A5F"/>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sid w:val="00B806E8"/>
    <w:rPr>
      <w:rFonts w:ascii="Calibri" w:eastAsiaTheme="minorHAnsi" w:hAnsi="Calibri" w:cstheme="minorBidi"/>
      <w:b/>
      <w:sz w:val="22"/>
      <w:szCs w:val="22"/>
      <w:lang w:eastAsia="en-US"/>
    </w:rPr>
  </w:style>
  <w:style w:type="paragraph" w:styleId="CommentText">
    <w:name w:val="annotation text"/>
    <w:basedOn w:val="Normal"/>
    <w:link w:val="CommentTextChar"/>
    <w:unhideWhenUsed/>
    <w:rsid w:val="00AC7A5F"/>
    <w:rPr>
      <w:sz w:val="20"/>
      <w:szCs w:val="20"/>
    </w:rPr>
  </w:style>
  <w:style w:type="character" w:customStyle="1" w:styleId="CommentTextChar">
    <w:name w:val="Comment Text Char"/>
    <w:basedOn w:val="DefaultParagraphFont"/>
    <w:link w:val="CommentText"/>
    <w:rsid w:val="00AC7A5F"/>
    <w:rPr>
      <w:rFonts w:asciiTheme="minorHAnsi" w:eastAsiaTheme="minorHAnsi" w:hAnsiTheme="minorHAnsi" w:cstheme="minorBidi"/>
      <w:lang w:eastAsia="en-US"/>
    </w:rPr>
  </w:style>
  <w:style w:type="paragraph" w:styleId="Header">
    <w:name w:val="header"/>
    <w:basedOn w:val="Normal"/>
    <w:link w:val="HeaderChar"/>
    <w:uiPriority w:val="26"/>
    <w:rsid w:val="002A0E5C"/>
    <w:pPr>
      <w:tabs>
        <w:tab w:val="center" w:pos="4820"/>
      </w:tabs>
      <w:spacing w:before="120" w:line="240" w:lineRule="auto"/>
      <w:jc w:val="center"/>
    </w:pPr>
    <w:rPr>
      <w:rFonts w:ascii="Calibri" w:hAnsi="Calibri"/>
      <w:sz w:val="20"/>
    </w:rPr>
  </w:style>
  <w:style w:type="character" w:customStyle="1" w:styleId="HeaderChar">
    <w:name w:val="Header Char"/>
    <w:basedOn w:val="DefaultParagraphFont"/>
    <w:link w:val="Header"/>
    <w:uiPriority w:val="26"/>
    <w:rsid w:val="002A0E5C"/>
    <w:rPr>
      <w:rFonts w:ascii="Calibri" w:eastAsiaTheme="minorHAnsi" w:hAnsi="Calibri" w:cstheme="minorBidi"/>
      <w:szCs w:val="22"/>
      <w:lang w:eastAsia="en-US"/>
    </w:rPr>
  </w:style>
  <w:style w:type="paragraph" w:styleId="Footer">
    <w:name w:val="footer"/>
    <w:basedOn w:val="Normal"/>
    <w:link w:val="FooterChar"/>
    <w:uiPriority w:val="27"/>
    <w:rsid w:val="002A0E5C"/>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27"/>
    <w:rsid w:val="002A0E5C"/>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AC7A5F"/>
    <w:rPr>
      <w:sz w:val="16"/>
      <w:szCs w:val="16"/>
    </w:rPr>
  </w:style>
  <w:style w:type="paragraph" w:styleId="CommentSubject">
    <w:name w:val="annotation subject"/>
    <w:basedOn w:val="CommentText"/>
    <w:next w:val="CommentText"/>
    <w:link w:val="CommentSubjectChar"/>
    <w:uiPriority w:val="99"/>
    <w:semiHidden/>
    <w:unhideWhenUsed/>
    <w:rsid w:val="00AC7A5F"/>
    <w:rPr>
      <w:b/>
      <w:bCs/>
    </w:rPr>
  </w:style>
  <w:style w:type="character" w:customStyle="1" w:styleId="CommentSubjectChar">
    <w:name w:val="Comment Subject Char"/>
    <w:basedOn w:val="CommentTextChar"/>
    <w:link w:val="CommentSubject"/>
    <w:uiPriority w:val="99"/>
    <w:semiHidden/>
    <w:rsid w:val="00AC7A5F"/>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AC7A5F"/>
    <w:rPr>
      <w:rFonts w:ascii="Calibri" w:hAnsi="Calibri"/>
      <w:sz w:val="18"/>
      <w:szCs w:val="18"/>
    </w:rPr>
  </w:style>
  <w:style w:type="character" w:customStyle="1" w:styleId="BalloonTextChar">
    <w:name w:val="Balloon Text Char"/>
    <w:basedOn w:val="DefaultParagraphFont"/>
    <w:link w:val="BalloonText"/>
    <w:uiPriority w:val="99"/>
    <w:semiHidden/>
    <w:rsid w:val="00AC7A5F"/>
    <w:rPr>
      <w:rFonts w:ascii="Calibri" w:eastAsiaTheme="minorHAnsi" w:hAnsi="Calibri" w:cstheme="minorBidi"/>
      <w:sz w:val="18"/>
      <w:szCs w:val="18"/>
      <w:lang w:eastAsia="en-US"/>
    </w:rPr>
  </w:style>
  <w:style w:type="table" w:styleId="TableGrid">
    <w:name w:val="Table Grid"/>
    <w:basedOn w:val="TableNormal"/>
    <w:uiPriority w:val="59"/>
    <w:rsid w:val="00AC7A5F"/>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AC7A5F"/>
    <w:rPr>
      <w:sz w:val="16"/>
    </w:rPr>
  </w:style>
  <w:style w:type="paragraph" w:styleId="Quote">
    <w:name w:val="Quote"/>
    <w:basedOn w:val="Normal"/>
    <w:next w:val="Normal"/>
    <w:link w:val="QuoteChar"/>
    <w:uiPriority w:val="18"/>
    <w:qFormat/>
    <w:rsid w:val="00AC7A5F"/>
    <w:pPr>
      <w:ind w:left="709" w:right="567"/>
    </w:pPr>
    <w:rPr>
      <w:iCs/>
      <w:color w:val="000000"/>
    </w:rPr>
  </w:style>
  <w:style w:type="character" w:customStyle="1" w:styleId="QuoteChar">
    <w:name w:val="Quote Char"/>
    <w:basedOn w:val="DefaultParagraphFont"/>
    <w:link w:val="Quote"/>
    <w:uiPriority w:val="18"/>
    <w:rsid w:val="00AC7A5F"/>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AC7A5F"/>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AC7A5F"/>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AC7A5F"/>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C02350"/>
    <w:pPr>
      <w:spacing w:before="120"/>
    </w:pPr>
    <w:rPr>
      <w:b w:val="0"/>
      <w:sz w:val="44"/>
      <w:szCs w:val="56"/>
    </w:rPr>
  </w:style>
  <w:style w:type="character" w:customStyle="1" w:styleId="SubtitleChar">
    <w:name w:val="Subtitle Char"/>
    <w:basedOn w:val="DefaultParagraphFont"/>
    <w:link w:val="Subtitle"/>
    <w:uiPriority w:val="23"/>
    <w:rsid w:val="00C02350"/>
    <w:rPr>
      <w:rFonts w:ascii="Calibri" w:eastAsiaTheme="minorHAnsi" w:hAnsi="Calibri" w:cstheme="minorBidi"/>
      <w:bCs/>
      <w:spacing w:val="5"/>
      <w:kern w:val="28"/>
      <w:sz w:val="44"/>
      <w:szCs w:val="56"/>
      <w:lang w:eastAsia="en-US"/>
    </w:rPr>
  </w:style>
  <w:style w:type="paragraph" w:styleId="TOCHeading">
    <w:name w:val="TOC Heading"/>
    <w:next w:val="Normal"/>
    <w:uiPriority w:val="39"/>
    <w:qFormat/>
    <w:rsid w:val="00AC7A5F"/>
    <w:pPr>
      <w:spacing w:before="480" w:line="276" w:lineRule="auto"/>
    </w:pPr>
    <w:rPr>
      <w:rFonts w:ascii="Calibri" w:eastAsiaTheme="minorEastAsia" w:hAnsi="Calibri" w:cstheme="minorBidi"/>
      <w:bCs/>
      <w:color w:val="22372B"/>
      <w:sz w:val="56"/>
      <w:szCs w:val="28"/>
      <w:lang w:eastAsia="ja-JP"/>
    </w:rPr>
  </w:style>
  <w:style w:type="paragraph" w:styleId="TOC1">
    <w:name w:val="toc 1"/>
    <w:basedOn w:val="Normal"/>
    <w:next w:val="Normal"/>
    <w:uiPriority w:val="39"/>
    <w:unhideWhenUsed/>
    <w:qFormat/>
    <w:rsid w:val="00AC7A5F"/>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AC7A5F"/>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AC7A5F"/>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AC7A5F"/>
    <w:rPr>
      <w:color w:val="165788"/>
      <w:u w:val="single"/>
    </w:rPr>
  </w:style>
  <w:style w:type="paragraph" w:styleId="ListBullet">
    <w:name w:val="List Bullet"/>
    <w:basedOn w:val="Normal"/>
    <w:uiPriority w:val="99"/>
    <w:qFormat/>
    <w:rsid w:val="002E461F"/>
    <w:pPr>
      <w:numPr>
        <w:numId w:val="4"/>
      </w:numPr>
      <w:spacing w:before="120" w:after="120"/>
      <w:ind w:left="454" w:hanging="454"/>
    </w:pPr>
  </w:style>
  <w:style w:type="paragraph" w:styleId="TableofFigures">
    <w:name w:val="table of figures"/>
    <w:basedOn w:val="Normal"/>
    <w:next w:val="Normal"/>
    <w:uiPriority w:val="99"/>
    <w:rsid w:val="00AC7A5F"/>
    <w:pPr>
      <w:spacing w:before="120" w:after="120" w:line="240" w:lineRule="auto"/>
    </w:pPr>
  </w:style>
  <w:style w:type="paragraph" w:styleId="ListBullet2">
    <w:name w:val="List Bullet 2"/>
    <w:basedOn w:val="Normal"/>
    <w:uiPriority w:val="8"/>
    <w:qFormat/>
    <w:rsid w:val="002E461F"/>
    <w:pPr>
      <w:numPr>
        <w:ilvl w:val="1"/>
        <w:numId w:val="4"/>
      </w:numPr>
      <w:spacing w:before="120" w:after="120"/>
      <w:ind w:left="908" w:hanging="454"/>
      <w:contextualSpacing/>
    </w:pPr>
  </w:style>
  <w:style w:type="paragraph" w:styleId="ListNumber">
    <w:name w:val="List Number"/>
    <w:basedOn w:val="Normal"/>
    <w:uiPriority w:val="9"/>
    <w:qFormat/>
    <w:rsid w:val="002E461F"/>
    <w:pPr>
      <w:numPr>
        <w:numId w:val="5"/>
      </w:numPr>
      <w:tabs>
        <w:tab w:val="left" w:pos="142"/>
      </w:tabs>
      <w:spacing w:before="120" w:after="120"/>
      <w:ind w:left="454" w:hanging="454"/>
    </w:pPr>
  </w:style>
  <w:style w:type="paragraph" w:styleId="ListNumber2">
    <w:name w:val="List Number 2"/>
    <w:uiPriority w:val="10"/>
    <w:qFormat/>
    <w:rsid w:val="002A525E"/>
    <w:pPr>
      <w:numPr>
        <w:ilvl w:val="1"/>
        <w:numId w:val="5"/>
      </w:numPr>
      <w:spacing w:before="120" w:after="120" w:line="264" w:lineRule="auto"/>
      <w:ind w:left="908" w:hanging="454"/>
    </w:pPr>
    <w:rPr>
      <w:rFonts w:asciiTheme="minorHAnsi" w:eastAsia="Times New Roman" w:hAnsiTheme="minorHAnsi"/>
      <w:sz w:val="22"/>
      <w:szCs w:val="24"/>
      <w:lang w:eastAsia="en-US"/>
    </w:rPr>
  </w:style>
  <w:style w:type="paragraph" w:styleId="ListNumber3">
    <w:name w:val="List Number 3"/>
    <w:uiPriority w:val="11"/>
    <w:qFormat/>
    <w:rsid w:val="002E461F"/>
    <w:pPr>
      <w:numPr>
        <w:ilvl w:val="2"/>
        <w:numId w:val="5"/>
      </w:numPr>
      <w:spacing w:before="120" w:after="120" w:line="264" w:lineRule="auto"/>
      <w:ind w:left="1361"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AC7A5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AC7A5F"/>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AC7A5F"/>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Text">
    <w:name w:val="Table Text"/>
    <w:basedOn w:val="Normal"/>
    <w:uiPriority w:val="13"/>
    <w:qFormat/>
    <w:rsid w:val="00AC7A5F"/>
    <w:pPr>
      <w:spacing w:before="60" w:after="60" w:line="240" w:lineRule="auto"/>
    </w:pPr>
    <w:rPr>
      <w:sz w:val="18"/>
    </w:rPr>
  </w:style>
  <w:style w:type="paragraph" w:customStyle="1" w:styleId="TableHeading">
    <w:name w:val="Table Heading"/>
    <w:basedOn w:val="TableText"/>
    <w:uiPriority w:val="14"/>
    <w:qFormat/>
    <w:rsid w:val="00AC7A5F"/>
    <w:pPr>
      <w:keepNext/>
    </w:pPr>
    <w:rPr>
      <w:b/>
    </w:rPr>
  </w:style>
  <w:style w:type="character" w:styleId="PlaceholderText">
    <w:name w:val="Placeholder Text"/>
    <w:basedOn w:val="DefaultParagraphFont"/>
    <w:uiPriority w:val="99"/>
    <w:semiHidden/>
    <w:rsid w:val="00AC7A5F"/>
    <w:rPr>
      <w:color w:val="808080"/>
    </w:rPr>
  </w:style>
  <w:style w:type="paragraph" w:customStyle="1" w:styleId="Author">
    <w:name w:val="Author"/>
    <w:basedOn w:val="Normal"/>
    <w:next w:val="Normal"/>
    <w:uiPriority w:val="24"/>
    <w:qFormat/>
    <w:rsid w:val="00AC7A5F"/>
    <w:pPr>
      <w:spacing w:after="60"/>
    </w:pPr>
    <w:rPr>
      <w:b/>
      <w:sz w:val="24"/>
      <w:szCs w:val="28"/>
    </w:rPr>
  </w:style>
  <w:style w:type="paragraph" w:customStyle="1" w:styleId="AuthorOrganisationAffiliation">
    <w:name w:val="Author Organisation/Affiliation"/>
    <w:basedOn w:val="Normal"/>
    <w:next w:val="Normal"/>
    <w:uiPriority w:val="25"/>
    <w:qFormat/>
    <w:rsid w:val="00AC7A5F"/>
  </w:style>
  <w:style w:type="character" w:styleId="Strong">
    <w:name w:val="Strong"/>
    <w:basedOn w:val="DefaultParagraphFont"/>
    <w:uiPriority w:val="22"/>
    <w:qFormat/>
    <w:rsid w:val="00AC7A5F"/>
    <w:rPr>
      <w:b/>
      <w:bCs/>
    </w:rPr>
  </w:style>
  <w:style w:type="paragraph" w:customStyle="1" w:styleId="Glossary">
    <w:name w:val="Glossary"/>
    <w:basedOn w:val="Normal"/>
    <w:link w:val="GlossaryChar"/>
    <w:uiPriority w:val="28"/>
    <w:rsid w:val="00AC7A5F"/>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rsid w:val="00AC7A5F"/>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AC7A5F"/>
    <w:rPr>
      <w:i/>
      <w:iCs/>
    </w:rPr>
  </w:style>
  <w:style w:type="paragraph" w:styleId="TOAHeading">
    <w:name w:val="toa heading"/>
    <w:basedOn w:val="Heading1"/>
    <w:next w:val="Normal"/>
    <w:uiPriority w:val="99"/>
    <w:semiHidden/>
    <w:unhideWhenUsed/>
    <w:rsid w:val="00AC7A5F"/>
    <w:pPr>
      <w:spacing w:before="120"/>
    </w:pPr>
    <w:rPr>
      <w:bCs w:val="0"/>
      <w:sz w:val="24"/>
    </w:rPr>
  </w:style>
  <w:style w:type="paragraph" w:styleId="NormalWeb">
    <w:name w:val="Normal (Web)"/>
    <w:basedOn w:val="Normal"/>
    <w:uiPriority w:val="99"/>
    <w:semiHidden/>
    <w:unhideWhenUsed/>
    <w:rsid w:val="00AC7A5F"/>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512346"/>
    <w:pPr>
      <w:numPr>
        <w:numId w:val="1"/>
      </w:numPr>
      <w:ind w:left="357" w:hanging="357"/>
    </w:pPr>
  </w:style>
  <w:style w:type="paragraph" w:styleId="DocumentMap">
    <w:name w:val="Document Map"/>
    <w:basedOn w:val="Normal"/>
    <w:link w:val="DocumentMapChar"/>
    <w:uiPriority w:val="99"/>
    <w:semiHidden/>
    <w:unhideWhenUsed/>
    <w:rsid w:val="00AC7A5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C7A5F"/>
    <w:rPr>
      <w:rFonts w:ascii="Tahoma" w:eastAsiaTheme="minorHAnsi" w:hAnsi="Tahoma" w:cs="Tahoma"/>
      <w:sz w:val="16"/>
      <w:szCs w:val="16"/>
      <w:lang w:eastAsia="en-US"/>
    </w:rPr>
  </w:style>
  <w:style w:type="paragraph" w:customStyle="1" w:styleId="BoxHeading">
    <w:name w:val="Box Heading"/>
    <w:basedOn w:val="BoxText"/>
    <w:uiPriority w:val="20"/>
    <w:qFormat/>
    <w:rsid w:val="00AC7A5F"/>
    <w:pPr>
      <w:spacing w:line="240" w:lineRule="auto"/>
    </w:pPr>
    <w:rPr>
      <w:b/>
    </w:rPr>
  </w:style>
  <w:style w:type="paragraph" w:customStyle="1" w:styleId="Picture">
    <w:name w:val="Picture"/>
    <w:basedOn w:val="Normal"/>
    <w:uiPriority w:val="17"/>
    <w:qFormat/>
    <w:rsid w:val="00AC7A5F"/>
    <w:pPr>
      <w:spacing w:after="120" w:line="240" w:lineRule="auto"/>
    </w:pPr>
    <w:rPr>
      <w:noProof/>
      <w:lang w:eastAsia="en-AU"/>
    </w:rPr>
  </w:style>
  <w:style w:type="paragraph" w:customStyle="1" w:styleId="Securityclassification">
    <w:name w:val="Security classification"/>
    <w:basedOn w:val="Header"/>
    <w:next w:val="Header"/>
    <w:uiPriority w:val="26"/>
    <w:semiHidden/>
    <w:qFormat/>
    <w:rsid w:val="00AC7A5F"/>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AC7A5F"/>
    <w:pPr>
      <w:spacing w:after="0"/>
    </w:pPr>
    <w:rPr>
      <w:b/>
      <w:sz w:val="36"/>
      <w:szCs w:val="36"/>
    </w:rPr>
  </w:style>
  <w:style w:type="paragraph" w:styleId="FootnoteText">
    <w:name w:val="footnote text"/>
    <w:basedOn w:val="Normal"/>
    <w:link w:val="FootnoteTextChar"/>
    <w:uiPriority w:val="99"/>
    <w:unhideWhenUsed/>
    <w:rsid w:val="00AC7A5F"/>
    <w:pPr>
      <w:spacing w:after="60" w:line="264" w:lineRule="auto"/>
    </w:pPr>
    <w:rPr>
      <w:sz w:val="20"/>
      <w:szCs w:val="20"/>
    </w:rPr>
  </w:style>
  <w:style w:type="character" w:customStyle="1" w:styleId="FootnoteTextChar">
    <w:name w:val="Footnote Text Char"/>
    <w:basedOn w:val="DefaultParagraphFont"/>
    <w:link w:val="FootnoteText"/>
    <w:uiPriority w:val="99"/>
    <w:rsid w:val="00AC7A5F"/>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AC7A5F"/>
    <w:rPr>
      <w:vertAlign w:val="superscript"/>
    </w:rPr>
  </w:style>
  <w:style w:type="paragraph" w:styleId="EndnoteText">
    <w:name w:val="endnote text"/>
    <w:basedOn w:val="Normal"/>
    <w:link w:val="EndnoteTextChar"/>
    <w:uiPriority w:val="99"/>
    <w:unhideWhenUsed/>
    <w:rsid w:val="00AC7A5F"/>
    <w:pPr>
      <w:spacing w:after="60" w:line="264" w:lineRule="auto"/>
    </w:pPr>
    <w:rPr>
      <w:sz w:val="20"/>
      <w:szCs w:val="20"/>
    </w:rPr>
  </w:style>
  <w:style w:type="character" w:customStyle="1" w:styleId="EndnoteTextChar">
    <w:name w:val="Endnote Text Char"/>
    <w:basedOn w:val="DefaultParagraphFont"/>
    <w:link w:val="EndnoteText"/>
    <w:uiPriority w:val="99"/>
    <w:rsid w:val="00AC7A5F"/>
    <w:rPr>
      <w:rFonts w:asciiTheme="minorHAnsi" w:eastAsiaTheme="minorHAnsi" w:hAnsiTheme="minorHAnsi" w:cstheme="minorBidi"/>
      <w:lang w:eastAsia="en-US"/>
    </w:rPr>
  </w:style>
  <w:style w:type="character" w:styleId="EndnoteReference">
    <w:name w:val="endnote reference"/>
    <w:basedOn w:val="DefaultParagraphFont"/>
    <w:uiPriority w:val="99"/>
    <w:semiHidden/>
    <w:unhideWhenUsed/>
    <w:rsid w:val="00AC7A5F"/>
    <w:rPr>
      <w:vertAlign w:val="superscript"/>
    </w:rPr>
  </w:style>
  <w:style w:type="character" w:styleId="FollowedHyperlink">
    <w:name w:val="FollowedHyperlink"/>
    <w:basedOn w:val="DefaultParagraphFont"/>
    <w:uiPriority w:val="99"/>
    <w:semiHidden/>
    <w:unhideWhenUsed/>
    <w:rsid w:val="00AC7A5F"/>
    <w:rPr>
      <w:color w:val="800080"/>
      <w:u w:val="single"/>
    </w:rPr>
  </w:style>
  <w:style w:type="paragraph" w:customStyle="1" w:styleId="BoxSource">
    <w:name w:val="Box Source"/>
    <w:basedOn w:val="FigureTableNoteSource"/>
    <w:uiPriority w:val="22"/>
    <w:qFormat/>
    <w:rsid w:val="00AC7A5F"/>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 1"/>
    <w:uiPriority w:val="99"/>
    <w:rsid w:val="00AC7A5F"/>
    <w:pPr>
      <w:numPr>
        <w:numId w:val="3"/>
      </w:numPr>
    </w:pPr>
  </w:style>
  <w:style w:type="numbering" w:customStyle="1" w:styleId="numberedlist">
    <w:name w:val="numbered list"/>
    <w:uiPriority w:val="99"/>
    <w:rsid w:val="00AC7A5F"/>
    <w:pPr>
      <w:numPr>
        <w:numId w:val="6"/>
      </w:numPr>
    </w:pPr>
  </w:style>
  <w:style w:type="paragraph" w:customStyle="1" w:styleId="Normalsmall">
    <w:name w:val="Normal small"/>
    <w:qFormat/>
    <w:rsid w:val="00AC7A5F"/>
    <w:pPr>
      <w:spacing w:after="120" w:line="276" w:lineRule="auto"/>
    </w:pPr>
    <w:rPr>
      <w:rFonts w:asciiTheme="minorHAnsi" w:eastAsiaTheme="minorHAnsi" w:hAnsiTheme="minorHAnsi" w:cstheme="minorBidi"/>
      <w:sz w:val="18"/>
      <w:szCs w:val="18"/>
      <w:lang w:eastAsia="en-US"/>
    </w:rPr>
  </w:style>
  <w:style w:type="paragraph" w:styleId="Date">
    <w:name w:val="Date"/>
    <w:basedOn w:val="Normal"/>
    <w:next w:val="Normal"/>
    <w:link w:val="DateChar"/>
    <w:uiPriority w:val="99"/>
    <w:unhideWhenUsed/>
    <w:rsid w:val="00AC7A5F"/>
    <w:pPr>
      <w:jc w:val="right"/>
    </w:pPr>
    <w:rPr>
      <w:b/>
    </w:rPr>
  </w:style>
  <w:style w:type="character" w:customStyle="1" w:styleId="DateChar">
    <w:name w:val="Date Char"/>
    <w:basedOn w:val="DefaultParagraphFont"/>
    <w:link w:val="Date"/>
    <w:uiPriority w:val="99"/>
    <w:rsid w:val="00AC7A5F"/>
    <w:rPr>
      <w:rFonts w:asciiTheme="minorHAnsi" w:eastAsiaTheme="minorHAnsi" w:hAnsiTheme="minorHAnsi" w:cstheme="minorBidi"/>
      <w:b/>
      <w:sz w:val="22"/>
      <w:szCs w:val="22"/>
      <w:lang w:eastAsia="en-US"/>
    </w:rPr>
  </w:style>
  <w:style w:type="character" w:styleId="UnresolvedMention">
    <w:name w:val="Unresolved Mention"/>
    <w:basedOn w:val="DefaultParagraphFont"/>
    <w:uiPriority w:val="99"/>
    <w:semiHidden/>
    <w:unhideWhenUsed/>
    <w:rsid w:val="00AC7A5F"/>
    <w:rPr>
      <w:color w:val="605E5C"/>
      <w:shd w:val="clear" w:color="auto" w:fill="E1DFDD"/>
    </w:rPr>
  </w:style>
  <w:style w:type="character" w:customStyle="1" w:styleId="Heading6Char">
    <w:name w:val="Heading 6 Char"/>
    <w:basedOn w:val="DefaultParagraphFont"/>
    <w:link w:val="Heading6"/>
    <w:uiPriority w:val="9"/>
    <w:semiHidden/>
    <w:rsid w:val="00AC7A5F"/>
    <w:rPr>
      <w:rFonts w:asciiTheme="minorHAnsi" w:eastAsiaTheme="majorEastAsia" w:hAnsiTheme="minorHAnsi" w:cstheme="majorBidi"/>
      <w:i/>
      <w:color w:val="59621D"/>
      <w:szCs w:val="22"/>
      <w:lang w:eastAsia="en-US"/>
    </w:rPr>
  </w:style>
  <w:style w:type="numbering" w:customStyle="1" w:styleId="Headinglist">
    <w:name w:val="Heading list"/>
    <w:uiPriority w:val="99"/>
    <w:rsid w:val="00AC7A5F"/>
    <w:pPr>
      <w:numPr>
        <w:numId w:val="11"/>
      </w:numPr>
    </w:pPr>
  </w:style>
  <w:style w:type="character" w:styleId="IntenseEmphasis">
    <w:name w:val="Intense Emphasis"/>
    <w:basedOn w:val="DefaultParagraphFont"/>
    <w:uiPriority w:val="21"/>
    <w:semiHidden/>
    <w:qFormat/>
    <w:rsid w:val="00AC7A5F"/>
    <w:rPr>
      <w:i/>
      <w:iCs/>
      <w:color w:val="5B9BD5" w:themeColor="accent1"/>
    </w:rPr>
  </w:style>
  <w:style w:type="paragraph" w:styleId="ListBullet3">
    <w:name w:val="List Bullet 3"/>
    <w:basedOn w:val="Normal"/>
    <w:uiPriority w:val="99"/>
    <w:semiHidden/>
    <w:rsid w:val="002E461F"/>
    <w:pPr>
      <w:numPr>
        <w:ilvl w:val="2"/>
        <w:numId w:val="4"/>
      </w:numPr>
      <w:ind w:left="1361" w:hanging="454"/>
      <w:contextualSpacing/>
    </w:pPr>
  </w:style>
  <w:style w:type="paragraph" w:styleId="ListParagraph">
    <w:name w:val="List Paragraph"/>
    <w:basedOn w:val="Normal"/>
    <w:uiPriority w:val="34"/>
    <w:semiHidden/>
    <w:qFormat/>
    <w:rsid w:val="00AC7A5F"/>
    <w:pPr>
      <w:spacing w:after="0" w:line="240" w:lineRule="auto"/>
      <w:ind w:left="720"/>
    </w:pPr>
    <w:rPr>
      <w:rFonts w:ascii="Calibri" w:hAnsi="Calibri" w:cs="Calibri"/>
    </w:rPr>
  </w:style>
  <w:style w:type="numbering" w:customStyle="1" w:styleId="List10">
    <w:name w:val="List1"/>
    <w:basedOn w:val="NoList"/>
    <w:uiPriority w:val="99"/>
    <w:rsid w:val="00AC7A5F"/>
    <w:pPr>
      <w:numPr>
        <w:numId w:val="4"/>
      </w:numPr>
    </w:pPr>
  </w:style>
  <w:style w:type="numbering" w:customStyle="1" w:styleId="Numberlist">
    <w:name w:val="Number list"/>
    <w:uiPriority w:val="99"/>
    <w:rsid w:val="00AC7A5F"/>
    <w:pPr>
      <w:numPr>
        <w:numId w:val="5"/>
      </w:numPr>
    </w:pPr>
  </w:style>
  <w:style w:type="paragraph" w:customStyle="1" w:styleId="TableBullet">
    <w:name w:val="Table Bullet"/>
    <w:basedOn w:val="TableText"/>
    <w:uiPriority w:val="15"/>
    <w:qFormat/>
    <w:rsid w:val="00ED0341"/>
    <w:pPr>
      <w:numPr>
        <w:numId w:val="7"/>
      </w:numPr>
      <w:ind w:left="284" w:hanging="284"/>
    </w:pPr>
  </w:style>
  <w:style w:type="paragraph" w:customStyle="1" w:styleId="TableBullet2">
    <w:name w:val="Table Bullet 2"/>
    <w:basedOn w:val="TableBullet"/>
    <w:qFormat/>
    <w:rsid w:val="00ED0341"/>
    <w:pPr>
      <w:numPr>
        <w:numId w:val="8"/>
      </w:numPr>
      <w:tabs>
        <w:tab w:val="num" w:pos="426"/>
      </w:tabs>
      <w:ind w:left="568" w:hanging="284"/>
    </w:pPr>
  </w:style>
  <w:style w:type="numbering" w:customStyle="1" w:styleId="TableBulletlist">
    <w:name w:val="Table Bullet list"/>
    <w:uiPriority w:val="99"/>
    <w:rsid w:val="00AC7A5F"/>
    <w:pPr>
      <w:numPr>
        <w:numId w:val="9"/>
      </w:numPr>
    </w:pPr>
  </w:style>
  <w:style w:type="paragraph" w:customStyle="1" w:styleId="TableListNumber">
    <w:name w:val="Table List Number"/>
    <w:uiPriority w:val="99"/>
    <w:qFormat/>
    <w:rsid w:val="00836D0C"/>
    <w:pPr>
      <w:numPr>
        <w:numId w:val="16"/>
      </w:numPr>
      <w:spacing w:before="60" w:after="60"/>
      <w:contextualSpacing/>
    </w:pPr>
    <w:rPr>
      <w:rFonts w:asciiTheme="minorHAnsi" w:eastAsia="Calibri" w:hAnsiTheme="minorHAnsi"/>
      <w:color w:val="000000" w:themeColor="text1"/>
      <w:sz w:val="18"/>
      <w:szCs w:val="22"/>
      <w:lang w:eastAsia="en-US"/>
    </w:rPr>
  </w:style>
  <w:style w:type="paragraph" w:styleId="Title">
    <w:name w:val="Title"/>
    <w:basedOn w:val="Normal"/>
    <w:next w:val="Normal"/>
    <w:link w:val="TitleChar"/>
    <w:uiPriority w:val="10"/>
    <w:semiHidden/>
    <w:qFormat/>
    <w:rsid w:val="00AC7A5F"/>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AC7A5F"/>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AC7A5F"/>
    <w:rPr>
      <w:rFonts w:ascii="Calibri Light" w:eastAsiaTheme="minorHAnsi" w:hAnsi="Calibri Light" w:cstheme="minorBidi"/>
      <w:sz w:val="36"/>
      <w:szCs w:val="22"/>
      <w:lang w:eastAsia="en-US"/>
    </w:rPr>
  </w:style>
  <w:style w:type="paragraph" w:customStyle="1" w:styleId="TableListNumber2">
    <w:name w:val="Table List Number 2"/>
    <w:basedOn w:val="TableText"/>
    <w:qFormat/>
    <w:rsid w:val="00836D0C"/>
    <w:pPr>
      <w:numPr>
        <w:ilvl w:val="1"/>
        <w:numId w:val="16"/>
      </w:numPr>
    </w:pPr>
  </w:style>
  <w:style w:type="paragraph" w:customStyle="1" w:styleId="TableListNumber3">
    <w:name w:val="Table List Number 3"/>
    <w:basedOn w:val="TableText"/>
    <w:qFormat/>
    <w:rsid w:val="00836D0C"/>
    <w:pPr>
      <w:numPr>
        <w:ilvl w:val="2"/>
        <w:numId w:val="16"/>
      </w:numPr>
    </w:pPr>
  </w:style>
  <w:style w:type="numbering" w:customStyle="1" w:styleId="Tablenumberedlists">
    <w:name w:val="Table numbered lists"/>
    <w:uiPriority w:val="99"/>
    <w:rsid w:val="00836D0C"/>
    <w:pPr>
      <w:numPr>
        <w:numId w:val="13"/>
      </w:numPr>
    </w:pPr>
  </w:style>
  <w:style w:type="paragraph" w:customStyle="1" w:styleId="BoxTextNumber">
    <w:name w:val="Box Text Number"/>
    <w:basedOn w:val="BoxText"/>
    <w:qFormat/>
    <w:rsid w:val="00A60575"/>
    <w:pPr>
      <w:numPr>
        <w:numId w:val="18"/>
      </w:numPr>
    </w:pPr>
  </w:style>
  <w:style w:type="paragraph" w:styleId="Revision">
    <w:name w:val="Revision"/>
    <w:hidden/>
    <w:uiPriority w:val="99"/>
    <w:semiHidden/>
    <w:rsid w:val="000C1536"/>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069">
      <w:bodyDiv w:val="1"/>
      <w:marLeft w:val="0"/>
      <w:marRight w:val="0"/>
      <w:marTop w:val="0"/>
      <w:marBottom w:val="0"/>
      <w:divBdr>
        <w:top w:val="none" w:sz="0" w:space="0" w:color="auto"/>
        <w:left w:val="none" w:sz="0" w:space="0" w:color="auto"/>
        <w:bottom w:val="none" w:sz="0" w:space="0" w:color="auto"/>
        <w:right w:val="none" w:sz="0" w:space="0" w:color="auto"/>
      </w:divBdr>
    </w:div>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507245">
      <w:bodyDiv w:val="1"/>
      <w:marLeft w:val="0"/>
      <w:marRight w:val="0"/>
      <w:marTop w:val="0"/>
      <w:marBottom w:val="0"/>
      <w:divBdr>
        <w:top w:val="none" w:sz="0" w:space="0" w:color="auto"/>
        <w:left w:val="none" w:sz="0" w:space="0" w:color="auto"/>
        <w:bottom w:val="none" w:sz="0" w:space="0" w:color="auto"/>
        <w:right w:val="none" w:sz="0" w:space="0" w:color="auto"/>
      </w:divBdr>
    </w:div>
    <w:div w:id="325936369">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3837773">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45217390">
      <w:bodyDiv w:val="1"/>
      <w:marLeft w:val="0"/>
      <w:marRight w:val="0"/>
      <w:marTop w:val="0"/>
      <w:marBottom w:val="0"/>
      <w:divBdr>
        <w:top w:val="none" w:sz="0" w:space="0" w:color="auto"/>
        <w:left w:val="none" w:sz="0" w:space="0" w:color="auto"/>
        <w:bottom w:val="none" w:sz="0" w:space="0" w:color="auto"/>
        <w:right w:val="none" w:sz="0" w:space="0" w:color="auto"/>
      </w:divBdr>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86437015">
      <w:bodyDiv w:val="1"/>
      <w:marLeft w:val="0"/>
      <w:marRight w:val="0"/>
      <w:marTop w:val="0"/>
      <w:marBottom w:val="0"/>
      <w:divBdr>
        <w:top w:val="none" w:sz="0" w:space="0" w:color="auto"/>
        <w:left w:val="none" w:sz="0" w:space="0" w:color="auto"/>
        <w:bottom w:val="none" w:sz="0" w:space="0" w:color="auto"/>
        <w:right w:val="none" w:sz="0" w:space="0" w:color="auto"/>
      </w:divBdr>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533380">
      <w:bodyDiv w:val="1"/>
      <w:marLeft w:val="0"/>
      <w:marRight w:val="0"/>
      <w:marTop w:val="0"/>
      <w:marBottom w:val="0"/>
      <w:divBdr>
        <w:top w:val="none" w:sz="0" w:space="0" w:color="auto"/>
        <w:left w:val="none" w:sz="0" w:space="0" w:color="auto"/>
        <w:bottom w:val="none" w:sz="0" w:space="0" w:color="auto"/>
        <w:right w:val="none" w:sz="0" w:space="0" w:color="auto"/>
      </w:divBdr>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71206123">
      <w:bodyDiv w:val="1"/>
      <w:marLeft w:val="0"/>
      <w:marRight w:val="0"/>
      <w:marTop w:val="0"/>
      <w:marBottom w:val="0"/>
      <w:divBdr>
        <w:top w:val="none" w:sz="0" w:space="0" w:color="auto"/>
        <w:left w:val="none" w:sz="0" w:space="0" w:color="auto"/>
        <w:bottom w:val="none" w:sz="0" w:space="0" w:color="auto"/>
        <w:right w:val="none" w:sz="0" w:space="0" w:color="auto"/>
      </w:divBdr>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943493">
      <w:bodyDiv w:val="1"/>
      <w:marLeft w:val="0"/>
      <w:marRight w:val="0"/>
      <w:marTop w:val="0"/>
      <w:marBottom w:val="0"/>
      <w:divBdr>
        <w:top w:val="none" w:sz="0" w:space="0" w:color="auto"/>
        <w:left w:val="none" w:sz="0" w:space="0" w:color="auto"/>
        <w:bottom w:val="none" w:sz="0" w:space="0" w:color="auto"/>
        <w:right w:val="none" w:sz="0" w:space="0" w:color="auto"/>
      </w:divBdr>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0701702">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0704156">
      <w:bodyDiv w:val="1"/>
      <w:marLeft w:val="0"/>
      <w:marRight w:val="0"/>
      <w:marTop w:val="0"/>
      <w:marBottom w:val="0"/>
      <w:divBdr>
        <w:top w:val="none" w:sz="0" w:space="0" w:color="auto"/>
        <w:left w:val="none" w:sz="0" w:space="0" w:color="auto"/>
        <w:bottom w:val="none" w:sz="0" w:space="0" w:color="auto"/>
        <w:right w:val="none" w:sz="0" w:space="0" w:color="auto"/>
      </w:divBdr>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23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reativecommons.org/licenses/by/4.0/legalcod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Video_transcrip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HarvardAGPS.XSL" StyleName="Harvard - AGPS*"/>
</file>

<file path=customXml/item5.xml><?xml version="1.0" encoding="utf-8"?>
<ct:contentTypeSchema xmlns:ct="http://schemas.microsoft.com/office/2006/metadata/contentType" xmlns:ma="http://schemas.microsoft.com/office/2006/metadata/properties/metaAttributes" ct:_="" ma:_="" ma:contentTypeName="Document" ma:contentTypeID="0x0101002C982D4D3ABBAF49949BEA620E23A834" ma:contentTypeVersion="6" ma:contentTypeDescription="Create a new document." ma:contentTypeScope="" ma:versionID="2f9491a9300e20773862bbf2a13517b2">
  <xsd:schema xmlns:xsd="http://www.w3.org/2001/XMLSchema" xmlns:xs="http://www.w3.org/2001/XMLSchema" xmlns:p="http://schemas.microsoft.com/office/2006/metadata/properties" xmlns:ns2="c527c9b7-9ec8-4c5f-a515-89657b782942" targetNamespace="http://schemas.microsoft.com/office/2006/metadata/properties" ma:root="true" ma:fieldsID="b5a1c347192ad58c4fe9a65530de6653" ns2:_="">
    <xsd:import namespace="c527c9b7-9ec8-4c5f-a515-89657b7829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7c9b7-9ec8-4c5f-a515-89657b782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C07887-B94E-438D-A4E5-0E26B0DD277F}">
  <ds:schemaRefs>
    <ds:schemaRef ds:uri="http://schemas.microsoft.com/sharepoint/v3/contenttype/forms"/>
  </ds:schemaRefs>
</ds:datastoreItem>
</file>

<file path=customXml/itemProps2.xml><?xml version="1.0" encoding="utf-8"?>
<ds:datastoreItem xmlns:ds="http://schemas.openxmlformats.org/officeDocument/2006/customXml" ds:itemID="{478C4A3E-4554-420F-839A-C0932A80015C}">
  <ds:schemaRefs>
    <ds:schemaRef ds:uri="http://schemas.microsoft.com/office/2006/metadata/longProperties"/>
  </ds:schemaRefs>
</ds:datastoreItem>
</file>

<file path=customXml/itemProps3.xml><?xml version="1.0" encoding="utf-8"?>
<ds:datastoreItem xmlns:ds="http://schemas.openxmlformats.org/officeDocument/2006/customXml" ds:itemID="{6A40CC82-98E1-4232-AB7A-E719FCA7C1C0}">
  <ds:schemaRefs>
    <ds:schemaRef ds:uri="http://purl.org/dc/elements/1.1/"/>
    <ds:schemaRef ds:uri="http://purl.org/dc/terms/"/>
    <ds:schemaRef ds:uri="http://schemas.openxmlformats.org/package/2006/metadata/core-properties"/>
    <ds:schemaRef ds:uri="http://www.w3.org/XML/1998/namespace"/>
    <ds:schemaRef ds:uri="http://schemas.microsoft.com/office/2006/documentManagement/types"/>
    <ds:schemaRef ds:uri="http://purl.org/dc/dcmitype/"/>
    <ds:schemaRef ds:uri="http://schemas.microsoft.com/office/2006/metadata/properties"/>
    <ds:schemaRef ds:uri="http://schemas.microsoft.com/office/infopath/2007/PartnerControls"/>
    <ds:schemaRef ds:uri="c527c9b7-9ec8-4c5f-a515-89657b782942"/>
  </ds:schemaRefs>
</ds:datastoreItem>
</file>

<file path=customXml/itemProps4.xml><?xml version="1.0" encoding="utf-8"?>
<ds:datastoreItem xmlns:ds="http://schemas.openxmlformats.org/officeDocument/2006/customXml" ds:itemID="{1A983E8B-9404-4C32-B6BE-39F15E61C5E5}">
  <ds:schemaRefs>
    <ds:schemaRef ds:uri="http://schemas.openxmlformats.org/officeDocument/2006/bibliography"/>
  </ds:schemaRefs>
</ds:datastoreItem>
</file>

<file path=customXml/itemProps5.xml><?xml version="1.0" encoding="utf-8"?>
<ds:datastoreItem xmlns:ds="http://schemas.openxmlformats.org/officeDocument/2006/customXml" ds:itemID="{52C2C759-590F-47E0-9438-B5B1E6FFA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7c9b7-9ec8-4c5f-a515-89657b782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Video_transcript_template</Template>
  <TotalTime>16</TotalTime>
  <Pages>3</Pages>
  <Words>921</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The Australian Biosecurity Awards 2024: Video description and transcript</vt:lpstr>
    </vt:vector>
  </TitlesOfParts>
  <Company/>
  <LinksUpToDate>false</LinksUpToDate>
  <CharactersWithSpaces>6165</CharactersWithSpaces>
  <SharedDoc>false</SharedDoc>
  <HLinks>
    <vt:vector size="258" baseType="variant">
      <vt:variant>
        <vt:i4>5570635</vt:i4>
      </vt:variant>
      <vt:variant>
        <vt:i4>240</vt:i4>
      </vt:variant>
      <vt:variant>
        <vt:i4>0</vt:i4>
      </vt:variant>
      <vt:variant>
        <vt:i4>5</vt:i4>
      </vt:variant>
      <vt:variant>
        <vt:lpwstr>http://act001trimclp01/Default.aspx?urilist=1583851,1583844,1583824,</vt:lpwstr>
      </vt:variant>
      <vt:variant>
        <vt:lpwstr/>
      </vt:variant>
      <vt:variant>
        <vt:i4>3211304</vt:i4>
      </vt:variant>
      <vt:variant>
        <vt:i4>237</vt:i4>
      </vt:variant>
      <vt:variant>
        <vt:i4>0</vt:i4>
      </vt:variant>
      <vt:variant>
        <vt:i4>5</vt:i4>
      </vt:variant>
      <vt:variant>
        <vt:lpwstr>http://act001trimclp01/</vt:lpwstr>
      </vt:variant>
      <vt:variant>
        <vt:lpwstr/>
      </vt:variant>
      <vt:variant>
        <vt:i4>655429</vt:i4>
      </vt:variant>
      <vt:variant>
        <vt:i4>234</vt:i4>
      </vt:variant>
      <vt:variant>
        <vt:i4>0</vt:i4>
      </vt:variant>
      <vt:variant>
        <vt:i4>5</vt:i4>
      </vt:variant>
      <vt:variant>
        <vt:lpwstr>http://www.cl.cam.ac.uk/~mgk25/iso-time.html</vt:lpwstr>
      </vt:variant>
      <vt:variant>
        <vt:lpwstr/>
      </vt:variant>
      <vt:variant>
        <vt:i4>4522012</vt:i4>
      </vt:variant>
      <vt:variant>
        <vt:i4>228</vt:i4>
      </vt:variant>
      <vt:variant>
        <vt:i4>0</vt:i4>
      </vt:variant>
      <vt:variant>
        <vt:i4>5</vt:i4>
      </vt:variant>
      <vt:variant>
        <vt:lpwstr/>
      </vt:variant>
      <vt:variant>
        <vt:lpwstr>_Inserting_a_table_1</vt:lpwstr>
      </vt:variant>
      <vt:variant>
        <vt:i4>7602243</vt:i4>
      </vt:variant>
      <vt:variant>
        <vt:i4>225</vt:i4>
      </vt:variant>
      <vt:variant>
        <vt:i4>0</vt:i4>
      </vt:variant>
      <vt:variant>
        <vt:i4>5</vt:i4>
      </vt:variant>
      <vt:variant>
        <vt:lpwstr/>
      </vt:variant>
      <vt:variant>
        <vt:lpwstr>_Inserting_a_table</vt:lpwstr>
      </vt:variant>
      <vt:variant>
        <vt:i4>6357083</vt:i4>
      </vt:variant>
      <vt:variant>
        <vt:i4>219</vt:i4>
      </vt:variant>
      <vt:variant>
        <vt:i4>0</vt:i4>
      </vt:variant>
      <vt:variant>
        <vt:i4>5</vt:i4>
      </vt:variant>
      <vt:variant>
        <vt:lpwstr/>
      </vt:variant>
      <vt:variant>
        <vt:lpwstr>_Creating_alt_text</vt:lpwstr>
      </vt:variant>
      <vt:variant>
        <vt:i4>7798907</vt:i4>
      </vt:variant>
      <vt:variant>
        <vt:i4>207</vt:i4>
      </vt:variant>
      <vt:variant>
        <vt:i4>0</vt:i4>
      </vt:variant>
      <vt:variant>
        <vt:i4>5</vt:i4>
      </vt:variant>
      <vt:variant>
        <vt:lpwstr/>
      </vt:variant>
      <vt:variant>
        <vt:lpwstr>_Styling_tables</vt:lpwstr>
      </vt:variant>
      <vt:variant>
        <vt:i4>4391033</vt:i4>
      </vt:variant>
      <vt:variant>
        <vt:i4>201</vt:i4>
      </vt:variant>
      <vt:variant>
        <vt:i4>0</vt:i4>
      </vt:variant>
      <vt:variant>
        <vt:i4>5</vt:i4>
      </vt:variant>
      <vt:variant>
        <vt:lpwstr/>
      </vt:variant>
      <vt:variant>
        <vt:lpwstr>_Inserting_captions_and</vt:lpwstr>
      </vt:variant>
      <vt:variant>
        <vt:i4>1114219</vt:i4>
      </vt:variant>
      <vt:variant>
        <vt:i4>198</vt:i4>
      </vt:variant>
      <vt:variant>
        <vt:i4>0</vt:i4>
      </vt:variant>
      <vt:variant>
        <vt:i4>5</vt:i4>
      </vt:variant>
      <vt:variant>
        <vt:lpwstr>mailto:CommsProduction@agriculture.gov.au</vt:lpwstr>
      </vt:variant>
      <vt:variant>
        <vt:lpwstr/>
      </vt:variant>
      <vt:variant>
        <vt:i4>6160469</vt:i4>
      </vt:variant>
      <vt:variant>
        <vt:i4>195</vt:i4>
      </vt:variant>
      <vt:variant>
        <vt:i4>0</vt:i4>
      </vt:variant>
      <vt:variant>
        <vt:i4>5</vt:i4>
      </vt:variant>
      <vt:variant>
        <vt:lpwstr>http://mylink.agdaff.gov.au/Comms/PrintPub/Identity/Pages/IdentityStandards.aspx</vt:lpwstr>
      </vt:variant>
      <vt:variant>
        <vt:lpwstr/>
      </vt:variant>
      <vt:variant>
        <vt:i4>1114219</vt:i4>
      </vt:variant>
      <vt:variant>
        <vt:i4>192</vt:i4>
      </vt:variant>
      <vt:variant>
        <vt:i4>0</vt:i4>
      </vt:variant>
      <vt:variant>
        <vt:i4>5</vt:i4>
      </vt:variant>
      <vt:variant>
        <vt:lpwstr>mailto:CommsProduction@agriculture.gov.au</vt:lpwstr>
      </vt:variant>
      <vt:variant>
        <vt:lpwstr/>
      </vt:variant>
      <vt:variant>
        <vt:i4>7602243</vt:i4>
      </vt:variant>
      <vt:variant>
        <vt:i4>189</vt:i4>
      </vt:variant>
      <vt:variant>
        <vt:i4>0</vt:i4>
      </vt:variant>
      <vt:variant>
        <vt:i4>5</vt:i4>
      </vt:variant>
      <vt:variant>
        <vt:lpwstr/>
      </vt:variant>
      <vt:variant>
        <vt:lpwstr>_Inserting_a_table</vt:lpwstr>
      </vt:variant>
      <vt:variant>
        <vt:i4>3604537</vt:i4>
      </vt:variant>
      <vt:variant>
        <vt:i4>186</vt:i4>
      </vt:variant>
      <vt:variant>
        <vt:i4>0</vt:i4>
      </vt:variant>
      <vt:variant>
        <vt:i4>5</vt:i4>
      </vt:variant>
      <vt:variant>
        <vt:lpwstr>http://www.protectivesecurity.gov.au/informationsecurity/Pages/ProtectivelyMarkingAndHandlingSensitiveAndSecurityClassifiedInformation.aspx</vt:lpwstr>
      </vt:variant>
      <vt:variant>
        <vt:lpwstr/>
      </vt:variant>
      <vt:variant>
        <vt:i4>7471208</vt:i4>
      </vt:variant>
      <vt:variant>
        <vt:i4>177</vt:i4>
      </vt:variant>
      <vt:variant>
        <vt:i4>0</vt:i4>
      </vt:variant>
      <vt:variant>
        <vt:i4>5</vt:i4>
      </vt:variant>
      <vt:variant>
        <vt:lpwstr/>
      </vt:variant>
      <vt:variant>
        <vt:lpwstr>_Saving_your_document_1</vt:lpwstr>
      </vt:variant>
      <vt:variant>
        <vt:i4>1376317</vt:i4>
      </vt:variant>
      <vt:variant>
        <vt:i4>170</vt:i4>
      </vt:variant>
      <vt:variant>
        <vt:i4>0</vt:i4>
      </vt:variant>
      <vt:variant>
        <vt:i4>5</vt:i4>
      </vt:variant>
      <vt:variant>
        <vt:lpwstr/>
      </vt:variant>
      <vt:variant>
        <vt:lpwstr>_Toc430706903</vt:lpwstr>
      </vt:variant>
      <vt:variant>
        <vt:i4>1376317</vt:i4>
      </vt:variant>
      <vt:variant>
        <vt:i4>164</vt:i4>
      </vt:variant>
      <vt:variant>
        <vt:i4>0</vt:i4>
      </vt:variant>
      <vt:variant>
        <vt:i4>5</vt:i4>
      </vt:variant>
      <vt:variant>
        <vt:lpwstr/>
      </vt:variant>
      <vt:variant>
        <vt:lpwstr>_Toc430706902</vt:lpwstr>
      </vt:variant>
      <vt:variant>
        <vt:i4>1376317</vt:i4>
      </vt:variant>
      <vt:variant>
        <vt:i4>158</vt:i4>
      </vt:variant>
      <vt:variant>
        <vt:i4>0</vt:i4>
      </vt:variant>
      <vt:variant>
        <vt:i4>5</vt:i4>
      </vt:variant>
      <vt:variant>
        <vt:lpwstr/>
      </vt:variant>
      <vt:variant>
        <vt:lpwstr>_Toc430706901</vt:lpwstr>
      </vt:variant>
      <vt:variant>
        <vt:i4>1376317</vt:i4>
      </vt:variant>
      <vt:variant>
        <vt:i4>152</vt:i4>
      </vt:variant>
      <vt:variant>
        <vt:i4>0</vt:i4>
      </vt:variant>
      <vt:variant>
        <vt:i4>5</vt:i4>
      </vt:variant>
      <vt:variant>
        <vt:lpwstr/>
      </vt:variant>
      <vt:variant>
        <vt:lpwstr>_Toc430706900</vt:lpwstr>
      </vt:variant>
      <vt:variant>
        <vt:i4>1835068</vt:i4>
      </vt:variant>
      <vt:variant>
        <vt:i4>146</vt:i4>
      </vt:variant>
      <vt:variant>
        <vt:i4>0</vt:i4>
      </vt:variant>
      <vt:variant>
        <vt:i4>5</vt:i4>
      </vt:variant>
      <vt:variant>
        <vt:lpwstr/>
      </vt:variant>
      <vt:variant>
        <vt:lpwstr>_Toc430706899</vt:lpwstr>
      </vt:variant>
      <vt:variant>
        <vt:i4>1835068</vt:i4>
      </vt:variant>
      <vt:variant>
        <vt:i4>140</vt:i4>
      </vt:variant>
      <vt:variant>
        <vt:i4>0</vt:i4>
      </vt:variant>
      <vt:variant>
        <vt:i4>5</vt:i4>
      </vt:variant>
      <vt:variant>
        <vt:lpwstr/>
      </vt:variant>
      <vt:variant>
        <vt:lpwstr>_Toc430706898</vt:lpwstr>
      </vt:variant>
      <vt:variant>
        <vt:i4>1835068</vt:i4>
      </vt:variant>
      <vt:variant>
        <vt:i4>134</vt:i4>
      </vt:variant>
      <vt:variant>
        <vt:i4>0</vt:i4>
      </vt:variant>
      <vt:variant>
        <vt:i4>5</vt:i4>
      </vt:variant>
      <vt:variant>
        <vt:lpwstr/>
      </vt:variant>
      <vt:variant>
        <vt:lpwstr>_Toc430706897</vt:lpwstr>
      </vt:variant>
      <vt:variant>
        <vt:i4>1835068</vt:i4>
      </vt:variant>
      <vt:variant>
        <vt:i4>128</vt:i4>
      </vt:variant>
      <vt:variant>
        <vt:i4>0</vt:i4>
      </vt:variant>
      <vt:variant>
        <vt:i4>5</vt:i4>
      </vt:variant>
      <vt:variant>
        <vt:lpwstr/>
      </vt:variant>
      <vt:variant>
        <vt:lpwstr>_Toc430706896</vt:lpwstr>
      </vt:variant>
      <vt:variant>
        <vt:i4>1835068</vt:i4>
      </vt:variant>
      <vt:variant>
        <vt:i4>122</vt:i4>
      </vt:variant>
      <vt:variant>
        <vt:i4>0</vt:i4>
      </vt:variant>
      <vt:variant>
        <vt:i4>5</vt:i4>
      </vt:variant>
      <vt:variant>
        <vt:lpwstr/>
      </vt:variant>
      <vt:variant>
        <vt:lpwstr>_Toc430706895</vt:lpwstr>
      </vt:variant>
      <vt:variant>
        <vt:i4>1835068</vt:i4>
      </vt:variant>
      <vt:variant>
        <vt:i4>116</vt:i4>
      </vt:variant>
      <vt:variant>
        <vt:i4>0</vt:i4>
      </vt:variant>
      <vt:variant>
        <vt:i4>5</vt:i4>
      </vt:variant>
      <vt:variant>
        <vt:lpwstr/>
      </vt:variant>
      <vt:variant>
        <vt:lpwstr>_Toc430706894</vt:lpwstr>
      </vt:variant>
      <vt:variant>
        <vt:i4>1835068</vt:i4>
      </vt:variant>
      <vt:variant>
        <vt:i4>110</vt:i4>
      </vt:variant>
      <vt:variant>
        <vt:i4>0</vt:i4>
      </vt:variant>
      <vt:variant>
        <vt:i4>5</vt:i4>
      </vt:variant>
      <vt:variant>
        <vt:lpwstr/>
      </vt:variant>
      <vt:variant>
        <vt:lpwstr>_Toc430706893</vt:lpwstr>
      </vt:variant>
      <vt:variant>
        <vt:i4>1835068</vt:i4>
      </vt:variant>
      <vt:variant>
        <vt:i4>104</vt:i4>
      </vt:variant>
      <vt:variant>
        <vt:i4>0</vt:i4>
      </vt:variant>
      <vt:variant>
        <vt:i4>5</vt:i4>
      </vt:variant>
      <vt:variant>
        <vt:lpwstr/>
      </vt:variant>
      <vt:variant>
        <vt:lpwstr>_Toc430706892</vt:lpwstr>
      </vt:variant>
      <vt:variant>
        <vt:i4>1835068</vt:i4>
      </vt:variant>
      <vt:variant>
        <vt:i4>98</vt:i4>
      </vt:variant>
      <vt:variant>
        <vt:i4>0</vt:i4>
      </vt:variant>
      <vt:variant>
        <vt:i4>5</vt:i4>
      </vt:variant>
      <vt:variant>
        <vt:lpwstr/>
      </vt:variant>
      <vt:variant>
        <vt:lpwstr>_Toc430706891</vt:lpwstr>
      </vt:variant>
      <vt:variant>
        <vt:i4>1835068</vt:i4>
      </vt:variant>
      <vt:variant>
        <vt:i4>92</vt:i4>
      </vt:variant>
      <vt:variant>
        <vt:i4>0</vt:i4>
      </vt:variant>
      <vt:variant>
        <vt:i4>5</vt:i4>
      </vt:variant>
      <vt:variant>
        <vt:lpwstr/>
      </vt:variant>
      <vt:variant>
        <vt:lpwstr>_Toc430706890</vt:lpwstr>
      </vt:variant>
      <vt:variant>
        <vt:i4>1900604</vt:i4>
      </vt:variant>
      <vt:variant>
        <vt:i4>86</vt:i4>
      </vt:variant>
      <vt:variant>
        <vt:i4>0</vt:i4>
      </vt:variant>
      <vt:variant>
        <vt:i4>5</vt:i4>
      </vt:variant>
      <vt:variant>
        <vt:lpwstr/>
      </vt:variant>
      <vt:variant>
        <vt:lpwstr>_Toc430706889</vt:lpwstr>
      </vt:variant>
      <vt:variant>
        <vt:i4>1900604</vt:i4>
      </vt:variant>
      <vt:variant>
        <vt:i4>80</vt:i4>
      </vt:variant>
      <vt:variant>
        <vt:i4>0</vt:i4>
      </vt:variant>
      <vt:variant>
        <vt:i4>5</vt:i4>
      </vt:variant>
      <vt:variant>
        <vt:lpwstr/>
      </vt:variant>
      <vt:variant>
        <vt:lpwstr>_Toc430706888</vt:lpwstr>
      </vt:variant>
      <vt:variant>
        <vt:i4>1900604</vt:i4>
      </vt:variant>
      <vt:variant>
        <vt:i4>74</vt:i4>
      </vt:variant>
      <vt:variant>
        <vt:i4>0</vt:i4>
      </vt:variant>
      <vt:variant>
        <vt:i4>5</vt:i4>
      </vt:variant>
      <vt:variant>
        <vt:lpwstr/>
      </vt:variant>
      <vt:variant>
        <vt:lpwstr>_Toc430706887</vt:lpwstr>
      </vt:variant>
      <vt:variant>
        <vt:i4>1900604</vt:i4>
      </vt:variant>
      <vt:variant>
        <vt:i4>68</vt:i4>
      </vt:variant>
      <vt:variant>
        <vt:i4>0</vt:i4>
      </vt:variant>
      <vt:variant>
        <vt:i4>5</vt:i4>
      </vt:variant>
      <vt:variant>
        <vt:lpwstr/>
      </vt:variant>
      <vt:variant>
        <vt:lpwstr>_Toc430706886</vt:lpwstr>
      </vt:variant>
      <vt:variant>
        <vt:i4>1900604</vt:i4>
      </vt:variant>
      <vt:variant>
        <vt:i4>62</vt:i4>
      </vt:variant>
      <vt:variant>
        <vt:i4>0</vt:i4>
      </vt:variant>
      <vt:variant>
        <vt:i4>5</vt:i4>
      </vt:variant>
      <vt:variant>
        <vt:lpwstr/>
      </vt:variant>
      <vt:variant>
        <vt:lpwstr>_Toc430706885</vt:lpwstr>
      </vt:variant>
      <vt:variant>
        <vt:i4>1900604</vt:i4>
      </vt:variant>
      <vt:variant>
        <vt:i4>56</vt:i4>
      </vt:variant>
      <vt:variant>
        <vt:i4>0</vt:i4>
      </vt:variant>
      <vt:variant>
        <vt:i4>5</vt:i4>
      </vt:variant>
      <vt:variant>
        <vt:lpwstr/>
      </vt:variant>
      <vt:variant>
        <vt:lpwstr>_Toc430706884</vt:lpwstr>
      </vt:variant>
      <vt:variant>
        <vt:i4>1900604</vt:i4>
      </vt:variant>
      <vt:variant>
        <vt:i4>50</vt:i4>
      </vt:variant>
      <vt:variant>
        <vt:i4>0</vt:i4>
      </vt:variant>
      <vt:variant>
        <vt:i4>5</vt:i4>
      </vt:variant>
      <vt:variant>
        <vt:lpwstr/>
      </vt:variant>
      <vt:variant>
        <vt:lpwstr>_Toc430706883</vt:lpwstr>
      </vt:variant>
      <vt:variant>
        <vt:i4>1900604</vt:i4>
      </vt:variant>
      <vt:variant>
        <vt:i4>44</vt:i4>
      </vt:variant>
      <vt:variant>
        <vt:i4>0</vt:i4>
      </vt:variant>
      <vt:variant>
        <vt:i4>5</vt:i4>
      </vt:variant>
      <vt:variant>
        <vt:lpwstr/>
      </vt:variant>
      <vt:variant>
        <vt:lpwstr>_Toc430706882</vt:lpwstr>
      </vt:variant>
      <vt:variant>
        <vt:i4>1900604</vt:i4>
      </vt:variant>
      <vt:variant>
        <vt:i4>38</vt:i4>
      </vt:variant>
      <vt:variant>
        <vt:i4>0</vt:i4>
      </vt:variant>
      <vt:variant>
        <vt:i4>5</vt:i4>
      </vt:variant>
      <vt:variant>
        <vt:lpwstr/>
      </vt:variant>
      <vt:variant>
        <vt:lpwstr>_Toc430706881</vt:lpwstr>
      </vt:variant>
      <vt:variant>
        <vt:i4>1900604</vt:i4>
      </vt:variant>
      <vt:variant>
        <vt:i4>32</vt:i4>
      </vt:variant>
      <vt:variant>
        <vt:i4>0</vt:i4>
      </vt:variant>
      <vt:variant>
        <vt:i4>5</vt:i4>
      </vt:variant>
      <vt:variant>
        <vt:lpwstr/>
      </vt:variant>
      <vt:variant>
        <vt:lpwstr>_Toc430706880</vt:lpwstr>
      </vt:variant>
      <vt:variant>
        <vt:i4>1179708</vt:i4>
      </vt:variant>
      <vt:variant>
        <vt:i4>26</vt:i4>
      </vt:variant>
      <vt:variant>
        <vt:i4>0</vt:i4>
      </vt:variant>
      <vt:variant>
        <vt:i4>5</vt:i4>
      </vt:variant>
      <vt:variant>
        <vt:lpwstr/>
      </vt:variant>
      <vt:variant>
        <vt:lpwstr>_Toc430706879</vt:lpwstr>
      </vt:variant>
      <vt:variant>
        <vt:i4>1179708</vt:i4>
      </vt:variant>
      <vt:variant>
        <vt:i4>20</vt:i4>
      </vt:variant>
      <vt:variant>
        <vt:i4>0</vt:i4>
      </vt:variant>
      <vt:variant>
        <vt:i4>5</vt:i4>
      </vt:variant>
      <vt:variant>
        <vt:lpwstr/>
      </vt:variant>
      <vt:variant>
        <vt:lpwstr>_Toc430706878</vt:lpwstr>
      </vt:variant>
      <vt:variant>
        <vt:i4>1179708</vt:i4>
      </vt:variant>
      <vt:variant>
        <vt:i4>14</vt:i4>
      </vt:variant>
      <vt:variant>
        <vt:i4>0</vt:i4>
      </vt:variant>
      <vt:variant>
        <vt:i4>5</vt:i4>
      </vt:variant>
      <vt:variant>
        <vt:lpwstr/>
      </vt:variant>
      <vt:variant>
        <vt:lpwstr>_Toc430706877</vt:lpwstr>
      </vt:variant>
      <vt:variant>
        <vt:i4>1179708</vt:i4>
      </vt:variant>
      <vt:variant>
        <vt:i4>8</vt:i4>
      </vt:variant>
      <vt:variant>
        <vt:i4>0</vt:i4>
      </vt:variant>
      <vt:variant>
        <vt:i4>5</vt:i4>
      </vt:variant>
      <vt:variant>
        <vt:lpwstr/>
      </vt:variant>
      <vt:variant>
        <vt:lpwstr>_Toc430706876</vt:lpwstr>
      </vt:variant>
      <vt:variant>
        <vt:i4>1179708</vt:i4>
      </vt:variant>
      <vt:variant>
        <vt:i4>2</vt:i4>
      </vt:variant>
      <vt:variant>
        <vt:i4>0</vt:i4>
      </vt:variant>
      <vt:variant>
        <vt:i4>5</vt:i4>
      </vt:variant>
      <vt:variant>
        <vt:lpwstr/>
      </vt:variant>
      <vt:variant>
        <vt:lpwstr>_Toc430706875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Australian Biosecurity Awards 2025: Video description and transcript</dc:title>
  <dc:subject/>
  <dc:creator>Department of Agriculture, Fisheries and Forestry</dc:creator>
  <cp:keywords/>
  <dc:description/>
  <cp:lastPrinted>2018-11-26T22:31:00Z</cp:lastPrinted>
  <dcterms:created xsi:type="dcterms:W3CDTF">2025-12-09T22:08:00Z</dcterms:created>
  <dcterms:modified xsi:type="dcterms:W3CDTF">2025-12-09T23:01:00Z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Department of Agriculture</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Id">
    <vt:lpwstr>0x0101002C982D4D3ABBAF49949BEA620E23A834</vt:lpwstr>
  </property>
  <property fmtid="{D5CDD505-2E9C-101B-9397-08002B2CF9AE}" pid="12" name="ClassificationContentMarkingHeaderShapeIds">
    <vt:lpwstr>5937e7e,aa19e82,12867079,69aef9a3,4bac811c</vt:lpwstr>
  </property>
  <property fmtid="{D5CDD505-2E9C-101B-9397-08002B2CF9AE}" pid="13" name="ClassificationContentMarkingHeaderFontProps">
    <vt:lpwstr>#ff0000,12,Calibri</vt:lpwstr>
  </property>
  <property fmtid="{D5CDD505-2E9C-101B-9397-08002B2CF9AE}" pid="14" name="ClassificationContentMarkingHeaderText">
    <vt:lpwstr>OFFICIAL</vt:lpwstr>
  </property>
  <property fmtid="{D5CDD505-2E9C-101B-9397-08002B2CF9AE}" pid="15" name="ClassificationContentMarkingFooterShapeIds">
    <vt:lpwstr>197af8b8,5ea9aeb8,7ca44a1c,ddff197,5b60bc7a</vt:lpwstr>
  </property>
  <property fmtid="{D5CDD505-2E9C-101B-9397-08002B2CF9AE}" pid="16" name="ClassificationContentMarkingFooterFontProps">
    <vt:lpwstr>#ff0000,12,Calibri</vt:lpwstr>
  </property>
  <property fmtid="{D5CDD505-2E9C-101B-9397-08002B2CF9AE}" pid="17" name="ClassificationContentMarkingFooterText">
    <vt:lpwstr>OFFICIAL</vt:lpwstr>
  </property>
  <property fmtid="{D5CDD505-2E9C-101B-9397-08002B2CF9AE}" pid="18" name="MSIP_Label_933d8be6-3c40-4052-87a2-9c2adcba8759_Enabled">
    <vt:lpwstr>true</vt:lpwstr>
  </property>
  <property fmtid="{D5CDD505-2E9C-101B-9397-08002B2CF9AE}" pid="19" name="MSIP_Label_933d8be6-3c40-4052-87a2-9c2adcba8759_SetDate">
    <vt:lpwstr>2024-07-17T07:20:03Z</vt:lpwstr>
  </property>
  <property fmtid="{D5CDD505-2E9C-101B-9397-08002B2CF9AE}" pid="20" name="MSIP_Label_933d8be6-3c40-4052-87a2-9c2adcba8759_Method">
    <vt:lpwstr>Privileged</vt:lpwstr>
  </property>
  <property fmtid="{D5CDD505-2E9C-101B-9397-08002B2CF9AE}" pid="21" name="MSIP_Label_933d8be6-3c40-4052-87a2-9c2adcba8759_Name">
    <vt:lpwstr>OFFICIAL</vt:lpwstr>
  </property>
  <property fmtid="{D5CDD505-2E9C-101B-9397-08002B2CF9AE}" pid="22" name="MSIP_Label_933d8be6-3c40-4052-87a2-9c2adcba8759_SiteId">
    <vt:lpwstr>2be67eb7-400c-4b3f-a5a1-1258c0da0696</vt:lpwstr>
  </property>
  <property fmtid="{D5CDD505-2E9C-101B-9397-08002B2CF9AE}" pid="23" name="MSIP_Label_933d8be6-3c40-4052-87a2-9c2adcba8759_ActionId">
    <vt:lpwstr>915c1056-44ab-4590-be5d-066da1b9edde</vt:lpwstr>
  </property>
  <property fmtid="{D5CDD505-2E9C-101B-9397-08002B2CF9AE}" pid="24" name="MSIP_Label_933d8be6-3c40-4052-87a2-9c2adcba8759_ContentBits">
    <vt:lpwstr>3</vt:lpwstr>
  </property>
</Properties>
</file>