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6CE48A84" w:rsidR="00850B51" w:rsidRPr="005C315D" w:rsidRDefault="00693E99" w:rsidP="00305B22">
      <w:pPr>
        <w:pStyle w:val="Heading2nonumber"/>
      </w:pPr>
      <w:bookmarkStart w:id="1" w:name="_GoBack"/>
      <w:r>
        <w:t>E</w:t>
      </w:r>
      <w:r w:rsidR="00B02A2E">
        <w:t>xports</w:t>
      </w:r>
      <w:r w:rsidR="00007F34">
        <w:t xml:space="preserve"> of </w:t>
      </w:r>
      <w:r w:rsidR="00B02A2E">
        <w:t xml:space="preserve">Australian </w:t>
      </w:r>
      <w:r>
        <w:t>waste-derived products and waste</w:t>
      </w:r>
      <w:r w:rsidR="00A87F19">
        <w:t>s</w:t>
      </w:r>
      <w:r w:rsidR="00305B22" w:rsidRPr="005C315D">
        <w:t xml:space="preserve"> </w:t>
      </w:r>
      <w:r w:rsidR="003522E8" w:rsidRPr="005C315D">
        <w:t xml:space="preserve">in </w:t>
      </w:r>
      <w:r w:rsidR="00365DA2">
        <w:t>July</w:t>
      </w:r>
      <w:r w:rsidR="00365DA2" w:rsidRPr="005C315D">
        <w:t xml:space="preserve"> </w:t>
      </w:r>
      <w:r w:rsidR="00B4774E">
        <w:t>2019</w:t>
      </w:r>
    </w:p>
    <w:bookmarkEnd w:id="1"/>
    <w:p w14:paraId="2642DFDA" w14:textId="5AD6834E" w:rsidR="00305B22" w:rsidRPr="005C315D" w:rsidRDefault="008A1493" w:rsidP="009D1226">
      <w:pPr>
        <w:pStyle w:val="BodyText"/>
        <w:spacing w:after="120"/>
        <w:jc w:val="right"/>
        <w:rPr>
          <w:i/>
        </w:rPr>
      </w:pPr>
      <w:r>
        <w:rPr>
          <w:i/>
        </w:rPr>
        <w:t>1</w:t>
      </w:r>
      <w:r w:rsidR="0021753B">
        <w:rPr>
          <w:i/>
        </w:rPr>
        <w:t>9</w:t>
      </w:r>
      <w:r w:rsidR="00DB3CC0">
        <w:rPr>
          <w:i/>
        </w:rPr>
        <w:t xml:space="preserve"> </w:t>
      </w:r>
      <w:r>
        <w:rPr>
          <w:i/>
        </w:rPr>
        <w:t>December</w:t>
      </w:r>
      <w:r w:rsidR="00365DA2" w:rsidRPr="005C315D">
        <w:rPr>
          <w:i/>
        </w:rPr>
        <w:t xml:space="preserve"> </w:t>
      </w:r>
      <w:r w:rsidR="00305B22" w:rsidRPr="005C315D">
        <w:rPr>
          <w:i/>
        </w:rPr>
        <w:t>201</w:t>
      </w:r>
      <w:r w:rsidR="004412D9">
        <w:rPr>
          <w:i/>
        </w:rPr>
        <w:t>9</w:t>
      </w:r>
      <w:r w:rsidR="00305B22" w:rsidRPr="005C315D">
        <w:rPr>
          <w:i/>
        </w:rPr>
        <w:tab/>
      </w:r>
      <w:r w:rsidR="006261B0">
        <w:rPr>
          <w:i/>
        </w:rPr>
        <w:t>Joe Pickin</w:t>
      </w:r>
      <w:r w:rsidR="00EA03E3">
        <w:rPr>
          <w:i/>
        </w:rPr>
        <w:t xml:space="preserve"> and Jenny Trinh</w:t>
      </w:r>
    </w:p>
    <w:p w14:paraId="051969CE" w14:textId="086D4436" w:rsidR="00862833" w:rsidRDefault="00AF1D05" w:rsidP="00B50BE7">
      <w:pPr>
        <w:pStyle w:val="BodyText"/>
      </w:pPr>
      <w:r>
        <w:t xml:space="preserve">Blue Environment is commissioned by the Department of the Environment and Energy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rsidR="00ED5FE9">
        <w:rPr>
          <w:rStyle w:val="FootnoteReference"/>
        </w:rPr>
        <w:footnoteReference w:id="1"/>
      </w:r>
      <w:r>
        <w:t>. The data is provided by the Australian Bureau of Statistics</w:t>
      </w:r>
      <w:r w:rsidR="00ED5FE9">
        <w:rPr>
          <w:rStyle w:val="FootnoteReference"/>
        </w:rPr>
        <w:footnoteReference w:id="2"/>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w:t>
      </w:r>
      <w:r w:rsidR="00C1080E">
        <w:rPr>
          <w:rStyle w:val="FootnoteReference"/>
        </w:rPr>
        <w:footnoteReference w:id="3"/>
      </w:r>
      <w:r w:rsidR="00F03947">
        <w:t xml:space="preserve"> or energy recovery</w:t>
      </w:r>
      <w:r w:rsidR="00B02A2E">
        <w:t>, but a small portion is hazardous waste sent for treatment</w:t>
      </w:r>
      <w:r w:rsidR="00F03947">
        <w:t xml:space="preserve">. </w:t>
      </w:r>
    </w:p>
    <w:p w14:paraId="46C49E33" w14:textId="7465FDA7" w:rsidR="00E30EBE" w:rsidRPr="00850B51" w:rsidRDefault="00E30EBE" w:rsidP="00E30EBE">
      <w:pPr>
        <w:pStyle w:val="Heading3-nonumber"/>
        <w:spacing w:before="240"/>
      </w:pPr>
      <w:r>
        <w:t>Summary</w:t>
      </w:r>
    </w:p>
    <w:p w14:paraId="6E430D81" w14:textId="71B80F5D" w:rsidR="00AF302E" w:rsidRDefault="0083200E" w:rsidP="00B50BE7">
      <w:pPr>
        <w:pStyle w:val="BodyText"/>
      </w:pPr>
      <w:r w:rsidRPr="00545CCF">
        <w:t xml:space="preserve">In </w:t>
      </w:r>
      <w:r w:rsidR="00E47E9F">
        <w:t>July</w:t>
      </w:r>
      <w:r w:rsidR="00E47E9F"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E47E9F">
        <w:t>395,000</w:t>
      </w:r>
      <w:r w:rsidRPr="00545CCF">
        <w:t xml:space="preserve"> tonnes of </w:t>
      </w:r>
      <w:r w:rsidR="00693E99">
        <w:t>waste-derived products and waste</w:t>
      </w:r>
      <w:r w:rsidR="00A87F19">
        <w:t>s</w:t>
      </w:r>
      <w:r w:rsidRPr="00545CCF">
        <w:t xml:space="preserve"> with a value of $</w:t>
      </w:r>
      <w:r w:rsidR="00F014E5" w:rsidRPr="00EC6280">
        <w:t>A267</w:t>
      </w:r>
      <w:r w:rsidR="00F014E5" w:rsidRPr="00545CCF">
        <w:t xml:space="preserve"> </w:t>
      </w:r>
      <w:r w:rsidR="00B02451" w:rsidRPr="00545CCF">
        <w:t>million</w:t>
      </w:r>
      <w:r w:rsidRPr="00545CCF">
        <w:t>. This</w:t>
      </w:r>
      <w:r w:rsidR="00FD30F3" w:rsidRPr="00545CCF">
        <w:t xml:space="preserve"> represents</w:t>
      </w:r>
      <w:r w:rsidRPr="00545CCF">
        <w:t xml:space="preserve"> </w:t>
      </w:r>
      <w:r w:rsidR="00B4774E" w:rsidRPr="00545CCF">
        <w:t>a</w:t>
      </w:r>
      <w:r w:rsidR="001F0D42">
        <w:t xml:space="preserve"> </w:t>
      </w:r>
      <w:r w:rsidR="000A6DC0">
        <w:t xml:space="preserve">14% </w:t>
      </w:r>
      <w:r w:rsidR="001F0D42">
        <w:t xml:space="preserve">reduction </w:t>
      </w:r>
      <w:r w:rsidRPr="00545CCF">
        <w:t>in</w:t>
      </w:r>
      <w:r w:rsidR="00545CCF" w:rsidRPr="00545CCF">
        <w:t xml:space="preserve"> </w:t>
      </w:r>
      <w:r w:rsidR="00B02451" w:rsidRPr="00545CCF">
        <w:t>the</w:t>
      </w:r>
      <w:r w:rsidR="007928A3" w:rsidRPr="00545CCF">
        <w:t xml:space="preserve"> </w:t>
      </w:r>
      <w:r w:rsidR="006371CB" w:rsidRPr="00545CCF">
        <w:t xml:space="preserve">quantity </w:t>
      </w:r>
      <w:r w:rsidR="00FD30F3" w:rsidRPr="00545CCF">
        <w:t>and</w:t>
      </w:r>
      <w:r w:rsidR="00837CF1">
        <w:t xml:space="preserve"> </w:t>
      </w:r>
      <w:r w:rsidR="00F014E5">
        <w:t>a</w:t>
      </w:r>
      <w:r w:rsidR="000A6DC0">
        <w:t xml:space="preserve"> 3%</w:t>
      </w:r>
      <w:r w:rsidR="00F014E5">
        <w:t xml:space="preserve"> increase </w:t>
      </w:r>
      <w:r w:rsidR="00837CF1">
        <w:t xml:space="preserve">in the </w:t>
      </w:r>
      <w:r w:rsidR="00850B51" w:rsidRPr="00545CCF">
        <w:t xml:space="preserve">value of </w:t>
      </w:r>
      <w:r w:rsidR="00F03947">
        <w:t>these</w:t>
      </w:r>
      <w:r w:rsidR="00850B51" w:rsidRPr="00545CCF">
        <w:t xml:space="preserve"> export</w:t>
      </w:r>
      <w:r w:rsidR="005830D2" w:rsidRPr="00545CCF">
        <w:t>s</w:t>
      </w:r>
      <w:r w:rsidR="00850B51" w:rsidRPr="00545CCF">
        <w:t xml:space="preserve"> </w:t>
      </w:r>
      <w:r w:rsidRPr="00545CCF">
        <w:t xml:space="preserve">compared with </w:t>
      </w:r>
      <w:r w:rsidR="00F014E5">
        <w:t>June</w:t>
      </w:r>
      <w:r w:rsidR="00F014E5" w:rsidRPr="00545CCF">
        <w:t xml:space="preserve"> </w:t>
      </w:r>
      <w:r w:rsidRPr="00545CCF">
        <w:t>201</w:t>
      </w:r>
      <w:r w:rsidR="00545CCF" w:rsidRPr="00545CCF">
        <w:t>9</w:t>
      </w:r>
      <w:r w:rsidR="00BA4F19">
        <w:t>.</w:t>
      </w:r>
      <w:r w:rsidR="00DD1345">
        <w:t xml:space="preserve"> </w:t>
      </w:r>
      <w:r w:rsidR="00D870E4" w:rsidRPr="00545CCF">
        <w:t>The</w:t>
      </w:r>
      <w:r w:rsidR="0075133C">
        <w:t xml:space="preserve"> </w:t>
      </w:r>
      <w:r w:rsidR="00565AC8">
        <w:t xml:space="preserve">tonnage </w:t>
      </w:r>
      <w:r w:rsidR="00BA4F19">
        <w:t>decrease</w:t>
      </w:r>
      <w:r w:rsidR="00BA4F19" w:rsidRPr="00545CCF">
        <w:t xml:space="preserve"> </w:t>
      </w:r>
      <w:r w:rsidR="00D870E4" w:rsidRPr="00545CCF">
        <w:t xml:space="preserve">is attributable to </w:t>
      </w:r>
      <w:r w:rsidR="008E67E6">
        <w:t xml:space="preserve">a </w:t>
      </w:r>
      <w:r w:rsidR="00BA4F19">
        <w:t>fall</w:t>
      </w:r>
      <w:r w:rsidR="00BA4F19" w:rsidRPr="00545CCF">
        <w:t xml:space="preserve"> </w:t>
      </w:r>
      <w:r w:rsidR="00D870E4" w:rsidRPr="00545CCF">
        <w:t xml:space="preserve">in </w:t>
      </w:r>
      <w:r w:rsidR="00AF302E">
        <w:t xml:space="preserve">scrap </w:t>
      </w:r>
      <w:r w:rsidR="00D870E4" w:rsidRPr="00545CCF">
        <w:t>metal</w:t>
      </w:r>
      <w:r w:rsidR="00AF302E">
        <w:t>s</w:t>
      </w:r>
      <w:r w:rsidR="00D870E4" w:rsidRPr="00545CCF">
        <w:t xml:space="preserve"> export</w:t>
      </w:r>
      <w:r w:rsidR="00A433D1">
        <w:t>s, reversing a significant increase in the previous month</w:t>
      </w:r>
      <w:r w:rsidR="00BA4F19">
        <w:t xml:space="preserve">. </w:t>
      </w:r>
      <w:r w:rsidR="00244D2C">
        <w:t>Exports of glass, plastic</w:t>
      </w:r>
      <w:r w:rsidR="00630519">
        <w:t xml:space="preserve"> scraps</w:t>
      </w:r>
      <w:r w:rsidR="00244D2C">
        <w:t xml:space="preserve"> </w:t>
      </w:r>
      <w:r w:rsidR="008A1493">
        <w:t xml:space="preserve">and hazardous waste </w:t>
      </w:r>
      <w:r w:rsidR="00244D2C">
        <w:t>declined compared to June, while scrap paper and cardboard</w:t>
      </w:r>
      <w:r w:rsidR="00EB7FE9">
        <w:t xml:space="preserve"> increased</w:t>
      </w:r>
      <w:r w:rsidR="005B6A95">
        <w:t>.</w:t>
      </w:r>
      <w:r w:rsidR="00EB7FE9">
        <w:t xml:space="preserve"> Exports of </w:t>
      </w:r>
      <w:r w:rsidR="000F315D">
        <w:t xml:space="preserve">waste </w:t>
      </w:r>
      <w:r w:rsidR="00EB7FE9">
        <w:t xml:space="preserve">tyres were similar to the previous month. </w:t>
      </w:r>
    </w:p>
    <w:p w14:paraId="4A850E9E" w14:textId="688D9FB8" w:rsidR="009F7431" w:rsidRDefault="009F7431" w:rsidP="00B50BE7">
      <w:pPr>
        <w:pStyle w:val="BodyText"/>
      </w:pPr>
    </w:p>
    <w:p w14:paraId="1D350116" w14:textId="2F2ACFF7" w:rsidR="002615D4" w:rsidRDefault="002615D4" w:rsidP="00B50BE7">
      <w:pPr>
        <w:pStyle w:val="BodyText"/>
      </w:pPr>
      <w:r>
        <w:t xml:space="preserve">About </w:t>
      </w:r>
      <w:r w:rsidR="009E5752">
        <w:t>12</w:t>
      </w:r>
      <w:r w:rsidR="009D20BC">
        <w:t>2</w:t>
      </w:r>
      <w:r w:rsidR="009E5752">
        <w:t>,000</w:t>
      </w:r>
      <w:r>
        <w:t xml:space="preserve"> tonnes </w:t>
      </w:r>
      <w:r w:rsidR="001C3828">
        <w:t xml:space="preserve">of </w:t>
      </w:r>
      <w:r w:rsidR="00693E99">
        <w:t>waste-derived products and waste</w:t>
      </w:r>
      <w:r w:rsidR="001C3828">
        <w:t xml:space="preserve"> </w:t>
      </w:r>
      <w:r w:rsidR="009E5752">
        <w:t xml:space="preserve">exported in July could be affected by </w:t>
      </w:r>
      <w:r w:rsidR="00180FF6">
        <w:t>the</w:t>
      </w:r>
      <w:r w:rsidR="009E5752">
        <w:t xml:space="preserve"> </w:t>
      </w:r>
      <w:r w:rsidR="001C3828">
        <w:t xml:space="preserve">COAG </w:t>
      </w:r>
      <w:r w:rsidR="009E5752">
        <w:t xml:space="preserve">export </w:t>
      </w:r>
      <w:r w:rsidR="001C3828">
        <w:t xml:space="preserve">ban. </w:t>
      </w:r>
      <w:r w:rsidR="009E5752">
        <w:t xml:space="preserve">This </w:t>
      </w:r>
      <w:r w:rsidR="00180FF6">
        <w:t>is</w:t>
      </w:r>
      <w:r w:rsidR="009E5752">
        <w:t xml:space="preserve"> </w:t>
      </w:r>
      <w:r w:rsidR="000F315D">
        <w:t>31%</w:t>
      </w:r>
      <w:r w:rsidR="009E5752">
        <w:t xml:space="preserve"> of the total waste exported in July. </w:t>
      </w:r>
    </w:p>
    <w:p w14:paraId="65AA49C0" w14:textId="14DFD1DD" w:rsidR="00397378" w:rsidRPr="009D20BC" w:rsidRDefault="003522E8" w:rsidP="00541B11">
      <w:pPr>
        <w:pStyle w:val="Heading3-nonumber"/>
        <w:spacing w:before="240"/>
      </w:pPr>
      <w:r w:rsidRPr="009D20BC">
        <w:t>C</w:t>
      </w:r>
      <w:r w:rsidR="00397378" w:rsidRPr="009D20BC">
        <w:t>omparison by destination</w:t>
      </w:r>
    </w:p>
    <w:p w14:paraId="4CDEB55B" w14:textId="4643A379" w:rsidR="006C74ED" w:rsidRPr="009D20BC" w:rsidRDefault="00FC0C14" w:rsidP="00B50BE7">
      <w:pPr>
        <w:pStyle w:val="BodyText"/>
      </w:pPr>
      <w:r w:rsidRPr="009D20BC">
        <w:t xml:space="preserve">The top 10 recipients of Australian derived products and wastes </w:t>
      </w:r>
      <w:r w:rsidR="0081336B">
        <w:t>between</w:t>
      </w:r>
      <w:r w:rsidRPr="009D20BC">
        <w:t xml:space="preserve"> July 2018 </w:t>
      </w:r>
      <w:r w:rsidR="0081336B">
        <w:t xml:space="preserve">and July 2019 </w:t>
      </w:r>
      <w:r w:rsidRPr="009D20BC">
        <w:t>were Vietnam, Indonesia, China (including Hong Kong and Macau), India, Malaysia</w:t>
      </w:r>
      <w:r w:rsidR="003C79E8">
        <w:t>,</w:t>
      </w:r>
      <w:r w:rsidRPr="009D20BC">
        <w:t xml:space="preserve"> Bangladesh, Thailand, Korea, Taiwan and New Zealand. </w:t>
      </w:r>
      <w:r w:rsidR="006C74ED" w:rsidRPr="009D20BC">
        <w:t xml:space="preserve">In July 2019, 90% by weight of Australia’s </w:t>
      </w:r>
      <w:r w:rsidR="00693E99" w:rsidRPr="009D20BC">
        <w:t>waste-derived products and waste</w:t>
      </w:r>
      <w:r w:rsidR="00A87F19" w:rsidRPr="009D20BC">
        <w:t>s</w:t>
      </w:r>
      <w:r w:rsidR="006C74ED" w:rsidRPr="009D20BC">
        <w:t xml:space="preserve"> were exported to the</w:t>
      </w:r>
      <w:r w:rsidRPr="009D20BC">
        <w:t>se</w:t>
      </w:r>
      <w:r w:rsidR="006C74ED" w:rsidRPr="009D20BC">
        <w:t xml:space="preserve"> </w:t>
      </w:r>
      <w:r w:rsidR="004259D3" w:rsidRPr="009D20BC">
        <w:t>countries</w:t>
      </w:r>
      <w:r w:rsidR="006C74ED" w:rsidRPr="009D20BC">
        <w:t>.</w:t>
      </w:r>
    </w:p>
    <w:p w14:paraId="33C1D195" w14:textId="2D9205EA" w:rsidR="006C74ED" w:rsidRPr="009D20BC" w:rsidRDefault="006C74ED" w:rsidP="00B50BE7">
      <w:pPr>
        <w:pStyle w:val="BodyText"/>
      </w:pPr>
    </w:p>
    <w:p w14:paraId="73276D67" w14:textId="77777777" w:rsidR="00F2032D" w:rsidRPr="009D20BC" w:rsidRDefault="00F75B4F" w:rsidP="004259D3">
      <w:pPr>
        <w:pStyle w:val="BodyText"/>
      </w:pPr>
      <w:r w:rsidRPr="009D20BC">
        <w:t xml:space="preserve">Table 1 </w:t>
      </w:r>
      <w:r w:rsidR="002B5D38" w:rsidRPr="009D20BC">
        <w:t>(overleaf</w:t>
      </w:r>
      <w:r w:rsidR="00E04F3E" w:rsidRPr="009D20BC">
        <w:t xml:space="preserve">) </w:t>
      </w:r>
      <w:r w:rsidRPr="009D20BC">
        <w:t xml:space="preserve">compares exports </w:t>
      </w:r>
      <w:r w:rsidR="000A6DC0" w:rsidRPr="009D20BC">
        <w:t xml:space="preserve">of </w:t>
      </w:r>
      <w:r w:rsidR="00693E99" w:rsidRPr="009D20BC">
        <w:t>waste-derived products and waste</w:t>
      </w:r>
      <w:r w:rsidR="00A87F19" w:rsidRPr="009D20BC">
        <w:t>s</w:t>
      </w:r>
      <w:r w:rsidR="000A6DC0" w:rsidRPr="009D20BC">
        <w:t xml:space="preserve"> to </w:t>
      </w:r>
      <w:r w:rsidRPr="009D20BC">
        <w:t xml:space="preserve">these top 10 countries </w:t>
      </w:r>
      <w:r w:rsidR="00FE67BB" w:rsidRPr="009D20BC">
        <w:t xml:space="preserve">in </w:t>
      </w:r>
      <w:r w:rsidR="006F3380" w:rsidRPr="009D20BC">
        <w:t>July and June</w:t>
      </w:r>
      <w:r w:rsidR="00FE67BB" w:rsidRPr="009D20BC">
        <w:t xml:space="preserve"> 2019 and includes each country’s 2018-19 monthly average. </w:t>
      </w:r>
      <w:r w:rsidR="00051B6E" w:rsidRPr="009D20BC">
        <w:t>Exports to m</w:t>
      </w:r>
      <w:r w:rsidR="002615D4" w:rsidRPr="009D20BC">
        <w:t xml:space="preserve">ost countries </w:t>
      </w:r>
      <w:r w:rsidR="00051B6E" w:rsidRPr="009D20BC">
        <w:t xml:space="preserve">were </w:t>
      </w:r>
      <w:r w:rsidR="006E6B1D" w:rsidRPr="009D20BC">
        <w:t>higher</w:t>
      </w:r>
      <w:r w:rsidR="00051B6E" w:rsidRPr="009D20BC">
        <w:t xml:space="preserve"> than their 2018-19 monthly averages in July, except for China and New Zealand which were </w:t>
      </w:r>
      <w:r w:rsidR="006E6B1D" w:rsidRPr="009D20BC">
        <w:t>lower</w:t>
      </w:r>
      <w:r w:rsidR="00051B6E" w:rsidRPr="009D20BC">
        <w:t xml:space="preserve">. </w:t>
      </w:r>
    </w:p>
    <w:p w14:paraId="062CA468" w14:textId="77777777" w:rsidR="00F2032D" w:rsidRPr="009D20BC" w:rsidRDefault="00F2032D" w:rsidP="004259D3">
      <w:pPr>
        <w:pStyle w:val="BodyText"/>
      </w:pPr>
    </w:p>
    <w:p w14:paraId="4FBEB0E2" w14:textId="1FC4D12C" w:rsidR="00F2032D" w:rsidRDefault="00F2032D" w:rsidP="00F2032D">
      <w:pPr>
        <w:pStyle w:val="BodyText"/>
      </w:pPr>
      <w:r w:rsidRPr="009D20BC">
        <w:t>July 2019 exports of waste-derived products and wastes to Bangladesh, Korea, Taiwan and Vietnam were dominated by</w:t>
      </w:r>
      <w:r w:rsidRPr="00693E99">
        <w:t xml:space="preserve"> scrap metals (&gt;70%). Those to India, Indonesia and Thailand were</w:t>
      </w:r>
      <w:r>
        <w:t xml:space="preserve"> about half metals with most of the remainder </w:t>
      </w:r>
      <w:r w:rsidRPr="00693E99">
        <w:t>recovered paper and cardboard. China</w:t>
      </w:r>
      <w:r>
        <w:t xml:space="preserve"> received</w:t>
      </w:r>
      <w:r w:rsidRPr="00693E99">
        <w:t xml:space="preserve"> mostly recovered paper and cardboard (77%) and New Zealand </w:t>
      </w:r>
      <w:r>
        <w:t>mostly</w:t>
      </w:r>
      <w:r w:rsidRPr="00693E99">
        <w:t xml:space="preserve"> </w:t>
      </w:r>
      <w:r>
        <w:t>organic materials</w:t>
      </w:r>
      <w:r w:rsidRPr="00693E99">
        <w:t xml:space="preserve">. </w:t>
      </w:r>
    </w:p>
    <w:p w14:paraId="682B5F90" w14:textId="4A9D0DF1" w:rsidR="005B6A95" w:rsidRDefault="005B6A95" w:rsidP="004259D3">
      <w:pPr>
        <w:pStyle w:val="BodyText"/>
      </w:pPr>
      <w:r>
        <w:br w:type="page"/>
      </w:r>
    </w:p>
    <w:p w14:paraId="28F5E0B6" w14:textId="345C102D" w:rsidR="00B02451" w:rsidRDefault="00B02451" w:rsidP="009C465E">
      <w:pPr>
        <w:pStyle w:val="Caption"/>
      </w:pPr>
      <w:bookmarkStart w:id="2"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072C99">
        <w:rPr>
          <w:noProof/>
        </w:rPr>
        <w:t>1</w:t>
      </w:r>
      <w:r w:rsidR="00EC1C4A">
        <w:rPr>
          <w:noProof/>
        </w:rPr>
        <w:fldChar w:fldCharType="end"/>
      </w:r>
      <w:bookmarkEnd w:id="2"/>
      <w:r>
        <w:tab/>
        <w:t>Comparison of month-to-month export</w:t>
      </w:r>
      <w:r w:rsidR="00FA1FB3">
        <w:t xml:space="preserve">s of </w:t>
      </w:r>
      <w:r w:rsidR="00693E99">
        <w:t>waste-derived products and waste</w:t>
      </w:r>
      <w:r w:rsidR="00A87F19">
        <w:t>s</w:t>
      </w:r>
      <w:r w:rsidR="00FA1FB3">
        <w:t xml:space="preserve"> </w:t>
      </w:r>
      <w:r w:rsidR="003522E8">
        <w:t>by destination</w:t>
      </w:r>
    </w:p>
    <w:tbl>
      <w:tblPr>
        <w:tblStyle w:val="BE-table1"/>
        <w:tblW w:w="5000" w:type="pct"/>
        <w:tblLook w:val="04A0" w:firstRow="1" w:lastRow="0" w:firstColumn="1" w:lastColumn="0" w:noHBand="0" w:noVBand="1"/>
      </w:tblPr>
      <w:tblGrid>
        <w:gridCol w:w="421"/>
        <w:gridCol w:w="1154"/>
        <w:gridCol w:w="875"/>
        <w:gridCol w:w="612"/>
        <w:gridCol w:w="875"/>
        <w:gridCol w:w="808"/>
        <w:gridCol w:w="918"/>
        <w:gridCol w:w="774"/>
        <w:gridCol w:w="783"/>
        <w:gridCol w:w="808"/>
        <w:gridCol w:w="994"/>
      </w:tblGrid>
      <w:tr w:rsidR="00397E99" w:rsidRPr="00FB6D6D" w14:paraId="51BD972A" w14:textId="74494506" w:rsidTr="00FB6D6D">
        <w:trPr>
          <w:cnfStyle w:val="100000000000" w:firstRow="1" w:lastRow="0" w:firstColumn="0" w:lastColumn="0" w:oddVBand="0" w:evenVBand="0" w:oddHBand="0" w:evenHBand="0" w:firstRowFirstColumn="0" w:firstRowLastColumn="0" w:lastRowFirstColumn="0" w:lastRowLastColumn="0"/>
          <w:tblHeader/>
        </w:trPr>
        <w:tc>
          <w:tcPr>
            <w:tcW w:w="872" w:type="pct"/>
            <w:gridSpan w:val="2"/>
            <w:vMerge w:val="restart"/>
            <w:tcBorders>
              <w:right w:val="single" w:sz="12" w:space="0" w:color="808080" w:themeColor="background1" w:themeShade="80"/>
            </w:tcBorders>
          </w:tcPr>
          <w:p w14:paraId="1755286B" w14:textId="2866156E" w:rsidR="00397E99" w:rsidRPr="00FB6D6D" w:rsidRDefault="00397E99" w:rsidP="00EE6A44">
            <w:pPr>
              <w:pStyle w:val="BodyText"/>
              <w:rPr>
                <w:sz w:val="19"/>
                <w:szCs w:val="19"/>
              </w:rPr>
            </w:pPr>
            <w:r w:rsidRPr="00FB6D6D">
              <w:rPr>
                <w:sz w:val="19"/>
                <w:szCs w:val="19"/>
              </w:rPr>
              <w:t>Export destination (ranked by tonnes since July 2018)</w:t>
            </w:r>
          </w:p>
        </w:tc>
        <w:tc>
          <w:tcPr>
            <w:tcW w:w="2266" w:type="pct"/>
            <w:gridSpan w:val="5"/>
            <w:tcBorders>
              <w:top w:val="single" w:sz="8" w:space="0" w:color="B7B7E2" w:themeColor="accent1" w:themeTint="66"/>
              <w:left w:val="single" w:sz="12" w:space="0" w:color="808080" w:themeColor="background1" w:themeShade="80"/>
              <w:right w:val="single" w:sz="12" w:space="0" w:color="808080" w:themeColor="background1" w:themeShade="80"/>
            </w:tcBorders>
          </w:tcPr>
          <w:p w14:paraId="75F75221" w14:textId="7867F384" w:rsidR="00397E99" w:rsidRPr="00FB6D6D" w:rsidRDefault="00397E99" w:rsidP="00CE720D">
            <w:pPr>
              <w:pStyle w:val="BodyText"/>
              <w:jc w:val="center"/>
              <w:rPr>
                <w:sz w:val="19"/>
                <w:szCs w:val="19"/>
              </w:rPr>
            </w:pPr>
            <w:r w:rsidRPr="00FB6D6D">
              <w:rPr>
                <w:sz w:val="19"/>
                <w:szCs w:val="19"/>
              </w:rPr>
              <w:t>Tonnes</w:t>
            </w:r>
          </w:p>
        </w:tc>
        <w:tc>
          <w:tcPr>
            <w:tcW w:w="1863" w:type="pct"/>
            <w:gridSpan w:val="4"/>
            <w:tcBorders>
              <w:left w:val="single" w:sz="12" w:space="0" w:color="808080" w:themeColor="background1" w:themeShade="80"/>
            </w:tcBorders>
          </w:tcPr>
          <w:p w14:paraId="39E9E83F" w14:textId="71016CE6" w:rsidR="00397E99" w:rsidRPr="00FB6D6D" w:rsidRDefault="00397E99" w:rsidP="00CE720D">
            <w:pPr>
              <w:pStyle w:val="BodyText"/>
              <w:jc w:val="center"/>
              <w:rPr>
                <w:sz w:val="19"/>
                <w:szCs w:val="19"/>
              </w:rPr>
            </w:pPr>
            <w:r w:rsidRPr="00FB6D6D">
              <w:rPr>
                <w:sz w:val="19"/>
                <w:szCs w:val="19"/>
              </w:rPr>
              <w:t>Value</w:t>
            </w:r>
          </w:p>
        </w:tc>
      </w:tr>
      <w:tr w:rsidR="00397E99" w:rsidRPr="00FB6D6D" w14:paraId="71778CDA" w14:textId="12D8C173" w:rsidTr="00FB6D6D">
        <w:trPr>
          <w:cnfStyle w:val="100000000000" w:firstRow="1" w:lastRow="0" w:firstColumn="0" w:lastColumn="0" w:oddVBand="0" w:evenVBand="0" w:oddHBand="0" w:evenHBand="0" w:firstRowFirstColumn="0" w:firstRowLastColumn="0" w:lastRowFirstColumn="0" w:lastRowLastColumn="0"/>
          <w:trHeight w:val="480"/>
          <w:tblHeader/>
        </w:trPr>
        <w:tc>
          <w:tcPr>
            <w:tcW w:w="872" w:type="pct"/>
            <w:gridSpan w:val="2"/>
            <w:vMerge/>
            <w:tcBorders>
              <w:right w:val="single" w:sz="12" w:space="0" w:color="808080" w:themeColor="background1" w:themeShade="80"/>
            </w:tcBorders>
          </w:tcPr>
          <w:p w14:paraId="181C0EB5" w14:textId="768A081C" w:rsidR="00397E99" w:rsidRPr="00FB6D6D" w:rsidRDefault="00397E99" w:rsidP="00EE6A44">
            <w:pPr>
              <w:pStyle w:val="BodyText"/>
              <w:rPr>
                <w:b w:val="0"/>
                <w:sz w:val="19"/>
                <w:szCs w:val="19"/>
              </w:rPr>
            </w:pPr>
          </w:p>
        </w:tc>
        <w:tc>
          <w:tcPr>
            <w:tcW w:w="824" w:type="pct"/>
            <w:gridSpan w:val="2"/>
            <w:tcBorders>
              <w:left w:val="single" w:sz="12" w:space="0" w:color="808080" w:themeColor="background1" w:themeShade="80"/>
            </w:tcBorders>
          </w:tcPr>
          <w:p w14:paraId="7CBA1A5F" w14:textId="6E83BA41" w:rsidR="00397E99" w:rsidRPr="00FB6D6D" w:rsidRDefault="00397E99" w:rsidP="00397E99">
            <w:pPr>
              <w:pStyle w:val="BodyText"/>
              <w:jc w:val="center"/>
              <w:rPr>
                <w:b w:val="0"/>
                <w:sz w:val="19"/>
                <w:szCs w:val="19"/>
              </w:rPr>
            </w:pPr>
            <w:r w:rsidRPr="00FB6D6D">
              <w:rPr>
                <w:sz w:val="19"/>
                <w:szCs w:val="19"/>
              </w:rPr>
              <w:t>Jul</w:t>
            </w:r>
            <w:r w:rsidR="002C7286" w:rsidRPr="00FB6D6D">
              <w:rPr>
                <w:sz w:val="19"/>
                <w:szCs w:val="19"/>
              </w:rPr>
              <w:t>-</w:t>
            </w:r>
            <w:r w:rsidRPr="00FB6D6D">
              <w:rPr>
                <w:sz w:val="19"/>
                <w:szCs w:val="19"/>
              </w:rPr>
              <w:t>19</w:t>
            </w:r>
          </w:p>
        </w:tc>
        <w:tc>
          <w:tcPr>
            <w:tcW w:w="485" w:type="pct"/>
          </w:tcPr>
          <w:p w14:paraId="386232EF" w14:textId="1BEE9143" w:rsidR="00397E99" w:rsidRPr="00FB6D6D" w:rsidRDefault="00397E99" w:rsidP="00EE6A44">
            <w:pPr>
              <w:pStyle w:val="BodyText"/>
              <w:jc w:val="right"/>
              <w:rPr>
                <w:b w:val="0"/>
                <w:sz w:val="19"/>
                <w:szCs w:val="19"/>
              </w:rPr>
            </w:pPr>
            <w:r w:rsidRPr="00FB6D6D">
              <w:rPr>
                <w:sz w:val="19"/>
                <w:szCs w:val="19"/>
              </w:rPr>
              <w:t>Jun</w:t>
            </w:r>
            <w:r w:rsidR="002C7286" w:rsidRPr="00FB6D6D">
              <w:rPr>
                <w:sz w:val="19"/>
                <w:szCs w:val="19"/>
              </w:rPr>
              <w:t>-</w:t>
            </w:r>
            <w:r w:rsidRPr="00FB6D6D">
              <w:rPr>
                <w:sz w:val="19"/>
                <w:szCs w:val="19"/>
              </w:rPr>
              <w:t xml:space="preserve">19 </w:t>
            </w:r>
          </w:p>
        </w:tc>
        <w:tc>
          <w:tcPr>
            <w:tcW w:w="448" w:type="pct"/>
            <w:vMerge w:val="restart"/>
          </w:tcPr>
          <w:p w14:paraId="2A48D856" w14:textId="6F7D8D34" w:rsidR="00397E99" w:rsidRPr="00FB6D6D" w:rsidRDefault="00397E99" w:rsidP="00EE6A44">
            <w:pPr>
              <w:pStyle w:val="BodyText"/>
              <w:jc w:val="right"/>
              <w:rPr>
                <w:b w:val="0"/>
                <w:sz w:val="19"/>
                <w:szCs w:val="19"/>
              </w:rPr>
            </w:pPr>
            <w:r w:rsidRPr="00FB6D6D">
              <w:rPr>
                <w:sz w:val="19"/>
                <w:szCs w:val="19"/>
              </w:rPr>
              <w:t>% change</w:t>
            </w:r>
          </w:p>
        </w:tc>
        <w:tc>
          <w:tcPr>
            <w:tcW w:w="509" w:type="pct"/>
            <w:vMerge w:val="restart"/>
            <w:tcBorders>
              <w:right w:val="single" w:sz="12" w:space="0" w:color="808080" w:themeColor="background1" w:themeShade="80"/>
            </w:tcBorders>
          </w:tcPr>
          <w:p w14:paraId="47A02918" w14:textId="3E9F0990" w:rsidR="00397E99" w:rsidRPr="00FB6D6D" w:rsidRDefault="00397E99" w:rsidP="00EE6A44">
            <w:pPr>
              <w:pStyle w:val="BodyText"/>
              <w:jc w:val="right"/>
              <w:rPr>
                <w:b w:val="0"/>
                <w:sz w:val="19"/>
                <w:szCs w:val="19"/>
              </w:rPr>
            </w:pPr>
            <w:r w:rsidRPr="00FB6D6D">
              <w:rPr>
                <w:sz w:val="19"/>
                <w:szCs w:val="19"/>
              </w:rPr>
              <w:t>2018-19 monthly avg</w:t>
            </w:r>
          </w:p>
        </w:tc>
        <w:tc>
          <w:tcPr>
            <w:tcW w:w="429" w:type="pct"/>
            <w:tcBorders>
              <w:left w:val="single" w:sz="12" w:space="0" w:color="808080" w:themeColor="background1" w:themeShade="80"/>
            </w:tcBorders>
          </w:tcPr>
          <w:p w14:paraId="325F98EE" w14:textId="12FEACE6" w:rsidR="00397E99" w:rsidRPr="00FB6D6D" w:rsidRDefault="00397E99" w:rsidP="00EE6A44">
            <w:pPr>
              <w:pStyle w:val="BodyText"/>
              <w:jc w:val="right"/>
              <w:rPr>
                <w:sz w:val="19"/>
                <w:szCs w:val="19"/>
              </w:rPr>
            </w:pPr>
            <w:r w:rsidRPr="00FB6D6D">
              <w:rPr>
                <w:sz w:val="19"/>
                <w:szCs w:val="19"/>
              </w:rPr>
              <w:t>Jul</w:t>
            </w:r>
            <w:r w:rsidR="002C7286" w:rsidRPr="00FB6D6D">
              <w:rPr>
                <w:sz w:val="19"/>
                <w:szCs w:val="19"/>
              </w:rPr>
              <w:t>-</w:t>
            </w:r>
            <w:r w:rsidRPr="00FB6D6D">
              <w:rPr>
                <w:sz w:val="19"/>
                <w:szCs w:val="19"/>
              </w:rPr>
              <w:t>19</w:t>
            </w:r>
          </w:p>
        </w:tc>
        <w:tc>
          <w:tcPr>
            <w:tcW w:w="434" w:type="pct"/>
          </w:tcPr>
          <w:p w14:paraId="4A1B9457" w14:textId="41387069" w:rsidR="00397E99" w:rsidRPr="00FB6D6D" w:rsidRDefault="00397E99" w:rsidP="00EE6A44">
            <w:pPr>
              <w:pStyle w:val="BodyText"/>
              <w:jc w:val="right"/>
              <w:rPr>
                <w:b w:val="0"/>
                <w:sz w:val="19"/>
                <w:szCs w:val="19"/>
              </w:rPr>
            </w:pPr>
            <w:r w:rsidRPr="00FB6D6D">
              <w:rPr>
                <w:sz w:val="19"/>
                <w:szCs w:val="19"/>
              </w:rPr>
              <w:t>Jun</w:t>
            </w:r>
            <w:r w:rsidR="002C7286" w:rsidRPr="00FB6D6D">
              <w:rPr>
                <w:sz w:val="19"/>
                <w:szCs w:val="19"/>
              </w:rPr>
              <w:t>-</w:t>
            </w:r>
            <w:r w:rsidRPr="00FB6D6D">
              <w:rPr>
                <w:sz w:val="19"/>
                <w:szCs w:val="19"/>
              </w:rPr>
              <w:t>19</w:t>
            </w:r>
          </w:p>
        </w:tc>
        <w:tc>
          <w:tcPr>
            <w:tcW w:w="448" w:type="pct"/>
            <w:vMerge w:val="restart"/>
          </w:tcPr>
          <w:p w14:paraId="0CCB5540" w14:textId="6D1C648C" w:rsidR="00397E99" w:rsidRPr="00FB6D6D" w:rsidRDefault="00397E99" w:rsidP="00EE6A44">
            <w:pPr>
              <w:pStyle w:val="BodyText"/>
              <w:jc w:val="right"/>
              <w:rPr>
                <w:b w:val="0"/>
                <w:sz w:val="19"/>
                <w:szCs w:val="19"/>
              </w:rPr>
            </w:pPr>
            <w:r w:rsidRPr="00FB6D6D">
              <w:rPr>
                <w:sz w:val="19"/>
                <w:szCs w:val="19"/>
              </w:rPr>
              <w:t>% change</w:t>
            </w:r>
          </w:p>
        </w:tc>
        <w:tc>
          <w:tcPr>
            <w:tcW w:w="552" w:type="pct"/>
            <w:vMerge w:val="restart"/>
          </w:tcPr>
          <w:p w14:paraId="20821360" w14:textId="05911C02" w:rsidR="00397E99" w:rsidRPr="00FB6D6D" w:rsidRDefault="00397E99" w:rsidP="00EE6A44">
            <w:pPr>
              <w:pStyle w:val="BodyText"/>
              <w:jc w:val="right"/>
              <w:rPr>
                <w:bCs/>
                <w:sz w:val="19"/>
                <w:szCs w:val="19"/>
              </w:rPr>
            </w:pPr>
            <w:r w:rsidRPr="00FB6D6D">
              <w:rPr>
                <w:sz w:val="19"/>
                <w:szCs w:val="19"/>
              </w:rPr>
              <w:t>2018-19 monthly avg</w:t>
            </w:r>
          </w:p>
        </w:tc>
      </w:tr>
      <w:tr w:rsidR="00397E99" w:rsidRPr="00FB6D6D" w14:paraId="3AB67CD8" w14:textId="77777777" w:rsidTr="00FB6D6D">
        <w:trPr>
          <w:cnfStyle w:val="100000000000" w:firstRow="1" w:lastRow="0" w:firstColumn="0" w:lastColumn="0" w:oddVBand="0" w:evenVBand="0" w:oddHBand="0" w:evenHBand="0" w:firstRowFirstColumn="0" w:firstRowLastColumn="0" w:lastRowFirstColumn="0" w:lastRowLastColumn="0"/>
          <w:trHeight w:val="480"/>
          <w:tblHeader/>
        </w:trPr>
        <w:tc>
          <w:tcPr>
            <w:tcW w:w="872" w:type="pct"/>
            <w:gridSpan w:val="2"/>
            <w:vMerge/>
            <w:tcBorders>
              <w:right w:val="single" w:sz="12" w:space="0" w:color="808080" w:themeColor="background1" w:themeShade="80"/>
            </w:tcBorders>
          </w:tcPr>
          <w:p w14:paraId="6834999A" w14:textId="77777777" w:rsidR="00397E99" w:rsidRPr="00FB6D6D" w:rsidRDefault="00397E99" w:rsidP="00EE6A44">
            <w:pPr>
              <w:pStyle w:val="BodyText"/>
              <w:rPr>
                <w:b w:val="0"/>
                <w:sz w:val="19"/>
                <w:szCs w:val="19"/>
              </w:rPr>
            </w:pPr>
          </w:p>
        </w:tc>
        <w:tc>
          <w:tcPr>
            <w:tcW w:w="485" w:type="pct"/>
            <w:tcBorders>
              <w:left w:val="single" w:sz="12" w:space="0" w:color="808080" w:themeColor="background1" w:themeShade="80"/>
            </w:tcBorders>
          </w:tcPr>
          <w:p w14:paraId="44F58639" w14:textId="0C2B627D" w:rsidR="00397E99" w:rsidRPr="00FB6D6D" w:rsidRDefault="002C7286" w:rsidP="00EE6A44">
            <w:pPr>
              <w:pStyle w:val="BodyText"/>
              <w:jc w:val="right"/>
              <w:rPr>
                <w:sz w:val="19"/>
                <w:szCs w:val="19"/>
              </w:rPr>
            </w:pPr>
            <w:r w:rsidRPr="00FB6D6D">
              <w:rPr>
                <w:sz w:val="19"/>
                <w:szCs w:val="19"/>
              </w:rPr>
              <w:t>t</w:t>
            </w:r>
            <w:r w:rsidR="00397E99" w:rsidRPr="00FB6D6D">
              <w:rPr>
                <w:sz w:val="19"/>
                <w:szCs w:val="19"/>
              </w:rPr>
              <w:t>onnes</w:t>
            </w:r>
          </w:p>
        </w:tc>
        <w:tc>
          <w:tcPr>
            <w:tcW w:w="339" w:type="pct"/>
          </w:tcPr>
          <w:p w14:paraId="1A2B08BC" w14:textId="04A649D0" w:rsidR="00397E99" w:rsidRPr="00FB6D6D" w:rsidRDefault="00397E99" w:rsidP="00EE6A44">
            <w:pPr>
              <w:pStyle w:val="BodyText"/>
              <w:jc w:val="right"/>
              <w:rPr>
                <w:sz w:val="19"/>
                <w:szCs w:val="19"/>
              </w:rPr>
            </w:pPr>
            <w:r w:rsidRPr="00FB6D6D">
              <w:rPr>
                <w:sz w:val="19"/>
                <w:szCs w:val="19"/>
              </w:rPr>
              <w:t>% of total</w:t>
            </w:r>
          </w:p>
        </w:tc>
        <w:tc>
          <w:tcPr>
            <w:tcW w:w="485" w:type="pct"/>
          </w:tcPr>
          <w:p w14:paraId="7FFAC778" w14:textId="54F2CBA4" w:rsidR="00397E99" w:rsidRPr="00FB6D6D" w:rsidRDefault="002C7286" w:rsidP="00EE6A44">
            <w:pPr>
              <w:pStyle w:val="BodyText"/>
              <w:jc w:val="right"/>
              <w:rPr>
                <w:sz w:val="19"/>
                <w:szCs w:val="19"/>
              </w:rPr>
            </w:pPr>
            <w:r w:rsidRPr="00FB6D6D">
              <w:rPr>
                <w:sz w:val="19"/>
                <w:szCs w:val="19"/>
              </w:rPr>
              <w:t>t</w:t>
            </w:r>
            <w:r w:rsidR="00397E99" w:rsidRPr="00FB6D6D">
              <w:rPr>
                <w:sz w:val="19"/>
                <w:szCs w:val="19"/>
              </w:rPr>
              <w:t>onnes</w:t>
            </w:r>
          </w:p>
        </w:tc>
        <w:tc>
          <w:tcPr>
            <w:tcW w:w="448" w:type="pct"/>
            <w:vMerge/>
          </w:tcPr>
          <w:p w14:paraId="52C3491E" w14:textId="77777777" w:rsidR="00397E99" w:rsidRPr="00FB6D6D" w:rsidRDefault="00397E99" w:rsidP="00EE6A44">
            <w:pPr>
              <w:pStyle w:val="BodyText"/>
              <w:jc w:val="right"/>
              <w:rPr>
                <w:sz w:val="19"/>
                <w:szCs w:val="19"/>
              </w:rPr>
            </w:pPr>
          </w:p>
        </w:tc>
        <w:tc>
          <w:tcPr>
            <w:tcW w:w="509" w:type="pct"/>
            <w:vMerge/>
            <w:tcBorders>
              <w:right w:val="single" w:sz="12" w:space="0" w:color="808080" w:themeColor="background1" w:themeShade="80"/>
            </w:tcBorders>
          </w:tcPr>
          <w:p w14:paraId="28D8EDEC" w14:textId="77777777" w:rsidR="00397E99" w:rsidRPr="00FB6D6D" w:rsidRDefault="00397E99" w:rsidP="00EE6A44">
            <w:pPr>
              <w:pStyle w:val="BodyText"/>
              <w:jc w:val="right"/>
              <w:rPr>
                <w:sz w:val="19"/>
                <w:szCs w:val="19"/>
              </w:rPr>
            </w:pPr>
          </w:p>
        </w:tc>
        <w:tc>
          <w:tcPr>
            <w:tcW w:w="429" w:type="pct"/>
            <w:tcBorders>
              <w:left w:val="single" w:sz="12" w:space="0" w:color="808080" w:themeColor="background1" w:themeShade="80"/>
            </w:tcBorders>
          </w:tcPr>
          <w:p w14:paraId="252C5166" w14:textId="519CA014" w:rsidR="00397E99" w:rsidRPr="00FB6D6D" w:rsidRDefault="002C7286" w:rsidP="00EE6A44">
            <w:pPr>
              <w:pStyle w:val="BodyText"/>
              <w:jc w:val="right"/>
              <w:rPr>
                <w:sz w:val="19"/>
                <w:szCs w:val="19"/>
              </w:rPr>
            </w:pPr>
            <w:r w:rsidRPr="00FB6D6D">
              <w:rPr>
                <w:sz w:val="19"/>
                <w:szCs w:val="19"/>
              </w:rPr>
              <w:t>$ mil</w:t>
            </w:r>
          </w:p>
        </w:tc>
        <w:tc>
          <w:tcPr>
            <w:tcW w:w="434" w:type="pct"/>
          </w:tcPr>
          <w:p w14:paraId="303B87A7" w14:textId="5B703B86" w:rsidR="00397E99" w:rsidRPr="00FB6D6D" w:rsidRDefault="002C7286" w:rsidP="00EE6A44">
            <w:pPr>
              <w:pStyle w:val="BodyText"/>
              <w:jc w:val="right"/>
              <w:rPr>
                <w:sz w:val="19"/>
                <w:szCs w:val="19"/>
              </w:rPr>
            </w:pPr>
            <w:r w:rsidRPr="00FB6D6D">
              <w:rPr>
                <w:sz w:val="19"/>
                <w:szCs w:val="19"/>
              </w:rPr>
              <w:t>$ mil</w:t>
            </w:r>
          </w:p>
        </w:tc>
        <w:tc>
          <w:tcPr>
            <w:tcW w:w="448" w:type="pct"/>
            <w:vMerge/>
          </w:tcPr>
          <w:p w14:paraId="76CFE416" w14:textId="77777777" w:rsidR="00397E99" w:rsidRPr="00FB6D6D" w:rsidRDefault="00397E99" w:rsidP="00EE6A44">
            <w:pPr>
              <w:pStyle w:val="BodyText"/>
              <w:jc w:val="right"/>
              <w:rPr>
                <w:sz w:val="19"/>
                <w:szCs w:val="19"/>
              </w:rPr>
            </w:pPr>
          </w:p>
        </w:tc>
        <w:tc>
          <w:tcPr>
            <w:tcW w:w="552" w:type="pct"/>
            <w:vMerge/>
          </w:tcPr>
          <w:p w14:paraId="206E18B4" w14:textId="77777777" w:rsidR="00397E99" w:rsidRPr="00FB6D6D" w:rsidRDefault="00397E99" w:rsidP="00EE6A44">
            <w:pPr>
              <w:pStyle w:val="BodyText"/>
              <w:jc w:val="right"/>
              <w:rPr>
                <w:sz w:val="19"/>
                <w:szCs w:val="19"/>
              </w:rPr>
            </w:pPr>
          </w:p>
        </w:tc>
      </w:tr>
      <w:tr w:rsidR="00FB6D6D" w:rsidRPr="00FB6D6D" w14:paraId="35E8CB15" w14:textId="392E1601" w:rsidTr="00FB6D6D">
        <w:tc>
          <w:tcPr>
            <w:tcW w:w="233" w:type="pct"/>
          </w:tcPr>
          <w:p w14:paraId="12638C92" w14:textId="3F9CAB27" w:rsidR="00EE6A44" w:rsidRPr="00FB6D6D" w:rsidRDefault="00EE6A44" w:rsidP="00EE6A44">
            <w:pPr>
              <w:pStyle w:val="BodyText"/>
              <w:jc w:val="right"/>
              <w:rPr>
                <w:sz w:val="19"/>
                <w:szCs w:val="19"/>
              </w:rPr>
            </w:pPr>
            <w:r w:rsidRPr="00FB6D6D">
              <w:rPr>
                <w:sz w:val="19"/>
                <w:szCs w:val="19"/>
              </w:rPr>
              <w:t>1</w:t>
            </w:r>
          </w:p>
        </w:tc>
        <w:tc>
          <w:tcPr>
            <w:tcW w:w="639" w:type="pct"/>
            <w:tcBorders>
              <w:right w:val="single" w:sz="12" w:space="0" w:color="808080" w:themeColor="background1" w:themeShade="80"/>
            </w:tcBorders>
          </w:tcPr>
          <w:p w14:paraId="10147CCE" w14:textId="693183A3" w:rsidR="00EE6A44" w:rsidRPr="00FB6D6D" w:rsidRDefault="00EE6A44" w:rsidP="00EE6A44">
            <w:pPr>
              <w:pStyle w:val="BodyText"/>
              <w:rPr>
                <w:sz w:val="19"/>
                <w:szCs w:val="19"/>
              </w:rPr>
            </w:pPr>
            <w:r w:rsidRPr="00FB6D6D">
              <w:rPr>
                <w:sz w:val="19"/>
                <w:szCs w:val="19"/>
              </w:rPr>
              <w:t>Vietnam</w:t>
            </w:r>
          </w:p>
        </w:tc>
        <w:tc>
          <w:tcPr>
            <w:tcW w:w="485" w:type="pct"/>
            <w:tcBorders>
              <w:left w:val="single" w:sz="12" w:space="0" w:color="808080" w:themeColor="background1" w:themeShade="80"/>
            </w:tcBorders>
          </w:tcPr>
          <w:p w14:paraId="7D04B46A" w14:textId="3210FC99" w:rsidR="00EE6A44" w:rsidRPr="00FB6D6D" w:rsidRDefault="00EE6A44" w:rsidP="00EE6A44">
            <w:pPr>
              <w:pStyle w:val="BodyText"/>
              <w:jc w:val="right"/>
              <w:rPr>
                <w:sz w:val="19"/>
                <w:szCs w:val="19"/>
              </w:rPr>
            </w:pPr>
            <w:r w:rsidRPr="00FB6D6D">
              <w:rPr>
                <w:sz w:val="19"/>
                <w:szCs w:val="19"/>
              </w:rPr>
              <w:t>63,000</w:t>
            </w:r>
          </w:p>
        </w:tc>
        <w:tc>
          <w:tcPr>
            <w:tcW w:w="339" w:type="pct"/>
          </w:tcPr>
          <w:p w14:paraId="388A2E96" w14:textId="50B73E71" w:rsidR="00EE6A44" w:rsidRPr="00FB6D6D" w:rsidRDefault="00EE6A44" w:rsidP="00EE6A44">
            <w:pPr>
              <w:pStyle w:val="BodyText"/>
              <w:jc w:val="right"/>
              <w:rPr>
                <w:sz w:val="19"/>
                <w:szCs w:val="19"/>
              </w:rPr>
            </w:pPr>
            <w:r w:rsidRPr="00FB6D6D">
              <w:rPr>
                <w:sz w:val="19"/>
                <w:szCs w:val="19"/>
              </w:rPr>
              <w:t>16%</w:t>
            </w:r>
          </w:p>
        </w:tc>
        <w:tc>
          <w:tcPr>
            <w:tcW w:w="485" w:type="pct"/>
          </w:tcPr>
          <w:p w14:paraId="6BD61ED9" w14:textId="20E34C1F" w:rsidR="00EE6A44" w:rsidRPr="00FB6D6D" w:rsidRDefault="00EE6A44" w:rsidP="00EE6A44">
            <w:pPr>
              <w:pStyle w:val="BodyText"/>
              <w:jc w:val="right"/>
              <w:rPr>
                <w:sz w:val="19"/>
                <w:szCs w:val="19"/>
              </w:rPr>
            </w:pPr>
            <w:r w:rsidRPr="00FB6D6D">
              <w:rPr>
                <w:sz w:val="19"/>
                <w:szCs w:val="19"/>
              </w:rPr>
              <w:t>75,000</w:t>
            </w:r>
          </w:p>
        </w:tc>
        <w:tc>
          <w:tcPr>
            <w:tcW w:w="448" w:type="pct"/>
          </w:tcPr>
          <w:p w14:paraId="106A55C2" w14:textId="4AEBF749" w:rsidR="00EE6A44" w:rsidRPr="00FB6D6D" w:rsidRDefault="00EE6A44" w:rsidP="00EE6A44">
            <w:pPr>
              <w:pStyle w:val="BodyText"/>
              <w:jc w:val="right"/>
              <w:rPr>
                <w:sz w:val="19"/>
                <w:szCs w:val="19"/>
              </w:rPr>
            </w:pPr>
            <w:r w:rsidRPr="00FB6D6D">
              <w:rPr>
                <w:sz w:val="19"/>
                <w:szCs w:val="19"/>
              </w:rPr>
              <w:t>-16%</w:t>
            </w:r>
          </w:p>
        </w:tc>
        <w:tc>
          <w:tcPr>
            <w:tcW w:w="509" w:type="pct"/>
            <w:tcBorders>
              <w:right w:val="single" w:sz="12" w:space="0" w:color="808080" w:themeColor="background1" w:themeShade="80"/>
            </w:tcBorders>
          </w:tcPr>
          <w:p w14:paraId="5A68AEBE" w14:textId="597A83EF" w:rsidR="00EE6A44" w:rsidRPr="00FB6D6D" w:rsidRDefault="00EE6A44" w:rsidP="00EE6A44">
            <w:pPr>
              <w:pStyle w:val="BodyText"/>
              <w:jc w:val="right"/>
              <w:rPr>
                <w:sz w:val="19"/>
                <w:szCs w:val="19"/>
              </w:rPr>
            </w:pPr>
            <w:r w:rsidRPr="00FB6D6D">
              <w:rPr>
                <w:sz w:val="19"/>
                <w:szCs w:val="19"/>
              </w:rPr>
              <w:t>61,000</w:t>
            </w:r>
          </w:p>
        </w:tc>
        <w:tc>
          <w:tcPr>
            <w:tcW w:w="429" w:type="pct"/>
            <w:tcBorders>
              <w:left w:val="single" w:sz="12" w:space="0" w:color="808080" w:themeColor="background1" w:themeShade="80"/>
            </w:tcBorders>
          </w:tcPr>
          <w:p w14:paraId="7D04A2DC" w14:textId="4C01D400" w:rsidR="00EE6A44" w:rsidRPr="00FB6D6D" w:rsidRDefault="00EE6A44" w:rsidP="00EE6A44">
            <w:pPr>
              <w:pStyle w:val="BodyText"/>
              <w:jc w:val="right"/>
              <w:rPr>
                <w:sz w:val="19"/>
                <w:szCs w:val="19"/>
              </w:rPr>
            </w:pPr>
            <w:r w:rsidRPr="00FB6D6D">
              <w:rPr>
                <w:sz w:val="19"/>
                <w:szCs w:val="19"/>
              </w:rPr>
              <w:t>$28.5</w:t>
            </w:r>
          </w:p>
        </w:tc>
        <w:tc>
          <w:tcPr>
            <w:tcW w:w="434" w:type="pct"/>
          </w:tcPr>
          <w:p w14:paraId="414B274C" w14:textId="7D2ED1FF" w:rsidR="00EE6A44" w:rsidRPr="00FB6D6D" w:rsidRDefault="00EE6A44" w:rsidP="00EE6A44">
            <w:pPr>
              <w:pStyle w:val="BodyText"/>
              <w:jc w:val="right"/>
              <w:rPr>
                <w:sz w:val="19"/>
                <w:szCs w:val="19"/>
              </w:rPr>
            </w:pPr>
            <w:r w:rsidRPr="00FB6D6D">
              <w:rPr>
                <w:sz w:val="19"/>
                <w:szCs w:val="19"/>
              </w:rPr>
              <w:t>$33.9</w:t>
            </w:r>
          </w:p>
        </w:tc>
        <w:tc>
          <w:tcPr>
            <w:tcW w:w="448" w:type="pct"/>
          </w:tcPr>
          <w:p w14:paraId="5539F507" w14:textId="083B2737" w:rsidR="00EE6A44" w:rsidRPr="00FB6D6D" w:rsidRDefault="00EE6A44" w:rsidP="00EE6A44">
            <w:pPr>
              <w:pStyle w:val="BodyText"/>
              <w:jc w:val="right"/>
              <w:rPr>
                <w:sz w:val="19"/>
                <w:szCs w:val="19"/>
              </w:rPr>
            </w:pPr>
            <w:r w:rsidRPr="00FB6D6D">
              <w:rPr>
                <w:sz w:val="19"/>
                <w:szCs w:val="19"/>
              </w:rPr>
              <w:t>-16%</w:t>
            </w:r>
          </w:p>
        </w:tc>
        <w:tc>
          <w:tcPr>
            <w:tcW w:w="552" w:type="pct"/>
          </w:tcPr>
          <w:p w14:paraId="380EECD2" w14:textId="605C1AF5" w:rsidR="00EE6A44" w:rsidRPr="00FB6D6D" w:rsidRDefault="00EE6A44" w:rsidP="00EE6A44">
            <w:pPr>
              <w:pStyle w:val="BodyText"/>
              <w:jc w:val="right"/>
              <w:rPr>
                <w:sz w:val="19"/>
                <w:szCs w:val="19"/>
              </w:rPr>
            </w:pPr>
            <w:r w:rsidRPr="00FB6D6D">
              <w:rPr>
                <w:sz w:val="19"/>
                <w:szCs w:val="19"/>
              </w:rPr>
              <w:t>$29.8</w:t>
            </w:r>
          </w:p>
        </w:tc>
      </w:tr>
      <w:tr w:rsidR="00FB6D6D" w:rsidRPr="00FB6D6D" w14:paraId="55ABB803" w14:textId="2FA00091" w:rsidTr="00FB6D6D">
        <w:tc>
          <w:tcPr>
            <w:tcW w:w="233" w:type="pct"/>
          </w:tcPr>
          <w:p w14:paraId="3EC3B387" w14:textId="65DF6C8B" w:rsidR="00EE6A44" w:rsidRPr="00FB6D6D" w:rsidRDefault="00EE6A44" w:rsidP="00EE6A44">
            <w:pPr>
              <w:pStyle w:val="BodyText"/>
              <w:jc w:val="right"/>
              <w:rPr>
                <w:sz w:val="19"/>
                <w:szCs w:val="19"/>
              </w:rPr>
            </w:pPr>
            <w:r w:rsidRPr="00FB6D6D">
              <w:rPr>
                <w:sz w:val="19"/>
                <w:szCs w:val="19"/>
              </w:rPr>
              <w:t>2</w:t>
            </w:r>
          </w:p>
        </w:tc>
        <w:tc>
          <w:tcPr>
            <w:tcW w:w="639" w:type="pct"/>
            <w:tcBorders>
              <w:right w:val="single" w:sz="12" w:space="0" w:color="808080" w:themeColor="background1" w:themeShade="80"/>
            </w:tcBorders>
          </w:tcPr>
          <w:p w14:paraId="74CB2625" w14:textId="7E8D3AA5" w:rsidR="00EE6A44" w:rsidRPr="00FB6D6D" w:rsidRDefault="00EE6A44" w:rsidP="00EE6A44">
            <w:pPr>
              <w:pStyle w:val="BodyText"/>
              <w:rPr>
                <w:sz w:val="19"/>
                <w:szCs w:val="19"/>
              </w:rPr>
            </w:pPr>
            <w:r w:rsidRPr="00FB6D6D">
              <w:rPr>
                <w:sz w:val="19"/>
                <w:szCs w:val="19"/>
              </w:rPr>
              <w:t>Indonesia</w:t>
            </w:r>
          </w:p>
        </w:tc>
        <w:tc>
          <w:tcPr>
            <w:tcW w:w="485" w:type="pct"/>
            <w:tcBorders>
              <w:left w:val="single" w:sz="12" w:space="0" w:color="808080" w:themeColor="background1" w:themeShade="80"/>
            </w:tcBorders>
          </w:tcPr>
          <w:p w14:paraId="30834D0F" w14:textId="27E65230" w:rsidR="00EE6A44" w:rsidRPr="00FB6D6D" w:rsidRDefault="00EE6A44" w:rsidP="00EE6A44">
            <w:pPr>
              <w:pStyle w:val="BodyText"/>
              <w:jc w:val="right"/>
              <w:rPr>
                <w:sz w:val="19"/>
                <w:szCs w:val="19"/>
              </w:rPr>
            </w:pPr>
            <w:r w:rsidRPr="00FB6D6D">
              <w:rPr>
                <w:sz w:val="19"/>
                <w:szCs w:val="19"/>
              </w:rPr>
              <w:t>61,000</w:t>
            </w:r>
          </w:p>
        </w:tc>
        <w:tc>
          <w:tcPr>
            <w:tcW w:w="339" w:type="pct"/>
          </w:tcPr>
          <w:p w14:paraId="382FF66A" w14:textId="49EBC28B" w:rsidR="00EE6A44" w:rsidRPr="00FB6D6D" w:rsidRDefault="00EE6A44" w:rsidP="00EE6A44">
            <w:pPr>
              <w:pStyle w:val="BodyText"/>
              <w:jc w:val="right"/>
              <w:rPr>
                <w:sz w:val="19"/>
                <w:szCs w:val="19"/>
              </w:rPr>
            </w:pPr>
            <w:r w:rsidRPr="00FB6D6D">
              <w:rPr>
                <w:sz w:val="19"/>
                <w:szCs w:val="19"/>
              </w:rPr>
              <w:t>15%</w:t>
            </w:r>
          </w:p>
        </w:tc>
        <w:tc>
          <w:tcPr>
            <w:tcW w:w="485" w:type="pct"/>
          </w:tcPr>
          <w:p w14:paraId="49F7ABA6" w14:textId="749336CB" w:rsidR="00EE6A44" w:rsidRPr="00FB6D6D" w:rsidRDefault="00EE6A44" w:rsidP="00EE6A44">
            <w:pPr>
              <w:pStyle w:val="BodyText"/>
              <w:jc w:val="right"/>
              <w:rPr>
                <w:sz w:val="19"/>
                <w:szCs w:val="19"/>
              </w:rPr>
            </w:pPr>
            <w:r w:rsidRPr="00FB6D6D">
              <w:rPr>
                <w:sz w:val="19"/>
                <w:szCs w:val="19"/>
              </w:rPr>
              <w:t>43,000</w:t>
            </w:r>
          </w:p>
        </w:tc>
        <w:tc>
          <w:tcPr>
            <w:tcW w:w="448" w:type="pct"/>
          </w:tcPr>
          <w:p w14:paraId="3D80DB9E" w14:textId="4EAA03F4" w:rsidR="00EE6A44" w:rsidRPr="00FB6D6D" w:rsidRDefault="00EE6A44" w:rsidP="00EE6A44">
            <w:pPr>
              <w:pStyle w:val="BodyText"/>
              <w:jc w:val="right"/>
              <w:rPr>
                <w:sz w:val="19"/>
                <w:szCs w:val="19"/>
              </w:rPr>
            </w:pPr>
            <w:r w:rsidRPr="00FB6D6D">
              <w:rPr>
                <w:sz w:val="19"/>
                <w:szCs w:val="19"/>
              </w:rPr>
              <w:t>43%</w:t>
            </w:r>
          </w:p>
        </w:tc>
        <w:tc>
          <w:tcPr>
            <w:tcW w:w="509" w:type="pct"/>
            <w:tcBorders>
              <w:right w:val="single" w:sz="12" w:space="0" w:color="808080" w:themeColor="background1" w:themeShade="80"/>
            </w:tcBorders>
          </w:tcPr>
          <w:p w14:paraId="13760DD9" w14:textId="6B668B5E" w:rsidR="00EE6A44" w:rsidRPr="00FB6D6D" w:rsidRDefault="00EE6A44" w:rsidP="00EE6A44">
            <w:pPr>
              <w:pStyle w:val="BodyText"/>
              <w:jc w:val="right"/>
              <w:rPr>
                <w:sz w:val="19"/>
                <w:szCs w:val="19"/>
              </w:rPr>
            </w:pPr>
            <w:r w:rsidRPr="00FB6D6D">
              <w:rPr>
                <w:sz w:val="19"/>
                <w:szCs w:val="19"/>
              </w:rPr>
              <w:t>60,000</w:t>
            </w:r>
          </w:p>
        </w:tc>
        <w:tc>
          <w:tcPr>
            <w:tcW w:w="429" w:type="pct"/>
            <w:tcBorders>
              <w:left w:val="single" w:sz="12" w:space="0" w:color="808080" w:themeColor="background1" w:themeShade="80"/>
            </w:tcBorders>
          </w:tcPr>
          <w:p w14:paraId="32FE0251" w14:textId="488308C3" w:rsidR="00EE6A44" w:rsidRPr="00FB6D6D" w:rsidRDefault="00EE6A44" w:rsidP="00EE6A44">
            <w:pPr>
              <w:pStyle w:val="BodyText"/>
              <w:jc w:val="right"/>
              <w:rPr>
                <w:sz w:val="19"/>
                <w:szCs w:val="19"/>
              </w:rPr>
            </w:pPr>
            <w:r w:rsidRPr="00FB6D6D">
              <w:rPr>
                <w:sz w:val="19"/>
                <w:szCs w:val="19"/>
              </w:rPr>
              <w:t>$19.8</w:t>
            </w:r>
          </w:p>
        </w:tc>
        <w:tc>
          <w:tcPr>
            <w:tcW w:w="434" w:type="pct"/>
          </w:tcPr>
          <w:p w14:paraId="62822F92" w14:textId="65F3FFEC" w:rsidR="00EE6A44" w:rsidRPr="00FB6D6D" w:rsidRDefault="00EE6A44" w:rsidP="00EE6A44">
            <w:pPr>
              <w:pStyle w:val="BodyText"/>
              <w:jc w:val="right"/>
              <w:rPr>
                <w:sz w:val="19"/>
                <w:szCs w:val="19"/>
              </w:rPr>
            </w:pPr>
            <w:r w:rsidRPr="00FB6D6D">
              <w:rPr>
                <w:sz w:val="19"/>
                <w:szCs w:val="19"/>
              </w:rPr>
              <w:t>$16.2</w:t>
            </w:r>
          </w:p>
        </w:tc>
        <w:tc>
          <w:tcPr>
            <w:tcW w:w="448" w:type="pct"/>
          </w:tcPr>
          <w:p w14:paraId="7E7AAE99" w14:textId="5CADEDD4" w:rsidR="00EE6A44" w:rsidRPr="00FB6D6D" w:rsidRDefault="00EE6A44" w:rsidP="00EE6A44">
            <w:pPr>
              <w:pStyle w:val="BodyText"/>
              <w:jc w:val="right"/>
              <w:rPr>
                <w:sz w:val="19"/>
                <w:szCs w:val="19"/>
              </w:rPr>
            </w:pPr>
            <w:r w:rsidRPr="00FB6D6D">
              <w:rPr>
                <w:sz w:val="19"/>
                <w:szCs w:val="19"/>
              </w:rPr>
              <w:t>22%</w:t>
            </w:r>
          </w:p>
        </w:tc>
        <w:tc>
          <w:tcPr>
            <w:tcW w:w="552" w:type="pct"/>
          </w:tcPr>
          <w:p w14:paraId="28429112" w14:textId="1789C9D7" w:rsidR="00EE6A44" w:rsidRPr="00FB6D6D" w:rsidRDefault="00EE6A44" w:rsidP="00EE6A44">
            <w:pPr>
              <w:pStyle w:val="BodyText"/>
              <w:jc w:val="right"/>
              <w:rPr>
                <w:sz w:val="19"/>
                <w:szCs w:val="19"/>
              </w:rPr>
            </w:pPr>
            <w:r w:rsidRPr="00FB6D6D">
              <w:rPr>
                <w:sz w:val="19"/>
                <w:szCs w:val="19"/>
              </w:rPr>
              <w:t>$23.7</w:t>
            </w:r>
          </w:p>
        </w:tc>
      </w:tr>
      <w:tr w:rsidR="00FB6D6D" w:rsidRPr="00FB6D6D" w14:paraId="76B4CBFD" w14:textId="1CC42394" w:rsidTr="00FB6D6D">
        <w:tc>
          <w:tcPr>
            <w:tcW w:w="233" w:type="pct"/>
          </w:tcPr>
          <w:p w14:paraId="37BF3C15" w14:textId="77AFFDD7" w:rsidR="00EE6A44" w:rsidRPr="00FB6D6D" w:rsidRDefault="00EE6A44" w:rsidP="00EE6A44">
            <w:pPr>
              <w:pStyle w:val="BodyText"/>
              <w:jc w:val="right"/>
              <w:rPr>
                <w:sz w:val="19"/>
                <w:szCs w:val="19"/>
              </w:rPr>
            </w:pPr>
            <w:r w:rsidRPr="00FB6D6D">
              <w:rPr>
                <w:sz w:val="19"/>
                <w:szCs w:val="19"/>
              </w:rPr>
              <w:t>3</w:t>
            </w:r>
          </w:p>
        </w:tc>
        <w:tc>
          <w:tcPr>
            <w:tcW w:w="639" w:type="pct"/>
            <w:tcBorders>
              <w:right w:val="single" w:sz="12" w:space="0" w:color="808080" w:themeColor="background1" w:themeShade="80"/>
            </w:tcBorders>
          </w:tcPr>
          <w:p w14:paraId="3E70C82C" w14:textId="5B034310" w:rsidR="00EE6A44" w:rsidRPr="00FB6D6D" w:rsidRDefault="00EE6A44" w:rsidP="00EE6A44">
            <w:pPr>
              <w:pStyle w:val="BodyText"/>
              <w:rPr>
                <w:sz w:val="19"/>
                <w:szCs w:val="19"/>
              </w:rPr>
            </w:pPr>
            <w:r w:rsidRPr="00FB6D6D">
              <w:rPr>
                <w:sz w:val="19"/>
                <w:szCs w:val="19"/>
              </w:rPr>
              <w:t>China</w:t>
            </w:r>
          </w:p>
        </w:tc>
        <w:tc>
          <w:tcPr>
            <w:tcW w:w="485" w:type="pct"/>
            <w:tcBorders>
              <w:left w:val="single" w:sz="12" w:space="0" w:color="808080" w:themeColor="background1" w:themeShade="80"/>
            </w:tcBorders>
          </w:tcPr>
          <w:p w14:paraId="07BC11F6" w14:textId="34FB9F2B" w:rsidR="00EE6A44" w:rsidRPr="00FB6D6D" w:rsidRDefault="00EE6A44" w:rsidP="00EE6A44">
            <w:pPr>
              <w:pStyle w:val="BodyText"/>
              <w:jc w:val="right"/>
              <w:rPr>
                <w:sz w:val="19"/>
                <w:szCs w:val="19"/>
              </w:rPr>
            </w:pPr>
            <w:r w:rsidRPr="00FB6D6D">
              <w:rPr>
                <w:sz w:val="19"/>
                <w:szCs w:val="19"/>
              </w:rPr>
              <w:t>36,000</w:t>
            </w:r>
          </w:p>
        </w:tc>
        <w:tc>
          <w:tcPr>
            <w:tcW w:w="339" w:type="pct"/>
          </w:tcPr>
          <w:p w14:paraId="5509B2E7" w14:textId="3415F583" w:rsidR="00EE6A44" w:rsidRPr="00FB6D6D" w:rsidRDefault="00EE6A44" w:rsidP="00EE6A44">
            <w:pPr>
              <w:pStyle w:val="BodyText"/>
              <w:jc w:val="right"/>
              <w:rPr>
                <w:sz w:val="19"/>
                <w:szCs w:val="19"/>
              </w:rPr>
            </w:pPr>
            <w:r w:rsidRPr="00FB6D6D">
              <w:rPr>
                <w:sz w:val="19"/>
                <w:szCs w:val="19"/>
              </w:rPr>
              <w:t>9%</w:t>
            </w:r>
          </w:p>
        </w:tc>
        <w:tc>
          <w:tcPr>
            <w:tcW w:w="485" w:type="pct"/>
          </w:tcPr>
          <w:p w14:paraId="43A2AF6E" w14:textId="4978619B" w:rsidR="00EE6A44" w:rsidRPr="00FB6D6D" w:rsidRDefault="00EE6A44" w:rsidP="00EE6A44">
            <w:pPr>
              <w:pStyle w:val="BodyText"/>
              <w:jc w:val="right"/>
              <w:rPr>
                <w:sz w:val="19"/>
                <w:szCs w:val="19"/>
              </w:rPr>
            </w:pPr>
            <w:r w:rsidRPr="00FB6D6D">
              <w:rPr>
                <w:sz w:val="19"/>
                <w:szCs w:val="19"/>
              </w:rPr>
              <w:t>45,000</w:t>
            </w:r>
          </w:p>
        </w:tc>
        <w:tc>
          <w:tcPr>
            <w:tcW w:w="448" w:type="pct"/>
          </w:tcPr>
          <w:p w14:paraId="5330F34A" w14:textId="2A4547EF" w:rsidR="00EE6A44" w:rsidRPr="00FB6D6D" w:rsidRDefault="00EE6A44" w:rsidP="00EE6A44">
            <w:pPr>
              <w:pStyle w:val="BodyText"/>
              <w:jc w:val="right"/>
              <w:rPr>
                <w:sz w:val="19"/>
                <w:szCs w:val="19"/>
              </w:rPr>
            </w:pPr>
            <w:r w:rsidRPr="00FB6D6D">
              <w:rPr>
                <w:sz w:val="19"/>
                <w:szCs w:val="19"/>
              </w:rPr>
              <w:t>-20%</w:t>
            </w:r>
          </w:p>
        </w:tc>
        <w:tc>
          <w:tcPr>
            <w:tcW w:w="509" w:type="pct"/>
            <w:tcBorders>
              <w:right w:val="single" w:sz="12" w:space="0" w:color="808080" w:themeColor="background1" w:themeShade="80"/>
            </w:tcBorders>
          </w:tcPr>
          <w:p w14:paraId="17F2400B" w14:textId="3EE56062" w:rsidR="00EE6A44" w:rsidRPr="00FB6D6D" w:rsidRDefault="00EE6A44" w:rsidP="00EE6A44">
            <w:pPr>
              <w:pStyle w:val="BodyText"/>
              <w:jc w:val="right"/>
              <w:rPr>
                <w:sz w:val="19"/>
                <w:szCs w:val="19"/>
              </w:rPr>
            </w:pPr>
            <w:r w:rsidRPr="00FB6D6D">
              <w:rPr>
                <w:sz w:val="19"/>
                <w:szCs w:val="19"/>
              </w:rPr>
              <w:t>54,000</w:t>
            </w:r>
          </w:p>
        </w:tc>
        <w:tc>
          <w:tcPr>
            <w:tcW w:w="429" w:type="pct"/>
            <w:tcBorders>
              <w:left w:val="single" w:sz="12" w:space="0" w:color="808080" w:themeColor="background1" w:themeShade="80"/>
            </w:tcBorders>
          </w:tcPr>
          <w:p w14:paraId="438F9786" w14:textId="1C10FF32" w:rsidR="00EE6A44" w:rsidRPr="00FB6D6D" w:rsidRDefault="00EE6A44" w:rsidP="00EE6A44">
            <w:pPr>
              <w:pStyle w:val="BodyText"/>
              <w:jc w:val="right"/>
              <w:rPr>
                <w:sz w:val="19"/>
                <w:szCs w:val="19"/>
              </w:rPr>
            </w:pPr>
            <w:r w:rsidRPr="00FB6D6D">
              <w:rPr>
                <w:sz w:val="19"/>
                <w:szCs w:val="19"/>
              </w:rPr>
              <w:t>$30.6</w:t>
            </w:r>
          </w:p>
        </w:tc>
        <w:tc>
          <w:tcPr>
            <w:tcW w:w="434" w:type="pct"/>
          </w:tcPr>
          <w:p w14:paraId="2845D4E4" w14:textId="531ADC95" w:rsidR="00EE6A44" w:rsidRPr="00FB6D6D" w:rsidRDefault="00EE6A44" w:rsidP="00EE6A44">
            <w:pPr>
              <w:pStyle w:val="BodyText"/>
              <w:jc w:val="right"/>
              <w:rPr>
                <w:sz w:val="19"/>
                <w:szCs w:val="19"/>
              </w:rPr>
            </w:pPr>
            <w:r w:rsidRPr="00FB6D6D">
              <w:rPr>
                <w:sz w:val="19"/>
                <w:szCs w:val="19"/>
              </w:rPr>
              <w:t>$28.6</w:t>
            </w:r>
          </w:p>
        </w:tc>
        <w:tc>
          <w:tcPr>
            <w:tcW w:w="448" w:type="pct"/>
          </w:tcPr>
          <w:p w14:paraId="7EBBACF0" w14:textId="488D1B8B" w:rsidR="00EE6A44" w:rsidRPr="00FB6D6D" w:rsidRDefault="00EE6A44" w:rsidP="00EE6A44">
            <w:pPr>
              <w:pStyle w:val="BodyText"/>
              <w:jc w:val="right"/>
              <w:rPr>
                <w:sz w:val="19"/>
                <w:szCs w:val="19"/>
              </w:rPr>
            </w:pPr>
            <w:r w:rsidRPr="00FB6D6D">
              <w:rPr>
                <w:sz w:val="19"/>
                <w:szCs w:val="19"/>
              </w:rPr>
              <w:t>7%</w:t>
            </w:r>
          </w:p>
        </w:tc>
        <w:tc>
          <w:tcPr>
            <w:tcW w:w="552" w:type="pct"/>
          </w:tcPr>
          <w:p w14:paraId="2B95958C" w14:textId="68666E0C" w:rsidR="00EE6A44" w:rsidRPr="00FB6D6D" w:rsidRDefault="00EE6A44" w:rsidP="00EE6A44">
            <w:pPr>
              <w:pStyle w:val="BodyText"/>
              <w:jc w:val="right"/>
              <w:rPr>
                <w:sz w:val="19"/>
                <w:szCs w:val="19"/>
              </w:rPr>
            </w:pPr>
            <w:r w:rsidRPr="00FB6D6D">
              <w:rPr>
                <w:sz w:val="19"/>
                <w:szCs w:val="19"/>
              </w:rPr>
              <w:t>$41.6</w:t>
            </w:r>
          </w:p>
        </w:tc>
      </w:tr>
      <w:tr w:rsidR="00FB6D6D" w:rsidRPr="00FB6D6D" w14:paraId="08069064" w14:textId="2496D8DA" w:rsidTr="00FB6D6D">
        <w:tc>
          <w:tcPr>
            <w:tcW w:w="233" w:type="pct"/>
          </w:tcPr>
          <w:p w14:paraId="1102A0B9" w14:textId="0FD961C8" w:rsidR="00EE6A44" w:rsidRPr="00FB6D6D" w:rsidRDefault="00EE6A44" w:rsidP="00EE6A44">
            <w:pPr>
              <w:pStyle w:val="BodyText"/>
              <w:jc w:val="right"/>
              <w:rPr>
                <w:sz w:val="19"/>
                <w:szCs w:val="19"/>
              </w:rPr>
            </w:pPr>
            <w:r w:rsidRPr="00FB6D6D">
              <w:rPr>
                <w:sz w:val="19"/>
                <w:szCs w:val="19"/>
              </w:rPr>
              <w:t>4</w:t>
            </w:r>
          </w:p>
        </w:tc>
        <w:tc>
          <w:tcPr>
            <w:tcW w:w="639" w:type="pct"/>
            <w:tcBorders>
              <w:right w:val="single" w:sz="12" w:space="0" w:color="808080" w:themeColor="background1" w:themeShade="80"/>
            </w:tcBorders>
          </w:tcPr>
          <w:p w14:paraId="2CDC9DC5" w14:textId="1BDD751B" w:rsidR="00EE6A44" w:rsidRPr="00FB6D6D" w:rsidRDefault="00EE6A44" w:rsidP="00EE6A44">
            <w:pPr>
              <w:pStyle w:val="BodyText"/>
              <w:rPr>
                <w:sz w:val="19"/>
                <w:szCs w:val="19"/>
              </w:rPr>
            </w:pPr>
            <w:r w:rsidRPr="00FB6D6D">
              <w:rPr>
                <w:sz w:val="19"/>
                <w:szCs w:val="19"/>
              </w:rPr>
              <w:t>India</w:t>
            </w:r>
          </w:p>
        </w:tc>
        <w:tc>
          <w:tcPr>
            <w:tcW w:w="485" w:type="pct"/>
            <w:tcBorders>
              <w:left w:val="single" w:sz="12" w:space="0" w:color="808080" w:themeColor="background1" w:themeShade="80"/>
            </w:tcBorders>
          </w:tcPr>
          <w:p w14:paraId="269D49C3" w14:textId="6594F866" w:rsidR="00EE6A44" w:rsidRPr="00FB6D6D" w:rsidRDefault="00EE6A44" w:rsidP="00EE6A44">
            <w:pPr>
              <w:pStyle w:val="BodyText"/>
              <w:jc w:val="right"/>
              <w:rPr>
                <w:sz w:val="19"/>
                <w:szCs w:val="19"/>
              </w:rPr>
            </w:pPr>
            <w:r w:rsidRPr="00FB6D6D">
              <w:rPr>
                <w:sz w:val="19"/>
                <w:szCs w:val="19"/>
              </w:rPr>
              <w:t>46,000</w:t>
            </w:r>
          </w:p>
        </w:tc>
        <w:tc>
          <w:tcPr>
            <w:tcW w:w="339" w:type="pct"/>
          </w:tcPr>
          <w:p w14:paraId="7B238458" w14:textId="1F0A5E57" w:rsidR="00EE6A44" w:rsidRPr="00FB6D6D" w:rsidRDefault="00EE6A44" w:rsidP="00EE6A44">
            <w:pPr>
              <w:pStyle w:val="BodyText"/>
              <w:jc w:val="right"/>
              <w:rPr>
                <w:sz w:val="19"/>
                <w:szCs w:val="19"/>
              </w:rPr>
            </w:pPr>
            <w:r w:rsidRPr="00FB6D6D">
              <w:rPr>
                <w:sz w:val="19"/>
                <w:szCs w:val="19"/>
              </w:rPr>
              <w:t>12%</w:t>
            </w:r>
          </w:p>
        </w:tc>
        <w:tc>
          <w:tcPr>
            <w:tcW w:w="485" w:type="pct"/>
          </w:tcPr>
          <w:p w14:paraId="399D62B3" w14:textId="6BD1E327" w:rsidR="00EE6A44" w:rsidRPr="00FB6D6D" w:rsidRDefault="00EE6A44" w:rsidP="00EE6A44">
            <w:pPr>
              <w:pStyle w:val="BodyText"/>
              <w:jc w:val="right"/>
              <w:rPr>
                <w:sz w:val="19"/>
                <w:szCs w:val="19"/>
              </w:rPr>
            </w:pPr>
            <w:r w:rsidRPr="00FB6D6D">
              <w:rPr>
                <w:sz w:val="19"/>
                <w:szCs w:val="19"/>
              </w:rPr>
              <w:t>50,000</w:t>
            </w:r>
          </w:p>
        </w:tc>
        <w:tc>
          <w:tcPr>
            <w:tcW w:w="448" w:type="pct"/>
          </w:tcPr>
          <w:p w14:paraId="65E04DAF" w14:textId="6E044E2B" w:rsidR="00EE6A44" w:rsidRPr="00FB6D6D" w:rsidRDefault="00EE6A44" w:rsidP="00EE6A44">
            <w:pPr>
              <w:pStyle w:val="BodyText"/>
              <w:jc w:val="right"/>
              <w:rPr>
                <w:sz w:val="19"/>
                <w:szCs w:val="19"/>
              </w:rPr>
            </w:pPr>
            <w:r w:rsidRPr="00FB6D6D">
              <w:rPr>
                <w:sz w:val="19"/>
                <w:szCs w:val="19"/>
              </w:rPr>
              <w:t>-9%</w:t>
            </w:r>
          </w:p>
        </w:tc>
        <w:tc>
          <w:tcPr>
            <w:tcW w:w="509" w:type="pct"/>
            <w:tcBorders>
              <w:right w:val="single" w:sz="12" w:space="0" w:color="808080" w:themeColor="background1" w:themeShade="80"/>
            </w:tcBorders>
          </w:tcPr>
          <w:p w14:paraId="6911188D" w14:textId="3637C354" w:rsidR="00EE6A44" w:rsidRPr="00FB6D6D" w:rsidRDefault="00EE6A44" w:rsidP="00EE6A44">
            <w:pPr>
              <w:pStyle w:val="BodyText"/>
              <w:jc w:val="right"/>
              <w:rPr>
                <w:sz w:val="19"/>
                <w:szCs w:val="19"/>
              </w:rPr>
            </w:pPr>
            <w:r w:rsidRPr="00FB6D6D">
              <w:rPr>
                <w:sz w:val="19"/>
                <w:szCs w:val="19"/>
              </w:rPr>
              <w:t>49,000</w:t>
            </w:r>
          </w:p>
        </w:tc>
        <w:tc>
          <w:tcPr>
            <w:tcW w:w="429" w:type="pct"/>
            <w:tcBorders>
              <w:left w:val="single" w:sz="12" w:space="0" w:color="808080" w:themeColor="background1" w:themeShade="80"/>
            </w:tcBorders>
          </w:tcPr>
          <w:p w14:paraId="4FE7BB3A" w14:textId="3C98B84C" w:rsidR="00EE6A44" w:rsidRPr="00FB6D6D" w:rsidRDefault="00EE6A44" w:rsidP="00EE6A44">
            <w:pPr>
              <w:pStyle w:val="BodyText"/>
              <w:jc w:val="right"/>
              <w:rPr>
                <w:sz w:val="19"/>
                <w:szCs w:val="19"/>
              </w:rPr>
            </w:pPr>
            <w:r w:rsidRPr="00FB6D6D">
              <w:rPr>
                <w:sz w:val="19"/>
                <w:szCs w:val="19"/>
              </w:rPr>
              <w:t>$30.2</w:t>
            </w:r>
          </w:p>
        </w:tc>
        <w:tc>
          <w:tcPr>
            <w:tcW w:w="434" w:type="pct"/>
          </w:tcPr>
          <w:p w14:paraId="496D505E" w14:textId="49E311B4" w:rsidR="00EE6A44" w:rsidRPr="00FB6D6D" w:rsidRDefault="00EE6A44" w:rsidP="00EE6A44">
            <w:pPr>
              <w:pStyle w:val="BodyText"/>
              <w:jc w:val="right"/>
              <w:rPr>
                <w:sz w:val="19"/>
                <w:szCs w:val="19"/>
              </w:rPr>
            </w:pPr>
            <w:r w:rsidRPr="00FB6D6D">
              <w:rPr>
                <w:sz w:val="19"/>
                <w:szCs w:val="19"/>
              </w:rPr>
              <w:t>$29.9</w:t>
            </w:r>
          </w:p>
        </w:tc>
        <w:tc>
          <w:tcPr>
            <w:tcW w:w="448" w:type="pct"/>
          </w:tcPr>
          <w:p w14:paraId="20D4D875" w14:textId="272AF4EB" w:rsidR="00EE6A44" w:rsidRPr="00FB6D6D" w:rsidRDefault="00EE6A44" w:rsidP="00EE6A44">
            <w:pPr>
              <w:pStyle w:val="BodyText"/>
              <w:jc w:val="right"/>
              <w:rPr>
                <w:sz w:val="19"/>
                <w:szCs w:val="19"/>
              </w:rPr>
            </w:pPr>
            <w:r w:rsidRPr="00FB6D6D">
              <w:rPr>
                <w:sz w:val="19"/>
                <w:szCs w:val="19"/>
              </w:rPr>
              <w:t>1%</w:t>
            </w:r>
          </w:p>
        </w:tc>
        <w:tc>
          <w:tcPr>
            <w:tcW w:w="552" w:type="pct"/>
          </w:tcPr>
          <w:p w14:paraId="4A09F77D" w14:textId="36029CA2" w:rsidR="00EE6A44" w:rsidRPr="00FB6D6D" w:rsidRDefault="00EE6A44" w:rsidP="00EE6A44">
            <w:pPr>
              <w:pStyle w:val="BodyText"/>
              <w:jc w:val="right"/>
              <w:rPr>
                <w:sz w:val="19"/>
                <w:szCs w:val="19"/>
              </w:rPr>
            </w:pPr>
            <w:r w:rsidRPr="00FB6D6D">
              <w:rPr>
                <w:sz w:val="19"/>
                <w:szCs w:val="19"/>
              </w:rPr>
              <w:t>$33.5</w:t>
            </w:r>
          </w:p>
        </w:tc>
      </w:tr>
      <w:tr w:rsidR="00FB6D6D" w:rsidRPr="00FB6D6D" w14:paraId="67DDDB0F" w14:textId="7B685D82" w:rsidTr="00FB6D6D">
        <w:tc>
          <w:tcPr>
            <w:tcW w:w="233" w:type="pct"/>
          </w:tcPr>
          <w:p w14:paraId="7EDE0A84" w14:textId="17FF9FBD" w:rsidR="00EE6A44" w:rsidRPr="00FB6D6D" w:rsidRDefault="00EE6A44" w:rsidP="00EE6A44">
            <w:pPr>
              <w:pStyle w:val="BodyText"/>
              <w:jc w:val="right"/>
              <w:rPr>
                <w:sz w:val="19"/>
                <w:szCs w:val="19"/>
              </w:rPr>
            </w:pPr>
            <w:r w:rsidRPr="00FB6D6D">
              <w:rPr>
                <w:sz w:val="19"/>
                <w:szCs w:val="19"/>
              </w:rPr>
              <w:t>5</w:t>
            </w:r>
          </w:p>
        </w:tc>
        <w:tc>
          <w:tcPr>
            <w:tcW w:w="639" w:type="pct"/>
            <w:tcBorders>
              <w:right w:val="single" w:sz="12" w:space="0" w:color="808080" w:themeColor="background1" w:themeShade="80"/>
            </w:tcBorders>
          </w:tcPr>
          <w:p w14:paraId="27466104" w14:textId="40A678E1" w:rsidR="00EE6A44" w:rsidRPr="00FB6D6D" w:rsidRDefault="00EE6A44" w:rsidP="00EE6A44">
            <w:pPr>
              <w:pStyle w:val="BodyText"/>
              <w:rPr>
                <w:sz w:val="19"/>
                <w:szCs w:val="19"/>
              </w:rPr>
            </w:pPr>
            <w:r w:rsidRPr="00FB6D6D">
              <w:rPr>
                <w:sz w:val="19"/>
                <w:szCs w:val="19"/>
              </w:rPr>
              <w:t>Malaysia</w:t>
            </w:r>
          </w:p>
        </w:tc>
        <w:tc>
          <w:tcPr>
            <w:tcW w:w="485" w:type="pct"/>
            <w:tcBorders>
              <w:left w:val="single" w:sz="12" w:space="0" w:color="808080" w:themeColor="background1" w:themeShade="80"/>
            </w:tcBorders>
          </w:tcPr>
          <w:p w14:paraId="5204A20E" w14:textId="731646F8" w:rsidR="00EE6A44" w:rsidRPr="00FB6D6D" w:rsidRDefault="00EE6A44" w:rsidP="00EE6A44">
            <w:pPr>
              <w:pStyle w:val="BodyText"/>
              <w:jc w:val="right"/>
              <w:rPr>
                <w:sz w:val="19"/>
                <w:szCs w:val="19"/>
              </w:rPr>
            </w:pPr>
            <w:r w:rsidRPr="00FB6D6D">
              <w:rPr>
                <w:sz w:val="19"/>
                <w:szCs w:val="19"/>
              </w:rPr>
              <w:t>30,000</w:t>
            </w:r>
          </w:p>
        </w:tc>
        <w:tc>
          <w:tcPr>
            <w:tcW w:w="339" w:type="pct"/>
          </w:tcPr>
          <w:p w14:paraId="16C9D77E" w14:textId="38AD9872" w:rsidR="00EE6A44" w:rsidRPr="00FB6D6D" w:rsidRDefault="00EE6A44" w:rsidP="00EE6A44">
            <w:pPr>
              <w:pStyle w:val="BodyText"/>
              <w:jc w:val="right"/>
              <w:rPr>
                <w:sz w:val="19"/>
                <w:szCs w:val="19"/>
              </w:rPr>
            </w:pPr>
            <w:r w:rsidRPr="00FB6D6D">
              <w:rPr>
                <w:sz w:val="19"/>
                <w:szCs w:val="19"/>
              </w:rPr>
              <w:t>8%</w:t>
            </w:r>
          </w:p>
        </w:tc>
        <w:tc>
          <w:tcPr>
            <w:tcW w:w="485" w:type="pct"/>
          </w:tcPr>
          <w:p w14:paraId="792CBE89" w14:textId="76BE2D18" w:rsidR="00EE6A44" w:rsidRPr="00FB6D6D" w:rsidRDefault="00EE6A44" w:rsidP="00EE6A44">
            <w:pPr>
              <w:pStyle w:val="BodyText"/>
              <w:jc w:val="right"/>
              <w:rPr>
                <w:sz w:val="19"/>
                <w:szCs w:val="19"/>
              </w:rPr>
            </w:pPr>
            <w:r w:rsidRPr="00FB6D6D">
              <w:rPr>
                <w:sz w:val="19"/>
                <w:szCs w:val="19"/>
              </w:rPr>
              <w:t>57,000</w:t>
            </w:r>
          </w:p>
        </w:tc>
        <w:tc>
          <w:tcPr>
            <w:tcW w:w="448" w:type="pct"/>
          </w:tcPr>
          <w:p w14:paraId="449690D2" w14:textId="78D4F032" w:rsidR="00EE6A44" w:rsidRPr="00FB6D6D" w:rsidRDefault="00EE6A44" w:rsidP="00EE6A44">
            <w:pPr>
              <w:pStyle w:val="BodyText"/>
              <w:jc w:val="right"/>
              <w:rPr>
                <w:sz w:val="19"/>
                <w:szCs w:val="19"/>
              </w:rPr>
            </w:pPr>
            <w:r w:rsidRPr="00FB6D6D">
              <w:rPr>
                <w:sz w:val="19"/>
                <w:szCs w:val="19"/>
              </w:rPr>
              <w:t>-47%</w:t>
            </w:r>
          </w:p>
        </w:tc>
        <w:tc>
          <w:tcPr>
            <w:tcW w:w="509" w:type="pct"/>
            <w:tcBorders>
              <w:right w:val="single" w:sz="12" w:space="0" w:color="808080" w:themeColor="background1" w:themeShade="80"/>
            </w:tcBorders>
          </w:tcPr>
          <w:p w14:paraId="5F3E964A" w14:textId="1C0F9F62" w:rsidR="00EE6A44" w:rsidRPr="00FB6D6D" w:rsidRDefault="00EE6A44" w:rsidP="00EE6A44">
            <w:pPr>
              <w:pStyle w:val="BodyText"/>
              <w:jc w:val="right"/>
              <w:rPr>
                <w:sz w:val="19"/>
                <w:szCs w:val="19"/>
              </w:rPr>
            </w:pPr>
            <w:r w:rsidRPr="00FB6D6D">
              <w:rPr>
                <w:sz w:val="19"/>
                <w:szCs w:val="19"/>
              </w:rPr>
              <w:t>27,000</w:t>
            </w:r>
          </w:p>
        </w:tc>
        <w:tc>
          <w:tcPr>
            <w:tcW w:w="429" w:type="pct"/>
            <w:tcBorders>
              <w:left w:val="single" w:sz="12" w:space="0" w:color="808080" w:themeColor="background1" w:themeShade="80"/>
            </w:tcBorders>
          </w:tcPr>
          <w:p w14:paraId="7F187217" w14:textId="1D3FD4B6" w:rsidR="00EE6A44" w:rsidRPr="00FB6D6D" w:rsidRDefault="00EE6A44" w:rsidP="00EE6A44">
            <w:pPr>
              <w:pStyle w:val="BodyText"/>
              <w:jc w:val="right"/>
              <w:rPr>
                <w:sz w:val="19"/>
                <w:szCs w:val="19"/>
              </w:rPr>
            </w:pPr>
            <w:r w:rsidRPr="00FB6D6D">
              <w:rPr>
                <w:sz w:val="19"/>
                <w:szCs w:val="19"/>
              </w:rPr>
              <w:t>$15.5</w:t>
            </w:r>
          </w:p>
        </w:tc>
        <w:tc>
          <w:tcPr>
            <w:tcW w:w="434" w:type="pct"/>
          </w:tcPr>
          <w:p w14:paraId="0030C960" w14:textId="34D00623" w:rsidR="00EE6A44" w:rsidRPr="00FB6D6D" w:rsidRDefault="00EE6A44" w:rsidP="00EE6A44">
            <w:pPr>
              <w:pStyle w:val="BodyText"/>
              <w:jc w:val="right"/>
              <w:rPr>
                <w:sz w:val="19"/>
                <w:szCs w:val="19"/>
              </w:rPr>
            </w:pPr>
            <w:r w:rsidRPr="00FB6D6D">
              <w:rPr>
                <w:sz w:val="19"/>
                <w:szCs w:val="19"/>
              </w:rPr>
              <w:t>$11.6</w:t>
            </w:r>
          </w:p>
        </w:tc>
        <w:tc>
          <w:tcPr>
            <w:tcW w:w="448" w:type="pct"/>
          </w:tcPr>
          <w:p w14:paraId="086AF47C" w14:textId="2B883326" w:rsidR="00EE6A44" w:rsidRPr="00FB6D6D" w:rsidRDefault="00EE6A44" w:rsidP="00EE6A44">
            <w:pPr>
              <w:pStyle w:val="BodyText"/>
              <w:jc w:val="right"/>
              <w:rPr>
                <w:sz w:val="19"/>
                <w:szCs w:val="19"/>
              </w:rPr>
            </w:pPr>
            <w:r w:rsidRPr="00FB6D6D">
              <w:rPr>
                <w:sz w:val="19"/>
                <w:szCs w:val="19"/>
              </w:rPr>
              <w:t>34%</w:t>
            </w:r>
          </w:p>
        </w:tc>
        <w:tc>
          <w:tcPr>
            <w:tcW w:w="552" w:type="pct"/>
          </w:tcPr>
          <w:p w14:paraId="6DD84207" w14:textId="231F08C1" w:rsidR="00EE6A44" w:rsidRPr="00FB6D6D" w:rsidRDefault="00EE6A44" w:rsidP="00EE6A44">
            <w:pPr>
              <w:pStyle w:val="BodyText"/>
              <w:jc w:val="right"/>
              <w:rPr>
                <w:sz w:val="19"/>
                <w:szCs w:val="19"/>
              </w:rPr>
            </w:pPr>
            <w:r w:rsidRPr="00FB6D6D">
              <w:rPr>
                <w:sz w:val="19"/>
                <w:szCs w:val="19"/>
              </w:rPr>
              <w:t>$10.4</w:t>
            </w:r>
          </w:p>
        </w:tc>
      </w:tr>
      <w:tr w:rsidR="00FB6D6D" w:rsidRPr="00FB6D6D" w14:paraId="4BD416FF" w14:textId="1C6A05D9" w:rsidTr="00FB6D6D">
        <w:tc>
          <w:tcPr>
            <w:tcW w:w="233" w:type="pct"/>
          </w:tcPr>
          <w:p w14:paraId="4529AE48" w14:textId="153C0BD0" w:rsidR="00EE6A44" w:rsidRPr="00FB6D6D" w:rsidRDefault="00EE6A44" w:rsidP="00EE6A44">
            <w:pPr>
              <w:pStyle w:val="BodyText"/>
              <w:jc w:val="right"/>
              <w:rPr>
                <w:sz w:val="19"/>
                <w:szCs w:val="19"/>
              </w:rPr>
            </w:pPr>
            <w:r w:rsidRPr="00FB6D6D">
              <w:rPr>
                <w:sz w:val="19"/>
                <w:szCs w:val="19"/>
              </w:rPr>
              <w:t>6</w:t>
            </w:r>
          </w:p>
        </w:tc>
        <w:tc>
          <w:tcPr>
            <w:tcW w:w="639" w:type="pct"/>
            <w:tcBorders>
              <w:right w:val="single" w:sz="12" w:space="0" w:color="808080" w:themeColor="background1" w:themeShade="80"/>
            </w:tcBorders>
          </w:tcPr>
          <w:p w14:paraId="6B0FE635" w14:textId="32FFCFEF" w:rsidR="00EE6A44" w:rsidRPr="00FB6D6D" w:rsidRDefault="00EE6A44" w:rsidP="00EE6A44">
            <w:pPr>
              <w:pStyle w:val="BodyText"/>
              <w:rPr>
                <w:sz w:val="19"/>
                <w:szCs w:val="19"/>
              </w:rPr>
            </w:pPr>
            <w:r w:rsidRPr="00FB6D6D">
              <w:rPr>
                <w:sz w:val="19"/>
                <w:szCs w:val="19"/>
              </w:rPr>
              <w:t>Bangladesh</w:t>
            </w:r>
          </w:p>
        </w:tc>
        <w:tc>
          <w:tcPr>
            <w:tcW w:w="485" w:type="pct"/>
            <w:tcBorders>
              <w:left w:val="single" w:sz="12" w:space="0" w:color="808080" w:themeColor="background1" w:themeShade="80"/>
            </w:tcBorders>
          </w:tcPr>
          <w:p w14:paraId="5BFF683A" w14:textId="3902006B" w:rsidR="00EE6A44" w:rsidRPr="00FB6D6D" w:rsidRDefault="00EE6A44" w:rsidP="00EE6A44">
            <w:pPr>
              <w:pStyle w:val="BodyText"/>
              <w:jc w:val="right"/>
              <w:rPr>
                <w:sz w:val="19"/>
                <w:szCs w:val="19"/>
              </w:rPr>
            </w:pPr>
            <w:r w:rsidRPr="00FB6D6D">
              <w:rPr>
                <w:sz w:val="19"/>
                <w:szCs w:val="19"/>
              </w:rPr>
              <w:t>45,000</w:t>
            </w:r>
          </w:p>
        </w:tc>
        <w:tc>
          <w:tcPr>
            <w:tcW w:w="339" w:type="pct"/>
          </w:tcPr>
          <w:p w14:paraId="704E6557" w14:textId="1CD6D4C7" w:rsidR="00EE6A44" w:rsidRPr="00FB6D6D" w:rsidRDefault="00EE6A44" w:rsidP="00EE6A44">
            <w:pPr>
              <w:pStyle w:val="BodyText"/>
              <w:jc w:val="right"/>
              <w:rPr>
                <w:sz w:val="19"/>
                <w:szCs w:val="19"/>
              </w:rPr>
            </w:pPr>
            <w:r w:rsidRPr="00FB6D6D">
              <w:rPr>
                <w:sz w:val="19"/>
                <w:szCs w:val="19"/>
              </w:rPr>
              <w:t>11%</w:t>
            </w:r>
          </w:p>
        </w:tc>
        <w:tc>
          <w:tcPr>
            <w:tcW w:w="485" w:type="pct"/>
          </w:tcPr>
          <w:p w14:paraId="370A6BEB" w14:textId="78AD89D7" w:rsidR="00EE6A44" w:rsidRPr="00FB6D6D" w:rsidRDefault="00EE6A44" w:rsidP="00EE6A44">
            <w:pPr>
              <w:pStyle w:val="BodyText"/>
              <w:jc w:val="right"/>
              <w:rPr>
                <w:sz w:val="19"/>
                <w:szCs w:val="19"/>
              </w:rPr>
            </w:pPr>
            <w:r w:rsidRPr="00FB6D6D">
              <w:rPr>
                <w:sz w:val="19"/>
                <w:szCs w:val="19"/>
              </w:rPr>
              <w:t>85,000</w:t>
            </w:r>
          </w:p>
        </w:tc>
        <w:tc>
          <w:tcPr>
            <w:tcW w:w="448" w:type="pct"/>
          </w:tcPr>
          <w:p w14:paraId="25DAF409" w14:textId="348DFC1C" w:rsidR="00EE6A44" w:rsidRPr="00FB6D6D" w:rsidRDefault="00EE6A44" w:rsidP="00EE6A44">
            <w:pPr>
              <w:pStyle w:val="BodyText"/>
              <w:jc w:val="right"/>
              <w:rPr>
                <w:sz w:val="19"/>
                <w:szCs w:val="19"/>
              </w:rPr>
            </w:pPr>
            <w:r w:rsidRPr="00FB6D6D">
              <w:rPr>
                <w:sz w:val="19"/>
                <w:szCs w:val="19"/>
              </w:rPr>
              <w:t>-47%</w:t>
            </w:r>
          </w:p>
        </w:tc>
        <w:tc>
          <w:tcPr>
            <w:tcW w:w="509" w:type="pct"/>
            <w:tcBorders>
              <w:right w:val="single" w:sz="12" w:space="0" w:color="808080" w:themeColor="background1" w:themeShade="80"/>
            </w:tcBorders>
          </w:tcPr>
          <w:p w14:paraId="5BD0B2B1" w14:textId="460D9384" w:rsidR="00EE6A44" w:rsidRPr="00FB6D6D" w:rsidRDefault="00EE6A44" w:rsidP="00EE6A44">
            <w:pPr>
              <w:pStyle w:val="BodyText"/>
              <w:jc w:val="right"/>
              <w:rPr>
                <w:sz w:val="19"/>
                <w:szCs w:val="19"/>
              </w:rPr>
            </w:pPr>
            <w:r w:rsidRPr="00FB6D6D">
              <w:rPr>
                <w:sz w:val="19"/>
                <w:szCs w:val="19"/>
              </w:rPr>
              <w:t>25,000</w:t>
            </w:r>
          </w:p>
        </w:tc>
        <w:tc>
          <w:tcPr>
            <w:tcW w:w="429" w:type="pct"/>
            <w:tcBorders>
              <w:left w:val="single" w:sz="12" w:space="0" w:color="808080" w:themeColor="background1" w:themeShade="80"/>
            </w:tcBorders>
          </w:tcPr>
          <w:p w14:paraId="70641DB2" w14:textId="789FA6AE" w:rsidR="00EE6A44" w:rsidRPr="00FB6D6D" w:rsidRDefault="00EE6A44" w:rsidP="00EE6A44">
            <w:pPr>
              <w:pStyle w:val="BodyText"/>
              <w:jc w:val="right"/>
              <w:rPr>
                <w:sz w:val="19"/>
                <w:szCs w:val="19"/>
              </w:rPr>
            </w:pPr>
            <w:r w:rsidRPr="00FB6D6D">
              <w:rPr>
                <w:sz w:val="19"/>
                <w:szCs w:val="19"/>
              </w:rPr>
              <w:t>$19.1</w:t>
            </w:r>
          </w:p>
        </w:tc>
        <w:tc>
          <w:tcPr>
            <w:tcW w:w="434" w:type="pct"/>
          </w:tcPr>
          <w:p w14:paraId="1D0A5BCC" w14:textId="1FCA67DC" w:rsidR="00EE6A44" w:rsidRPr="00FB6D6D" w:rsidRDefault="00EE6A44" w:rsidP="00EE6A44">
            <w:pPr>
              <w:pStyle w:val="BodyText"/>
              <w:jc w:val="right"/>
              <w:rPr>
                <w:sz w:val="19"/>
                <w:szCs w:val="19"/>
              </w:rPr>
            </w:pPr>
            <w:r w:rsidRPr="00FB6D6D">
              <w:rPr>
                <w:sz w:val="19"/>
                <w:szCs w:val="19"/>
              </w:rPr>
              <w:t>$36.6</w:t>
            </w:r>
          </w:p>
        </w:tc>
        <w:tc>
          <w:tcPr>
            <w:tcW w:w="448" w:type="pct"/>
          </w:tcPr>
          <w:p w14:paraId="38D70C14" w14:textId="32FF2622" w:rsidR="00EE6A44" w:rsidRPr="00FB6D6D" w:rsidRDefault="00EE6A44" w:rsidP="00EE6A44">
            <w:pPr>
              <w:pStyle w:val="BodyText"/>
              <w:jc w:val="right"/>
              <w:rPr>
                <w:sz w:val="19"/>
                <w:szCs w:val="19"/>
              </w:rPr>
            </w:pPr>
            <w:r w:rsidRPr="00FB6D6D">
              <w:rPr>
                <w:sz w:val="19"/>
                <w:szCs w:val="19"/>
              </w:rPr>
              <w:t>-48%</w:t>
            </w:r>
          </w:p>
        </w:tc>
        <w:tc>
          <w:tcPr>
            <w:tcW w:w="552" w:type="pct"/>
          </w:tcPr>
          <w:p w14:paraId="2A6F20B0" w14:textId="0166BD92" w:rsidR="00EE6A44" w:rsidRPr="00FB6D6D" w:rsidRDefault="00EE6A44" w:rsidP="00EE6A44">
            <w:pPr>
              <w:pStyle w:val="BodyText"/>
              <w:jc w:val="right"/>
              <w:rPr>
                <w:sz w:val="19"/>
                <w:szCs w:val="19"/>
              </w:rPr>
            </w:pPr>
            <w:r w:rsidRPr="00FB6D6D">
              <w:rPr>
                <w:sz w:val="19"/>
                <w:szCs w:val="19"/>
              </w:rPr>
              <w:t>$11.2</w:t>
            </w:r>
          </w:p>
        </w:tc>
      </w:tr>
      <w:tr w:rsidR="00FB6D6D" w:rsidRPr="00FB6D6D" w14:paraId="1418E174" w14:textId="0445C506" w:rsidTr="00FB6D6D">
        <w:tc>
          <w:tcPr>
            <w:tcW w:w="233" w:type="pct"/>
          </w:tcPr>
          <w:p w14:paraId="558E5959" w14:textId="0BF63D5B" w:rsidR="00EE6A44" w:rsidRPr="00FB6D6D" w:rsidRDefault="00EE6A44" w:rsidP="00EE6A44">
            <w:pPr>
              <w:pStyle w:val="BodyText"/>
              <w:jc w:val="right"/>
              <w:rPr>
                <w:sz w:val="19"/>
                <w:szCs w:val="19"/>
              </w:rPr>
            </w:pPr>
            <w:r w:rsidRPr="00FB6D6D">
              <w:rPr>
                <w:sz w:val="19"/>
                <w:szCs w:val="19"/>
              </w:rPr>
              <w:t>7</w:t>
            </w:r>
          </w:p>
        </w:tc>
        <w:tc>
          <w:tcPr>
            <w:tcW w:w="639" w:type="pct"/>
            <w:tcBorders>
              <w:right w:val="single" w:sz="12" w:space="0" w:color="808080" w:themeColor="background1" w:themeShade="80"/>
            </w:tcBorders>
          </w:tcPr>
          <w:p w14:paraId="51068997" w14:textId="009C8EE6" w:rsidR="00EE6A44" w:rsidRPr="00FB6D6D" w:rsidRDefault="00EE6A44" w:rsidP="00EE6A44">
            <w:pPr>
              <w:pStyle w:val="BodyText"/>
              <w:rPr>
                <w:sz w:val="19"/>
                <w:szCs w:val="19"/>
              </w:rPr>
            </w:pPr>
            <w:r w:rsidRPr="00FB6D6D">
              <w:rPr>
                <w:sz w:val="19"/>
                <w:szCs w:val="19"/>
              </w:rPr>
              <w:t>Thailand</w:t>
            </w:r>
          </w:p>
        </w:tc>
        <w:tc>
          <w:tcPr>
            <w:tcW w:w="485" w:type="pct"/>
            <w:tcBorders>
              <w:left w:val="single" w:sz="12" w:space="0" w:color="808080" w:themeColor="background1" w:themeShade="80"/>
            </w:tcBorders>
          </w:tcPr>
          <w:p w14:paraId="02D95308" w14:textId="00774CCB" w:rsidR="00EE6A44" w:rsidRPr="00FB6D6D" w:rsidRDefault="00EE6A44" w:rsidP="00EE6A44">
            <w:pPr>
              <w:pStyle w:val="BodyText"/>
              <w:jc w:val="right"/>
              <w:rPr>
                <w:sz w:val="19"/>
                <w:szCs w:val="19"/>
              </w:rPr>
            </w:pPr>
            <w:r w:rsidRPr="00FB6D6D">
              <w:rPr>
                <w:sz w:val="19"/>
                <w:szCs w:val="19"/>
              </w:rPr>
              <w:t>23,000</w:t>
            </w:r>
          </w:p>
        </w:tc>
        <w:tc>
          <w:tcPr>
            <w:tcW w:w="339" w:type="pct"/>
          </w:tcPr>
          <w:p w14:paraId="6652FFF8" w14:textId="7BC9BF7D" w:rsidR="00EE6A44" w:rsidRPr="00FB6D6D" w:rsidRDefault="00EE6A44" w:rsidP="00EE6A44">
            <w:pPr>
              <w:pStyle w:val="BodyText"/>
              <w:jc w:val="right"/>
              <w:rPr>
                <w:sz w:val="19"/>
                <w:szCs w:val="19"/>
              </w:rPr>
            </w:pPr>
            <w:r w:rsidRPr="00FB6D6D">
              <w:rPr>
                <w:sz w:val="19"/>
                <w:szCs w:val="19"/>
              </w:rPr>
              <w:t>6%</w:t>
            </w:r>
          </w:p>
        </w:tc>
        <w:tc>
          <w:tcPr>
            <w:tcW w:w="485" w:type="pct"/>
          </w:tcPr>
          <w:p w14:paraId="48CD7565" w14:textId="05C42403" w:rsidR="00EE6A44" w:rsidRPr="00FB6D6D" w:rsidRDefault="00EE6A44" w:rsidP="00EE6A44">
            <w:pPr>
              <w:pStyle w:val="BodyText"/>
              <w:jc w:val="right"/>
              <w:rPr>
                <w:sz w:val="19"/>
                <w:szCs w:val="19"/>
              </w:rPr>
            </w:pPr>
            <w:r w:rsidRPr="00FB6D6D">
              <w:rPr>
                <w:sz w:val="19"/>
                <w:szCs w:val="19"/>
              </w:rPr>
              <w:t>21,000</w:t>
            </w:r>
          </w:p>
        </w:tc>
        <w:tc>
          <w:tcPr>
            <w:tcW w:w="448" w:type="pct"/>
          </w:tcPr>
          <w:p w14:paraId="0D1D7285" w14:textId="50A64102" w:rsidR="00EE6A44" w:rsidRPr="00FB6D6D" w:rsidRDefault="00EE6A44" w:rsidP="00EE6A44">
            <w:pPr>
              <w:pStyle w:val="BodyText"/>
              <w:jc w:val="right"/>
              <w:rPr>
                <w:sz w:val="19"/>
                <w:szCs w:val="19"/>
              </w:rPr>
            </w:pPr>
            <w:r w:rsidRPr="00FB6D6D">
              <w:rPr>
                <w:sz w:val="19"/>
                <w:szCs w:val="19"/>
              </w:rPr>
              <w:t>11%</w:t>
            </w:r>
          </w:p>
        </w:tc>
        <w:tc>
          <w:tcPr>
            <w:tcW w:w="509" w:type="pct"/>
            <w:tcBorders>
              <w:right w:val="single" w:sz="12" w:space="0" w:color="808080" w:themeColor="background1" w:themeShade="80"/>
            </w:tcBorders>
          </w:tcPr>
          <w:p w14:paraId="3DBF0F17" w14:textId="1518D33B" w:rsidR="00EE6A44" w:rsidRPr="00FB6D6D" w:rsidRDefault="00EE6A44" w:rsidP="00EE6A44">
            <w:pPr>
              <w:pStyle w:val="BodyText"/>
              <w:jc w:val="right"/>
              <w:rPr>
                <w:sz w:val="19"/>
                <w:szCs w:val="19"/>
              </w:rPr>
            </w:pPr>
            <w:r w:rsidRPr="00FB6D6D">
              <w:rPr>
                <w:sz w:val="19"/>
                <w:szCs w:val="19"/>
              </w:rPr>
              <w:t>20,000</w:t>
            </w:r>
          </w:p>
        </w:tc>
        <w:tc>
          <w:tcPr>
            <w:tcW w:w="429" w:type="pct"/>
            <w:tcBorders>
              <w:left w:val="single" w:sz="12" w:space="0" w:color="808080" w:themeColor="background1" w:themeShade="80"/>
            </w:tcBorders>
          </w:tcPr>
          <w:p w14:paraId="65B2B6BA" w14:textId="5D834DFF" w:rsidR="00EE6A44" w:rsidRPr="00FB6D6D" w:rsidRDefault="00EE6A44" w:rsidP="00EE6A44">
            <w:pPr>
              <w:pStyle w:val="BodyText"/>
              <w:jc w:val="right"/>
              <w:rPr>
                <w:sz w:val="19"/>
                <w:szCs w:val="19"/>
              </w:rPr>
            </w:pPr>
            <w:r w:rsidRPr="00FB6D6D">
              <w:rPr>
                <w:sz w:val="19"/>
                <w:szCs w:val="19"/>
              </w:rPr>
              <w:t>$7.9</w:t>
            </w:r>
          </w:p>
        </w:tc>
        <w:tc>
          <w:tcPr>
            <w:tcW w:w="434" w:type="pct"/>
          </w:tcPr>
          <w:p w14:paraId="3CF11599" w14:textId="1154262D" w:rsidR="00EE6A44" w:rsidRPr="00FB6D6D" w:rsidRDefault="00EE6A44" w:rsidP="00EE6A44">
            <w:pPr>
              <w:pStyle w:val="BodyText"/>
              <w:jc w:val="right"/>
              <w:rPr>
                <w:sz w:val="19"/>
                <w:szCs w:val="19"/>
              </w:rPr>
            </w:pPr>
            <w:r w:rsidRPr="00FB6D6D">
              <w:rPr>
                <w:sz w:val="19"/>
                <w:szCs w:val="19"/>
              </w:rPr>
              <w:t>$7.8</w:t>
            </w:r>
          </w:p>
        </w:tc>
        <w:tc>
          <w:tcPr>
            <w:tcW w:w="448" w:type="pct"/>
          </w:tcPr>
          <w:p w14:paraId="2456BC04" w14:textId="644958EC" w:rsidR="00EE6A44" w:rsidRPr="00FB6D6D" w:rsidRDefault="00EE6A44" w:rsidP="00EE6A44">
            <w:pPr>
              <w:pStyle w:val="BodyText"/>
              <w:jc w:val="right"/>
              <w:rPr>
                <w:sz w:val="19"/>
                <w:szCs w:val="19"/>
              </w:rPr>
            </w:pPr>
            <w:r w:rsidRPr="00FB6D6D">
              <w:rPr>
                <w:sz w:val="19"/>
                <w:szCs w:val="19"/>
              </w:rPr>
              <w:t>2%</w:t>
            </w:r>
          </w:p>
        </w:tc>
        <w:tc>
          <w:tcPr>
            <w:tcW w:w="552" w:type="pct"/>
          </w:tcPr>
          <w:p w14:paraId="03A43CCB" w14:textId="6CE547FF" w:rsidR="00EE6A44" w:rsidRPr="00FB6D6D" w:rsidRDefault="00EE6A44" w:rsidP="00EE6A44">
            <w:pPr>
              <w:pStyle w:val="BodyText"/>
              <w:jc w:val="right"/>
              <w:rPr>
                <w:sz w:val="19"/>
                <w:szCs w:val="19"/>
              </w:rPr>
            </w:pPr>
            <w:r w:rsidRPr="00FB6D6D">
              <w:rPr>
                <w:sz w:val="19"/>
                <w:szCs w:val="19"/>
              </w:rPr>
              <w:t>$7.9</w:t>
            </w:r>
          </w:p>
        </w:tc>
      </w:tr>
      <w:tr w:rsidR="00FB6D6D" w:rsidRPr="00FB6D6D" w14:paraId="6B5125F9" w14:textId="4EBCE168" w:rsidTr="00FB6D6D">
        <w:tc>
          <w:tcPr>
            <w:tcW w:w="233" w:type="pct"/>
          </w:tcPr>
          <w:p w14:paraId="57F95B03" w14:textId="7D76A006" w:rsidR="00EE6A44" w:rsidRPr="00FB6D6D" w:rsidRDefault="00EE6A44" w:rsidP="00EE6A44">
            <w:pPr>
              <w:pStyle w:val="BodyText"/>
              <w:jc w:val="right"/>
              <w:rPr>
                <w:sz w:val="19"/>
                <w:szCs w:val="19"/>
              </w:rPr>
            </w:pPr>
            <w:r w:rsidRPr="00FB6D6D">
              <w:rPr>
                <w:sz w:val="19"/>
                <w:szCs w:val="19"/>
              </w:rPr>
              <w:t>8</w:t>
            </w:r>
          </w:p>
        </w:tc>
        <w:tc>
          <w:tcPr>
            <w:tcW w:w="639" w:type="pct"/>
            <w:tcBorders>
              <w:right w:val="single" w:sz="12" w:space="0" w:color="808080" w:themeColor="background1" w:themeShade="80"/>
            </w:tcBorders>
          </w:tcPr>
          <w:p w14:paraId="142578DB" w14:textId="0A19DEEF" w:rsidR="00EE6A44" w:rsidRPr="00FB6D6D" w:rsidRDefault="00EE6A44" w:rsidP="00EE6A44">
            <w:pPr>
              <w:pStyle w:val="BodyText"/>
              <w:rPr>
                <w:sz w:val="19"/>
                <w:szCs w:val="19"/>
              </w:rPr>
            </w:pPr>
            <w:r w:rsidRPr="00FB6D6D">
              <w:rPr>
                <w:sz w:val="19"/>
                <w:szCs w:val="19"/>
              </w:rPr>
              <w:t>Korea</w:t>
            </w:r>
          </w:p>
        </w:tc>
        <w:tc>
          <w:tcPr>
            <w:tcW w:w="485" w:type="pct"/>
            <w:tcBorders>
              <w:left w:val="single" w:sz="12" w:space="0" w:color="808080" w:themeColor="background1" w:themeShade="80"/>
            </w:tcBorders>
          </w:tcPr>
          <w:p w14:paraId="7C9A1936" w14:textId="745399DE" w:rsidR="00EE6A44" w:rsidRPr="00FB6D6D" w:rsidRDefault="00EE6A44" w:rsidP="00EE6A44">
            <w:pPr>
              <w:pStyle w:val="BodyText"/>
              <w:jc w:val="right"/>
              <w:rPr>
                <w:sz w:val="19"/>
                <w:szCs w:val="19"/>
              </w:rPr>
            </w:pPr>
            <w:r w:rsidRPr="00FB6D6D">
              <w:rPr>
                <w:sz w:val="19"/>
                <w:szCs w:val="19"/>
              </w:rPr>
              <w:t>28,000</w:t>
            </w:r>
          </w:p>
        </w:tc>
        <w:tc>
          <w:tcPr>
            <w:tcW w:w="339" w:type="pct"/>
          </w:tcPr>
          <w:p w14:paraId="3EC61A8A" w14:textId="4642CFF6" w:rsidR="00EE6A44" w:rsidRPr="00FB6D6D" w:rsidRDefault="00EE6A44" w:rsidP="00EE6A44">
            <w:pPr>
              <w:pStyle w:val="BodyText"/>
              <w:jc w:val="right"/>
              <w:rPr>
                <w:sz w:val="19"/>
                <w:szCs w:val="19"/>
              </w:rPr>
            </w:pPr>
            <w:r w:rsidRPr="00FB6D6D">
              <w:rPr>
                <w:sz w:val="19"/>
                <w:szCs w:val="19"/>
              </w:rPr>
              <w:t>7%</w:t>
            </w:r>
          </w:p>
        </w:tc>
        <w:tc>
          <w:tcPr>
            <w:tcW w:w="485" w:type="pct"/>
          </w:tcPr>
          <w:p w14:paraId="5E18BA4E" w14:textId="0C30E304" w:rsidR="00EE6A44" w:rsidRPr="00FB6D6D" w:rsidRDefault="00EE6A44" w:rsidP="00EE6A44">
            <w:pPr>
              <w:pStyle w:val="BodyText"/>
              <w:jc w:val="right"/>
              <w:rPr>
                <w:sz w:val="19"/>
                <w:szCs w:val="19"/>
              </w:rPr>
            </w:pPr>
            <w:r w:rsidRPr="00FB6D6D">
              <w:rPr>
                <w:sz w:val="19"/>
                <w:szCs w:val="19"/>
              </w:rPr>
              <w:t>36,000</w:t>
            </w:r>
          </w:p>
        </w:tc>
        <w:tc>
          <w:tcPr>
            <w:tcW w:w="448" w:type="pct"/>
          </w:tcPr>
          <w:p w14:paraId="75B0241D" w14:textId="4A81D157" w:rsidR="00EE6A44" w:rsidRPr="00FB6D6D" w:rsidRDefault="00EE6A44" w:rsidP="00EE6A44">
            <w:pPr>
              <w:pStyle w:val="BodyText"/>
              <w:jc w:val="right"/>
              <w:rPr>
                <w:sz w:val="19"/>
                <w:szCs w:val="19"/>
              </w:rPr>
            </w:pPr>
            <w:r w:rsidRPr="00FB6D6D">
              <w:rPr>
                <w:sz w:val="19"/>
                <w:szCs w:val="19"/>
              </w:rPr>
              <w:t>-23%</w:t>
            </w:r>
          </w:p>
        </w:tc>
        <w:tc>
          <w:tcPr>
            <w:tcW w:w="509" w:type="pct"/>
            <w:tcBorders>
              <w:right w:val="single" w:sz="12" w:space="0" w:color="808080" w:themeColor="background1" w:themeShade="80"/>
            </w:tcBorders>
          </w:tcPr>
          <w:p w14:paraId="01666E51" w14:textId="7148DBFB" w:rsidR="00EE6A44" w:rsidRPr="00FB6D6D" w:rsidRDefault="00EE6A44" w:rsidP="00EE6A44">
            <w:pPr>
              <w:pStyle w:val="BodyText"/>
              <w:jc w:val="right"/>
              <w:rPr>
                <w:sz w:val="19"/>
                <w:szCs w:val="19"/>
              </w:rPr>
            </w:pPr>
            <w:r w:rsidRPr="00FB6D6D">
              <w:rPr>
                <w:sz w:val="19"/>
                <w:szCs w:val="19"/>
              </w:rPr>
              <w:t>15,000</w:t>
            </w:r>
          </w:p>
        </w:tc>
        <w:tc>
          <w:tcPr>
            <w:tcW w:w="429" w:type="pct"/>
            <w:tcBorders>
              <w:left w:val="single" w:sz="12" w:space="0" w:color="808080" w:themeColor="background1" w:themeShade="80"/>
            </w:tcBorders>
          </w:tcPr>
          <w:p w14:paraId="51A2BD9E" w14:textId="330801EA" w:rsidR="00EE6A44" w:rsidRPr="00FB6D6D" w:rsidRDefault="00EE6A44" w:rsidP="00EE6A44">
            <w:pPr>
              <w:pStyle w:val="BodyText"/>
              <w:jc w:val="right"/>
              <w:rPr>
                <w:sz w:val="19"/>
                <w:szCs w:val="19"/>
              </w:rPr>
            </w:pPr>
            <w:r w:rsidRPr="00FB6D6D">
              <w:rPr>
                <w:sz w:val="19"/>
                <w:szCs w:val="19"/>
              </w:rPr>
              <w:t>$48.5</w:t>
            </w:r>
          </w:p>
        </w:tc>
        <w:tc>
          <w:tcPr>
            <w:tcW w:w="434" w:type="pct"/>
          </w:tcPr>
          <w:p w14:paraId="4490EA04" w14:textId="553E46A6" w:rsidR="00EE6A44" w:rsidRPr="00FB6D6D" w:rsidRDefault="00EE6A44" w:rsidP="00EE6A44">
            <w:pPr>
              <w:pStyle w:val="BodyText"/>
              <w:jc w:val="right"/>
              <w:rPr>
                <w:sz w:val="19"/>
                <w:szCs w:val="19"/>
              </w:rPr>
            </w:pPr>
            <w:r w:rsidRPr="00FB6D6D">
              <w:rPr>
                <w:sz w:val="19"/>
                <w:szCs w:val="19"/>
              </w:rPr>
              <w:t>$23.1</w:t>
            </w:r>
          </w:p>
        </w:tc>
        <w:tc>
          <w:tcPr>
            <w:tcW w:w="448" w:type="pct"/>
          </w:tcPr>
          <w:p w14:paraId="4096CD14" w14:textId="51292393" w:rsidR="00EE6A44" w:rsidRPr="00FB6D6D" w:rsidRDefault="00EE6A44" w:rsidP="00EE6A44">
            <w:pPr>
              <w:pStyle w:val="BodyText"/>
              <w:jc w:val="right"/>
              <w:rPr>
                <w:sz w:val="19"/>
                <w:szCs w:val="19"/>
              </w:rPr>
            </w:pPr>
            <w:r w:rsidRPr="00FB6D6D">
              <w:rPr>
                <w:sz w:val="19"/>
                <w:szCs w:val="19"/>
              </w:rPr>
              <w:t>110%</w:t>
            </w:r>
          </w:p>
        </w:tc>
        <w:tc>
          <w:tcPr>
            <w:tcW w:w="552" w:type="pct"/>
          </w:tcPr>
          <w:p w14:paraId="3F202C52" w14:textId="32468D01" w:rsidR="00EE6A44" w:rsidRPr="00FB6D6D" w:rsidRDefault="00EE6A44" w:rsidP="00EE6A44">
            <w:pPr>
              <w:pStyle w:val="BodyText"/>
              <w:jc w:val="right"/>
              <w:rPr>
                <w:sz w:val="19"/>
                <w:szCs w:val="19"/>
              </w:rPr>
            </w:pPr>
            <w:r w:rsidRPr="00FB6D6D">
              <w:rPr>
                <w:sz w:val="19"/>
                <w:szCs w:val="19"/>
              </w:rPr>
              <w:t>$32.6</w:t>
            </w:r>
          </w:p>
        </w:tc>
      </w:tr>
      <w:tr w:rsidR="00FB6D6D" w:rsidRPr="00FB6D6D" w14:paraId="177CEAC6" w14:textId="505121F3" w:rsidTr="00FB6D6D">
        <w:tc>
          <w:tcPr>
            <w:tcW w:w="233" w:type="pct"/>
          </w:tcPr>
          <w:p w14:paraId="2B057FA7" w14:textId="6D2504AD" w:rsidR="00EE6A44" w:rsidRPr="00FB6D6D" w:rsidRDefault="00EE6A44" w:rsidP="00EE6A44">
            <w:pPr>
              <w:pStyle w:val="BodyText"/>
              <w:jc w:val="right"/>
              <w:rPr>
                <w:sz w:val="19"/>
                <w:szCs w:val="19"/>
              </w:rPr>
            </w:pPr>
            <w:r w:rsidRPr="00FB6D6D">
              <w:rPr>
                <w:sz w:val="19"/>
                <w:szCs w:val="19"/>
              </w:rPr>
              <w:t>9</w:t>
            </w:r>
          </w:p>
        </w:tc>
        <w:tc>
          <w:tcPr>
            <w:tcW w:w="639" w:type="pct"/>
            <w:tcBorders>
              <w:right w:val="single" w:sz="12" w:space="0" w:color="808080" w:themeColor="background1" w:themeShade="80"/>
            </w:tcBorders>
          </w:tcPr>
          <w:p w14:paraId="0CFEE83D" w14:textId="40316240" w:rsidR="00EE6A44" w:rsidRPr="00FB6D6D" w:rsidRDefault="00EE6A44" w:rsidP="00EE6A44">
            <w:pPr>
              <w:pStyle w:val="BodyText"/>
              <w:rPr>
                <w:sz w:val="19"/>
                <w:szCs w:val="19"/>
              </w:rPr>
            </w:pPr>
            <w:r w:rsidRPr="00FB6D6D">
              <w:rPr>
                <w:sz w:val="19"/>
                <w:szCs w:val="19"/>
              </w:rPr>
              <w:t>Taiwan</w:t>
            </w:r>
          </w:p>
        </w:tc>
        <w:tc>
          <w:tcPr>
            <w:tcW w:w="485" w:type="pct"/>
            <w:tcBorders>
              <w:left w:val="single" w:sz="12" w:space="0" w:color="808080" w:themeColor="background1" w:themeShade="80"/>
            </w:tcBorders>
          </w:tcPr>
          <w:p w14:paraId="2A2012FA" w14:textId="1F4E138C" w:rsidR="00EE6A44" w:rsidRPr="00FB6D6D" w:rsidRDefault="00EE6A44" w:rsidP="00EE6A44">
            <w:pPr>
              <w:pStyle w:val="BodyText"/>
              <w:jc w:val="right"/>
              <w:rPr>
                <w:sz w:val="19"/>
                <w:szCs w:val="19"/>
              </w:rPr>
            </w:pPr>
            <w:r w:rsidRPr="00FB6D6D">
              <w:rPr>
                <w:sz w:val="19"/>
                <w:szCs w:val="19"/>
              </w:rPr>
              <w:t>19,000</w:t>
            </w:r>
          </w:p>
        </w:tc>
        <w:tc>
          <w:tcPr>
            <w:tcW w:w="339" w:type="pct"/>
          </w:tcPr>
          <w:p w14:paraId="2B84B7BF" w14:textId="11509D0E" w:rsidR="00EE6A44" w:rsidRPr="00FB6D6D" w:rsidRDefault="00EE6A44" w:rsidP="00EE6A44">
            <w:pPr>
              <w:pStyle w:val="BodyText"/>
              <w:jc w:val="right"/>
              <w:rPr>
                <w:sz w:val="19"/>
                <w:szCs w:val="19"/>
              </w:rPr>
            </w:pPr>
            <w:r w:rsidRPr="00FB6D6D">
              <w:rPr>
                <w:sz w:val="19"/>
                <w:szCs w:val="19"/>
              </w:rPr>
              <w:t>5%</w:t>
            </w:r>
          </w:p>
        </w:tc>
        <w:tc>
          <w:tcPr>
            <w:tcW w:w="485" w:type="pct"/>
          </w:tcPr>
          <w:p w14:paraId="4B7D3F84" w14:textId="5CA5E898" w:rsidR="00EE6A44" w:rsidRPr="00FB6D6D" w:rsidRDefault="00EE6A44" w:rsidP="00EE6A44">
            <w:pPr>
              <w:pStyle w:val="BodyText"/>
              <w:jc w:val="right"/>
              <w:rPr>
                <w:sz w:val="19"/>
                <w:szCs w:val="19"/>
              </w:rPr>
            </w:pPr>
            <w:r w:rsidRPr="00FB6D6D">
              <w:rPr>
                <w:sz w:val="19"/>
                <w:szCs w:val="19"/>
              </w:rPr>
              <w:t>13,000</w:t>
            </w:r>
          </w:p>
        </w:tc>
        <w:tc>
          <w:tcPr>
            <w:tcW w:w="448" w:type="pct"/>
          </w:tcPr>
          <w:p w14:paraId="1EFA8A6A" w14:textId="63D8E622" w:rsidR="00EE6A44" w:rsidRPr="00FB6D6D" w:rsidRDefault="00EE6A44" w:rsidP="00EE6A44">
            <w:pPr>
              <w:pStyle w:val="BodyText"/>
              <w:jc w:val="right"/>
              <w:rPr>
                <w:sz w:val="19"/>
                <w:szCs w:val="19"/>
              </w:rPr>
            </w:pPr>
            <w:r w:rsidRPr="00FB6D6D">
              <w:rPr>
                <w:sz w:val="19"/>
                <w:szCs w:val="19"/>
              </w:rPr>
              <w:t>41%</w:t>
            </w:r>
          </w:p>
        </w:tc>
        <w:tc>
          <w:tcPr>
            <w:tcW w:w="509" w:type="pct"/>
            <w:tcBorders>
              <w:right w:val="single" w:sz="12" w:space="0" w:color="808080" w:themeColor="background1" w:themeShade="80"/>
            </w:tcBorders>
          </w:tcPr>
          <w:p w14:paraId="0C9CC7B9" w14:textId="13019B2B" w:rsidR="00EE6A44" w:rsidRPr="00FB6D6D" w:rsidRDefault="00EE6A44" w:rsidP="00EE6A44">
            <w:pPr>
              <w:pStyle w:val="BodyText"/>
              <w:jc w:val="right"/>
              <w:rPr>
                <w:sz w:val="19"/>
                <w:szCs w:val="19"/>
              </w:rPr>
            </w:pPr>
            <w:r w:rsidRPr="00FB6D6D">
              <w:rPr>
                <w:sz w:val="19"/>
                <w:szCs w:val="19"/>
              </w:rPr>
              <w:t>13,000</w:t>
            </w:r>
          </w:p>
        </w:tc>
        <w:tc>
          <w:tcPr>
            <w:tcW w:w="429" w:type="pct"/>
            <w:tcBorders>
              <w:left w:val="single" w:sz="12" w:space="0" w:color="808080" w:themeColor="background1" w:themeShade="80"/>
            </w:tcBorders>
          </w:tcPr>
          <w:p w14:paraId="75A6B50F" w14:textId="579C2798" w:rsidR="00EE6A44" w:rsidRPr="00FB6D6D" w:rsidRDefault="00EE6A44" w:rsidP="00EE6A44">
            <w:pPr>
              <w:pStyle w:val="BodyText"/>
              <w:jc w:val="right"/>
              <w:rPr>
                <w:sz w:val="19"/>
                <w:szCs w:val="19"/>
              </w:rPr>
            </w:pPr>
            <w:r w:rsidRPr="00FB6D6D">
              <w:rPr>
                <w:sz w:val="19"/>
                <w:szCs w:val="19"/>
              </w:rPr>
              <w:t>$12.4</w:t>
            </w:r>
          </w:p>
        </w:tc>
        <w:tc>
          <w:tcPr>
            <w:tcW w:w="434" w:type="pct"/>
          </w:tcPr>
          <w:p w14:paraId="53A571CD" w14:textId="1CA7CFF5" w:rsidR="00EE6A44" w:rsidRPr="00FB6D6D" w:rsidRDefault="00EE6A44" w:rsidP="00EE6A44">
            <w:pPr>
              <w:pStyle w:val="BodyText"/>
              <w:jc w:val="right"/>
              <w:rPr>
                <w:sz w:val="19"/>
                <w:szCs w:val="19"/>
              </w:rPr>
            </w:pPr>
            <w:r w:rsidRPr="00FB6D6D">
              <w:rPr>
                <w:sz w:val="19"/>
                <w:szCs w:val="19"/>
              </w:rPr>
              <w:t>$8.5</w:t>
            </w:r>
          </w:p>
        </w:tc>
        <w:tc>
          <w:tcPr>
            <w:tcW w:w="448" w:type="pct"/>
          </w:tcPr>
          <w:p w14:paraId="462DC57C" w14:textId="6CE1A665" w:rsidR="00EE6A44" w:rsidRPr="00FB6D6D" w:rsidRDefault="00EE6A44" w:rsidP="00EE6A44">
            <w:pPr>
              <w:pStyle w:val="BodyText"/>
              <w:jc w:val="right"/>
              <w:rPr>
                <w:sz w:val="19"/>
                <w:szCs w:val="19"/>
              </w:rPr>
            </w:pPr>
            <w:r w:rsidRPr="00FB6D6D">
              <w:rPr>
                <w:sz w:val="19"/>
                <w:szCs w:val="19"/>
              </w:rPr>
              <w:t>45%</w:t>
            </w:r>
          </w:p>
        </w:tc>
        <w:tc>
          <w:tcPr>
            <w:tcW w:w="552" w:type="pct"/>
          </w:tcPr>
          <w:p w14:paraId="53905126" w14:textId="27B959F8" w:rsidR="00EE6A44" w:rsidRPr="00FB6D6D" w:rsidRDefault="00EE6A44" w:rsidP="00EE6A44">
            <w:pPr>
              <w:pStyle w:val="BodyText"/>
              <w:jc w:val="right"/>
              <w:rPr>
                <w:sz w:val="19"/>
                <w:szCs w:val="19"/>
              </w:rPr>
            </w:pPr>
            <w:r w:rsidRPr="00FB6D6D">
              <w:rPr>
                <w:sz w:val="19"/>
                <w:szCs w:val="19"/>
              </w:rPr>
              <w:t>$8.3</w:t>
            </w:r>
          </w:p>
        </w:tc>
      </w:tr>
      <w:tr w:rsidR="00FB6D6D" w:rsidRPr="00FB6D6D" w14:paraId="6A052E2E" w14:textId="628611E5" w:rsidTr="00FB6D6D">
        <w:tc>
          <w:tcPr>
            <w:tcW w:w="233" w:type="pct"/>
          </w:tcPr>
          <w:p w14:paraId="73A2C170" w14:textId="3F5CD734" w:rsidR="00EE6A44" w:rsidRPr="00FB6D6D" w:rsidRDefault="00EE6A44" w:rsidP="00EE6A44">
            <w:pPr>
              <w:pStyle w:val="BodyText"/>
              <w:jc w:val="right"/>
              <w:rPr>
                <w:sz w:val="19"/>
                <w:szCs w:val="19"/>
              </w:rPr>
            </w:pPr>
            <w:r w:rsidRPr="00FB6D6D">
              <w:rPr>
                <w:sz w:val="19"/>
                <w:szCs w:val="19"/>
              </w:rPr>
              <w:t>10</w:t>
            </w:r>
          </w:p>
        </w:tc>
        <w:tc>
          <w:tcPr>
            <w:tcW w:w="639" w:type="pct"/>
            <w:tcBorders>
              <w:right w:val="single" w:sz="12" w:space="0" w:color="808080" w:themeColor="background1" w:themeShade="80"/>
            </w:tcBorders>
          </w:tcPr>
          <w:p w14:paraId="45E3EBF5" w14:textId="67B8B5FD" w:rsidR="00EE6A44" w:rsidRPr="00FB6D6D" w:rsidRDefault="00EE6A44" w:rsidP="00EE6A44">
            <w:pPr>
              <w:pStyle w:val="BodyText"/>
              <w:rPr>
                <w:sz w:val="19"/>
                <w:szCs w:val="19"/>
              </w:rPr>
            </w:pPr>
            <w:r w:rsidRPr="00FB6D6D">
              <w:rPr>
                <w:sz w:val="19"/>
                <w:szCs w:val="19"/>
              </w:rPr>
              <w:t>New Zealand</w:t>
            </w:r>
          </w:p>
        </w:tc>
        <w:tc>
          <w:tcPr>
            <w:tcW w:w="485" w:type="pct"/>
            <w:tcBorders>
              <w:left w:val="single" w:sz="12" w:space="0" w:color="808080" w:themeColor="background1" w:themeShade="80"/>
            </w:tcBorders>
          </w:tcPr>
          <w:p w14:paraId="53E00306" w14:textId="0A3A48FD" w:rsidR="00EE6A44" w:rsidRPr="00FB6D6D" w:rsidRDefault="00EE6A44" w:rsidP="00EE6A44">
            <w:pPr>
              <w:pStyle w:val="BodyText"/>
              <w:jc w:val="right"/>
              <w:rPr>
                <w:sz w:val="19"/>
                <w:szCs w:val="19"/>
              </w:rPr>
            </w:pPr>
            <w:r w:rsidRPr="00FB6D6D">
              <w:rPr>
                <w:sz w:val="19"/>
                <w:szCs w:val="19"/>
              </w:rPr>
              <w:t>3,000</w:t>
            </w:r>
          </w:p>
        </w:tc>
        <w:tc>
          <w:tcPr>
            <w:tcW w:w="339" w:type="pct"/>
          </w:tcPr>
          <w:p w14:paraId="53E0E208" w14:textId="790ECD8D" w:rsidR="00EE6A44" w:rsidRPr="00FB6D6D" w:rsidRDefault="00EE6A44" w:rsidP="00EE6A44">
            <w:pPr>
              <w:pStyle w:val="BodyText"/>
              <w:jc w:val="right"/>
              <w:rPr>
                <w:sz w:val="19"/>
                <w:szCs w:val="19"/>
              </w:rPr>
            </w:pPr>
            <w:r w:rsidRPr="00FB6D6D">
              <w:rPr>
                <w:sz w:val="19"/>
                <w:szCs w:val="19"/>
              </w:rPr>
              <w:t>1%</w:t>
            </w:r>
          </w:p>
        </w:tc>
        <w:tc>
          <w:tcPr>
            <w:tcW w:w="485" w:type="pct"/>
          </w:tcPr>
          <w:p w14:paraId="0845DEBB" w14:textId="47F08A8A" w:rsidR="00EE6A44" w:rsidRPr="00FB6D6D" w:rsidRDefault="00EE6A44" w:rsidP="00EE6A44">
            <w:pPr>
              <w:pStyle w:val="BodyText"/>
              <w:jc w:val="right"/>
              <w:rPr>
                <w:sz w:val="19"/>
                <w:szCs w:val="19"/>
              </w:rPr>
            </w:pPr>
            <w:r w:rsidRPr="00FB6D6D">
              <w:rPr>
                <w:sz w:val="19"/>
                <w:szCs w:val="19"/>
              </w:rPr>
              <w:t>7,000</w:t>
            </w:r>
          </w:p>
        </w:tc>
        <w:tc>
          <w:tcPr>
            <w:tcW w:w="448" w:type="pct"/>
          </w:tcPr>
          <w:p w14:paraId="7B7E6480" w14:textId="71FFB4C2" w:rsidR="00EE6A44" w:rsidRPr="00FB6D6D" w:rsidRDefault="00EE6A44" w:rsidP="00EE6A44">
            <w:pPr>
              <w:pStyle w:val="BodyText"/>
              <w:jc w:val="right"/>
              <w:rPr>
                <w:sz w:val="19"/>
                <w:szCs w:val="19"/>
              </w:rPr>
            </w:pPr>
            <w:r w:rsidRPr="00FB6D6D">
              <w:rPr>
                <w:sz w:val="19"/>
                <w:szCs w:val="19"/>
              </w:rPr>
              <w:t>-56%</w:t>
            </w:r>
          </w:p>
        </w:tc>
        <w:tc>
          <w:tcPr>
            <w:tcW w:w="509" w:type="pct"/>
            <w:tcBorders>
              <w:right w:val="single" w:sz="12" w:space="0" w:color="808080" w:themeColor="background1" w:themeShade="80"/>
            </w:tcBorders>
          </w:tcPr>
          <w:p w14:paraId="3AE28806" w14:textId="79C67481" w:rsidR="00EE6A44" w:rsidRPr="00FB6D6D" w:rsidRDefault="00EE6A44" w:rsidP="00EE6A44">
            <w:pPr>
              <w:pStyle w:val="BodyText"/>
              <w:jc w:val="right"/>
              <w:rPr>
                <w:sz w:val="19"/>
                <w:szCs w:val="19"/>
              </w:rPr>
            </w:pPr>
            <w:r w:rsidRPr="00FB6D6D">
              <w:rPr>
                <w:sz w:val="19"/>
                <w:szCs w:val="19"/>
              </w:rPr>
              <w:t>6,000</w:t>
            </w:r>
          </w:p>
        </w:tc>
        <w:tc>
          <w:tcPr>
            <w:tcW w:w="429" w:type="pct"/>
            <w:tcBorders>
              <w:left w:val="single" w:sz="12" w:space="0" w:color="808080" w:themeColor="background1" w:themeShade="80"/>
            </w:tcBorders>
          </w:tcPr>
          <w:p w14:paraId="1F891C08" w14:textId="0CBD3A84" w:rsidR="00EE6A44" w:rsidRPr="00FB6D6D" w:rsidRDefault="00EE6A44" w:rsidP="00EE6A44">
            <w:pPr>
              <w:pStyle w:val="BodyText"/>
              <w:jc w:val="right"/>
              <w:rPr>
                <w:sz w:val="19"/>
                <w:szCs w:val="19"/>
              </w:rPr>
            </w:pPr>
            <w:r w:rsidRPr="00FB6D6D">
              <w:rPr>
                <w:sz w:val="19"/>
                <w:szCs w:val="19"/>
              </w:rPr>
              <w:t>$7.2</w:t>
            </w:r>
          </w:p>
        </w:tc>
        <w:tc>
          <w:tcPr>
            <w:tcW w:w="434" w:type="pct"/>
          </w:tcPr>
          <w:p w14:paraId="12AF08F1" w14:textId="527A8F00" w:rsidR="00EE6A44" w:rsidRPr="00FB6D6D" w:rsidRDefault="00EE6A44" w:rsidP="00EE6A44">
            <w:pPr>
              <w:pStyle w:val="BodyText"/>
              <w:jc w:val="right"/>
              <w:rPr>
                <w:sz w:val="19"/>
                <w:szCs w:val="19"/>
              </w:rPr>
            </w:pPr>
            <w:r w:rsidRPr="00FB6D6D">
              <w:rPr>
                <w:sz w:val="19"/>
                <w:szCs w:val="19"/>
              </w:rPr>
              <w:t>$6.7</w:t>
            </w:r>
          </w:p>
        </w:tc>
        <w:tc>
          <w:tcPr>
            <w:tcW w:w="448" w:type="pct"/>
          </w:tcPr>
          <w:p w14:paraId="7ECFFED3" w14:textId="42CCE3EB" w:rsidR="00EE6A44" w:rsidRPr="00FB6D6D" w:rsidRDefault="00EE6A44" w:rsidP="00EE6A44">
            <w:pPr>
              <w:pStyle w:val="BodyText"/>
              <w:jc w:val="right"/>
              <w:rPr>
                <w:sz w:val="19"/>
                <w:szCs w:val="19"/>
              </w:rPr>
            </w:pPr>
            <w:r w:rsidRPr="00FB6D6D">
              <w:rPr>
                <w:sz w:val="19"/>
                <w:szCs w:val="19"/>
              </w:rPr>
              <w:t>8%</w:t>
            </w:r>
          </w:p>
        </w:tc>
        <w:tc>
          <w:tcPr>
            <w:tcW w:w="552" w:type="pct"/>
          </w:tcPr>
          <w:p w14:paraId="4C695808" w14:textId="49507DF2" w:rsidR="00EE6A44" w:rsidRPr="00FB6D6D" w:rsidRDefault="00EE6A44" w:rsidP="00EE6A44">
            <w:pPr>
              <w:pStyle w:val="BodyText"/>
              <w:jc w:val="right"/>
              <w:rPr>
                <w:sz w:val="19"/>
                <w:szCs w:val="19"/>
              </w:rPr>
            </w:pPr>
            <w:r w:rsidRPr="00FB6D6D">
              <w:rPr>
                <w:sz w:val="19"/>
                <w:szCs w:val="19"/>
              </w:rPr>
              <w:t>$5.7</w:t>
            </w:r>
          </w:p>
        </w:tc>
      </w:tr>
      <w:tr w:rsidR="007F5803" w:rsidRPr="00FB6D6D" w14:paraId="3C624401" w14:textId="0062FC95" w:rsidTr="00FB6D6D">
        <w:tc>
          <w:tcPr>
            <w:tcW w:w="872" w:type="pct"/>
            <w:gridSpan w:val="2"/>
            <w:tcBorders>
              <w:right w:val="single" w:sz="12" w:space="0" w:color="808080" w:themeColor="background1" w:themeShade="80"/>
            </w:tcBorders>
          </w:tcPr>
          <w:p w14:paraId="22830CAE" w14:textId="5B7A9B1B" w:rsidR="00EE6A44" w:rsidRPr="00FB6D6D" w:rsidRDefault="00EE6A44" w:rsidP="00EE6A44">
            <w:pPr>
              <w:pStyle w:val="BodyText"/>
              <w:rPr>
                <w:sz w:val="19"/>
                <w:szCs w:val="19"/>
              </w:rPr>
            </w:pPr>
            <w:r w:rsidRPr="00FB6D6D">
              <w:rPr>
                <w:sz w:val="19"/>
                <w:szCs w:val="19"/>
              </w:rPr>
              <w:t>Top 10 total</w:t>
            </w:r>
          </w:p>
        </w:tc>
        <w:tc>
          <w:tcPr>
            <w:tcW w:w="485" w:type="pct"/>
            <w:tcBorders>
              <w:left w:val="single" w:sz="12" w:space="0" w:color="808080" w:themeColor="background1" w:themeShade="80"/>
            </w:tcBorders>
          </w:tcPr>
          <w:p w14:paraId="188A3319" w14:textId="40E75FF5" w:rsidR="00EE6A44" w:rsidRPr="00FB6D6D" w:rsidRDefault="00EE6A44" w:rsidP="00EE6A44">
            <w:pPr>
              <w:pStyle w:val="BodyText"/>
              <w:jc w:val="right"/>
              <w:rPr>
                <w:sz w:val="19"/>
                <w:szCs w:val="19"/>
              </w:rPr>
            </w:pPr>
            <w:r w:rsidRPr="00FB6D6D">
              <w:rPr>
                <w:sz w:val="19"/>
                <w:szCs w:val="19"/>
              </w:rPr>
              <w:t>354,000</w:t>
            </w:r>
          </w:p>
        </w:tc>
        <w:tc>
          <w:tcPr>
            <w:tcW w:w="339" w:type="pct"/>
          </w:tcPr>
          <w:p w14:paraId="08D70F4A" w14:textId="075904A3" w:rsidR="00EE6A44" w:rsidRPr="00FB6D6D" w:rsidRDefault="00EE6A44" w:rsidP="00EE6A44">
            <w:pPr>
              <w:pStyle w:val="BodyText"/>
              <w:jc w:val="right"/>
              <w:rPr>
                <w:b/>
                <w:bCs/>
                <w:sz w:val="19"/>
                <w:szCs w:val="19"/>
              </w:rPr>
            </w:pPr>
            <w:r w:rsidRPr="00FB6D6D">
              <w:rPr>
                <w:b/>
                <w:bCs/>
                <w:sz w:val="19"/>
                <w:szCs w:val="19"/>
              </w:rPr>
              <w:t>90%</w:t>
            </w:r>
          </w:p>
        </w:tc>
        <w:tc>
          <w:tcPr>
            <w:tcW w:w="485" w:type="pct"/>
          </w:tcPr>
          <w:p w14:paraId="65520571" w14:textId="7D139164" w:rsidR="00EE6A44" w:rsidRPr="00FB6D6D" w:rsidRDefault="00EE6A44" w:rsidP="00EE6A44">
            <w:pPr>
              <w:pStyle w:val="BodyText"/>
              <w:jc w:val="right"/>
              <w:rPr>
                <w:sz w:val="19"/>
                <w:szCs w:val="19"/>
              </w:rPr>
            </w:pPr>
            <w:r w:rsidRPr="00FB6D6D">
              <w:rPr>
                <w:sz w:val="19"/>
                <w:szCs w:val="19"/>
              </w:rPr>
              <w:t>431,000</w:t>
            </w:r>
          </w:p>
        </w:tc>
        <w:tc>
          <w:tcPr>
            <w:tcW w:w="448" w:type="pct"/>
          </w:tcPr>
          <w:p w14:paraId="16A7AE33" w14:textId="72BDA1A9" w:rsidR="00EE6A44" w:rsidRPr="00FB6D6D" w:rsidRDefault="00EE6A44" w:rsidP="00EE6A44">
            <w:pPr>
              <w:pStyle w:val="BodyText"/>
              <w:jc w:val="right"/>
              <w:rPr>
                <w:sz w:val="19"/>
                <w:szCs w:val="19"/>
              </w:rPr>
            </w:pPr>
            <w:r w:rsidRPr="00FB6D6D">
              <w:rPr>
                <w:sz w:val="19"/>
                <w:szCs w:val="19"/>
              </w:rPr>
              <w:t>-18%</w:t>
            </w:r>
          </w:p>
        </w:tc>
        <w:tc>
          <w:tcPr>
            <w:tcW w:w="509" w:type="pct"/>
            <w:tcBorders>
              <w:right w:val="single" w:sz="12" w:space="0" w:color="808080" w:themeColor="background1" w:themeShade="80"/>
            </w:tcBorders>
          </w:tcPr>
          <w:p w14:paraId="1E2CBDBB" w14:textId="6FEFC5CE" w:rsidR="00EE6A44" w:rsidRPr="00FB6D6D" w:rsidRDefault="00EE6A44" w:rsidP="00EE6A44">
            <w:pPr>
              <w:pStyle w:val="BodyText"/>
              <w:jc w:val="right"/>
              <w:rPr>
                <w:sz w:val="19"/>
                <w:szCs w:val="19"/>
              </w:rPr>
            </w:pPr>
            <w:r w:rsidRPr="00FB6D6D">
              <w:rPr>
                <w:sz w:val="19"/>
                <w:szCs w:val="19"/>
              </w:rPr>
              <w:t>330,000</w:t>
            </w:r>
          </w:p>
        </w:tc>
        <w:tc>
          <w:tcPr>
            <w:tcW w:w="429" w:type="pct"/>
            <w:tcBorders>
              <w:left w:val="single" w:sz="12" w:space="0" w:color="808080" w:themeColor="background1" w:themeShade="80"/>
            </w:tcBorders>
          </w:tcPr>
          <w:p w14:paraId="5DAFCD42" w14:textId="4B19EFE6" w:rsidR="00EE6A44" w:rsidRPr="00FB6D6D" w:rsidRDefault="00EE6A44" w:rsidP="00EE6A44">
            <w:pPr>
              <w:pStyle w:val="BodyText"/>
              <w:jc w:val="right"/>
              <w:rPr>
                <w:sz w:val="19"/>
                <w:szCs w:val="19"/>
              </w:rPr>
            </w:pPr>
            <w:r w:rsidRPr="00FB6D6D">
              <w:rPr>
                <w:sz w:val="19"/>
                <w:szCs w:val="19"/>
              </w:rPr>
              <w:t>$219.8</w:t>
            </w:r>
          </w:p>
        </w:tc>
        <w:tc>
          <w:tcPr>
            <w:tcW w:w="434" w:type="pct"/>
          </w:tcPr>
          <w:p w14:paraId="1B1325F4" w14:textId="3D15206C" w:rsidR="00EE6A44" w:rsidRPr="00FB6D6D" w:rsidRDefault="00EE6A44" w:rsidP="00EE6A44">
            <w:pPr>
              <w:pStyle w:val="BodyText"/>
              <w:jc w:val="right"/>
              <w:rPr>
                <w:sz w:val="19"/>
                <w:szCs w:val="19"/>
              </w:rPr>
            </w:pPr>
            <w:r w:rsidRPr="00FB6D6D">
              <w:rPr>
                <w:sz w:val="19"/>
                <w:szCs w:val="19"/>
              </w:rPr>
              <w:t>$202.9</w:t>
            </w:r>
          </w:p>
        </w:tc>
        <w:tc>
          <w:tcPr>
            <w:tcW w:w="448" w:type="pct"/>
          </w:tcPr>
          <w:p w14:paraId="3A07CA30" w14:textId="6E89AF37" w:rsidR="00EE6A44" w:rsidRPr="00FB6D6D" w:rsidRDefault="00EE6A44" w:rsidP="00EE6A44">
            <w:pPr>
              <w:pStyle w:val="BodyText"/>
              <w:jc w:val="right"/>
              <w:rPr>
                <w:sz w:val="19"/>
                <w:szCs w:val="19"/>
              </w:rPr>
            </w:pPr>
            <w:r w:rsidRPr="00FB6D6D">
              <w:rPr>
                <w:sz w:val="19"/>
                <w:szCs w:val="19"/>
              </w:rPr>
              <w:t>8%</w:t>
            </w:r>
          </w:p>
        </w:tc>
        <w:tc>
          <w:tcPr>
            <w:tcW w:w="552" w:type="pct"/>
          </w:tcPr>
          <w:p w14:paraId="70809327" w14:textId="3313C4F8" w:rsidR="00EE6A44" w:rsidRPr="00FB6D6D" w:rsidRDefault="00EE6A44" w:rsidP="00EE6A44">
            <w:pPr>
              <w:pStyle w:val="BodyText"/>
              <w:jc w:val="right"/>
              <w:rPr>
                <w:sz w:val="19"/>
                <w:szCs w:val="19"/>
              </w:rPr>
            </w:pPr>
            <w:r w:rsidRPr="00FB6D6D">
              <w:rPr>
                <w:sz w:val="19"/>
                <w:szCs w:val="19"/>
              </w:rPr>
              <w:t>$204.5</w:t>
            </w:r>
          </w:p>
        </w:tc>
      </w:tr>
      <w:tr w:rsidR="007F5803" w:rsidRPr="00FB6D6D" w14:paraId="05A4868C" w14:textId="0F9A33C3" w:rsidTr="00FB6D6D">
        <w:tc>
          <w:tcPr>
            <w:tcW w:w="872" w:type="pct"/>
            <w:gridSpan w:val="2"/>
            <w:tcBorders>
              <w:right w:val="single" w:sz="12" w:space="0" w:color="808080" w:themeColor="background1" w:themeShade="80"/>
            </w:tcBorders>
          </w:tcPr>
          <w:p w14:paraId="20D7AAD7" w14:textId="77777777" w:rsidR="00EE6A44" w:rsidRPr="00FB6D6D" w:rsidRDefault="00EE6A44" w:rsidP="00EE6A44">
            <w:pPr>
              <w:pStyle w:val="BodyText"/>
              <w:rPr>
                <w:b/>
                <w:sz w:val="19"/>
                <w:szCs w:val="19"/>
              </w:rPr>
            </w:pPr>
            <w:r w:rsidRPr="00FB6D6D">
              <w:rPr>
                <w:b/>
                <w:sz w:val="19"/>
                <w:szCs w:val="19"/>
              </w:rPr>
              <w:t>Monthly total</w:t>
            </w:r>
          </w:p>
        </w:tc>
        <w:tc>
          <w:tcPr>
            <w:tcW w:w="485" w:type="pct"/>
            <w:tcBorders>
              <w:left w:val="single" w:sz="12" w:space="0" w:color="808080" w:themeColor="background1" w:themeShade="80"/>
              <w:bottom w:val="single" w:sz="8" w:space="0" w:color="B7B7E2" w:themeColor="accent1" w:themeTint="66"/>
            </w:tcBorders>
          </w:tcPr>
          <w:p w14:paraId="0CC1B0BB" w14:textId="5DAE99B1" w:rsidR="00EE6A44" w:rsidRPr="00FB6D6D" w:rsidRDefault="00EE6A44" w:rsidP="00EE6A44">
            <w:pPr>
              <w:pStyle w:val="BodyText"/>
              <w:jc w:val="right"/>
              <w:rPr>
                <w:b/>
                <w:bCs/>
                <w:sz w:val="19"/>
                <w:szCs w:val="19"/>
              </w:rPr>
            </w:pPr>
            <w:r w:rsidRPr="00FB6D6D">
              <w:rPr>
                <w:b/>
                <w:bCs/>
                <w:sz w:val="19"/>
                <w:szCs w:val="19"/>
              </w:rPr>
              <w:t>395,000</w:t>
            </w:r>
          </w:p>
        </w:tc>
        <w:tc>
          <w:tcPr>
            <w:tcW w:w="339" w:type="pct"/>
            <w:tcBorders>
              <w:bottom w:val="single" w:sz="8" w:space="0" w:color="B7B7E2" w:themeColor="accent1" w:themeTint="66"/>
            </w:tcBorders>
          </w:tcPr>
          <w:p w14:paraId="7DA5B95E" w14:textId="0E4B0328" w:rsidR="00EE6A44" w:rsidRPr="00FB6D6D" w:rsidRDefault="00EE6A44" w:rsidP="00EE6A44">
            <w:pPr>
              <w:pStyle w:val="BodyText"/>
              <w:jc w:val="right"/>
              <w:rPr>
                <w:b/>
                <w:bCs/>
                <w:sz w:val="19"/>
                <w:szCs w:val="19"/>
              </w:rPr>
            </w:pPr>
            <w:r w:rsidRPr="00FB6D6D">
              <w:rPr>
                <w:b/>
                <w:bCs/>
                <w:sz w:val="19"/>
                <w:szCs w:val="19"/>
              </w:rPr>
              <w:t>-</w:t>
            </w:r>
          </w:p>
        </w:tc>
        <w:tc>
          <w:tcPr>
            <w:tcW w:w="485" w:type="pct"/>
            <w:tcBorders>
              <w:bottom w:val="single" w:sz="8" w:space="0" w:color="B7B7E2" w:themeColor="accent1" w:themeTint="66"/>
            </w:tcBorders>
          </w:tcPr>
          <w:p w14:paraId="7DE63019" w14:textId="6EC4BF90" w:rsidR="00EE6A44" w:rsidRPr="00FB6D6D" w:rsidRDefault="00EE6A44" w:rsidP="00EE6A44">
            <w:pPr>
              <w:pStyle w:val="BodyText"/>
              <w:jc w:val="right"/>
              <w:rPr>
                <w:b/>
                <w:bCs/>
                <w:sz w:val="19"/>
                <w:szCs w:val="19"/>
              </w:rPr>
            </w:pPr>
            <w:r w:rsidRPr="00FB6D6D">
              <w:rPr>
                <w:b/>
                <w:bCs/>
                <w:sz w:val="19"/>
                <w:szCs w:val="19"/>
              </w:rPr>
              <w:t>460,000</w:t>
            </w:r>
          </w:p>
        </w:tc>
        <w:tc>
          <w:tcPr>
            <w:tcW w:w="448" w:type="pct"/>
            <w:tcBorders>
              <w:bottom w:val="single" w:sz="8" w:space="0" w:color="B7B7E2" w:themeColor="accent1" w:themeTint="66"/>
            </w:tcBorders>
          </w:tcPr>
          <w:p w14:paraId="02D02DB7" w14:textId="0CF5F3B2" w:rsidR="00EE6A44" w:rsidRPr="00FB6D6D" w:rsidRDefault="00EE6A44" w:rsidP="00EE6A44">
            <w:pPr>
              <w:pStyle w:val="BodyText"/>
              <w:jc w:val="right"/>
              <w:rPr>
                <w:b/>
                <w:bCs/>
                <w:sz w:val="19"/>
                <w:szCs w:val="19"/>
              </w:rPr>
            </w:pPr>
            <w:r w:rsidRPr="00FB6D6D">
              <w:rPr>
                <w:b/>
                <w:bCs/>
                <w:sz w:val="19"/>
                <w:szCs w:val="19"/>
              </w:rPr>
              <w:t>-14%</w:t>
            </w:r>
          </w:p>
        </w:tc>
        <w:tc>
          <w:tcPr>
            <w:tcW w:w="509" w:type="pct"/>
            <w:tcBorders>
              <w:bottom w:val="single" w:sz="8" w:space="0" w:color="B7B7E2" w:themeColor="accent1" w:themeTint="66"/>
              <w:right w:val="single" w:sz="12" w:space="0" w:color="808080" w:themeColor="background1" w:themeShade="80"/>
            </w:tcBorders>
          </w:tcPr>
          <w:p w14:paraId="22DBA18C" w14:textId="5292BB38" w:rsidR="00EE6A44" w:rsidRPr="00FB6D6D" w:rsidRDefault="00EE6A44" w:rsidP="00EE6A44">
            <w:pPr>
              <w:pStyle w:val="BodyText"/>
              <w:jc w:val="right"/>
              <w:rPr>
                <w:sz w:val="19"/>
                <w:szCs w:val="19"/>
              </w:rPr>
            </w:pPr>
            <w:r w:rsidRPr="00FB6D6D">
              <w:rPr>
                <w:sz w:val="19"/>
                <w:szCs w:val="19"/>
              </w:rPr>
              <w:t>369,000</w:t>
            </w:r>
          </w:p>
        </w:tc>
        <w:tc>
          <w:tcPr>
            <w:tcW w:w="429" w:type="pct"/>
            <w:tcBorders>
              <w:left w:val="single" w:sz="12" w:space="0" w:color="808080" w:themeColor="background1" w:themeShade="80"/>
            </w:tcBorders>
          </w:tcPr>
          <w:p w14:paraId="66E8A23A" w14:textId="18783ED4" w:rsidR="00EE6A44" w:rsidRPr="0021753B" w:rsidRDefault="00EE6A44" w:rsidP="00EE6A44">
            <w:pPr>
              <w:pStyle w:val="BodyText"/>
              <w:jc w:val="right"/>
              <w:rPr>
                <w:b/>
                <w:bCs/>
                <w:sz w:val="19"/>
                <w:szCs w:val="19"/>
              </w:rPr>
            </w:pPr>
            <w:r w:rsidRPr="0021753B">
              <w:rPr>
                <w:b/>
                <w:bCs/>
                <w:sz w:val="19"/>
                <w:szCs w:val="19"/>
              </w:rPr>
              <w:t>$267.2</w:t>
            </w:r>
          </w:p>
        </w:tc>
        <w:tc>
          <w:tcPr>
            <w:tcW w:w="434" w:type="pct"/>
          </w:tcPr>
          <w:p w14:paraId="4DA6F7B4" w14:textId="580F1199" w:rsidR="00EE6A44" w:rsidRPr="00FB6D6D" w:rsidRDefault="00EE6A44" w:rsidP="00EE6A44">
            <w:pPr>
              <w:pStyle w:val="BodyText"/>
              <w:jc w:val="right"/>
              <w:rPr>
                <w:sz w:val="19"/>
                <w:szCs w:val="19"/>
              </w:rPr>
            </w:pPr>
            <w:r w:rsidRPr="00FB6D6D">
              <w:rPr>
                <w:sz w:val="19"/>
                <w:szCs w:val="19"/>
              </w:rPr>
              <w:t>$260.4</w:t>
            </w:r>
          </w:p>
        </w:tc>
        <w:tc>
          <w:tcPr>
            <w:tcW w:w="448" w:type="pct"/>
          </w:tcPr>
          <w:p w14:paraId="70697829" w14:textId="5522F877" w:rsidR="00EE6A44" w:rsidRPr="00FB6D6D" w:rsidRDefault="00EE6A44" w:rsidP="00EE6A44">
            <w:pPr>
              <w:pStyle w:val="BodyText"/>
              <w:jc w:val="right"/>
              <w:rPr>
                <w:sz w:val="19"/>
                <w:szCs w:val="19"/>
              </w:rPr>
            </w:pPr>
            <w:r w:rsidRPr="00FB6D6D">
              <w:rPr>
                <w:sz w:val="19"/>
                <w:szCs w:val="19"/>
              </w:rPr>
              <w:t>3%</w:t>
            </w:r>
          </w:p>
        </w:tc>
        <w:tc>
          <w:tcPr>
            <w:tcW w:w="552" w:type="pct"/>
          </w:tcPr>
          <w:p w14:paraId="29C0739E" w14:textId="39A2DDEC" w:rsidR="00EE6A44" w:rsidRPr="00FB6D6D" w:rsidRDefault="00EE6A44" w:rsidP="00EE6A44">
            <w:pPr>
              <w:pStyle w:val="BodyText"/>
              <w:jc w:val="right"/>
              <w:rPr>
                <w:sz w:val="19"/>
                <w:szCs w:val="19"/>
              </w:rPr>
            </w:pPr>
            <w:r w:rsidRPr="00FB6D6D">
              <w:rPr>
                <w:sz w:val="19"/>
                <w:szCs w:val="19"/>
              </w:rPr>
              <w:t>$258.8</w:t>
            </w:r>
          </w:p>
        </w:tc>
      </w:tr>
    </w:tbl>
    <w:p w14:paraId="798E6351" w14:textId="11F0CA2E" w:rsidR="00CE720D" w:rsidRDefault="00CE720D" w:rsidP="00885D18">
      <w:pPr>
        <w:pStyle w:val="BodyText"/>
      </w:pPr>
    </w:p>
    <w:p w14:paraId="796AC17D" w14:textId="71B6FCAE"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072C99">
        <w:t xml:space="preserve">Figure </w:t>
      </w:r>
      <w:r w:rsidR="00072C99">
        <w:rPr>
          <w:noProof/>
        </w:rPr>
        <w:t>1</w:t>
      </w:r>
      <w:r w:rsidRPr="007E5F8F">
        <w:fldChar w:fldCharType="end"/>
      </w:r>
      <w:r w:rsidRPr="007E5F8F">
        <w:t xml:space="preserve"> presents the monthly</w:t>
      </w:r>
      <w:r w:rsidR="009C42B6" w:rsidRPr="007E5F8F">
        <w:t xml:space="preserve"> trend in</w:t>
      </w:r>
      <w:r w:rsidRPr="007E5F8F">
        <w:t xml:space="preserve"> </w:t>
      </w:r>
      <w:r w:rsidR="00D35053">
        <w:t xml:space="preserve">tonnes of </w:t>
      </w:r>
      <w:r w:rsidRPr="007E5F8F">
        <w:t>exports of waste</w:t>
      </w:r>
      <w:r w:rsidR="00D27736">
        <w:t>-</w:t>
      </w:r>
      <w:r w:rsidR="00B619C3">
        <w:t xml:space="preserve">derived materials </w:t>
      </w:r>
      <w:r w:rsidRPr="007E5F8F">
        <w:t xml:space="preserve">from Australia </w:t>
      </w:r>
      <w:r w:rsidR="00B619C3">
        <w:t>by</w:t>
      </w:r>
      <w:r w:rsidRPr="007E5F8F">
        <w:t xml:space="preserve"> destination</w:t>
      </w:r>
      <w:r w:rsidR="004F2E03" w:rsidRPr="007E5F8F">
        <w:t xml:space="preserve"> </w:t>
      </w:r>
      <w:r w:rsidRPr="007E5F8F">
        <w:t xml:space="preserve">between July </w:t>
      </w:r>
      <w:r w:rsidR="00B619C3">
        <w:t>201</w:t>
      </w:r>
      <w:r w:rsidR="009C19BC">
        <w:t>7</w:t>
      </w:r>
      <w:r w:rsidR="00B619C3" w:rsidRPr="007E5F8F">
        <w:t xml:space="preserve"> </w:t>
      </w:r>
      <w:r w:rsidRPr="007E5F8F">
        <w:t xml:space="preserve">and </w:t>
      </w:r>
      <w:r w:rsidR="00B619C3">
        <w:t>July</w:t>
      </w:r>
      <w:r w:rsidR="00B619C3" w:rsidRPr="007E5F8F">
        <w:t xml:space="preserve"> </w:t>
      </w:r>
      <w:r w:rsidRPr="007E5F8F">
        <w:t>201</w:t>
      </w:r>
      <w:r w:rsidR="00254A4D">
        <w:t>9</w:t>
      </w:r>
      <w:r w:rsidRPr="007E5F8F">
        <w:t>.</w:t>
      </w:r>
      <w:r w:rsidR="007A0C03" w:rsidRPr="007E5F8F">
        <w:t xml:space="preserve"> </w:t>
      </w:r>
      <w:r w:rsidR="0042604B">
        <w:t xml:space="preserve">Exports to Vietnam have been highly variable over this timeframe, </w:t>
      </w:r>
      <w:r w:rsidR="0042604B" w:rsidRPr="009D20BC">
        <w:t>ranging between 7,000 and 135,000 tonnes per month. Exports to Indonesia also varied widely in 2017-18 but ha</w:t>
      </w:r>
      <w:r w:rsidR="009C19BC" w:rsidRPr="009D20BC">
        <w:t>ve</w:t>
      </w:r>
      <w:r w:rsidR="0042604B" w:rsidRPr="009D20BC">
        <w:t xml:space="preserve"> since remained fairly stable. </w:t>
      </w:r>
      <w:r w:rsidR="00475DC9" w:rsidRPr="009D20BC">
        <w:t>As recorded in previous reports, exports to China fell markedly during much of 2017-18</w:t>
      </w:r>
      <w:r w:rsidR="006D1602" w:rsidRPr="009D20BC">
        <w:t xml:space="preserve">, reaching a low of </w:t>
      </w:r>
      <w:r w:rsidR="00475DC9" w:rsidRPr="00F911E2">
        <w:t>3</w:t>
      </w:r>
      <w:r w:rsidR="00F911E2" w:rsidRPr="00F911E2">
        <w:t>1</w:t>
      </w:r>
      <w:r w:rsidR="00475DC9" w:rsidRPr="00F911E2">
        <w:t>,000</w:t>
      </w:r>
      <w:r w:rsidR="00475DC9" w:rsidRPr="009D20BC">
        <w:t xml:space="preserve"> tonnes in March 2018</w:t>
      </w:r>
      <w:r w:rsidR="0071574A" w:rsidRPr="009D20BC">
        <w:t xml:space="preserve">. They subsequently </w:t>
      </w:r>
      <w:r w:rsidR="006D1602" w:rsidRPr="009D20BC">
        <w:t>recover</w:t>
      </w:r>
      <w:r w:rsidR="0071574A" w:rsidRPr="009D20BC">
        <w:t>ed</w:t>
      </w:r>
      <w:r w:rsidR="006D1602" w:rsidRPr="009D20BC">
        <w:t xml:space="preserve"> </w:t>
      </w:r>
      <w:r w:rsidR="00475DC9" w:rsidRPr="009D20BC">
        <w:t>to 66,000 tonnes in June 2018</w:t>
      </w:r>
      <w:r w:rsidR="00FC0C14" w:rsidRPr="009D20BC">
        <w:t xml:space="preserve"> but </w:t>
      </w:r>
      <w:r w:rsidR="0071574A" w:rsidRPr="009D20BC">
        <w:t>declined again over 2019,</w:t>
      </w:r>
      <w:r w:rsidR="00475DC9" w:rsidRPr="009D20BC">
        <w:t xml:space="preserve"> dropping to 36,000 tonnes</w:t>
      </w:r>
      <w:r w:rsidR="006F3380" w:rsidRPr="009D20BC">
        <w:t xml:space="preserve"> in July</w:t>
      </w:r>
      <w:r w:rsidR="00475DC9" w:rsidRPr="009D20BC">
        <w:t>. Overall, no clear trend is apparent in</w:t>
      </w:r>
      <w:r w:rsidR="0071574A" w:rsidRPr="009D20BC">
        <w:t xml:space="preserve"> the overall quantity of</w:t>
      </w:r>
      <w:r w:rsidR="00475DC9" w:rsidRPr="009D20BC">
        <w:t xml:space="preserve"> waste exports </w:t>
      </w:r>
      <w:r w:rsidR="00B53033">
        <w:t>between July 2017 a</w:t>
      </w:r>
      <w:r w:rsidR="00A03FEA">
        <w:t>nd July 2019</w:t>
      </w:r>
      <w:r w:rsidR="00475DC9" w:rsidRPr="009D20BC">
        <w:t>.</w:t>
      </w:r>
      <w:r w:rsidR="00475DC9">
        <w:t xml:space="preserve"> </w:t>
      </w:r>
    </w:p>
    <w:p w14:paraId="08A125CC" w14:textId="7178B00F"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072C99">
        <w:rPr>
          <w:noProof/>
        </w:rPr>
        <w:t>1</w:t>
      </w:r>
      <w:r w:rsidR="00E34057">
        <w:rPr>
          <w:noProof/>
        </w:rPr>
        <w:fldChar w:fldCharType="end"/>
      </w:r>
      <w:bookmarkEnd w:id="3"/>
      <w:r>
        <w:tab/>
      </w:r>
      <w:r w:rsidRPr="00FD30F3">
        <w:t xml:space="preserve">Monthly exports of </w:t>
      </w:r>
      <w:r w:rsidR="00693E99">
        <w:t>waste-derived products and waste</w:t>
      </w:r>
      <w:r w:rsidR="00A87F19">
        <w:t>s</w:t>
      </w:r>
      <w:r w:rsidRPr="00FD30F3">
        <w:t xml:space="preserv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B619C3">
        <w:t xml:space="preserve">July </w:t>
      </w:r>
      <w:r w:rsidR="00254A4D">
        <w:t>2019</w:t>
      </w:r>
    </w:p>
    <w:p w14:paraId="1152657C" w14:textId="3BEE06DD" w:rsidR="00F65DB4" w:rsidRDefault="0008116C" w:rsidP="00A675B6">
      <w:pPr>
        <w:pStyle w:val="BodyText"/>
      </w:pPr>
      <w:r w:rsidRPr="0008116C">
        <w:rPr>
          <w:noProof/>
          <w:lang w:eastAsia="en-AU"/>
        </w:rPr>
        <w:drawing>
          <wp:inline distT="0" distB="0" distL="0" distR="0" wp14:anchorId="541FE1B5" wp14:editId="443950FC">
            <wp:extent cx="5735320" cy="2953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320" cy="2953385"/>
                    </a:xfrm>
                    <a:prstGeom prst="rect">
                      <a:avLst/>
                    </a:prstGeom>
                    <a:noFill/>
                    <a:ln>
                      <a:noFill/>
                    </a:ln>
                  </pic:spPr>
                </pic:pic>
              </a:graphicData>
            </a:graphic>
          </wp:inline>
        </w:drawing>
      </w:r>
      <w:r w:rsidR="006A3543" w:rsidRPr="006A3543" w:rsidDel="00B619C3">
        <w:t xml:space="preserve"> </w:t>
      </w:r>
    </w:p>
    <w:p w14:paraId="564A86F0" w14:textId="7C4F2030" w:rsidR="00B619C3" w:rsidRDefault="00BA74E7" w:rsidP="00A675B6">
      <w:pPr>
        <w:pStyle w:val="BodyText"/>
      </w:pPr>
      <w:r w:rsidRPr="009D20BC">
        <w:t xml:space="preserve">Over the same time period, the </w:t>
      </w:r>
      <w:r w:rsidR="00FC0C14" w:rsidRPr="009D20BC">
        <w:t xml:space="preserve">reported </w:t>
      </w:r>
      <w:r w:rsidRPr="009D20BC">
        <w:t>value of exports h</w:t>
      </w:r>
      <w:r w:rsidR="00526B65" w:rsidRPr="009D20BC">
        <w:t xml:space="preserve">as </w:t>
      </w:r>
      <w:r w:rsidR="00EC2EB9" w:rsidRPr="009D20BC">
        <w:t>rang</w:t>
      </w:r>
      <w:r w:rsidR="00FC0C14" w:rsidRPr="009D20BC">
        <w:t>ed</w:t>
      </w:r>
      <w:r w:rsidR="00EC2EB9" w:rsidRPr="009D20BC">
        <w:t xml:space="preserve"> between $A159 million </w:t>
      </w:r>
      <w:r w:rsidR="00FC0C14" w:rsidRPr="009D20BC">
        <w:t>and</w:t>
      </w:r>
      <w:r w:rsidR="00EC2EB9" w:rsidRPr="009D20BC">
        <w:t xml:space="preserve"> $A321 million per month.</w:t>
      </w:r>
      <w:r w:rsidR="00EC2EB9">
        <w:t xml:space="preserve"> </w:t>
      </w:r>
    </w:p>
    <w:p w14:paraId="284CA916" w14:textId="77777777" w:rsidR="003705B5" w:rsidRDefault="003705B5">
      <w:pPr>
        <w:rPr>
          <w:rFonts w:eastAsiaTheme="majorEastAsia" w:cstheme="majorBidi"/>
          <w:b/>
          <w:color w:val="4D4DB8"/>
          <w:sz w:val="24"/>
          <w:szCs w:val="26"/>
        </w:rPr>
      </w:pPr>
      <w:r>
        <w:br w:type="page"/>
      </w:r>
    </w:p>
    <w:p w14:paraId="54F4A489" w14:textId="7B91B657" w:rsidR="004256CC" w:rsidRDefault="004256CC" w:rsidP="00305B22">
      <w:pPr>
        <w:pStyle w:val="Heading3-nonumber"/>
      </w:pPr>
      <w:r>
        <w:lastRenderedPageBreak/>
        <w:t>C</w:t>
      </w:r>
      <w:r w:rsidRPr="00850B51">
        <w:t>omparison</w:t>
      </w:r>
      <w:r>
        <w:t xml:space="preserve"> by material</w:t>
      </w:r>
    </w:p>
    <w:p w14:paraId="4858F575" w14:textId="4910090C" w:rsidR="00192FBE" w:rsidRDefault="00192FBE" w:rsidP="00192FBE">
      <w:pPr>
        <w:pStyle w:val="BodyText"/>
      </w:pPr>
      <w:r>
        <w:fldChar w:fldCharType="begin"/>
      </w:r>
      <w:r>
        <w:instrText xml:space="preserve"> REF _Ref524605817 \h </w:instrText>
      </w:r>
      <w:r>
        <w:fldChar w:fldCharType="separate"/>
      </w:r>
      <w:r w:rsidR="00072C99">
        <w:t xml:space="preserve">Table </w:t>
      </w:r>
      <w:r w:rsidR="00072C99">
        <w:rPr>
          <w:noProof/>
        </w:rPr>
        <w:t>2</w:t>
      </w:r>
      <w:r>
        <w:fldChar w:fldCharType="end"/>
      </w:r>
      <w:r>
        <w:t xml:space="preserve"> presents a comparison of export</w:t>
      </w:r>
      <w:r w:rsidR="006F3380">
        <w:t xml:space="preserve"> </w:t>
      </w:r>
      <w:r w:rsidR="000F41D1">
        <w:t xml:space="preserve">tonnage </w:t>
      </w:r>
      <w:r w:rsidR="00BE4C85">
        <w:t xml:space="preserve">and value </w:t>
      </w:r>
      <w:r w:rsidR="006F3380">
        <w:t>by material type</w:t>
      </w:r>
      <w:r w:rsidRPr="007E5F8F">
        <w:t xml:space="preserve"> between </w:t>
      </w:r>
      <w:r w:rsidR="006F3380">
        <w:t>July and June</w:t>
      </w:r>
      <w:r w:rsidR="00B65D6C" w:rsidRPr="007E5F8F">
        <w:t xml:space="preserve"> </w:t>
      </w:r>
      <w:r w:rsidR="002A1FC6">
        <w:t>2019</w:t>
      </w:r>
      <w:r w:rsidR="00536908">
        <w:t xml:space="preserve">, </w:t>
      </w:r>
      <w:r w:rsidRPr="007E5F8F">
        <w:t xml:space="preserve">the monthly average from </w:t>
      </w:r>
      <w:r w:rsidR="003766C8">
        <w:t>2019-20 and 2018-19</w:t>
      </w:r>
      <w:r w:rsidRPr="007E5F8F">
        <w:t xml:space="preserve"> </w:t>
      </w:r>
      <w:r w:rsidR="00536908">
        <w:t>and</w:t>
      </w:r>
      <w:r w:rsidRPr="007E5F8F">
        <w:t xml:space="preserve"> the year to date </w:t>
      </w:r>
      <w:r w:rsidR="006F3380">
        <w:t>quantities</w:t>
      </w:r>
      <w:r w:rsidRPr="007E5F8F">
        <w:t>.</w:t>
      </w:r>
    </w:p>
    <w:p w14:paraId="198F318C" w14:textId="3106EA9E"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072C99">
        <w:rPr>
          <w:noProof/>
        </w:rPr>
        <w:t>2</w:t>
      </w:r>
      <w:r>
        <w:rPr>
          <w:noProof/>
        </w:rPr>
        <w:fldChar w:fldCharType="end"/>
      </w:r>
      <w:bookmarkEnd w:id="4"/>
      <w:r>
        <w:tab/>
        <w:t xml:space="preserve">Comparison of export </w:t>
      </w:r>
      <w:r w:rsidR="000F41D1">
        <w:t xml:space="preserve">tonnage </w:t>
      </w:r>
      <w:r w:rsidR="002C7286">
        <w:t xml:space="preserve">and value </w:t>
      </w:r>
      <w:r>
        <w:t>by material</w:t>
      </w:r>
    </w:p>
    <w:tbl>
      <w:tblPr>
        <w:tblStyle w:val="BE-table1"/>
        <w:tblW w:w="5000" w:type="pct"/>
        <w:tblLook w:val="04A0" w:firstRow="1" w:lastRow="0" w:firstColumn="1" w:lastColumn="0" w:noHBand="0" w:noVBand="1"/>
      </w:tblPr>
      <w:tblGrid>
        <w:gridCol w:w="1033"/>
        <w:gridCol w:w="869"/>
        <w:gridCol w:w="670"/>
        <w:gridCol w:w="843"/>
        <w:gridCol w:w="781"/>
        <w:gridCol w:w="953"/>
        <w:gridCol w:w="812"/>
        <w:gridCol w:w="591"/>
        <w:gridCol w:w="749"/>
        <w:gridCol w:w="812"/>
        <w:gridCol w:w="909"/>
      </w:tblGrid>
      <w:tr w:rsidR="00D660A9" w:rsidRPr="00FB6D6D" w14:paraId="40DE6059" w14:textId="77777777" w:rsidTr="00FB6D6D">
        <w:trPr>
          <w:cnfStyle w:val="100000000000" w:firstRow="1" w:lastRow="0" w:firstColumn="0" w:lastColumn="0" w:oddVBand="0" w:evenVBand="0" w:oddHBand="0" w:evenHBand="0" w:firstRowFirstColumn="0" w:firstRowLastColumn="0" w:lastRowFirstColumn="0" w:lastRowLastColumn="0"/>
          <w:tblHeader/>
        </w:trPr>
        <w:tc>
          <w:tcPr>
            <w:tcW w:w="594" w:type="pct"/>
            <w:vMerge w:val="restart"/>
            <w:tcBorders>
              <w:right w:val="single" w:sz="12" w:space="0" w:color="808080" w:themeColor="background1" w:themeShade="80"/>
            </w:tcBorders>
          </w:tcPr>
          <w:p w14:paraId="04DFC02B" w14:textId="34B35D89" w:rsidR="00D660A9" w:rsidRPr="00FB6D6D" w:rsidRDefault="00D660A9" w:rsidP="00D660A9">
            <w:pPr>
              <w:pStyle w:val="BodyText"/>
              <w:rPr>
                <w:sz w:val="19"/>
                <w:szCs w:val="19"/>
              </w:rPr>
            </w:pPr>
            <w:bookmarkStart w:id="5" w:name="_Hlk27058266"/>
            <w:r w:rsidRPr="00FB6D6D">
              <w:rPr>
                <w:sz w:val="19"/>
                <w:szCs w:val="19"/>
              </w:rPr>
              <w:t>Material</w:t>
            </w:r>
          </w:p>
        </w:tc>
        <w:tc>
          <w:tcPr>
            <w:tcW w:w="2389" w:type="pct"/>
            <w:gridSpan w:val="5"/>
            <w:tcBorders>
              <w:left w:val="single" w:sz="12" w:space="0" w:color="808080" w:themeColor="background1" w:themeShade="80"/>
              <w:right w:val="single" w:sz="12" w:space="0" w:color="808080" w:themeColor="background1" w:themeShade="80"/>
            </w:tcBorders>
          </w:tcPr>
          <w:p w14:paraId="7E5BBFDA" w14:textId="69A4E5D2" w:rsidR="00D660A9" w:rsidRPr="00FB6D6D" w:rsidRDefault="00D660A9" w:rsidP="00D660A9">
            <w:pPr>
              <w:pStyle w:val="BodyText"/>
              <w:jc w:val="center"/>
              <w:rPr>
                <w:sz w:val="19"/>
                <w:szCs w:val="19"/>
              </w:rPr>
            </w:pPr>
            <w:r w:rsidRPr="00FB6D6D">
              <w:rPr>
                <w:sz w:val="19"/>
                <w:szCs w:val="19"/>
              </w:rPr>
              <w:t>Tonnes</w:t>
            </w:r>
          </w:p>
        </w:tc>
        <w:tc>
          <w:tcPr>
            <w:tcW w:w="2017" w:type="pct"/>
            <w:gridSpan w:val="5"/>
            <w:tcBorders>
              <w:left w:val="single" w:sz="12" w:space="0" w:color="808080" w:themeColor="background1" w:themeShade="80"/>
            </w:tcBorders>
          </w:tcPr>
          <w:p w14:paraId="6CBD9A89" w14:textId="52B70B2C" w:rsidR="00D660A9" w:rsidRPr="00FB6D6D" w:rsidRDefault="00D660A9" w:rsidP="00D660A9">
            <w:pPr>
              <w:pStyle w:val="BodyText"/>
              <w:jc w:val="center"/>
              <w:rPr>
                <w:sz w:val="19"/>
                <w:szCs w:val="19"/>
              </w:rPr>
            </w:pPr>
            <w:r w:rsidRPr="00FB6D6D">
              <w:rPr>
                <w:sz w:val="19"/>
                <w:szCs w:val="19"/>
              </w:rPr>
              <w:t>Value</w:t>
            </w:r>
          </w:p>
        </w:tc>
      </w:tr>
      <w:tr w:rsidR="00D660A9" w:rsidRPr="00FB6D6D" w14:paraId="2BB73251" w14:textId="77777777" w:rsidTr="00FB6D6D">
        <w:trPr>
          <w:cnfStyle w:val="100000000000" w:firstRow="1" w:lastRow="0" w:firstColumn="0" w:lastColumn="0" w:oddVBand="0" w:evenVBand="0" w:oddHBand="0" w:evenHBand="0" w:firstRowFirstColumn="0" w:firstRowLastColumn="0" w:lastRowFirstColumn="0" w:lastRowLastColumn="0"/>
          <w:tblHeader/>
        </w:trPr>
        <w:tc>
          <w:tcPr>
            <w:tcW w:w="594" w:type="pct"/>
            <w:vMerge/>
            <w:tcBorders>
              <w:right w:val="single" w:sz="12" w:space="0" w:color="808080" w:themeColor="background1" w:themeShade="80"/>
            </w:tcBorders>
          </w:tcPr>
          <w:p w14:paraId="199C16D7" w14:textId="5D9B9516" w:rsidR="00D660A9" w:rsidRPr="00FB6D6D" w:rsidRDefault="00D660A9" w:rsidP="00D660A9">
            <w:pPr>
              <w:pStyle w:val="BodyText"/>
              <w:rPr>
                <w:sz w:val="19"/>
                <w:szCs w:val="19"/>
              </w:rPr>
            </w:pPr>
          </w:p>
        </w:tc>
        <w:tc>
          <w:tcPr>
            <w:tcW w:w="896" w:type="pct"/>
            <w:gridSpan w:val="2"/>
            <w:tcBorders>
              <w:left w:val="single" w:sz="12" w:space="0" w:color="808080" w:themeColor="background1" w:themeShade="80"/>
            </w:tcBorders>
          </w:tcPr>
          <w:p w14:paraId="6624D62E" w14:textId="437F707C" w:rsidR="00D660A9" w:rsidRPr="00FB6D6D" w:rsidRDefault="00D660A9" w:rsidP="00D660A9">
            <w:pPr>
              <w:pStyle w:val="BodyText"/>
              <w:jc w:val="center"/>
              <w:rPr>
                <w:sz w:val="19"/>
                <w:szCs w:val="19"/>
              </w:rPr>
            </w:pPr>
            <w:r w:rsidRPr="00FB6D6D">
              <w:rPr>
                <w:sz w:val="19"/>
                <w:szCs w:val="19"/>
              </w:rPr>
              <w:t>Jul-19</w:t>
            </w:r>
          </w:p>
        </w:tc>
        <w:tc>
          <w:tcPr>
            <w:tcW w:w="471" w:type="pct"/>
          </w:tcPr>
          <w:p w14:paraId="2E398D7C" w14:textId="6FB3FC14" w:rsidR="00D660A9" w:rsidRPr="00FB6D6D" w:rsidRDefault="00D660A9" w:rsidP="00D660A9">
            <w:pPr>
              <w:pStyle w:val="BodyText"/>
              <w:jc w:val="right"/>
              <w:rPr>
                <w:sz w:val="19"/>
                <w:szCs w:val="19"/>
              </w:rPr>
            </w:pPr>
            <w:r w:rsidRPr="00FB6D6D">
              <w:rPr>
                <w:sz w:val="19"/>
                <w:szCs w:val="19"/>
              </w:rPr>
              <w:t>Jun-19</w:t>
            </w:r>
          </w:p>
        </w:tc>
        <w:tc>
          <w:tcPr>
            <w:tcW w:w="472" w:type="pct"/>
            <w:vMerge w:val="restart"/>
          </w:tcPr>
          <w:p w14:paraId="70F5A1AA" w14:textId="72D67D91" w:rsidR="00D660A9" w:rsidRPr="00FB6D6D" w:rsidRDefault="00D660A9" w:rsidP="00D660A9">
            <w:pPr>
              <w:pStyle w:val="BodyText"/>
              <w:jc w:val="right"/>
              <w:rPr>
                <w:sz w:val="19"/>
                <w:szCs w:val="19"/>
              </w:rPr>
            </w:pPr>
            <w:r w:rsidRPr="00FB6D6D">
              <w:rPr>
                <w:sz w:val="19"/>
                <w:szCs w:val="19"/>
              </w:rPr>
              <w:t>% change</w:t>
            </w:r>
          </w:p>
        </w:tc>
        <w:tc>
          <w:tcPr>
            <w:tcW w:w="550" w:type="pct"/>
            <w:vMerge w:val="restart"/>
            <w:tcBorders>
              <w:right w:val="single" w:sz="12" w:space="0" w:color="808080" w:themeColor="background1" w:themeShade="80"/>
            </w:tcBorders>
          </w:tcPr>
          <w:p w14:paraId="1A47EBE0" w14:textId="7D4DDD0F" w:rsidR="00D660A9" w:rsidRPr="00FB6D6D" w:rsidRDefault="00D660A9" w:rsidP="00D660A9">
            <w:pPr>
              <w:pStyle w:val="BodyText"/>
              <w:jc w:val="right"/>
              <w:rPr>
                <w:sz w:val="19"/>
                <w:szCs w:val="19"/>
              </w:rPr>
            </w:pPr>
            <w:r w:rsidRPr="00FB6D6D">
              <w:rPr>
                <w:sz w:val="19"/>
                <w:szCs w:val="19"/>
              </w:rPr>
              <w:t>2018-19 monthly avg</w:t>
            </w:r>
          </w:p>
        </w:tc>
        <w:tc>
          <w:tcPr>
            <w:tcW w:w="628" w:type="pct"/>
            <w:gridSpan w:val="2"/>
            <w:tcBorders>
              <w:left w:val="single" w:sz="12" w:space="0" w:color="808080" w:themeColor="background1" w:themeShade="80"/>
            </w:tcBorders>
          </w:tcPr>
          <w:p w14:paraId="6880BA13" w14:textId="5D36926E" w:rsidR="00D660A9" w:rsidRPr="00FB6D6D" w:rsidRDefault="00D660A9" w:rsidP="00D660A9">
            <w:pPr>
              <w:pStyle w:val="BodyText"/>
              <w:jc w:val="center"/>
              <w:rPr>
                <w:sz w:val="19"/>
                <w:szCs w:val="19"/>
              </w:rPr>
            </w:pPr>
            <w:r w:rsidRPr="00FB6D6D">
              <w:rPr>
                <w:sz w:val="19"/>
                <w:szCs w:val="19"/>
              </w:rPr>
              <w:t>Jul-19</w:t>
            </w:r>
          </w:p>
        </w:tc>
        <w:tc>
          <w:tcPr>
            <w:tcW w:w="393" w:type="pct"/>
          </w:tcPr>
          <w:p w14:paraId="2D6F4A4A" w14:textId="53CCF4AB" w:rsidR="00D660A9" w:rsidRPr="00FB6D6D" w:rsidRDefault="00D660A9" w:rsidP="002C7286">
            <w:pPr>
              <w:pStyle w:val="BodyText"/>
              <w:jc w:val="right"/>
              <w:rPr>
                <w:sz w:val="19"/>
                <w:szCs w:val="19"/>
              </w:rPr>
            </w:pPr>
            <w:r w:rsidRPr="00FB6D6D">
              <w:rPr>
                <w:sz w:val="19"/>
                <w:szCs w:val="19"/>
              </w:rPr>
              <w:t>Jun-19</w:t>
            </w:r>
          </w:p>
        </w:tc>
        <w:tc>
          <w:tcPr>
            <w:tcW w:w="471" w:type="pct"/>
            <w:vMerge w:val="restart"/>
          </w:tcPr>
          <w:p w14:paraId="2181B521" w14:textId="5814BAFF" w:rsidR="00D660A9" w:rsidRPr="00FB6D6D" w:rsidRDefault="00D660A9" w:rsidP="00D660A9">
            <w:pPr>
              <w:pStyle w:val="BodyText"/>
              <w:jc w:val="right"/>
              <w:rPr>
                <w:sz w:val="19"/>
                <w:szCs w:val="19"/>
              </w:rPr>
            </w:pPr>
            <w:r w:rsidRPr="00FB6D6D">
              <w:rPr>
                <w:sz w:val="19"/>
                <w:szCs w:val="19"/>
              </w:rPr>
              <w:t>% change</w:t>
            </w:r>
          </w:p>
        </w:tc>
        <w:tc>
          <w:tcPr>
            <w:tcW w:w="525" w:type="pct"/>
            <w:vMerge w:val="restart"/>
          </w:tcPr>
          <w:p w14:paraId="080E67F7" w14:textId="108E7DED" w:rsidR="00D660A9" w:rsidRPr="00FB6D6D" w:rsidRDefault="00D660A9" w:rsidP="00D660A9">
            <w:pPr>
              <w:pStyle w:val="BodyText"/>
              <w:jc w:val="right"/>
              <w:rPr>
                <w:sz w:val="19"/>
                <w:szCs w:val="19"/>
              </w:rPr>
            </w:pPr>
            <w:r w:rsidRPr="00FB6D6D">
              <w:rPr>
                <w:sz w:val="19"/>
                <w:szCs w:val="19"/>
              </w:rPr>
              <w:t>2018-19 monthly avg</w:t>
            </w:r>
          </w:p>
        </w:tc>
      </w:tr>
      <w:tr w:rsidR="00FB6D6D" w:rsidRPr="00FB6D6D" w14:paraId="183C0B65" w14:textId="77777777" w:rsidTr="00FB6D6D">
        <w:trPr>
          <w:cnfStyle w:val="100000000000" w:firstRow="1" w:lastRow="0" w:firstColumn="0" w:lastColumn="0" w:oddVBand="0" w:evenVBand="0" w:oddHBand="0" w:evenHBand="0" w:firstRowFirstColumn="0" w:firstRowLastColumn="0" w:lastRowFirstColumn="0" w:lastRowLastColumn="0"/>
          <w:tblHeader/>
        </w:trPr>
        <w:tc>
          <w:tcPr>
            <w:tcW w:w="594" w:type="pct"/>
            <w:vMerge/>
            <w:tcBorders>
              <w:right w:val="single" w:sz="12" w:space="0" w:color="808080" w:themeColor="background1" w:themeShade="80"/>
            </w:tcBorders>
          </w:tcPr>
          <w:p w14:paraId="50970453" w14:textId="5309F555" w:rsidR="00D660A9" w:rsidRPr="00FB6D6D" w:rsidRDefault="00D660A9" w:rsidP="00D660A9">
            <w:pPr>
              <w:pStyle w:val="BodyText"/>
              <w:rPr>
                <w:sz w:val="19"/>
                <w:szCs w:val="19"/>
              </w:rPr>
            </w:pPr>
          </w:p>
        </w:tc>
        <w:tc>
          <w:tcPr>
            <w:tcW w:w="503" w:type="pct"/>
            <w:tcBorders>
              <w:left w:val="single" w:sz="12" w:space="0" w:color="808080" w:themeColor="background1" w:themeShade="80"/>
            </w:tcBorders>
          </w:tcPr>
          <w:p w14:paraId="4C8DBD51" w14:textId="3D9840B8" w:rsidR="00D660A9" w:rsidRPr="00FB6D6D" w:rsidRDefault="00D660A9" w:rsidP="00D660A9">
            <w:pPr>
              <w:pStyle w:val="BodyText"/>
              <w:jc w:val="right"/>
              <w:rPr>
                <w:sz w:val="19"/>
                <w:szCs w:val="19"/>
              </w:rPr>
            </w:pPr>
            <w:r w:rsidRPr="00FB6D6D">
              <w:rPr>
                <w:sz w:val="19"/>
                <w:szCs w:val="19"/>
              </w:rPr>
              <w:t>tonnes</w:t>
            </w:r>
          </w:p>
        </w:tc>
        <w:tc>
          <w:tcPr>
            <w:tcW w:w="393" w:type="pct"/>
          </w:tcPr>
          <w:p w14:paraId="74A4AC1B" w14:textId="14F79E73" w:rsidR="00D660A9" w:rsidRPr="00FB6D6D" w:rsidRDefault="00D660A9" w:rsidP="00D660A9">
            <w:pPr>
              <w:pStyle w:val="BodyText"/>
              <w:jc w:val="right"/>
              <w:rPr>
                <w:sz w:val="19"/>
                <w:szCs w:val="19"/>
              </w:rPr>
            </w:pPr>
            <w:r w:rsidRPr="00FB6D6D">
              <w:rPr>
                <w:sz w:val="19"/>
                <w:szCs w:val="19"/>
              </w:rPr>
              <w:t>% of total</w:t>
            </w:r>
          </w:p>
        </w:tc>
        <w:tc>
          <w:tcPr>
            <w:tcW w:w="471" w:type="pct"/>
          </w:tcPr>
          <w:p w14:paraId="6C6B8649" w14:textId="3EFBBEF5" w:rsidR="00D660A9" w:rsidRPr="00FB6D6D" w:rsidRDefault="00D660A9" w:rsidP="00D660A9">
            <w:pPr>
              <w:pStyle w:val="BodyText"/>
              <w:jc w:val="right"/>
              <w:rPr>
                <w:sz w:val="19"/>
                <w:szCs w:val="19"/>
              </w:rPr>
            </w:pPr>
            <w:r w:rsidRPr="00FB6D6D">
              <w:rPr>
                <w:sz w:val="19"/>
                <w:szCs w:val="19"/>
              </w:rPr>
              <w:t>tonnes</w:t>
            </w:r>
          </w:p>
        </w:tc>
        <w:tc>
          <w:tcPr>
            <w:tcW w:w="472" w:type="pct"/>
            <w:vMerge/>
          </w:tcPr>
          <w:p w14:paraId="740B8FBC" w14:textId="41D711E6" w:rsidR="00D660A9" w:rsidRPr="00FB6D6D" w:rsidRDefault="00D660A9" w:rsidP="00D660A9">
            <w:pPr>
              <w:pStyle w:val="BodyText"/>
              <w:jc w:val="right"/>
              <w:rPr>
                <w:sz w:val="19"/>
                <w:szCs w:val="19"/>
              </w:rPr>
            </w:pPr>
          </w:p>
        </w:tc>
        <w:tc>
          <w:tcPr>
            <w:tcW w:w="550" w:type="pct"/>
            <w:vMerge/>
            <w:tcBorders>
              <w:right w:val="single" w:sz="12" w:space="0" w:color="808080" w:themeColor="background1" w:themeShade="80"/>
            </w:tcBorders>
          </w:tcPr>
          <w:p w14:paraId="7A960AD1" w14:textId="600D67A4" w:rsidR="00D660A9" w:rsidRPr="00FB6D6D" w:rsidRDefault="00D660A9" w:rsidP="00D660A9">
            <w:pPr>
              <w:pStyle w:val="BodyText"/>
              <w:jc w:val="right"/>
              <w:rPr>
                <w:sz w:val="19"/>
                <w:szCs w:val="19"/>
              </w:rPr>
            </w:pPr>
          </w:p>
        </w:tc>
        <w:tc>
          <w:tcPr>
            <w:tcW w:w="471" w:type="pct"/>
            <w:tcBorders>
              <w:left w:val="single" w:sz="12" w:space="0" w:color="808080" w:themeColor="background1" w:themeShade="80"/>
            </w:tcBorders>
          </w:tcPr>
          <w:p w14:paraId="6929E6F0" w14:textId="79F9F8FA" w:rsidR="00D660A9" w:rsidRPr="00FB6D6D" w:rsidRDefault="00D660A9" w:rsidP="00D660A9">
            <w:pPr>
              <w:pStyle w:val="BodyText"/>
              <w:jc w:val="right"/>
              <w:rPr>
                <w:sz w:val="19"/>
                <w:szCs w:val="19"/>
              </w:rPr>
            </w:pPr>
            <w:r w:rsidRPr="00FB6D6D">
              <w:rPr>
                <w:sz w:val="19"/>
                <w:szCs w:val="19"/>
              </w:rPr>
              <w:t>$ mil</w:t>
            </w:r>
          </w:p>
        </w:tc>
        <w:tc>
          <w:tcPr>
            <w:tcW w:w="157" w:type="pct"/>
          </w:tcPr>
          <w:p w14:paraId="078D7E80" w14:textId="05D18DC1" w:rsidR="00D660A9" w:rsidRPr="00FB6D6D" w:rsidRDefault="00D660A9" w:rsidP="00D660A9">
            <w:pPr>
              <w:pStyle w:val="BodyText"/>
              <w:jc w:val="right"/>
              <w:rPr>
                <w:sz w:val="19"/>
                <w:szCs w:val="19"/>
              </w:rPr>
            </w:pPr>
            <w:r w:rsidRPr="00FB6D6D">
              <w:rPr>
                <w:sz w:val="19"/>
                <w:szCs w:val="19"/>
              </w:rPr>
              <w:t>% of total</w:t>
            </w:r>
          </w:p>
        </w:tc>
        <w:tc>
          <w:tcPr>
            <w:tcW w:w="393" w:type="pct"/>
          </w:tcPr>
          <w:p w14:paraId="5A3AAAE6" w14:textId="5773D122" w:rsidR="00D660A9" w:rsidRPr="00FB6D6D" w:rsidRDefault="00D660A9" w:rsidP="00D660A9">
            <w:pPr>
              <w:pStyle w:val="BodyText"/>
              <w:jc w:val="right"/>
              <w:rPr>
                <w:sz w:val="19"/>
                <w:szCs w:val="19"/>
              </w:rPr>
            </w:pPr>
            <w:r w:rsidRPr="00FB6D6D">
              <w:rPr>
                <w:sz w:val="19"/>
                <w:szCs w:val="19"/>
              </w:rPr>
              <w:t>$ mil</w:t>
            </w:r>
          </w:p>
        </w:tc>
        <w:tc>
          <w:tcPr>
            <w:tcW w:w="471" w:type="pct"/>
            <w:vMerge/>
          </w:tcPr>
          <w:p w14:paraId="17BB0E74" w14:textId="7B611FFA" w:rsidR="00D660A9" w:rsidRPr="00FB6D6D" w:rsidRDefault="00D660A9" w:rsidP="00D660A9">
            <w:pPr>
              <w:pStyle w:val="BodyText"/>
              <w:jc w:val="right"/>
              <w:rPr>
                <w:sz w:val="19"/>
                <w:szCs w:val="19"/>
              </w:rPr>
            </w:pPr>
          </w:p>
        </w:tc>
        <w:tc>
          <w:tcPr>
            <w:tcW w:w="525" w:type="pct"/>
            <w:vMerge/>
          </w:tcPr>
          <w:p w14:paraId="7E2623E5" w14:textId="340074D2" w:rsidR="00D660A9" w:rsidRPr="00FB6D6D" w:rsidRDefault="00D660A9" w:rsidP="00D660A9">
            <w:pPr>
              <w:pStyle w:val="BodyText"/>
              <w:jc w:val="right"/>
              <w:rPr>
                <w:sz w:val="19"/>
                <w:szCs w:val="19"/>
              </w:rPr>
            </w:pPr>
          </w:p>
        </w:tc>
      </w:tr>
      <w:tr w:rsidR="00FB6D6D" w:rsidRPr="00FB6D6D" w14:paraId="0DBB84A1" w14:textId="77777777" w:rsidTr="00FB6D6D">
        <w:tc>
          <w:tcPr>
            <w:tcW w:w="594" w:type="pct"/>
            <w:tcBorders>
              <w:right w:val="single" w:sz="12" w:space="0" w:color="808080" w:themeColor="background1" w:themeShade="80"/>
            </w:tcBorders>
          </w:tcPr>
          <w:p w14:paraId="0C4DCA92" w14:textId="009CB22D" w:rsidR="00D660A9" w:rsidRPr="00FB6D6D" w:rsidRDefault="00D660A9" w:rsidP="00D660A9">
            <w:pPr>
              <w:pStyle w:val="BodyText"/>
              <w:rPr>
                <w:sz w:val="19"/>
                <w:szCs w:val="19"/>
              </w:rPr>
            </w:pPr>
            <w:r w:rsidRPr="00FB6D6D">
              <w:rPr>
                <w:sz w:val="19"/>
                <w:szCs w:val="19"/>
              </w:rPr>
              <w:t>Glass</w:t>
            </w:r>
          </w:p>
        </w:tc>
        <w:tc>
          <w:tcPr>
            <w:tcW w:w="503" w:type="pct"/>
            <w:tcBorders>
              <w:left w:val="single" w:sz="12" w:space="0" w:color="808080" w:themeColor="background1" w:themeShade="80"/>
            </w:tcBorders>
          </w:tcPr>
          <w:p w14:paraId="1F610175" w14:textId="4C4CB413" w:rsidR="00D660A9" w:rsidRPr="00FB6D6D" w:rsidRDefault="00D660A9" w:rsidP="00D660A9">
            <w:pPr>
              <w:pStyle w:val="BodyText"/>
              <w:jc w:val="right"/>
              <w:rPr>
                <w:sz w:val="19"/>
                <w:szCs w:val="19"/>
              </w:rPr>
            </w:pPr>
            <w:r w:rsidRPr="00FB6D6D">
              <w:rPr>
                <w:sz w:val="19"/>
                <w:szCs w:val="19"/>
              </w:rPr>
              <w:t>1,900</w:t>
            </w:r>
          </w:p>
        </w:tc>
        <w:tc>
          <w:tcPr>
            <w:tcW w:w="393" w:type="pct"/>
          </w:tcPr>
          <w:p w14:paraId="745F7802" w14:textId="51BF4922" w:rsidR="00D660A9" w:rsidRPr="00FB6D6D" w:rsidRDefault="00D660A9" w:rsidP="00D660A9">
            <w:pPr>
              <w:pStyle w:val="BodyText"/>
              <w:jc w:val="right"/>
              <w:rPr>
                <w:sz w:val="19"/>
                <w:szCs w:val="19"/>
              </w:rPr>
            </w:pPr>
            <w:r w:rsidRPr="00FB6D6D">
              <w:rPr>
                <w:sz w:val="19"/>
                <w:szCs w:val="19"/>
              </w:rPr>
              <w:t>0%</w:t>
            </w:r>
          </w:p>
        </w:tc>
        <w:tc>
          <w:tcPr>
            <w:tcW w:w="471" w:type="pct"/>
          </w:tcPr>
          <w:p w14:paraId="6781A4BE" w14:textId="4151A624" w:rsidR="00D660A9" w:rsidRPr="00FB6D6D" w:rsidRDefault="00D660A9" w:rsidP="00D660A9">
            <w:pPr>
              <w:pStyle w:val="BodyText"/>
              <w:jc w:val="right"/>
              <w:rPr>
                <w:sz w:val="19"/>
                <w:szCs w:val="19"/>
              </w:rPr>
            </w:pPr>
            <w:r w:rsidRPr="00FB6D6D">
              <w:rPr>
                <w:sz w:val="19"/>
                <w:szCs w:val="19"/>
              </w:rPr>
              <w:t>2,700</w:t>
            </w:r>
          </w:p>
        </w:tc>
        <w:tc>
          <w:tcPr>
            <w:tcW w:w="472" w:type="pct"/>
          </w:tcPr>
          <w:p w14:paraId="7399F28C" w14:textId="6977D2D7" w:rsidR="00D660A9" w:rsidRPr="00FB6D6D" w:rsidRDefault="00D660A9" w:rsidP="00D660A9">
            <w:pPr>
              <w:pStyle w:val="BodyText"/>
              <w:jc w:val="right"/>
              <w:rPr>
                <w:sz w:val="19"/>
                <w:szCs w:val="19"/>
              </w:rPr>
            </w:pPr>
            <w:r w:rsidRPr="00FB6D6D">
              <w:rPr>
                <w:sz w:val="19"/>
                <w:szCs w:val="19"/>
              </w:rPr>
              <w:t>-30%</w:t>
            </w:r>
          </w:p>
        </w:tc>
        <w:tc>
          <w:tcPr>
            <w:tcW w:w="550" w:type="pct"/>
            <w:tcBorders>
              <w:right w:val="single" w:sz="12" w:space="0" w:color="808080" w:themeColor="background1" w:themeShade="80"/>
            </w:tcBorders>
          </w:tcPr>
          <w:p w14:paraId="73FAE9C8" w14:textId="207E8A35" w:rsidR="00D660A9" w:rsidRPr="00FB6D6D" w:rsidRDefault="00D660A9" w:rsidP="00D660A9">
            <w:pPr>
              <w:pStyle w:val="BodyText"/>
              <w:jc w:val="right"/>
              <w:rPr>
                <w:sz w:val="19"/>
                <w:szCs w:val="19"/>
              </w:rPr>
            </w:pPr>
            <w:r w:rsidRPr="00FB6D6D">
              <w:rPr>
                <w:sz w:val="19"/>
                <w:szCs w:val="19"/>
              </w:rPr>
              <w:t>1,300</w:t>
            </w:r>
          </w:p>
        </w:tc>
        <w:tc>
          <w:tcPr>
            <w:tcW w:w="471" w:type="pct"/>
            <w:tcBorders>
              <w:left w:val="single" w:sz="12" w:space="0" w:color="808080" w:themeColor="background1" w:themeShade="80"/>
            </w:tcBorders>
          </w:tcPr>
          <w:p w14:paraId="7BE7807C" w14:textId="47FD0F8E" w:rsidR="00D660A9" w:rsidRPr="00FB6D6D" w:rsidRDefault="00D660A9" w:rsidP="00D660A9">
            <w:pPr>
              <w:pStyle w:val="BodyText"/>
              <w:jc w:val="right"/>
              <w:rPr>
                <w:sz w:val="19"/>
                <w:szCs w:val="19"/>
              </w:rPr>
            </w:pPr>
            <w:r w:rsidRPr="00FB6D6D">
              <w:rPr>
                <w:sz w:val="19"/>
                <w:szCs w:val="19"/>
              </w:rPr>
              <w:t>$0.1</w:t>
            </w:r>
          </w:p>
        </w:tc>
        <w:tc>
          <w:tcPr>
            <w:tcW w:w="157" w:type="pct"/>
          </w:tcPr>
          <w:p w14:paraId="6D404EB8" w14:textId="769F3AAF" w:rsidR="00D660A9" w:rsidRPr="00FB6D6D" w:rsidRDefault="00D660A9" w:rsidP="00D660A9">
            <w:pPr>
              <w:pStyle w:val="BodyText"/>
              <w:jc w:val="right"/>
              <w:rPr>
                <w:sz w:val="19"/>
                <w:szCs w:val="19"/>
              </w:rPr>
            </w:pPr>
            <w:r w:rsidRPr="00FB6D6D">
              <w:rPr>
                <w:sz w:val="19"/>
                <w:szCs w:val="19"/>
              </w:rPr>
              <w:t>&lt;1%</w:t>
            </w:r>
          </w:p>
        </w:tc>
        <w:tc>
          <w:tcPr>
            <w:tcW w:w="393" w:type="pct"/>
          </w:tcPr>
          <w:p w14:paraId="7B39055C" w14:textId="44B4F5A3" w:rsidR="00D660A9" w:rsidRPr="00FB6D6D" w:rsidRDefault="00D660A9" w:rsidP="00D660A9">
            <w:pPr>
              <w:pStyle w:val="BodyText"/>
              <w:jc w:val="right"/>
              <w:rPr>
                <w:sz w:val="19"/>
                <w:szCs w:val="19"/>
              </w:rPr>
            </w:pPr>
            <w:r w:rsidRPr="00FB6D6D">
              <w:rPr>
                <w:sz w:val="19"/>
                <w:szCs w:val="19"/>
              </w:rPr>
              <w:t>$0.1</w:t>
            </w:r>
          </w:p>
        </w:tc>
        <w:tc>
          <w:tcPr>
            <w:tcW w:w="471" w:type="pct"/>
          </w:tcPr>
          <w:p w14:paraId="558FA56A" w14:textId="10136375" w:rsidR="00D660A9" w:rsidRPr="00FB6D6D" w:rsidRDefault="00D660A9" w:rsidP="00D660A9">
            <w:pPr>
              <w:pStyle w:val="BodyText"/>
              <w:jc w:val="right"/>
              <w:rPr>
                <w:sz w:val="19"/>
                <w:szCs w:val="19"/>
              </w:rPr>
            </w:pPr>
            <w:r w:rsidRPr="00FB6D6D">
              <w:rPr>
                <w:sz w:val="19"/>
                <w:szCs w:val="19"/>
              </w:rPr>
              <w:t>-16%</w:t>
            </w:r>
          </w:p>
        </w:tc>
        <w:tc>
          <w:tcPr>
            <w:tcW w:w="525" w:type="pct"/>
          </w:tcPr>
          <w:p w14:paraId="02C9AB41" w14:textId="52DB35E7" w:rsidR="00D660A9" w:rsidRPr="00FB6D6D" w:rsidRDefault="00D660A9" w:rsidP="00D660A9">
            <w:pPr>
              <w:pStyle w:val="BodyText"/>
              <w:jc w:val="right"/>
              <w:rPr>
                <w:sz w:val="19"/>
                <w:szCs w:val="19"/>
              </w:rPr>
            </w:pPr>
            <w:r w:rsidRPr="00FB6D6D">
              <w:rPr>
                <w:sz w:val="19"/>
                <w:szCs w:val="19"/>
              </w:rPr>
              <w:t>$0.1</w:t>
            </w:r>
          </w:p>
        </w:tc>
      </w:tr>
      <w:tr w:rsidR="00FB6D6D" w:rsidRPr="00FB6D6D" w14:paraId="0A0CB215" w14:textId="77777777" w:rsidTr="00FB6D6D">
        <w:tc>
          <w:tcPr>
            <w:tcW w:w="594" w:type="pct"/>
            <w:tcBorders>
              <w:right w:val="single" w:sz="12" w:space="0" w:color="808080" w:themeColor="background1" w:themeShade="80"/>
            </w:tcBorders>
          </w:tcPr>
          <w:p w14:paraId="6DDBC7D0" w14:textId="166C2950" w:rsidR="00D660A9" w:rsidRPr="00FB6D6D" w:rsidRDefault="00D660A9" w:rsidP="00D660A9">
            <w:pPr>
              <w:pStyle w:val="BodyText"/>
              <w:rPr>
                <w:sz w:val="19"/>
                <w:szCs w:val="19"/>
              </w:rPr>
            </w:pPr>
            <w:r w:rsidRPr="00FB6D6D">
              <w:rPr>
                <w:sz w:val="19"/>
                <w:szCs w:val="19"/>
              </w:rPr>
              <w:t>Paper and cardboard</w:t>
            </w:r>
          </w:p>
        </w:tc>
        <w:tc>
          <w:tcPr>
            <w:tcW w:w="503" w:type="pct"/>
            <w:tcBorders>
              <w:left w:val="single" w:sz="12" w:space="0" w:color="808080" w:themeColor="background1" w:themeShade="80"/>
            </w:tcBorders>
          </w:tcPr>
          <w:p w14:paraId="238D77AA" w14:textId="1EE2AFC2" w:rsidR="00D660A9" w:rsidRPr="00FB6D6D" w:rsidRDefault="00D660A9" w:rsidP="00D660A9">
            <w:pPr>
              <w:pStyle w:val="BodyText"/>
              <w:jc w:val="right"/>
              <w:rPr>
                <w:sz w:val="19"/>
                <w:szCs w:val="19"/>
              </w:rPr>
            </w:pPr>
            <w:r w:rsidRPr="00FB6D6D">
              <w:rPr>
                <w:sz w:val="19"/>
                <w:szCs w:val="19"/>
              </w:rPr>
              <w:t>94,000</w:t>
            </w:r>
          </w:p>
        </w:tc>
        <w:tc>
          <w:tcPr>
            <w:tcW w:w="393" w:type="pct"/>
          </w:tcPr>
          <w:p w14:paraId="4B7B48F7" w14:textId="32658833" w:rsidR="00D660A9" w:rsidRPr="00FB6D6D" w:rsidRDefault="00D660A9" w:rsidP="00D660A9">
            <w:pPr>
              <w:pStyle w:val="BodyText"/>
              <w:jc w:val="right"/>
              <w:rPr>
                <w:sz w:val="19"/>
                <w:szCs w:val="19"/>
              </w:rPr>
            </w:pPr>
            <w:r w:rsidRPr="00FB6D6D">
              <w:rPr>
                <w:sz w:val="19"/>
                <w:szCs w:val="19"/>
              </w:rPr>
              <w:t>24%</w:t>
            </w:r>
          </w:p>
        </w:tc>
        <w:tc>
          <w:tcPr>
            <w:tcW w:w="471" w:type="pct"/>
          </w:tcPr>
          <w:p w14:paraId="05348D67" w14:textId="0D8BE921" w:rsidR="00D660A9" w:rsidRPr="00FB6D6D" w:rsidRDefault="00D660A9" w:rsidP="00D660A9">
            <w:pPr>
              <w:pStyle w:val="BodyText"/>
              <w:jc w:val="right"/>
              <w:rPr>
                <w:sz w:val="19"/>
                <w:szCs w:val="19"/>
              </w:rPr>
            </w:pPr>
            <w:r w:rsidRPr="00FB6D6D">
              <w:rPr>
                <w:sz w:val="19"/>
                <w:szCs w:val="19"/>
              </w:rPr>
              <w:t>89,000</w:t>
            </w:r>
          </w:p>
        </w:tc>
        <w:tc>
          <w:tcPr>
            <w:tcW w:w="472" w:type="pct"/>
          </w:tcPr>
          <w:p w14:paraId="4C215753" w14:textId="42A21E4D" w:rsidR="00D660A9" w:rsidRPr="00FB6D6D" w:rsidRDefault="00D660A9" w:rsidP="00D660A9">
            <w:pPr>
              <w:pStyle w:val="BodyText"/>
              <w:jc w:val="right"/>
              <w:rPr>
                <w:sz w:val="19"/>
                <w:szCs w:val="19"/>
              </w:rPr>
            </w:pPr>
            <w:r w:rsidRPr="00FB6D6D">
              <w:rPr>
                <w:sz w:val="19"/>
                <w:szCs w:val="19"/>
              </w:rPr>
              <w:t>6%</w:t>
            </w:r>
          </w:p>
        </w:tc>
        <w:tc>
          <w:tcPr>
            <w:tcW w:w="550" w:type="pct"/>
            <w:tcBorders>
              <w:right w:val="single" w:sz="12" w:space="0" w:color="808080" w:themeColor="background1" w:themeShade="80"/>
            </w:tcBorders>
          </w:tcPr>
          <w:p w14:paraId="361FD9C1" w14:textId="754C00AE" w:rsidR="00D660A9" w:rsidRPr="00FB6D6D" w:rsidRDefault="00D660A9" w:rsidP="00D660A9">
            <w:pPr>
              <w:pStyle w:val="BodyText"/>
              <w:jc w:val="right"/>
              <w:rPr>
                <w:sz w:val="19"/>
                <w:szCs w:val="19"/>
              </w:rPr>
            </w:pPr>
            <w:r w:rsidRPr="00FB6D6D">
              <w:rPr>
                <w:sz w:val="19"/>
                <w:szCs w:val="19"/>
              </w:rPr>
              <w:t>93,000</w:t>
            </w:r>
          </w:p>
        </w:tc>
        <w:tc>
          <w:tcPr>
            <w:tcW w:w="471" w:type="pct"/>
            <w:tcBorders>
              <w:left w:val="single" w:sz="12" w:space="0" w:color="808080" w:themeColor="background1" w:themeShade="80"/>
            </w:tcBorders>
          </w:tcPr>
          <w:p w14:paraId="7EF18957" w14:textId="3EAFB3D0" w:rsidR="00D660A9" w:rsidRPr="00FB6D6D" w:rsidRDefault="00D660A9" w:rsidP="00D660A9">
            <w:pPr>
              <w:pStyle w:val="BodyText"/>
              <w:jc w:val="right"/>
              <w:rPr>
                <w:sz w:val="19"/>
                <w:szCs w:val="19"/>
              </w:rPr>
            </w:pPr>
            <w:r w:rsidRPr="00FB6D6D">
              <w:rPr>
                <w:sz w:val="19"/>
                <w:szCs w:val="19"/>
              </w:rPr>
              <w:t>$15.5</w:t>
            </w:r>
          </w:p>
        </w:tc>
        <w:tc>
          <w:tcPr>
            <w:tcW w:w="157" w:type="pct"/>
          </w:tcPr>
          <w:p w14:paraId="716C4635" w14:textId="559B3034" w:rsidR="00D660A9" w:rsidRPr="00FB6D6D" w:rsidRDefault="00D660A9" w:rsidP="00D660A9">
            <w:pPr>
              <w:pStyle w:val="BodyText"/>
              <w:jc w:val="right"/>
              <w:rPr>
                <w:sz w:val="19"/>
                <w:szCs w:val="19"/>
              </w:rPr>
            </w:pPr>
            <w:r w:rsidRPr="00FB6D6D">
              <w:rPr>
                <w:sz w:val="19"/>
                <w:szCs w:val="19"/>
              </w:rPr>
              <w:t>6%</w:t>
            </w:r>
          </w:p>
        </w:tc>
        <w:tc>
          <w:tcPr>
            <w:tcW w:w="393" w:type="pct"/>
          </w:tcPr>
          <w:p w14:paraId="132ED2B5" w14:textId="5718E73F" w:rsidR="00D660A9" w:rsidRPr="00FB6D6D" w:rsidRDefault="00D660A9" w:rsidP="00D660A9">
            <w:pPr>
              <w:pStyle w:val="BodyText"/>
              <w:jc w:val="right"/>
              <w:rPr>
                <w:sz w:val="19"/>
                <w:szCs w:val="19"/>
              </w:rPr>
            </w:pPr>
            <w:r w:rsidRPr="00FB6D6D">
              <w:rPr>
                <w:sz w:val="19"/>
                <w:szCs w:val="19"/>
              </w:rPr>
              <w:t>$15.8</w:t>
            </w:r>
          </w:p>
        </w:tc>
        <w:tc>
          <w:tcPr>
            <w:tcW w:w="471" w:type="pct"/>
          </w:tcPr>
          <w:p w14:paraId="0656263A" w14:textId="7DCA8A68" w:rsidR="00D660A9" w:rsidRPr="00FB6D6D" w:rsidRDefault="00D660A9" w:rsidP="00D660A9">
            <w:pPr>
              <w:pStyle w:val="BodyText"/>
              <w:jc w:val="right"/>
              <w:rPr>
                <w:sz w:val="19"/>
                <w:szCs w:val="19"/>
              </w:rPr>
            </w:pPr>
            <w:r w:rsidRPr="00FB6D6D">
              <w:rPr>
                <w:sz w:val="19"/>
                <w:szCs w:val="19"/>
              </w:rPr>
              <w:t>-2%</w:t>
            </w:r>
          </w:p>
        </w:tc>
        <w:tc>
          <w:tcPr>
            <w:tcW w:w="525" w:type="pct"/>
          </w:tcPr>
          <w:p w14:paraId="32052296" w14:textId="5E2CBA14" w:rsidR="00D660A9" w:rsidRPr="00FB6D6D" w:rsidRDefault="00D660A9" w:rsidP="00D660A9">
            <w:pPr>
              <w:pStyle w:val="BodyText"/>
              <w:jc w:val="right"/>
              <w:rPr>
                <w:sz w:val="19"/>
                <w:szCs w:val="19"/>
              </w:rPr>
            </w:pPr>
            <w:r w:rsidRPr="00FB6D6D">
              <w:rPr>
                <w:sz w:val="19"/>
                <w:szCs w:val="19"/>
              </w:rPr>
              <w:t>$19.5</w:t>
            </w:r>
          </w:p>
        </w:tc>
      </w:tr>
      <w:tr w:rsidR="00FB6D6D" w:rsidRPr="00FB6D6D" w14:paraId="72D0DD01" w14:textId="77777777" w:rsidTr="00FB6D6D">
        <w:tc>
          <w:tcPr>
            <w:tcW w:w="594" w:type="pct"/>
            <w:tcBorders>
              <w:right w:val="single" w:sz="12" w:space="0" w:color="808080" w:themeColor="background1" w:themeShade="80"/>
            </w:tcBorders>
          </w:tcPr>
          <w:p w14:paraId="24187E16" w14:textId="4E79A80C" w:rsidR="00D660A9" w:rsidRPr="00FB6D6D" w:rsidRDefault="00D660A9" w:rsidP="00D660A9">
            <w:pPr>
              <w:pStyle w:val="BodyText"/>
              <w:rPr>
                <w:sz w:val="19"/>
                <w:szCs w:val="19"/>
              </w:rPr>
            </w:pPr>
            <w:r w:rsidRPr="00FB6D6D">
              <w:rPr>
                <w:sz w:val="19"/>
                <w:szCs w:val="19"/>
              </w:rPr>
              <w:t>Plastics</w:t>
            </w:r>
          </w:p>
        </w:tc>
        <w:tc>
          <w:tcPr>
            <w:tcW w:w="503" w:type="pct"/>
            <w:tcBorders>
              <w:left w:val="single" w:sz="12" w:space="0" w:color="808080" w:themeColor="background1" w:themeShade="80"/>
            </w:tcBorders>
          </w:tcPr>
          <w:p w14:paraId="5AA9DD25" w14:textId="20D1AB10" w:rsidR="00D660A9" w:rsidRPr="00FB6D6D" w:rsidRDefault="00D660A9" w:rsidP="00D660A9">
            <w:pPr>
              <w:pStyle w:val="BodyText"/>
              <w:jc w:val="right"/>
              <w:rPr>
                <w:sz w:val="19"/>
                <w:szCs w:val="19"/>
              </w:rPr>
            </w:pPr>
            <w:r w:rsidRPr="00FB6D6D">
              <w:rPr>
                <w:sz w:val="19"/>
                <w:szCs w:val="19"/>
              </w:rPr>
              <w:t>14,000</w:t>
            </w:r>
          </w:p>
        </w:tc>
        <w:tc>
          <w:tcPr>
            <w:tcW w:w="393" w:type="pct"/>
          </w:tcPr>
          <w:p w14:paraId="63E4997E" w14:textId="7C26E71D" w:rsidR="00D660A9" w:rsidRPr="00FB6D6D" w:rsidRDefault="00D660A9" w:rsidP="00D660A9">
            <w:pPr>
              <w:pStyle w:val="BodyText"/>
              <w:jc w:val="right"/>
              <w:rPr>
                <w:sz w:val="19"/>
                <w:szCs w:val="19"/>
              </w:rPr>
            </w:pPr>
            <w:r w:rsidRPr="00FB6D6D">
              <w:rPr>
                <w:sz w:val="19"/>
                <w:szCs w:val="19"/>
              </w:rPr>
              <w:t>4%</w:t>
            </w:r>
          </w:p>
        </w:tc>
        <w:tc>
          <w:tcPr>
            <w:tcW w:w="471" w:type="pct"/>
          </w:tcPr>
          <w:p w14:paraId="4195B566" w14:textId="53AB0B7D" w:rsidR="00D660A9" w:rsidRPr="00FB6D6D" w:rsidRDefault="00D660A9" w:rsidP="00D660A9">
            <w:pPr>
              <w:pStyle w:val="BodyText"/>
              <w:jc w:val="right"/>
              <w:rPr>
                <w:sz w:val="19"/>
                <w:szCs w:val="19"/>
              </w:rPr>
            </w:pPr>
            <w:r w:rsidRPr="00FB6D6D">
              <w:rPr>
                <w:sz w:val="19"/>
                <w:szCs w:val="19"/>
              </w:rPr>
              <w:t>16,000</w:t>
            </w:r>
          </w:p>
        </w:tc>
        <w:tc>
          <w:tcPr>
            <w:tcW w:w="472" w:type="pct"/>
          </w:tcPr>
          <w:p w14:paraId="275CE58B" w14:textId="30DF6784" w:rsidR="00D660A9" w:rsidRPr="00FB6D6D" w:rsidRDefault="00D660A9" w:rsidP="00D660A9">
            <w:pPr>
              <w:pStyle w:val="BodyText"/>
              <w:jc w:val="right"/>
              <w:rPr>
                <w:sz w:val="19"/>
                <w:szCs w:val="19"/>
              </w:rPr>
            </w:pPr>
            <w:r w:rsidRPr="00FB6D6D">
              <w:rPr>
                <w:sz w:val="19"/>
                <w:szCs w:val="19"/>
              </w:rPr>
              <w:t>-11%</w:t>
            </w:r>
          </w:p>
        </w:tc>
        <w:tc>
          <w:tcPr>
            <w:tcW w:w="550" w:type="pct"/>
            <w:tcBorders>
              <w:right w:val="single" w:sz="12" w:space="0" w:color="808080" w:themeColor="background1" w:themeShade="80"/>
            </w:tcBorders>
          </w:tcPr>
          <w:p w14:paraId="31DED705" w14:textId="7586D79B" w:rsidR="00D660A9" w:rsidRPr="00FB6D6D" w:rsidRDefault="00D660A9" w:rsidP="00D660A9">
            <w:pPr>
              <w:pStyle w:val="BodyText"/>
              <w:jc w:val="right"/>
              <w:rPr>
                <w:sz w:val="19"/>
                <w:szCs w:val="19"/>
              </w:rPr>
            </w:pPr>
            <w:r w:rsidRPr="00FB6D6D">
              <w:rPr>
                <w:sz w:val="19"/>
                <w:szCs w:val="19"/>
              </w:rPr>
              <w:t>16,000</w:t>
            </w:r>
          </w:p>
        </w:tc>
        <w:tc>
          <w:tcPr>
            <w:tcW w:w="471" w:type="pct"/>
            <w:tcBorders>
              <w:left w:val="single" w:sz="12" w:space="0" w:color="808080" w:themeColor="background1" w:themeShade="80"/>
            </w:tcBorders>
          </w:tcPr>
          <w:p w14:paraId="4CEBA645" w14:textId="74EB8CAB" w:rsidR="00D660A9" w:rsidRPr="00FB6D6D" w:rsidRDefault="00D660A9" w:rsidP="00D660A9">
            <w:pPr>
              <w:pStyle w:val="BodyText"/>
              <w:jc w:val="right"/>
              <w:rPr>
                <w:sz w:val="19"/>
                <w:szCs w:val="19"/>
              </w:rPr>
            </w:pPr>
            <w:r w:rsidRPr="00FB6D6D">
              <w:rPr>
                <w:sz w:val="19"/>
                <w:szCs w:val="19"/>
              </w:rPr>
              <w:t>$4.0</w:t>
            </w:r>
          </w:p>
        </w:tc>
        <w:tc>
          <w:tcPr>
            <w:tcW w:w="157" w:type="pct"/>
          </w:tcPr>
          <w:p w14:paraId="43BE0E02" w14:textId="3D9512A2" w:rsidR="00D660A9" w:rsidRPr="00FB6D6D" w:rsidRDefault="00D660A9" w:rsidP="00D660A9">
            <w:pPr>
              <w:pStyle w:val="BodyText"/>
              <w:jc w:val="right"/>
              <w:rPr>
                <w:sz w:val="19"/>
                <w:szCs w:val="19"/>
              </w:rPr>
            </w:pPr>
            <w:r w:rsidRPr="00FB6D6D">
              <w:rPr>
                <w:sz w:val="19"/>
                <w:szCs w:val="19"/>
              </w:rPr>
              <w:t>1%</w:t>
            </w:r>
          </w:p>
        </w:tc>
        <w:tc>
          <w:tcPr>
            <w:tcW w:w="393" w:type="pct"/>
          </w:tcPr>
          <w:p w14:paraId="07567B8A" w14:textId="61CE55CA" w:rsidR="00D660A9" w:rsidRPr="00FB6D6D" w:rsidRDefault="00D660A9" w:rsidP="00D660A9">
            <w:pPr>
              <w:pStyle w:val="BodyText"/>
              <w:jc w:val="right"/>
              <w:rPr>
                <w:sz w:val="19"/>
                <w:szCs w:val="19"/>
              </w:rPr>
            </w:pPr>
            <w:r w:rsidRPr="00FB6D6D">
              <w:rPr>
                <w:sz w:val="19"/>
                <w:szCs w:val="19"/>
              </w:rPr>
              <w:t>$4.3</w:t>
            </w:r>
          </w:p>
        </w:tc>
        <w:tc>
          <w:tcPr>
            <w:tcW w:w="471" w:type="pct"/>
          </w:tcPr>
          <w:p w14:paraId="1BCE01C6" w14:textId="5C1CE33D" w:rsidR="00D660A9" w:rsidRPr="00FB6D6D" w:rsidRDefault="00D660A9" w:rsidP="00D660A9">
            <w:pPr>
              <w:pStyle w:val="BodyText"/>
              <w:jc w:val="right"/>
              <w:rPr>
                <w:sz w:val="19"/>
                <w:szCs w:val="19"/>
              </w:rPr>
            </w:pPr>
            <w:r w:rsidRPr="00FB6D6D">
              <w:rPr>
                <w:sz w:val="19"/>
                <w:szCs w:val="19"/>
              </w:rPr>
              <w:t>-7%</w:t>
            </w:r>
          </w:p>
        </w:tc>
        <w:tc>
          <w:tcPr>
            <w:tcW w:w="525" w:type="pct"/>
          </w:tcPr>
          <w:p w14:paraId="4926DBF3" w14:textId="5B4685B5" w:rsidR="00D660A9" w:rsidRPr="00FB6D6D" w:rsidRDefault="00D660A9" w:rsidP="00D660A9">
            <w:pPr>
              <w:pStyle w:val="BodyText"/>
              <w:jc w:val="right"/>
              <w:rPr>
                <w:sz w:val="19"/>
                <w:szCs w:val="19"/>
              </w:rPr>
            </w:pPr>
            <w:r w:rsidRPr="00FB6D6D">
              <w:rPr>
                <w:sz w:val="19"/>
                <w:szCs w:val="19"/>
              </w:rPr>
              <w:t>$3.6</w:t>
            </w:r>
          </w:p>
        </w:tc>
      </w:tr>
      <w:tr w:rsidR="00FB6D6D" w:rsidRPr="00FB6D6D" w14:paraId="62FF5CC0" w14:textId="77777777" w:rsidTr="00FB6D6D">
        <w:tc>
          <w:tcPr>
            <w:tcW w:w="594" w:type="pct"/>
            <w:tcBorders>
              <w:right w:val="single" w:sz="12" w:space="0" w:color="808080" w:themeColor="background1" w:themeShade="80"/>
            </w:tcBorders>
          </w:tcPr>
          <w:p w14:paraId="51BB6680" w14:textId="2C30AC5D" w:rsidR="00D660A9" w:rsidRPr="00FB6D6D" w:rsidRDefault="00D660A9" w:rsidP="00D660A9">
            <w:pPr>
              <w:pStyle w:val="BodyText"/>
              <w:rPr>
                <w:sz w:val="19"/>
                <w:szCs w:val="19"/>
              </w:rPr>
            </w:pPr>
            <w:r w:rsidRPr="00FB6D6D">
              <w:rPr>
                <w:sz w:val="19"/>
                <w:szCs w:val="19"/>
              </w:rPr>
              <w:t>Tyres</w:t>
            </w:r>
          </w:p>
        </w:tc>
        <w:tc>
          <w:tcPr>
            <w:tcW w:w="503" w:type="pct"/>
            <w:tcBorders>
              <w:left w:val="single" w:sz="12" w:space="0" w:color="808080" w:themeColor="background1" w:themeShade="80"/>
            </w:tcBorders>
          </w:tcPr>
          <w:p w14:paraId="1D580F26" w14:textId="7A82E5ED" w:rsidR="00D660A9" w:rsidRPr="00FB6D6D" w:rsidRDefault="00D660A9" w:rsidP="00D660A9">
            <w:pPr>
              <w:pStyle w:val="BodyText"/>
              <w:jc w:val="right"/>
              <w:rPr>
                <w:sz w:val="19"/>
                <w:szCs w:val="19"/>
              </w:rPr>
            </w:pPr>
            <w:r w:rsidRPr="00FB6D6D">
              <w:rPr>
                <w:sz w:val="19"/>
                <w:szCs w:val="19"/>
              </w:rPr>
              <w:t>11,000</w:t>
            </w:r>
          </w:p>
        </w:tc>
        <w:tc>
          <w:tcPr>
            <w:tcW w:w="393" w:type="pct"/>
          </w:tcPr>
          <w:p w14:paraId="08C12779" w14:textId="7B7D3486" w:rsidR="00D660A9" w:rsidRPr="00FB6D6D" w:rsidRDefault="00D660A9" w:rsidP="00D660A9">
            <w:pPr>
              <w:pStyle w:val="BodyText"/>
              <w:jc w:val="right"/>
              <w:rPr>
                <w:sz w:val="19"/>
                <w:szCs w:val="19"/>
              </w:rPr>
            </w:pPr>
            <w:r w:rsidRPr="00FB6D6D">
              <w:rPr>
                <w:sz w:val="19"/>
                <w:szCs w:val="19"/>
              </w:rPr>
              <w:t>3%</w:t>
            </w:r>
          </w:p>
        </w:tc>
        <w:tc>
          <w:tcPr>
            <w:tcW w:w="471" w:type="pct"/>
          </w:tcPr>
          <w:p w14:paraId="5649E5B1" w14:textId="53E163DE" w:rsidR="00D660A9" w:rsidRPr="00FB6D6D" w:rsidRDefault="00D660A9" w:rsidP="00D660A9">
            <w:pPr>
              <w:pStyle w:val="BodyText"/>
              <w:jc w:val="right"/>
              <w:rPr>
                <w:sz w:val="19"/>
                <w:szCs w:val="19"/>
              </w:rPr>
            </w:pPr>
            <w:r w:rsidRPr="00FB6D6D">
              <w:rPr>
                <w:sz w:val="19"/>
                <w:szCs w:val="19"/>
              </w:rPr>
              <w:t>11,000</w:t>
            </w:r>
          </w:p>
        </w:tc>
        <w:tc>
          <w:tcPr>
            <w:tcW w:w="472" w:type="pct"/>
          </w:tcPr>
          <w:p w14:paraId="6BFD9CAD" w14:textId="4DE4FD09" w:rsidR="00D660A9" w:rsidRPr="00FB6D6D" w:rsidRDefault="00D660A9" w:rsidP="00D660A9">
            <w:pPr>
              <w:pStyle w:val="BodyText"/>
              <w:jc w:val="right"/>
              <w:rPr>
                <w:sz w:val="19"/>
                <w:szCs w:val="19"/>
              </w:rPr>
            </w:pPr>
            <w:r w:rsidRPr="00FB6D6D">
              <w:rPr>
                <w:sz w:val="19"/>
                <w:szCs w:val="19"/>
              </w:rPr>
              <w:t>-1%</w:t>
            </w:r>
          </w:p>
        </w:tc>
        <w:tc>
          <w:tcPr>
            <w:tcW w:w="550" w:type="pct"/>
            <w:tcBorders>
              <w:right w:val="single" w:sz="12" w:space="0" w:color="808080" w:themeColor="background1" w:themeShade="80"/>
            </w:tcBorders>
          </w:tcPr>
          <w:p w14:paraId="7B708FD5" w14:textId="08D767E3" w:rsidR="00D660A9" w:rsidRPr="00FB6D6D" w:rsidRDefault="00D660A9" w:rsidP="00D660A9">
            <w:pPr>
              <w:pStyle w:val="BodyText"/>
              <w:jc w:val="right"/>
              <w:rPr>
                <w:sz w:val="19"/>
                <w:szCs w:val="19"/>
              </w:rPr>
            </w:pPr>
            <w:r w:rsidRPr="00FB6D6D">
              <w:rPr>
                <w:sz w:val="19"/>
                <w:szCs w:val="19"/>
              </w:rPr>
              <w:t>10,000</w:t>
            </w:r>
          </w:p>
        </w:tc>
        <w:tc>
          <w:tcPr>
            <w:tcW w:w="471" w:type="pct"/>
            <w:tcBorders>
              <w:left w:val="single" w:sz="12" w:space="0" w:color="808080" w:themeColor="background1" w:themeShade="80"/>
            </w:tcBorders>
          </w:tcPr>
          <w:p w14:paraId="284AC94E" w14:textId="3B8455D5" w:rsidR="00D660A9" w:rsidRPr="00FB6D6D" w:rsidRDefault="00D660A9" w:rsidP="00D660A9">
            <w:pPr>
              <w:pStyle w:val="BodyText"/>
              <w:jc w:val="right"/>
              <w:rPr>
                <w:sz w:val="19"/>
                <w:szCs w:val="19"/>
              </w:rPr>
            </w:pPr>
            <w:r w:rsidRPr="00FB6D6D">
              <w:rPr>
                <w:sz w:val="19"/>
                <w:szCs w:val="19"/>
              </w:rPr>
              <w:t>$1.5</w:t>
            </w:r>
          </w:p>
        </w:tc>
        <w:tc>
          <w:tcPr>
            <w:tcW w:w="157" w:type="pct"/>
          </w:tcPr>
          <w:p w14:paraId="564FEA82" w14:textId="1AF89F3B" w:rsidR="00D660A9" w:rsidRPr="00FB6D6D" w:rsidRDefault="00D660A9" w:rsidP="00D660A9">
            <w:pPr>
              <w:pStyle w:val="BodyText"/>
              <w:jc w:val="right"/>
              <w:rPr>
                <w:sz w:val="19"/>
                <w:szCs w:val="19"/>
              </w:rPr>
            </w:pPr>
            <w:r w:rsidRPr="00FB6D6D">
              <w:rPr>
                <w:sz w:val="19"/>
                <w:szCs w:val="19"/>
              </w:rPr>
              <w:t>&lt;1%</w:t>
            </w:r>
          </w:p>
        </w:tc>
        <w:tc>
          <w:tcPr>
            <w:tcW w:w="393" w:type="pct"/>
          </w:tcPr>
          <w:p w14:paraId="5819709A" w14:textId="6D2C4495" w:rsidR="00D660A9" w:rsidRPr="00FB6D6D" w:rsidRDefault="00D660A9" w:rsidP="00D660A9">
            <w:pPr>
              <w:pStyle w:val="BodyText"/>
              <w:jc w:val="right"/>
              <w:rPr>
                <w:sz w:val="19"/>
                <w:szCs w:val="19"/>
              </w:rPr>
            </w:pPr>
            <w:r w:rsidRPr="00FB6D6D">
              <w:rPr>
                <w:sz w:val="19"/>
                <w:szCs w:val="19"/>
              </w:rPr>
              <w:t>$1.6</w:t>
            </w:r>
          </w:p>
        </w:tc>
        <w:tc>
          <w:tcPr>
            <w:tcW w:w="471" w:type="pct"/>
          </w:tcPr>
          <w:p w14:paraId="6301B7C8" w14:textId="786F61D0" w:rsidR="00D660A9" w:rsidRPr="00FB6D6D" w:rsidRDefault="00D660A9" w:rsidP="00D660A9">
            <w:pPr>
              <w:pStyle w:val="BodyText"/>
              <w:jc w:val="right"/>
              <w:rPr>
                <w:sz w:val="19"/>
                <w:szCs w:val="19"/>
              </w:rPr>
            </w:pPr>
            <w:r w:rsidRPr="00FB6D6D">
              <w:rPr>
                <w:sz w:val="19"/>
                <w:szCs w:val="19"/>
              </w:rPr>
              <w:t>-5%</w:t>
            </w:r>
          </w:p>
        </w:tc>
        <w:tc>
          <w:tcPr>
            <w:tcW w:w="525" w:type="pct"/>
          </w:tcPr>
          <w:p w14:paraId="53F46CD0" w14:textId="64086EFB" w:rsidR="00D660A9" w:rsidRPr="00FB6D6D" w:rsidRDefault="00D660A9" w:rsidP="00D660A9">
            <w:pPr>
              <w:pStyle w:val="BodyText"/>
              <w:jc w:val="right"/>
              <w:rPr>
                <w:sz w:val="19"/>
                <w:szCs w:val="19"/>
              </w:rPr>
            </w:pPr>
            <w:r w:rsidRPr="00FB6D6D">
              <w:rPr>
                <w:sz w:val="19"/>
                <w:szCs w:val="19"/>
              </w:rPr>
              <w:t>$1.8</w:t>
            </w:r>
          </w:p>
        </w:tc>
      </w:tr>
      <w:tr w:rsidR="00FB6D6D" w:rsidRPr="00FB6D6D" w14:paraId="32E73B2D" w14:textId="77777777" w:rsidTr="00FB6D6D">
        <w:tc>
          <w:tcPr>
            <w:tcW w:w="594" w:type="pct"/>
            <w:tcBorders>
              <w:right w:val="single" w:sz="12" w:space="0" w:color="808080" w:themeColor="background1" w:themeShade="80"/>
            </w:tcBorders>
          </w:tcPr>
          <w:p w14:paraId="79960EE2" w14:textId="62513F67" w:rsidR="00D660A9" w:rsidRPr="00FB6D6D" w:rsidRDefault="00D660A9" w:rsidP="00D660A9">
            <w:pPr>
              <w:pStyle w:val="BodyText"/>
              <w:rPr>
                <w:sz w:val="19"/>
                <w:szCs w:val="19"/>
              </w:rPr>
            </w:pPr>
            <w:r w:rsidRPr="00FB6D6D">
              <w:rPr>
                <w:sz w:val="19"/>
                <w:szCs w:val="19"/>
              </w:rPr>
              <w:t>Metals</w:t>
            </w:r>
          </w:p>
        </w:tc>
        <w:tc>
          <w:tcPr>
            <w:tcW w:w="503" w:type="pct"/>
            <w:tcBorders>
              <w:left w:val="single" w:sz="12" w:space="0" w:color="808080" w:themeColor="background1" w:themeShade="80"/>
            </w:tcBorders>
          </w:tcPr>
          <w:p w14:paraId="0CC5EBD7" w14:textId="40379E6F" w:rsidR="00D660A9" w:rsidRPr="00FB6D6D" w:rsidRDefault="00D660A9" w:rsidP="00D660A9">
            <w:pPr>
              <w:pStyle w:val="BodyText"/>
              <w:jc w:val="right"/>
              <w:rPr>
                <w:sz w:val="19"/>
                <w:szCs w:val="19"/>
              </w:rPr>
            </w:pPr>
            <w:r w:rsidRPr="00FB6D6D">
              <w:rPr>
                <w:sz w:val="19"/>
                <w:szCs w:val="19"/>
              </w:rPr>
              <w:t>243,000</w:t>
            </w:r>
          </w:p>
        </w:tc>
        <w:tc>
          <w:tcPr>
            <w:tcW w:w="393" w:type="pct"/>
          </w:tcPr>
          <w:p w14:paraId="1D91FAC8" w14:textId="0D54F597" w:rsidR="00D660A9" w:rsidRPr="00FB6D6D" w:rsidRDefault="00D660A9" w:rsidP="00D660A9">
            <w:pPr>
              <w:pStyle w:val="BodyText"/>
              <w:jc w:val="right"/>
              <w:rPr>
                <w:sz w:val="19"/>
                <w:szCs w:val="19"/>
              </w:rPr>
            </w:pPr>
            <w:r w:rsidRPr="00FB6D6D">
              <w:rPr>
                <w:sz w:val="19"/>
                <w:szCs w:val="19"/>
              </w:rPr>
              <w:t>62%</w:t>
            </w:r>
          </w:p>
        </w:tc>
        <w:tc>
          <w:tcPr>
            <w:tcW w:w="471" w:type="pct"/>
          </w:tcPr>
          <w:p w14:paraId="1FF554C6" w14:textId="75140F0A" w:rsidR="00D660A9" w:rsidRPr="00FB6D6D" w:rsidRDefault="00D660A9" w:rsidP="00D660A9">
            <w:pPr>
              <w:pStyle w:val="BodyText"/>
              <w:jc w:val="right"/>
              <w:rPr>
                <w:sz w:val="19"/>
                <w:szCs w:val="19"/>
              </w:rPr>
            </w:pPr>
            <w:r w:rsidRPr="00FB6D6D">
              <w:rPr>
                <w:sz w:val="19"/>
                <w:szCs w:val="19"/>
              </w:rPr>
              <w:t>286,000</w:t>
            </w:r>
          </w:p>
        </w:tc>
        <w:tc>
          <w:tcPr>
            <w:tcW w:w="472" w:type="pct"/>
          </w:tcPr>
          <w:p w14:paraId="21C1F637" w14:textId="152D1396" w:rsidR="00D660A9" w:rsidRPr="00FB6D6D" w:rsidRDefault="00D660A9" w:rsidP="00D660A9">
            <w:pPr>
              <w:pStyle w:val="BodyText"/>
              <w:jc w:val="right"/>
              <w:rPr>
                <w:sz w:val="19"/>
                <w:szCs w:val="19"/>
              </w:rPr>
            </w:pPr>
            <w:r w:rsidRPr="00FB6D6D">
              <w:rPr>
                <w:sz w:val="19"/>
                <w:szCs w:val="19"/>
              </w:rPr>
              <w:t>-15%</w:t>
            </w:r>
          </w:p>
        </w:tc>
        <w:tc>
          <w:tcPr>
            <w:tcW w:w="550" w:type="pct"/>
            <w:tcBorders>
              <w:right w:val="single" w:sz="12" w:space="0" w:color="808080" w:themeColor="background1" w:themeShade="80"/>
            </w:tcBorders>
          </w:tcPr>
          <w:p w14:paraId="290F5DFE" w14:textId="43998533" w:rsidR="00D660A9" w:rsidRPr="00FB6D6D" w:rsidRDefault="00D660A9" w:rsidP="00D660A9">
            <w:pPr>
              <w:pStyle w:val="BodyText"/>
              <w:jc w:val="right"/>
              <w:rPr>
                <w:sz w:val="19"/>
                <w:szCs w:val="19"/>
              </w:rPr>
            </w:pPr>
            <w:r w:rsidRPr="00FB6D6D">
              <w:rPr>
                <w:sz w:val="19"/>
                <w:szCs w:val="19"/>
              </w:rPr>
              <w:t>220,000</w:t>
            </w:r>
          </w:p>
        </w:tc>
        <w:tc>
          <w:tcPr>
            <w:tcW w:w="471" w:type="pct"/>
            <w:tcBorders>
              <w:left w:val="single" w:sz="12" w:space="0" w:color="808080" w:themeColor="background1" w:themeShade="80"/>
            </w:tcBorders>
          </w:tcPr>
          <w:p w14:paraId="4D95B416" w14:textId="32968E4B" w:rsidR="00D660A9" w:rsidRPr="00FB6D6D" w:rsidRDefault="00D660A9" w:rsidP="00D660A9">
            <w:pPr>
              <w:pStyle w:val="BodyText"/>
              <w:jc w:val="right"/>
              <w:rPr>
                <w:sz w:val="19"/>
                <w:szCs w:val="19"/>
              </w:rPr>
            </w:pPr>
            <w:r w:rsidRPr="00FB6D6D">
              <w:rPr>
                <w:sz w:val="19"/>
                <w:szCs w:val="19"/>
              </w:rPr>
              <w:t>$186.9</w:t>
            </w:r>
          </w:p>
        </w:tc>
        <w:tc>
          <w:tcPr>
            <w:tcW w:w="157" w:type="pct"/>
          </w:tcPr>
          <w:p w14:paraId="1FC71800" w14:textId="4F014DC2" w:rsidR="00D660A9" w:rsidRPr="00FB6D6D" w:rsidRDefault="00D660A9" w:rsidP="00D660A9">
            <w:pPr>
              <w:pStyle w:val="BodyText"/>
              <w:jc w:val="right"/>
              <w:rPr>
                <w:sz w:val="19"/>
                <w:szCs w:val="19"/>
              </w:rPr>
            </w:pPr>
            <w:r w:rsidRPr="00FB6D6D">
              <w:rPr>
                <w:sz w:val="19"/>
                <w:szCs w:val="19"/>
              </w:rPr>
              <w:t>70%</w:t>
            </w:r>
          </w:p>
        </w:tc>
        <w:tc>
          <w:tcPr>
            <w:tcW w:w="393" w:type="pct"/>
          </w:tcPr>
          <w:p w14:paraId="032A8F88" w14:textId="52E46A19" w:rsidR="00D660A9" w:rsidRPr="00FB6D6D" w:rsidRDefault="00D660A9" w:rsidP="00D660A9">
            <w:pPr>
              <w:pStyle w:val="BodyText"/>
              <w:jc w:val="right"/>
              <w:rPr>
                <w:sz w:val="19"/>
                <w:szCs w:val="19"/>
              </w:rPr>
            </w:pPr>
            <w:r w:rsidRPr="00FB6D6D">
              <w:rPr>
                <w:sz w:val="19"/>
                <w:szCs w:val="19"/>
              </w:rPr>
              <w:t>$194.2</w:t>
            </w:r>
          </w:p>
        </w:tc>
        <w:tc>
          <w:tcPr>
            <w:tcW w:w="471" w:type="pct"/>
          </w:tcPr>
          <w:p w14:paraId="12D0F83A" w14:textId="54073C0A" w:rsidR="00D660A9" w:rsidRPr="00FB6D6D" w:rsidRDefault="00D660A9" w:rsidP="00D660A9">
            <w:pPr>
              <w:pStyle w:val="BodyText"/>
              <w:jc w:val="right"/>
              <w:rPr>
                <w:sz w:val="19"/>
                <w:szCs w:val="19"/>
              </w:rPr>
            </w:pPr>
            <w:r w:rsidRPr="00FB6D6D">
              <w:rPr>
                <w:sz w:val="19"/>
                <w:szCs w:val="19"/>
              </w:rPr>
              <w:t>-4%</w:t>
            </w:r>
          </w:p>
        </w:tc>
        <w:tc>
          <w:tcPr>
            <w:tcW w:w="525" w:type="pct"/>
          </w:tcPr>
          <w:p w14:paraId="75CF75CD" w14:textId="349726BF" w:rsidR="00D660A9" w:rsidRPr="00FB6D6D" w:rsidRDefault="00D660A9" w:rsidP="00D660A9">
            <w:pPr>
              <w:pStyle w:val="BodyText"/>
              <w:jc w:val="right"/>
              <w:rPr>
                <w:sz w:val="19"/>
                <w:szCs w:val="19"/>
              </w:rPr>
            </w:pPr>
            <w:r w:rsidRPr="00FB6D6D">
              <w:rPr>
                <w:sz w:val="19"/>
                <w:szCs w:val="19"/>
              </w:rPr>
              <w:t>$180.3</w:t>
            </w:r>
          </w:p>
        </w:tc>
      </w:tr>
      <w:tr w:rsidR="00FB6D6D" w:rsidRPr="00FB6D6D" w14:paraId="25FE2D1C" w14:textId="77777777" w:rsidTr="00FB6D6D">
        <w:tc>
          <w:tcPr>
            <w:tcW w:w="594" w:type="pct"/>
            <w:tcBorders>
              <w:right w:val="single" w:sz="12" w:space="0" w:color="808080" w:themeColor="background1" w:themeShade="80"/>
            </w:tcBorders>
          </w:tcPr>
          <w:p w14:paraId="7C96CC3A" w14:textId="61FA4787" w:rsidR="00D660A9" w:rsidRPr="00FB6D6D" w:rsidRDefault="00D660A9" w:rsidP="00D660A9">
            <w:pPr>
              <w:pStyle w:val="BodyText"/>
              <w:rPr>
                <w:sz w:val="19"/>
                <w:szCs w:val="19"/>
              </w:rPr>
            </w:pPr>
            <w:r w:rsidRPr="00FB6D6D">
              <w:rPr>
                <w:sz w:val="19"/>
                <w:szCs w:val="19"/>
              </w:rPr>
              <w:t>Hazardous (excl. tyres)</w:t>
            </w:r>
          </w:p>
        </w:tc>
        <w:tc>
          <w:tcPr>
            <w:tcW w:w="503" w:type="pct"/>
            <w:tcBorders>
              <w:left w:val="single" w:sz="12" w:space="0" w:color="808080" w:themeColor="background1" w:themeShade="80"/>
            </w:tcBorders>
          </w:tcPr>
          <w:p w14:paraId="4025B8AB" w14:textId="6B07CB9A" w:rsidR="00D660A9" w:rsidRPr="00FB6D6D" w:rsidRDefault="00D660A9" w:rsidP="00D660A9">
            <w:pPr>
              <w:pStyle w:val="BodyText"/>
              <w:jc w:val="right"/>
              <w:rPr>
                <w:sz w:val="19"/>
                <w:szCs w:val="19"/>
              </w:rPr>
            </w:pPr>
            <w:r w:rsidRPr="00FB6D6D">
              <w:rPr>
                <w:sz w:val="19"/>
                <w:szCs w:val="19"/>
              </w:rPr>
              <w:t>6,000</w:t>
            </w:r>
          </w:p>
        </w:tc>
        <w:tc>
          <w:tcPr>
            <w:tcW w:w="393" w:type="pct"/>
          </w:tcPr>
          <w:p w14:paraId="5288ED2D" w14:textId="0F5E4D8B" w:rsidR="00D660A9" w:rsidRPr="00FB6D6D" w:rsidRDefault="00D660A9" w:rsidP="00D660A9">
            <w:pPr>
              <w:pStyle w:val="BodyText"/>
              <w:jc w:val="right"/>
              <w:rPr>
                <w:sz w:val="19"/>
                <w:szCs w:val="19"/>
              </w:rPr>
            </w:pPr>
            <w:r w:rsidRPr="00FB6D6D">
              <w:rPr>
                <w:sz w:val="19"/>
                <w:szCs w:val="19"/>
              </w:rPr>
              <w:t>2%</w:t>
            </w:r>
          </w:p>
        </w:tc>
        <w:tc>
          <w:tcPr>
            <w:tcW w:w="471" w:type="pct"/>
          </w:tcPr>
          <w:p w14:paraId="022A4BAC" w14:textId="044E7FC9" w:rsidR="00D660A9" w:rsidRPr="00FB6D6D" w:rsidRDefault="00D660A9" w:rsidP="00D660A9">
            <w:pPr>
              <w:pStyle w:val="BodyText"/>
              <w:jc w:val="right"/>
              <w:rPr>
                <w:sz w:val="19"/>
                <w:szCs w:val="19"/>
              </w:rPr>
            </w:pPr>
            <w:r w:rsidRPr="00FB6D6D">
              <w:rPr>
                <w:sz w:val="19"/>
                <w:szCs w:val="19"/>
              </w:rPr>
              <w:t>8,000</w:t>
            </w:r>
          </w:p>
        </w:tc>
        <w:tc>
          <w:tcPr>
            <w:tcW w:w="472" w:type="pct"/>
          </w:tcPr>
          <w:p w14:paraId="2BA5A6E7" w14:textId="50CD9217" w:rsidR="00D660A9" w:rsidRPr="00FB6D6D" w:rsidRDefault="00D660A9" w:rsidP="00D660A9">
            <w:pPr>
              <w:pStyle w:val="BodyText"/>
              <w:jc w:val="right"/>
              <w:rPr>
                <w:sz w:val="19"/>
                <w:szCs w:val="19"/>
              </w:rPr>
            </w:pPr>
            <w:r w:rsidRPr="00FB6D6D">
              <w:rPr>
                <w:sz w:val="19"/>
                <w:szCs w:val="19"/>
              </w:rPr>
              <w:t>-21%</w:t>
            </w:r>
          </w:p>
        </w:tc>
        <w:tc>
          <w:tcPr>
            <w:tcW w:w="550" w:type="pct"/>
            <w:tcBorders>
              <w:right w:val="single" w:sz="12" w:space="0" w:color="808080" w:themeColor="background1" w:themeShade="80"/>
            </w:tcBorders>
          </w:tcPr>
          <w:p w14:paraId="0D00C636" w14:textId="011A5B16" w:rsidR="00D660A9" w:rsidRPr="00FB6D6D" w:rsidRDefault="00D660A9" w:rsidP="00D660A9">
            <w:pPr>
              <w:pStyle w:val="BodyText"/>
              <w:jc w:val="right"/>
              <w:rPr>
                <w:sz w:val="19"/>
                <w:szCs w:val="19"/>
              </w:rPr>
            </w:pPr>
            <w:r w:rsidRPr="00FB6D6D">
              <w:rPr>
                <w:sz w:val="19"/>
                <w:szCs w:val="19"/>
              </w:rPr>
              <w:t>6,000</w:t>
            </w:r>
          </w:p>
        </w:tc>
        <w:tc>
          <w:tcPr>
            <w:tcW w:w="471" w:type="pct"/>
            <w:tcBorders>
              <w:left w:val="single" w:sz="12" w:space="0" w:color="808080" w:themeColor="background1" w:themeShade="80"/>
            </w:tcBorders>
          </w:tcPr>
          <w:p w14:paraId="71C0CB5F" w14:textId="25B6426F" w:rsidR="00D660A9" w:rsidRPr="00FB6D6D" w:rsidRDefault="00D660A9" w:rsidP="00D660A9">
            <w:pPr>
              <w:pStyle w:val="BodyText"/>
              <w:jc w:val="right"/>
              <w:rPr>
                <w:sz w:val="19"/>
                <w:szCs w:val="19"/>
              </w:rPr>
            </w:pPr>
            <w:r w:rsidRPr="00FB6D6D">
              <w:rPr>
                <w:sz w:val="19"/>
                <w:szCs w:val="19"/>
              </w:rPr>
              <w:t>$39.4</w:t>
            </w:r>
          </w:p>
        </w:tc>
        <w:tc>
          <w:tcPr>
            <w:tcW w:w="157" w:type="pct"/>
          </w:tcPr>
          <w:p w14:paraId="2D62CA70" w14:textId="0010F594" w:rsidR="00D660A9" w:rsidRPr="00FB6D6D" w:rsidRDefault="00D660A9" w:rsidP="00D660A9">
            <w:pPr>
              <w:pStyle w:val="BodyText"/>
              <w:jc w:val="right"/>
              <w:rPr>
                <w:sz w:val="19"/>
                <w:szCs w:val="19"/>
              </w:rPr>
            </w:pPr>
            <w:r w:rsidRPr="00FB6D6D">
              <w:rPr>
                <w:sz w:val="19"/>
                <w:szCs w:val="19"/>
              </w:rPr>
              <w:t>15%</w:t>
            </w:r>
          </w:p>
        </w:tc>
        <w:tc>
          <w:tcPr>
            <w:tcW w:w="393" w:type="pct"/>
          </w:tcPr>
          <w:p w14:paraId="0C46FFD7" w14:textId="33F08673" w:rsidR="00D660A9" w:rsidRPr="00FB6D6D" w:rsidRDefault="00D660A9" w:rsidP="00D660A9">
            <w:pPr>
              <w:pStyle w:val="BodyText"/>
              <w:jc w:val="right"/>
              <w:rPr>
                <w:sz w:val="19"/>
                <w:szCs w:val="19"/>
              </w:rPr>
            </w:pPr>
            <w:r w:rsidRPr="00FB6D6D">
              <w:rPr>
                <w:sz w:val="19"/>
                <w:szCs w:val="19"/>
              </w:rPr>
              <w:t>$23.8</w:t>
            </w:r>
          </w:p>
        </w:tc>
        <w:tc>
          <w:tcPr>
            <w:tcW w:w="471" w:type="pct"/>
          </w:tcPr>
          <w:p w14:paraId="1AD18631" w14:textId="3933D269" w:rsidR="00D660A9" w:rsidRPr="00FB6D6D" w:rsidRDefault="00D660A9" w:rsidP="00D660A9">
            <w:pPr>
              <w:pStyle w:val="BodyText"/>
              <w:jc w:val="right"/>
              <w:rPr>
                <w:sz w:val="19"/>
                <w:szCs w:val="19"/>
              </w:rPr>
            </w:pPr>
            <w:r w:rsidRPr="00FB6D6D">
              <w:rPr>
                <w:sz w:val="19"/>
                <w:szCs w:val="19"/>
              </w:rPr>
              <w:t>65%</w:t>
            </w:r>
          </w:p>
        </w:tc>
        <w:tc>
          <w:tcPr>
            <w:tcW w:w="525" w:type="pct"/>
          </w:tcPr>
          <w:p w14:paraId="7315CA48" w14:textId="141BE2C2" w:rsidR="00D660A9" w:rsidRPr="00FB6D6D" w:rsidRDefault="00D660A9" w:rsidP="00D660A9">
            <w:pPr>
              <w:pStyle w:val="BodyText"/>
              <w:jc w:val="right"/>
              <w:rPr>
                <w:sz w:val="19"/>
                <w:szCs w:val="19"/>
              </w:rPr>
            </w:pPr>
            <w:r w:rsidRPr="00FB6D6D">
              <w:rPr>
                <w:sz w:val="19"/>
                <w:szCs w:val="19"/>
              </w:rPr>
              <w:t>$33.2</w:t>
            </w:r>
          </w:p>
        </w:tc>
      </w:tr>
      <w:tr w:rsidR="00FB6D6D" w:rsidRPr="00FB6D6D" w14:paraId="4A2A1D40" w14:textId="77777777" w:rsidTr="00FB6D6D">
        <w:tc>
          <w:tcPr>
            <w:tcW w:w="594" w:type="pct"/>
            <w:tcBorders>
              <w:right w:val="single" w:sz="12" w:space="0" w:color="808080" w:themeColor="background1" w:themeShade="80"/>
            </w:tcBorders>
          </w:tcPr>
          <w:p w14:paraId="7C0746C7" w14:textId="20602003" w:rsidR="00D660A9" w:rsidRPr="00FB6D6D" w:rsidRDefault="00D660A9" w:rsidP="00D660A9">
            <w:pPr>
              <w:pStyle w:val="BodyText"/>
              <w:rPr>
                <w:sz w:val="19"/>
                <w:szCs w:val="19"/>
              </w:rPr>
            </w:pPr>
            <w:r w:rsidRPr="00FB6D6D">
              <w:rPr>
                <w:sz w:val="19"/>
                <w:szCs w:val="19"/>
              </w:rPr>
              <w:t>Other</w:t>
            </w:r>
          </w:p>
        </w:tc>
        <w:tc>
          <w:tcPr>
            <w:tcW w:w="503" w:type="pct"/>
            <w:tcBorders>
              <w:left w:val="single" w:sz="12" w:space="0" w:color="808080" w:themeColor="background1" w:themeShade="80"/>
            </w:tcBorders>
          </w:tcPr>
          <w:p w14:paraId="3E3341FF" w14:textId="5BB002D1" w:rsidR="00D660A9" w:rsidRPr="00FB6D6D" w:rsidRDefault="00D660A9" w:rsidP="00D660A9">
            <w:pPr>
              <w:pStyle w:val="BodyText"/>
              <w:jc w:val="right"/>
              <w:rPr>
                <w:sz w:val="19"/>
                <w:szCs w:val="19"/>
              </w:rPr>
            </w:pPr>
            <w:r w:rsidRPr="00FB6D6D">
              <w:rPr>
                <w:sz w:val="19"/>
                <w:szCs w:val="19"/>
              </w:rPr>
              <w:t>24,000</w:t>
            </w:r>
          </w:p>
        </w:tc>
        <w:tc>
          <w:tcPr>
            <w:tcW w:w="393" w:type="pct"/>
          </w:tcPr>
          <w:p w14:paraId="14D526BA" w14:textId="2FD17D00" w:rsidR="00D660A9" w:rsidRPr="00FB6D6D" w:rsidRDefault="00D660A9" w:rsidP="00D660A9">
            <w:pPr>
              <w:pStyle w:val="BodyText"/>
              <w:jc w:val="right"/>
              <w:rPr>
                <w:sz w:val="19"/>
                <w:szCs w:val="19"/>
              </w:rPr>
            </w:pPr>
            <w:r w:rsidRPr="00FB6D6D">
              <w:rPr>
                <w:sz w:val="19"/>
                <w:szCs w:val="19"/>
              </w:rPr>
              <w:t>6%</w:t>
            </w:r>
          </w:p>
        </w:tc>
        <w:tc>
          <w:tcPr>
            <w:tcW w:w="471" w:type="pct"/>
          </w:tcPr>
          <w:p w14:paraId="4F77974C" w14:textId="69FFC929" w:rsidR="00D660A9" w:rsidRPr="00FB6D6D" w:rsidRDefault="00D660A9" w:rsidP="00D660A9">
            <w:pPr>
              <w:pStyle w:val="BodyText"/>
              <w:jc w:val="right"/>
              <w:rPr>
                <w:sz w:val="19"/>
                <w:szCs w:val="19"/>
              </w:rPr>
            </w:pPr>
            <w:r w:rsidRPr="00FB6D6D">
              <w:rPr>
                <w:sz w:val="19"/>
                <w:szCs w:val="19"/>
              </w:rPr>
              <w:t>47,000</w:t>
            </w:r>
          </w:p>
        </w:tc>
        <w:tc>
          <w:tcPr>
            <w:tcW w:w="472" w:type="pct"/>
          </w:tcPr>
          <w:p w14:paraId="39F41946" w14:textId="793A1438" w:rsidR="00D660A9" w:rsidRPr="00FB6D6D" w:rsidRDefault="00D660A9" w:rsidP="00D660A9">
            <w:pPr>
              <w:pStyle w:val="BodyText"/>
              <w:jc w:val="right"/>
              <w:rPr>
                <w:sz w:val="19"/>
                <w:szCs w:val="19"/>
              </w:rPr>
            </w:pPr>
            <w:r w:rsidRPr="00FB6D6D">
              <w:rPr>
                <w:sz w:val="19"/>
                <w:szCs w:val="19"/>
              </w:rPr>
              <w:t>-50%</w:t>
            </w:r>
          </w:p>
        </w:tc>
        <w:tc>
          <w:tcPr>
            <w:tcW w:w="550" w:type="pct"/>
            <w:tcBorders>
              <w:right w:val="single" w:sz="12" w:space="0" w:color="808080" w:themeColor="background1" w:themeShade="80"/>
            </w:tcBorders>
          </w:tcPr>
          <w:p w14:paraId="647A6406" w14:textId="4426AB2B" w:rsidR="00D660A9" w:rsidRPr="00FB6D6D" w:rsidRDefault="00D660A9" w:rsidP="00D660A9">
            <w:pPr>
              <w:pStyle w:val="BodyText"/>
              <w:jc w:val="right"/>
              <w:rPr>
                <w:sz w:val="19"/>
                <w:szCs w:val="19"/>
              </w:rPr>
            </w:pPr>
            <w:r w:rsidRPr="00FB6D6D">
              <w:rPr>
                <w:sz w:val="19"/>
                <w:szCs w:val="19"/>
              </w:rPr>
              <w:t>24,000</w:t>
            </w:r>
          </w:p>
        </w:tc>
        <w:tc>
          <w:tcPr>
            <w:tcW w:w="471" w:type="pct"/>
            <w:tcBorders>
              <w:left w:val="single" w:sz="12" w:space="0" w:color="808080" w:themeColor="background1" w:themeShade="80"/>
            </w:tcBorders>
          </w:tcPr>
          <w:p w14:paraId="465C32F7" w14:textId="0CD6F370" w:rsidR="00D660A9" w:rsidRPr="00FB6D6D" w:rsidRDefault="00D660A9" w:rsidP="00D660A9">
            <w:pPr>
              <w:pStyle w:val="BodyText"/>
              <w:jc w:val="right"/>
              <w:rPr>
                <w:sz w:val="19"/>
                <w:szCs w:val="19"/>
              </w:rPr>
            </w:pPr>
            <w:r w:rsidRPr="00FB6D6D">
              <w:rPr>
                <w:sz w:val="19"/>
                <w:szCs w:val="19"/>
              </w:rPr>
              <w:t>$19.8</w:t>
            </w:r>
          </w:p>
        </w:tc>
        <w:tc>
          <w:tcPr>
            <w:tcW w:w="157" w:type="pct"/>
          </w:tcPr>
          <w:p w14:paraId="1EB56DFB" w14:textId="25A9EA09" w:rsidR="00D660A9" w:rsidRPr="00FB6D6D" w:rsidRDefault="00D660A9" w:rsidP="00D660A9">
            <w:pPr>
              <w:pStyle w:val="BodyText"/>
              <w:jc w:val="right"/>
              <w:rPr>
                <w:sz w:val="19"/>
                <w:szCs w:val="19"/>
              </w:rPr>
            </w:pPr>
            <w:r w:rsidRPr="00FB6D6D">
              <w:rPr>
                <w:sz w:val="19"/>
                <w:szCs w:val="19"/>
              </w:rPr>
              <w:t>7%</w:t>
            </w:r>
          </w:p>
        </w:tc>
        <w:tc>
          <w:tcPr>
            <w:tcW w:w="393" w:type="pct"/>
          </w:tcPr>
          <w:p w14:paraId="5A1C0013" w14:textId="41FCEA4D" w:rsidR="00D660A9" w:rsidRPr="00FB6D6D" w:rsidRDefault="00D660A9" w:rsidP="00D660A9">
            <w:pPr>
              <w:pStyle w:val="BodyText"/>
              <w:jc w:val="right"/>
              <w:rPr>
                <w:sz w:val="19"/>
                <w:szCs w:val="19"/>
              </w:rPr>
            </w:pPr>
            <w:r w:rsidRPr="00FB6D6D">
              <w:rPr>
                <w:sz w:val="19"/>
                <w:szCs w:val="19"/>
              </w:rPr>
              <w:t>$20.6</w:t>
            </w:r>
          </w:p>
        </w:tc>
        <w:tc>
          <w:tcPr>
            <w:tcW w:w="471" w:type="pct"/>
          </w:tcPr>
          <w:p w14:paraId="7F3BCAA4" w14:textId="68711306" w:rsidR="00D660A9" w:rsidRPr="00FB6D6D" w:rsidRDefault="00D660A9" w:rsidP="00D660A9">
            <w:pPr>
              <w:pStyle w:val="BodyText"/>
              <w:jc w:val="right"/>
              <w:rPr>
                <w:sz w:val="19"/>
                <w:szCs w:val="19"/>
              </w:rPr>
            </w:pPr>
            <w:r w:rsidRPr="00FB6D6D">
              <w:rPr>
                <w:sz w:val="19"/>
                <w:szCs w:val="19"/>
              </w:rPr>
              <w:t>-4%</w:t>
            </w:r>
          </w:p>
        </w:tc>
        <w:tc>
          <w:tcPr>
            <w:tcW w:w="525" w:type="pct"/>
          </w:tcPr>
          <w:p w14:paraId="33D9EB71" w14:textId="54F3B016" w:rsidR="00D660A9" w:rsidRPr="00FB6D6D" w:rsidRDefault="00D660A9" w:rsidP="00D660A9">
            <w:pPr>
              <w:pStyle w:val="BodyText"/>
              <w:jc w:val="right"/>
              <w:rPr>
                <w:sz w:val="19"/>
                <w:szCs w:val="19"/>
              </w:rPr>
            </w:pPr>
            <w:r w:rsidRPr="00FB6D6D">
              <w:rPr>
                <w:sz w:val="19"/>
                <w:szCs w:val="19"/>
              </w:rPr>
              <w:t>$20.3</w:t>
            </w:r>
          </w:p>
        </w:tc>
      </w:tr>
      <w:tr w:rsidR="00FB6D6D" w:rsidRPr="00FB6D6D" w14:paraId="674B3B15" w14:textId="77777777" w:rsidTr="00FB6D6D">
        <w:tc>
          <w:tcPr>
            <w:tcW w:w="594" w:type="pct"/>
            <w:tcBorders>
              <w:right w:val="single" w:sz="12" w:space="0" w:color="808080" w:themeColor="background1" w:themeShade="80"/>
            </w:tcBorders>
          </w:tcPr>
          <w:p w14:paraId="7C7C171B" w14:textId="073395BE" w:rsidR="00D660A9" w:rsidRPr="00FB6D6D" w:rsidRDefault="00D660A9" w:rsidP="00D660A9">
            <w:pPr>
              <w:pStyle w:val="BodyText"/>
              <w:rPr>
                <w:b/>
                <w:bCs/>
                <w:sz w:val="19"/>
                <w:szCs w:val="19"/>
              </w:rPr>
            </w:pPr>
            <w:r w:rsidRPr="00FB6D6D">
              <w:rPr>
                <w:b/>
                <w:bCs/>
                <w:sz w:val="19"/>
                <w:szCs w:val="19"/>
              </w:rPr>
              <w:t>Total</w:t>
            </w:r>
          </w:p>
        </w:tc>
        <w:tc>
          <w:tcPr>
            <w:tcW w:w="503" w:type="pct"/>
            <w:tcBorders>
              <w:left w:val="single" w:sz="12" w:space="0" w:color="808080" w:themeColor="background1" w:themeShade="80"/>
            </w:tcBorders>
          </w:tcPr>
          <w:p w14:paraId="3F8F56D4" w14:textId="30307307" w:rsidR="00D660A9" w:rsidRPr="00FB6D6D" w:rsidRDefault="00D660A9" w:rsidP="00D660A9">
            <w:pPr>
              <w:pStyle w:val="BodyText"/>
              <w:jc w:val="right"/>
              <w:rPr>
                <w:b/>
                <w:bCs/>
                <w:sz w:val="19"/>
                <w:szCs w:val="19"/>
              </w:rPr>
            </w:pPr>
            <w:r w:rsidRPr="00FB6D6D">
              <w:rPr>
                <w:b/>
                <w:bCs/>
                <w:sz w:val="19"/>
                <w:szCs w:val="19"/>
              </w:rPr>
              <w:t>395,000</w:t>
            </w:r>
          </w:p>
        </w:tc>
        <w:tc>
          <w:tcPr>
            <w:tcW w:w="393" w:type="pct"/>
          </w:tcPr>
          <w:p w14:paraId="148D726D" w14:textId="12B548FC" w:rsidR="00D660A9" w:rsidRPr="00FB6D6D" w:rsidRDefault="00D660A9" w:rsidP="00D660A9">
            <w:pPr>
              <w:pStyle w:val="BodyText"/>
              <w:jc w:val="right"/>
              <w:rPr>
                <w:b/>
                <w:bCs/>
                <w:sz w:val="19"/>
                <w:szCs w:val="19"/>
              </w:rPr>
            </w:pPr>
            <w:r w:rsidRPr="00FB6D6D">
              <w:rPr>
                <w:sz w:val="19"/>
                <w:szCs w:val="19"/>
              </w:rPr>
              <w:t>-</w:t>
            </w:r>
          </w:p>
        </w:tc>
        <w:tc>
          <w:tcPr>
            <w:tcW w:w="471" w:type="pct"/>
          </w:tcPr>
          <w:p w14:paraId="7902CBC5" w14:textId="503B7893" w:rsidR="00D660A9" w:rsidRPr="00FB6D6D" w:rsidRDefault="00D660A9" w:rsidP="00D660A9">
            <w:pPr>
              <w:pStyle w:val="BodyText"/>
              <w:jc w:val="right"/>
              <w:rPr>
                <w:b/>
                <w:bCs/>
                <w:sz w:val="19"/>
                <w:szCs w:val="19"/>
              </w:rPr>
            </w:pPr>
            <w:r w:rsidRPr="00FB6D6D">
              <w:rPr>
                <w:b/>
                <w:bCs/>
                <w:sz w:val="19"/>
                <w:szCs w:val="19"/>
              </w:rPr>
              <w:t>460,000</w:t>
            </w:r>
          </w:p>
        </w:tc>
        <w:tc>
          <w:tcPr>
            <w:tcW w:w="472" w:type="pct"/>
          </w:tcPr>
          <w:p w14:paraId="7B502CB7" w14:textId="486CD494" w:rsidR="00D660A9" w:rsidRPr="00FB6D6D" w:rsidRDefault="00D660A9" w:rsidP="00D660A9">
            <w:pPr>
              <w:pStyle w:val="BodyText"/>
              <w:jc w:val="right"/>
              <w:rPr>
                <w:b/>
                <w:bCs/>
                <w:sz w:val="19"/>
                <w:szCs w:val="19"/>
              </w:rPr>
            </w:pPr>
            <w:r w:rsidRPr="00FB6D6D">
              <w:rPr>
                <w:b/>
                <w:bCs/>
                <w:sz w:val="19"/>
                <w:szCs w:val="19"/>
              </w:rPr>
              <w:t>-14%</w:t>
            </w:r>
          </w:p>
        </w:tc>
        <w:tc>
          <w:tcPr>
            <w:tcW w:w="550" w:type="pct"/>
            <w:tcBorders>
              <w:right w:val="single" w:sz="12" w:space="0" w:color="808080" w:themeColor="background1" w:themeShade="80"/>
            </w:tcBorders>
          </w:tcPr>
          <w:p w14:paraId="4DD054E7" w14:textId="0C9EA252" w:rsidR="00D660A9" w:rsidRPr="00FB6D6D" w:rsidRDefault="00D660A9" w:rsidP="00D660A9">
            <w:pPr>
              <w:pStyle w:val="BodyText"/>
              <w:jc w:val="right"/>
              <w:rPr>
                <w:b/>
                <w:bCs/>
                <w:sz w:val="19"/>
                <w:szCs w:val="19"/>
              </w:rPr>
            </w:pPr>
            <w:r w:rsidRPr="00FB6D6D">
              <w:rPr>
                <w:b/>
                <w:bCs/>
                <w:sz w:val="19"/>
                <w:szCs w:val="19"/>
              </w:rPr>
              <w:t>369,000</w:t>
            </w:r>
          </w:p>
        </w:tc>
        <w:tc>
          <w:tcPr>
            <w:tcW w:w="471" w:type="pct"/>
            <w:tcBorders>
              <w:left w:val="single" w:sz="12" w:space="0" w:color="808080" w:themeColor="background1" w:themeShade="80"/>
            </w:tcBorders>
          </w:tcPr>
          <w:p w14:paraId="4C55F576" w14:textId="23B70CD8" w:rsidR="00D660A9" w:rsidRPr="00FB6D6D" w:rsidRDefault="00D660A9" w:rsidP="00D660A9">
            <w:pPr>
              <w:pStyle w:val="BodyText"/>
              <w:jc w:val="right"/>
              <w:rPr>
                <w:b/>
                <w:bCs/>
                <w:sz w:val="19"/>
                <w:szCs w:val="19"/>
              </w:rPr>
            </w:pPr>
            <w:r w:rsidRPr="00FB6D6D">
              <w:rPr>
                <w:b/>
                <w:bCs/>
                <w:sz w:val="19"/>
                <w:szCs w:val="19"/>
              </w:rPr>
              <w:t>$267.2</w:t>
            </w:r>
          </w:p>
        </w:tc>
        <w:tc>
          <w:tcPr>
            <w:tcW w:w="157" w:type="pct"/>
          </w:tcPr>
          <w:p w14:paraId="58972344" w14:textId="028428C0" w:rsidR="00D660A9" w:rsidRPr="00FB6D6D" w:rsidRDefault="00D660A9" w:rsidP="00D660A9">
            <w:pPr>
              <w:pStyle w:val="BodyText"/>
              <w:jc w:val="right"/>
              <w:rPr>
                <w:b/>
                <w:bCs/>
                <w:sz w:val="19"/>
                <w:szCs w:val="19"/>
              </w:rPr>
            </w:pPr>
            <w:r w:rsidRPr="00FB6D6D">
              <w:rPr>
                <w:sz w:val="19"/>
                <w:szCs w:val="19"/>
              </w:rPr>
              <w:t>-</w:t>
            </w:r>
          </w:p>
        </w:tc>
        <w:tc>
          <w:tcPr>
            <w:tcW w:w="393" w:type="pct"/>
          </w:tcPr>
          <w:p w14:paraId="18B69E04" w14:textId="31490024" w:rsidR="00D660A9" w:rsidRPr="00FB6D6D" w:rsidRDefault="00D660A9" w:rsidP="00D660A9">
            <w:pPr>
              <w:pStyle w:val="BodyText"/>
              <w:jc w:val="right"/>
              <w:rPr>
                <w:b/>
                <w:bCs/>
                <w:sz w:val="19"/>
                <w:szCs w:val="19"/>
              </w:rPr>
            </w:pPr>
            <w:r w:rsidRPr="00FB6D6D">
              <w:rPr>
                <w:b/>
                <w:bCs/>
                <w:sz w:val="19"/>
                <w:szCs w:val="19"/>
              </w:rPr>
              <w:t>$260.4</w:t>
            </w:r>
          </w:p>
        </w:tc>
        <w:tc>
          <w:tcPr>
            <w:tcW w:w="471" w:type="pct"/>
          </w:tcPr>
          <w:p w14:paraId="30D8B361" w14:textId="4D9C4F3B" w:rsidR="00D660A9" w:rsidRPr="00FB6D6D" w:rsidRDefault="00D660A9" w:rsidP="00D660A9">
            <w:pPr>
              <w:pStyle w:val="BodyText"/>
              <w:jc w:val="right"/>
              <w:rPr>
                <w:b/>
                <w:bCs/>
                <w:sz w:val="19"/>
                <w:szCs w:val="19"/>
              </w:rPr>
            </w:pPr>
            <w:r w:rsidRPr="00FB6D6D">
              <w:rPr>
                <w:b/>
                <w:bCs/>
                <w:sz w:val="19"/>
                <w:szCs w:val="19"/>
              </w:rPr>
              <w:t>3%</w:t>
            </w:r>
          </w:p>
        </w:tc>
        <w:tc>
          <w:tcPr>
            <w:tcW w:w="525" w:type="pct"/>
          </w:tcPr>
          <w:p w14:paraId="0466655C" w14:textId="0098786F" w:rsidR="00D660A9" w:rsidRPr="00FB6D6D" w:rsidRDefault="00D660A9" w:rsidP="00D660A9">
            <w:pPr>
              <w:pStyle w:val="BodyText"/>
              <w:jc w:val="right"/>
              <w:rPr>
                <w:b/>
                <w:bCs/>
                <w:sz w:val="19"/>
                <w:szCs w:val="19"/>
              </w:rPr>
            </w:pPr>
            <w:r w:rsidRPr="00FB6D6D">
              <w:rPr>
                <w:b/>
                <w:bCs/>
                <w:sz w:val="19"/>
                <w:szCs w:val="19"/>
              </w:rPr>
              <w:t>$258.8</w:t>
            </w:r>
          </w:p>
        </w:tc>
      </w:tr>
      <w:bookmarkEnd w:id="5"/>
    </w:tbl>
    <w:p w14:paraId="05C9E360" w14:textId="473BB20F" w:rsidR="009E3FF9" w:rsidRDefault="009E3FF9" w:rsidP="009E3FF9">
      <w:pPr>
        <w:pStyle w:val="BodyText"/>
      </w:pPr>
    </w:p>
    <w:p w14:paraId="737B2C7C" w14:textId="4DC3F3F0" w:rsidR="002C1FCE" w:rsidRDefault="003705B5" w:rsidP="000A6A98">
      <w:pPr>
        <w:pStyle w:val="BodyText"/>
        <w:spacing w:before="120"/>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20032CC7" w:rsidR="005A7AD1" w:rsidRPr="00984A69" w:rsidRDefault="005A7AD1" w:rsidP="002C1FCE">
      <w:pPr>
        <w:pStyle w:val="Bullet1"/>
      </w:pPr>
      <w:bookmarkStart w:id="6" w:name="_Hlk12448455"/>
      <w:r>
        <w:t xml:space="preserve">July 2019 saw a 30% reduction in the export of </w:t>
      </w:r>
      <w:r w:rsidRPr="00E73EFB">
        <w:rPr>
          <w:b/>
          <w:bCs/>
        </w:rPr>
        <w:t>glass</w:t>
      </w:r>
      <w:r>
        <w:t xml:space="preserve"> compared to the month of June. Malaysia received </w:t>
      </w:r>
      <w:r w:rsidR="004A77F6">
        <w:t>85</w:t>
      </w:r>
      <w:r>
        <w:t xml:space="preserve">% of our glass exports. </w:t>
      </w:r>
      <w:r w:rsidR="0029000D">
        <w:t xml:space="preserve">The </w:t>
      </w:r>
      <w:r w:rsidR="00EC7183">
        <w:t xml:space="preserve">reported </w:t>
      </w:r>
      <w:r w:rsidR="0029000D">
        <w:t>value of glass exports in July fell by 16%</w:t>
      </w:r>
      <w:r w:rsidR="00356278">
        <w:t>.</w:t>
      </w:r>
    </w:p>
    <w:p w14:paraId="33BC4274" w14:textId="5FF9321A" w:rsidR="00265675" w:rsidRDefault="00265675" w:rsidP="008F0305">
      <w:pPr>
        <w:pStyle w:val="Bullet1"/>
      </w:pPr>
      <w:r w:rsidRPr="00E73EFB">
        <w:rPr>
          <w:b/>
          <w:bCs/>
        </w:rPr>
        <w:t>Paper and cardboard</w:t>
      </w:r>
      <w:r>
        <w:t xml:space="preserve"> quantities increased by </w:t>
      </w:r>
      <w:r w:rsidR="00FA61F0">
        <w:t>6</w:t>
      </w:r>
      <w:r>
        <w:t xml:space="preserve">%. Exports of </w:t>
      </w:r>
      <w:r w:rsidR="008F0305">
        <w:t xml:space="preserve">unbleached kraft (old corrugated containers) slightly declined by </w:t>
      </w:r>
      <w:r w:rsidR="00FA61F0">
        <w:t>4</w:t>
      </w:r>
      <w:r w:rsidR="008F0305">
        <w:t xml:space="preserve">% but other grades increased. </w:t>
      </w:r>
      <w:r>
        <w:t>Unbleached kraft and mixed paper ma</w:t>
      </w:r>
      <w:r w:rsidR="00EA36B3">
        <w:t>d</w:t>
      </w:r>
      <w:r>
        <w:t xml:space="preserve">e up </w:t>
      </w:r>
      <w:r w:rsidR="00FA61F0">
        <w:t>94</w:t>
      </w:r>
      <w:r>
        <w:t xml:space="preserve">% of scrap paper and cardboard exports. </w:t>
      </w:r>
      <w:bookmarkStart w:id="7" w:name="_Hlk12451839"/>
      <w:r w:rsidR="008F0305">
        <w:t xml:space="preserve">China </w:t>
      </w:r>
      <w:r w:rsidR="002F673E">
        <w:t xml:space="preserve">and Indonesia received 53% of paper and cardboard exports in July 2019. </w:t>
      </w:r>
      <w:r w:rsidR="00FB6D6D">
        <w:t>Paper and cardboard exports were valued at $</w:t>
      </w:r>
      <w:r w:rsidR="00337598">
        <w:t>A</w:t>
      </w:r>
      <w:r w:rsidR="00FB6D6D">
        <w:t>15.5 million</w:t>
      </w:r>
      <w:r w:rsidR="00AD6448">
        <w:t xml:space="preserve">, slightly lower than the previous month and representing about </w:t>
      </w:r>
      <w:r w:rsidR="00FB6D6D">
        <w:t xml:space="preserve">6% of the total value of </w:t>
      </w:r>
      <w:r w:rsidR="00534E1D">
        <w:t xml:space="preserve">waste </w:t>
      </w:r>
      <w:r w:rsidR="00FB6D6D">
        <w:t>exports in July.</w:t>
      </w:r>
      <w:r w:rsidR="00E368CF">
        <w:t xml:space="preserve"> </w:t>
      </w:r>
    </w:p>
    <w:bookmarkEnd w:id="7"/>
    <w:p w14:paraId="1CA1AC5A" w14:textId="2DD29A17" w:rsidR="00265675" w:rsidRDefault="00265675" w:rsidP="00265675">
      <w:pPr>
        <w:pStyle w:val="Bullet1"/>
      </w:pPr>
      <w:r>
        <w:t xml:space="preserve">Exports of </w:t>
      </w:r>
      <w:r w:rsidRPr="00970B00">
        <w:t>waste</w:t>
      </w:r>
      <w:r w:rsidRPr="00E73EFB">
        <w:rPr>
          <w:b/>
          <w:bCs/>
        </w:rPr>
        <w:t xml:space="preserve"> plastics</w:t>
      </w:r>
      <w:r>
        <w:t xml:space="preserve"> declined by 11% in July. Indonesia and Malaysia received </w:t>
      </w:r>
      <w:r w:rsidR="00D659C1">
        <w:t>6</w:t>
      </w:r>
      <w:r w:rsidR="004A77F6">
        <w:t>5</w:t>
      </w:r>
      <w:r>
        <w:t xml:space="preserve">% of our plastic </w:t>
      </w:r>
      <w:r w:rsidR="00D659C1">
        <w:t xml:space="preserve">waste </w:t>
      </w:r>
      <w:r>
        <w:t xml:space="preserve">exports. These two countries have received most of Australia’s waste plastics since China implemented its export restrictions. Mixed plastics represented </w:t>
      </w:r>
      <w:r w:rsidR="00FA61F0">
        <w:t>85</w:t>
      </w:r>
      <w:r>
        <w:t xml:space="preserve">% of the total. </w:t>
      </w:r>
      <w:r w:rsidR="00FB6D6D">
        <w:t>Plastics exports in July were valued at $</w:t>
      </w:r>
      <w:r w:rsidR="00337598">
        <w:t>A</w:t>
      </w:r>
      <w:r w:rsidR="00FB6D6D">
        <w:t>4</w:t>
      </w:r>
      <w:r w:rsidR="00AD6448">
        <w:t>.0</w:t>
      </w:r>
      <w:r w:rsidR="00FB6D6D">
        <w:t xml:space="preserve"> million</w:t>
      </w:r>
      <w:r w:rsidR="0029000D">
        <w:t xml:space="preserve"> which </w:t>
      </w:r>
      <w:r w:rsidR="00AD6448">
        <w:t>wa</w:t>
      </w:r>
      <w:r w:rsidR="0029000D">
        <w:t xml:space="preserve">s slightly lower </w:t>
      </w:r>
      <w:r w:rsidR="00AD6448">
        <w:t>than</w:t>
      </w:r>
      <w:r w:rsidR="0029000D">
        <w:t xml:space="preserve"> June. </w:t>
      </w:r>
    </w:p>
    <w:p w14:paraId="3D87D655" w14:textId="3820B9C5" w:rsidR="002F673E" w:rsidRPr="002F673E" w:rsidRDefault="002F673E" w:rsidP="002C1FCE">
      <w:pPr>
        <w:pStyle w:val="Bullet1"/>
      </w:pPr>
      <w:r>
        <w:t xml:space="preserve">Exports of </w:t>
      </w:r>
      <w:r w:rsidR="008D646F" w:rsidRPr="00970B00">
        <w:t>waste</w:t>
      </w:r>
      <w:r w:rsidR="008D646F" w:rsidRPr="00E73EFB">
        <w:rPr>
          <w:b/>
          <w:bCs/>
        </w:rPr>
        <w:t xml:space="preserve"> </w:t>
      </w:r>
      <w:r w:rsidRPr="00E73EFB">
        <w:rPr>
          <w:b/>
          <w:bCs/>
        </w:rPr>
        <w:t>tyres</w:t>
      </w:r>
      <w:r>
        <w:t xml:space="preserve"> in July were consistent </w:t>
      </w:r>
      <w:r w:rsidR="007F2F97">
        <w:t xml:space="preserve">with </w:t>
      </w:r>
      <w:r>
        <w:t xml:space="preserve">the previous month. </w:t>
      </w:r>
      <w:bookmarkStart w:id="8" w:name="_Hlk27061037"/>
      <w:r w:rsidR="007F2F97" w:rsidRPr="001D6504">
        <w:t xml:space="preserve">About </w:t>
      </w:r>
      <w:r w:rsidR="007F2F97">
        <w:t>11,000</w:t>
      </w:r>
      <w:r w:rsidR="007F2F97" w:rsidRPr="001D6504">
        <w:t xml:space="preserve"> tonnes</w:t>
      </w:r>
      <w:r w:rsidR="00AD6448">
        <w:t xml:space="preserve"> were exported in July in the codes known to be dominated by</w:t>
      </w:r>
      <w:r w:rsidR="007F2F97" w:rsidRPr="001D6504">
        <w:t xml:space="preserve"> </w:t>
      </w:r>
      <w:r w:rsidR="007F2F97">
        <w:t>waste</w:t>
      </w:r>
      <w:r w:rsidR="007F2F97" w:rsidRPr="001D6504">
        <w:t xml:space="preserve"> tyres.</w:t>
      </w:r>
      <w:r w:rsidR="007F2F97">
        <w:t xml:space="preserve"> India and Malaysia received </w:t>
      </w:r>
      <w:r w:rsidR="004A77F6">
        <w:t>83</w:t>
      </w:r>
      <w:r>
        <w:t>%</w:t>
      </w:r>
      <w:r w:rsidR="007F2F97">
        <w:t xml:space="preserve"> of </w:t>
      </w:r>
      <w:r w:rsidR="00AD6448">
        <w:t>these</w:t>
      </w:r>
      <w:r>
        <w:t xml:space="preserve">. </w:t>
      </w:r>
      <w:r w:rsidR="00337598">
        <w:t>Tyre exports were valued at $A1.5 million in July</w:t>
      </w:r>
      <w:r w:rsidR="00E368CF">
        <w:t xml:space="preserve"> which is slightly less than the previous month. </w:t>
      </w:r>
      <w:bookmarkEnd w:id="8"/>
    </w:p>
    <w:p w14:paraId="161DD523" w14:textId="1D10C011" w:rsidR="00382BD3" w:rsidRDefault="005A7AD1" w:rsidP="002C1FCE">
      <w:pPr>
        <w:pStyle w:val="Bullet1"/>
      </w:pPr>
      <w:r>
        <w:rPr>
          <w:color w:val="000000" w:themeColor="text1"/>
        </w:rPr>
        <w:t xml:space="preserve">Compared to the month of June, </w:t>
      </w:r>
      <w:r w:rsidRPr="00E73EFB">
        <w:rPr>
          <w:b/>
          <w:bCs/>
          <w:color w:val="000000" w:themeColor="text1"/>
        </w:rPr>
        <w:t>metal</w:t>
      </w:r>
      <w:r>
        <w:rPr>
          <w:color w:val="000000" w:themeColor="text1"/>
        </w:rPr>
        <w:t xml:space="preserve"> exports fell by 15% in July. </w:t>
      </w:r>
      <w:r w:rsidR="00AD6448">
        <w:t xml:space="preserve">This can mostly be attributed to a decline </w:t>
      </w:r>
      <w:r w:rsidR="002018D5">
        <w:t xml:space="preserve">in ‘ferrous waste and scrap’ </w:t>
      </w:r>
      <w:r w:rsidR="001E0118">
        <w:t xml:space="preserve">exports to </w:t>
      </w:r>
      <w:r w:rsidR="003766C8">
        <w:t>Bangladesh</w:t>
      </w:r>
      <w:r w:rsidR="001E0118">
        <w:t xml:space="preserve">. </w:t>
      </w:r>
      <w:bookmarkEnd w:id="6"/>
      <w:r w:rsidR="001E0118">
        <w:t>Exports of the aluminium and copper waste and scrap</w:t>
      </w:r>
      <w:r w:rsidR="00DB2A7D">
        <w:t xml:space="preserve"> categories </w:t>
      </w:r>
      <w:r w:rsidR="001E0118">
        <w:t>remained consistent.</w:t>
      </w:r>
      <w:r w:rsidR="00180FF6">
        <w:t xml:space="preserve"> </w:t>
      </w:r>
      <w:r w:rsidR="00337598">
        <w:t xml:space="preserve">Metal exports contributed to 70% ($A187 million) of the total value </w:t>
      </w:r>
      <w:r w:rsidR="005155AA">
        <w:t xml:space="preserve">of waste exports </w:t>
      </w:r>
      <w:r w:rsidR="00337598">
        <w:t>for the month</w:t>
      </w:r>
      <w:r w:rsidR="00E368CF">
        <w:t>.</w:t>
      </w:r>
    </w:p>
    <w:p w14:paraId="2834273E" w14:textId="3ABB94ED" w:rsidR="00290209" w:rsidRDefault="00D23A0A" w:rsidP="004031A9">
      <w:pPr>
        <w:pStyle w:val="Bullet1"/>
      </w:pPr>
      <w:r>
        <w:t xml:space="preserve">Exports of </w:t>
      </w:r>
      <w:r w:rsidRPr="00E73EFB">
        <w:rPr>
          <w:b/>
          <w:bCs/>
        </w:rPr>
        <w:t xml:space="preserve">hazardous </w:t>
      </w:r>
      <w:r w:rsidR="00A82D58" w:rsidRPr="00E73EFB">
        <w:rPr>
          <w:b/>
          <w:bCs/>
        </w:rPr>
        <w:t>waste</w:t>
      </w:r>
      <w:r w:rsidR="00984A69">
        <w:t xml:space="preserve"> (now excluding tyres)</w:t>
      </w:r>
      <w:r w:rsidR="00A82D58">
        <w:t xml:space="preserve"> </w:t>
      </w:r>
      <w:r w:rsidR="005F6BF5">
        <w:t xml:space="preserve">decreased </w:t>
      </w:r>
      <w:r w:rsidR="008C3D68">
        <w:t xml:space="preserve">in </w:t>
      </w:r>
      <w:r w:rsidR="008D646F">
        <w:t xml:space="preserve">July </w:t>
      </w:r>
      <w:r w:rsidR="008C3D68">
        <w:t xml:space="preserve">by </w:t>
      </w:r>
      <w:r w:rsidR="008D646F">
        <w:t>21%</w:t>
      </w:r>
      <w:r w:rsidR="00B86C1B">
        <w:t xml:space="preserve">. </w:t>
      </w:r>
      <w:r w:rsidR="004031A9">
        <w:t>The largest fraction was lead waste and scrap (</w:t>
      </w:r>
      <w:r w:rsidR="008D646F">
        <w:t>3,800</w:t>
      </w:r>
      <w:r w:rsidR="004031A9">
        <w:t xml:space="preserve"> tonnes)</w:t>
      </w:r>
      <w:r w:rsidR="008D646F">
        <w:t xml:space="preserve"> followed by slag, </w:t>
      </w:r>
      <w:r w:rsidR="00BC7728">
        <w:t xml:space="preserve">dross, </w:t>
      </w:r>
      <w:r w:rsidR="008D646F">
        <w:t xml:space="preserve">scalings and other waste from iron or steel manufacturing. </w:t>
      </w:r>
      <w:r w:rsidR="003B43FC">
        <w:t>Exports of hazardous waste were valued at $A39 million which represent</w:t>
      </w:r>
      <w:r w:rsidR="001F289B">
        <w:t>ed</w:t>
      </w:r>
      <w:r w:rsidR="003B43FC">
        <w:t xml:space="preserve"> 15% of the</w:t>
      </w:r>
      <w:r w:rsidR="007130C6">
        <w:t xml:space="preserve"> total reported value of </w:t>
      </w:r>
      <w:r w:rsidR="001F289B">
        <w:t xml:space="preserve">waste </w:t>
      </w:r>
      <w:r w:rsidR="003B43FC">
        <w:t xml:space="preserve">exports in July. </w:t>
      </w:r>
    </w:p>
    <w:p w14:paraId="79127519" w14:textId="459A8283" w:rsidR="00D23A0A" w:rsidRDefault="00497EE5" w:rsidP="002C1FCE">
      <w:pPr>
        <w:pStyle w:val="Bullet1"/>
      </w:pPr>
      <w:r>
        <w:t xml:space="preserve">Exports </w:t>
      </w:r>
      <w:r w:rsidR="0009631E">
        <w:t>in</w:t>
      </w:r>
      <w:r>
        <w:t xml:space="preserve"> t</w:t>
      </w:r>
      <w:r w:rsidR="000E701C">
        <w:t xml:space="preserve">he </w:t>
      </w:r>
      <w:r w:rsidR="000E701C" w:rsidRPr="00E73EFB">
        <w:rPr>
          <w:b/>
          <w:bCs/>
        </w:rPr>
        <w:t>‘o</w:t>
      </w:r>
      <w:r w:rsidR="00D23A0A" w:rsidRPr="00E73EFB">
        <w:rPr>
          <w:b/>
          <w:bCs/>
        </w:rPr>
        <w:t>ther wastes</w:t>
      </w:r>
      <w:r w:rsidR="000E701C" w:rsidRPr="00E73EFB">
        <w:rPr>
          <w:b/>
          <w:bCs/>
        </w:rPr>
        <w:t>’</w:t>
      </w:r>
      <w:r w:rsidR="00D23A0A">
        <w:t xml:space="preserve"> </w:t>
      </w:r>
      <w:r w:rsidR="000E701C">
        <w:t>category</w:t>
      </w:r>
      <w:r w:rsidR="00984A69">
        <w:t xml:space="preserve"> (now excluding glass)</w:t>
      </w:r>
      <w:r w:rsidR="000E701C">
        <w:t xml:space="preserve"> </w:t>
      </w:r>
      <w:r w:rsidR="00984A69">
        <w:t>fell</w:t>
      </w:r>
      <w:r w:rsidR="0009631E">
        <w:t xml:space="preserve"> sharply</w:t>
      </w:r>
      <w:r w:rsidR="0067231D">
        <w:t xml:space="preserve"> </w:t>
      </w:r>
      <w:r>
        <w:t xml:space="preserve">in </w:t>
      </w:r>
      <w:r w:rsidR="0096184D">
        <w:t>July</w:t>
      </w:r>
      <w:r w:rsidR="00A82D58">
        <w:t xml:space="preserve">, </w:t>
      </w:r>
      <w:r w:rsidR="006E6F9A">
        <w:t xml:space="preserve">mainly due to </w:t>
      </w:r>
      <w:r w:rsidR="00984A69">
        <w:t>lower</w:t>
      </w:r>
      <w:r w:rsidR="0067231D">
        <w:t xml:space="preserve"> exports of </w:t>
      </w:r>
      <w:r w:rsidR="00631D0D">
        <w:t>organic materials</w:t>
      </w:r>
      <w:r w:rsidR="001B7EA7">
        <w:t xml:space="preserve">. </w:t>
      </w:r>
      <w:r w:rsidR="003B43FC">
        <w:t xml:space="preserve">Exports of other wastes were valued at about $A20 million in July.  </w:t>
      </w:r>
    </w:p>
    <w:p w14:paraId="3FD8BC94" w14:textId="4664015B" w:rsidR="00192FBE" w:rsidRDefault="003705B5" w:rsidP="000A6A98">
      <w:pPr>
        <w:pStyle w:val="BodyText"/>
        <w:spacing w:before="120"/>
      </w:pPr>
      <w:r>
        <w:rPr>
          <w:i/>
          <w:color w:val="000099"/>
        </w:rPr>
        <w:t xml:space="preserve">Comparison with the </w:t>
      </w:r>
      <w:r w:rsidR="00192FBE" w:rsidRPr="00192FBE">
        <w:rPr>
          <w:i/>
          <w:color w:val="000099"/>
        </w:rPr>
        <w:t>201</w:t>
      </w:r>
      <w:r>
        <w:rPr>
          <w:i/>
          <w:color w:val="000099"/>
        </w:rPr>
        <w:t>8</w:t>
      </w:r>
      <w:r w:rsidR="00192FBE" w:rsidRPr="00192FBE">
        <w:rPr>
          <w:i/>
          <w:color w:val="000099"/>
        </w:rPr>
        <w:t>-1</w:t>
      </w:r>
      <w:r>
        <w:rPr>
          <w:i/>
          <w:color w:val="000099"/>
        </w:rPr>
        <w:t>9</w:t>
      </w:r>
      <w:r w:rsidR="00192FBE" w:rsidRPr="00192FBE">
        <w:rPr>
          <w:i/>
          <w:color w:val="000099"/>
        </w:rPr>
        <w:t xml:space="preserve"> monthly average –</w:t>
      </w:r>
      <w:r w:rsidR="009524F9">
        <w:rPr>
          <w:i/>
          <w:color w:val="000099"/>
        </w:rPr>
        <w:t xml:space="preserve"> </w:t>
      </w:r>
      <w:r w:rsidR="009524F9">
        <w:t xml:space="preserve">Exports of </w:t>
      </w:r>
      <w:r w:rsidR="006A3543">
        <w:t xml:space="preserve">scrap </w:t>
      </w:r>
      <w:r w:rsidR="001435B5">
        <w:t>plastics</w:t>
      </w:r>
      <w:r w:rsidR="006A3543">
        <w:t xml:space="preserve"> were lower in July than their monthly average for 2018-19, while exports of glass, </w:t>
      </w:r>
      <w:r w:rsidR="001435B5">
        <w:t>paper and cardboard</w:t>
      </w:r>
      <w:r w:rsidR="006A3543">
        <w:t>, tyres, metals</w:t>
      </w:r>
      <w:r w:rsidR="003C79E8">
        <w:t xml:space="preserve"> and</w:t>
      </w:r>
      <w:r w:rsidR="006A3543">
        <w:t xml:space="preserve"> </w:t>
      </w:r>
      <w:r w:rsidR="006A3543">
        <w:lastRenderedPageBreak/>
        <w:t>hazardous waste excluding tyres</w:t>
      </w:r>
      <w:r w:rsidR="009524F9">
        <w:t xml:space="preserve"> were higher</w:t>
      </w:r>
      <w:r w:rsidR="007324B7">
        <w:t>.</w:t>
      </w:r>
      <w:r w:rsidR="00192FBE" w:rsidRPr="00CC6832">
        <w:t xml:space="preserve"> Overall, exports of waste </w:t>
      </w:r>
      <w:r w:rsidR="007324B7">
        <w:t xml:space="preserve">in </w:t>
      </w:r>
      <w:r w:rsidR="00D6403B">
        <w:t xml:space="preserve">July </w:t>
      </w:r>
      <w:r w:rsidR="007324B7">
        <w:t>2019</w:t>
      </w:r>
      <w:r w:rsidR="007324B7" w:rsidRPr="00CC6832">
        <w:t xml:space="preserve"> </w:t>
      </w:r>
      <w:r w:rsidR="003A6C54" w:rsidRPr="00CC6832">
        <w:t>were</w:t>
      </w:r>
      <w:r w:rsidR="00762252">
        <w:t xml:space="preserve"> </w:t>
      </w:r>
      <w:r w:rsidR="00E86ED1">
        <w:t>7</w:t>
      </w:r>
      <w:r w:rsidR="00762252">
        <w:t>%</w:t>
      </w:r>
      <w:r w:rsidR="007324B7">
        <w:t xml:space="preserve"> </w:t>
      </w:r>
      <w:r w:rsidR="006A3543">
        <w:t>higher</w:t>
      </w:r>
      <w:r w:rsidR="001B7EA7">
        <w:t xml:space="preserve"> </w:t>
      </w:r>
      <w:r w:rsidR="00DC62FF">
        <w:t xml:space="preserve">than </w:t>
      </w:r>
      <w:r w:rsidR="003A6C54" w:rsidRPr="00CC6832">
        <w:t xml:space="preserve">the monthly average for </w:t>
      </w:r>
      <w:r w:rsidR="00BE4154">
        <w:t>2018-19</w:t>
      </w:r>
      <w:r w:rsidR="00192FBE">
        <w:t>.</w:t>
      </w:r>
      <w:r w:rsidR="0029000D">
        <w:t xml:space="preserve"> The </w:t>
      </w:r>
      <w:r w:rsidR="00AA3180">
        <w:t xml:space="preserve">reported </w:t>
      </w:r>
      <w:r w:rsidR="0029000D">
        <w:t xml:space="preserve">value of exports for </w:t>
      </w:r>
      <w:r w:rsidR="001C395B">
        <w:t xml:space="preserve">waste </w:t>
      </w:r>
      <w:r w:rsidR="0029000D">
        <w:t xml:space="preserve">glass, plastics, </w:t>
      </w:r>
      <w:r w:rsidR="001C395B">
        <w:t>metals</w:t>
      </w:r>
      <w:r w:rsidR="003C79E8">
        <w:t xml:space="preserve"> and</w:t>
      </w:r>
      <w:r w:rsidR="001C395B">
        <w:t xml:space="preserve"> hazardous waste were higher than their monthly average for 2018-19 while paper and cardboard, tyres and other wastes were lower. </w:t>
      </w:r>
    </w:p>
    <w:p w14:paraId="1336195B" w14:textId="538DC863" w:rsidR="009E3FF9" w:rsidRDefault="009E3FF9" w:rsidP="002801F6"/>
    <w:p w14:paraId="07405755" w14:textId="77777777" w:rsidR="00EC6280" w:rsidRDefault="00EC6280" w:rsidP="00985CC9">
      <w:pPr>
        <w:pStyle w:val="BodyText"/>
        <w:sectPr w:rsidR="00EC6280" w:rsidSect="00EC62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77" w:bottom="1134" w:left="1797" w:header="709" w:footer="454" w:gutter="0"/>
          <w:cols w:space="708"/>
          <w:docGrid w:linePitch="360"/>
        </w:sectPr>
      </w:pPr>
    </w:p>
    <w:tbl>
      <w:tblPr>
        <w:tblStyle w:val="TableGridLight"/>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670"/>
      </w:tblGrid>
      <w:tr w:rsidR="002801F6" w14:paraId="4E4814B2" w14:textId="77777777" w:rsidTr="00944A5C">
        <w:tc>
          <w:tcPr>
            <w:tcW w:w="1468" w:type="pct"/>
            <w:vMerge w:val="restart"/>
          </w:tcPr>
          <w:p w14:paraId="4F699C61" w14:textId="07C16655" w:rsidR="002B1C11" w:rsidRDefault="002B1C11" w:rsidP="002B1C11">
            <w:pPr>
              <w:pStyle w:val="BodyText"/>
            </w:pPr>
            <w:r>
              <w:fldChar w:fldCharType="begin"/>
            </w:r>
            <w:r>
              <w:instrText xml:space="preserve"> REF _Ref25938868 \h </w:instrText>
            </w:r>
            <w:r w:rsidR="004B27C7">
              <w:instrText xml:space="preserve"> \* MERGEFORMAT </w:instrText>
            </w:r>
            <w:r>
              <w:fldChar w:fldCharType="separate"/>
            </w:r>
            <w:r w:rsidR="00072C99" w:rsidRPr="009C2EA2">
              <w:t xml:space="preserve">Figure </w:t>
            </w:r>
            <w:r w:rsidR="00072C99">
              <w:rPr>
                <w:noProof/>
              </w:rPr>
              <w:t>2</w:t>
            </w:r>
            <w:r>
              <w:fldChar w:fldCharType="end"/>
            </w:r>
            <w:r>
              <w:t xml:space="preserve"> </w:t>
            </w:r>
            <w:r w:rsidRPr="00D80CED">
              <w:t xml:space="preserve">presents the monthly trend in exports of waste from Australia </w:t>
            </w:r>
            <w:r>
              <w:t xml:space="preserve">in tonnes </w:t>
            </w:r>
            <w:r w:rsidRPr="00D80CED">
              <w:t xml:space="preserve">by material type between July 2017 and </w:t>
            </w:r>
            <w:r>
              <w:t>July 2019</w:t>
            </w:r>
            <w:r w:rsidRPr="00D80CED">
              <w:t>.</w:t>
            </w:r>
            <w:r>
              <w:t xml:space="preserve"> Scrap metal exports remain volatile. Exports of scrap paper and cardboard and tyres have remained fairly stable since January 2018. Glass has remained stable over the 25-month timeframe. The rise in exports of recovered plastics over the same timeframe may have reached its peak, with falls in the last </w:t>
            </w:r>
            <w:r w:rsidR="00E86ED1">
              <w:t>five</w:t>
            </w:r>
            <w:r>
              <w:t xml:space="preserve"> months.</w:t>
            </w:r>
          </w:p>
          <w:p w14:paraId="4D0CE74C" w14:textId="259DE3C5" w:rsidR="002B1C11" w:rsidRDefault="002B1C11" w:rsidP="002B1C11">
            <w:pPr>
              <w:pStyle w:val="BodyText"/>
            </w:pPr>
          </w:p>
          <w:p w14:paraId="7B4FE5A9" w14:textId="716379F1" w:rsidR="002B1C11" w:rsidRDefault="002B1C11" w:rsidP="00985CC9">
            <w:pPr>
              <w:pStyle w:val="BodyText"/>
            </w:pPr>
            <w:r>
              <w:t xml:space="preserve">Figure 3 presents monthly trends in the unit prices of key waste exports between July 2017 and July 2019. Over this timeframe, average unit prices for metals and paper and cardboard have remained fairly stable. Average prices for waste plastics are driven mainly by the low-grade mixed materials grade, which represent most of the exported tonnes and includes process </w:t>
            </w:r>
            <w:r w:rsidRPr="009C2EA2">
              <w:t>engineered fuel. Prices for this grade fell from an average of $263/t over 2017-18 to a low of $137/t in February 2019 but leaped to $259 in July</w:t>
            </w:r>
            <w:bookmarkStart w:id="9" w:name="_Hlk12453463"/>
            <w:r w:rsidR="00E86ED1">
              <w:t xml:space="preserve"> 2019</w:t>
            </w:r>
            <w:r w:rsidRPr="009C2EA2">
              <w:t>.</w:t>
            </w:r>
            <w:bookmarkEnd w:id="9"/>
            <w:r>
              <w:t xml:space="preserve"> </w:t>
            </w:r>
          </w:p>
        </w:tc>
        <w:tc>
          <w:tcPr>
            <w:tcW w:w="3532" w:type="pct"/>
          </w:tcPr>
          <w:p w14:paraId="037C65F7" w14:textId="0307D61E" w:rsidR="002B1C11" w:rsidRDefault="002B1C11" w:rsidP="002B1C11">
            <w:pPr>
              <w:pStyle w:val="Caption"/>
              <w:spacing w:before="0"/>
            </w:pPr>
            <w:bookmarkStart w:id="10" w:name="_Ref526509038"/>
            <w:bookmarkStart w:id="11" w:name="_Ref25938868"/>
            <w:r w:rsidRPr="009C2EA2">
              <w:t xml:space="preserve">Figure </w:t>
            </w:r>
            <w:r w:rsidRPr="009C2EA2">
              <w:rPr>
                <w:noProof/>
              </w:rPr>
              <w:fldChar w:fldCharType="begin"/>
            </w:r>
            <w:r w:rsidRPr="009C2EA2">
              <w:rPr>
                <w:noProof/>
              </w:rPr>
              <w:instrText xml:space="preserve"> SEQ Figure \* ARABIC </w:instrText>
            </w:r>
            <w:r w:rsidRPr="009C2EA2">
              <w:rPr>
                <w:noProof/>
              </w:rPr>
              <w:fldChar w:fldCharType="separate"/>
            </w:r>
            <w:r w:rsidR="00072C99">
              <w:rPr>
                <w:noProof/>
              </w:rPr>
              <w:t>2</w:t>
            </w:r>
            <w:r w:rsidRPr="009C2EA2">
              <w:rPr>
                <w:noProof/>
              </w:rPr>
              <w:fldChar w:fldCharType="end"/>
            </w:r>
            <w:bookmarkEnd w:id="10"/>
            <w:bookmarkEnd w:id="11"/>
            <w:r w:rsidRPr="009C2EA2">
              <w:tab/>
              <w:t>Monthly exports of waste-derived products and waste</w:t>
            </w:r>
            <w:r>
              <w:t>s</w:t>
            </w:r>
            <w:r w:rsidRPr="009C2EA2">
              <w:t xml:space="preserve"> from Australia by material type, July 2017 – July 2019</w:t>
            </w:r>
          </w:p>
          <w:p w14:paraId="566059BE" w14:textId="2C6015A2" w:rsidR="002B1C11" w:rsidRDefault="004759BE" w:rsidP="002801F6">
            <w:pPr>
              <w:pStyle w:val="BodyText"/>
              <w:jc w:val="right"/>
              <w:rPr>
                <w:noProof/>
              </w:rPr>
            </w:pPr>
            <w:r>
              <w:rPr>
                <w:noProof/>
                <w:lang w:eastAsia="en-AU"/>
              </w:rPr>
              <w:drawing>
                <wp:inline distT="0" distB="0" distL="0" distR="0" wp14:anchorId="2418696B" wp14:editId="70A8B23B">
                  <wp:extent cx="4098873" cy="426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0317" cy="4279114"/>
                          </a:xfrm>
                          <a:prstGeom prst="rect">
                            <a:avLst/>
                          </a:prstGeom>
                          <a:noFill/>
                        </pic:spPr>
                      </pic:pic>
                    </a:graphicData>
                  </a:graphic>
                </wp:inline>
              </w:drawing>
            </w:r>
          </w:p>
          <w:p w14:paraId="432A7144" w14:textId="2AE2A0A5" w:rsidR="002B1C11" w:rsidRDefault="002B1C11" w:rsidP="002801F6">
            <w:pPr>
              <w:pStyle w:val="BodyText"/>
              <w:jc w:val="right"/>
            </w:pPr>
          </w:p>
        </w:tc>
      </w:tr>
      <w:tr w:rsidR="002801F6" w14:paraId="1E37619D" w14:textId="77777777" w:rsidTr="00944A5C">
        <w:trPr>
          <w:trHeight w:val="5376"/>
        </w:trPr>
        <w:tc>
          <w:tcPr>
            <w:tcW w:w="1468" w:type="pct"/>
            <w:vMerge/>
          </w:tcPr>
          <w:p w14:paraId="3E4EC615" w14:textId="77777777" w:rsidR="002B1C11" w:rsidRDefault="002B1C11" w:rsidP="00985CC9">
            <w:pPr>
              <w:pStyle w:val="BodyText"/>
            </w:pPr>
          </w:p>
        </w:tc>
        <w:tc>
          <w:tcPr>
            <w:tcW w:w="3532" w:type="pct"/>
          </w:tcPr>
          <w:p w14:paraId="68625B6D" w14:textId="11858A85" w:rsidR="002B1C11" w:rsidRDefault="002B1C11" w:rsidP="004759BE">
            <w:pPr>
              <w:pStyle w:val="Caption"/>
              <w:spacing w:before="0"/>
            </w:pPr>
            <w:r>
              <w:t xml:space="preserve">Figure </w:t>
            </w:r>
            <w:fldSimple w:instr=" SEQ Figure \* ARABIC ">
              <w:r w:rsidR="00072C99">
                <w:rPr>
                  <w:noProof/>
                </w:rPr>
                <w:t>3</w:t>
              </w:r>
            </w:fldSimple>
            <w:r>
              <w:tab/>
              <w:t xml:space="preserve">Comparison of unit prices by material (in $/t), July 2017 – July 2019 </w:t>
            </w:r>
          </w:p>
          <w:p w14:paraId="6F11F02A" w14:textId="7F9A5A4D" w:rsidR="004B27C7" w:rsidRDefault="002801F6" w:rsidP="001C395B">
            <w:pPr>
              <w:pStyle w:val="BodyText"/>
              <w:jc w:val="right"/>
            </w:pPr>
            <w:r w:rsidRPr="002801F6">
              <w:rPr>
                <w:noProof/>
                <w:lang w:eastAsia="en-AU"/>
              </w:rPr>
              <w:drawing>
                <wp:inline distT="0" distB="0" distL="0" distR="0" wp14:anchorId="0694E9ED" wp14:editId="763C53C2">
                  <wp:extent cx="3856582" cy="241558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8079" cy="2454104"/>
                          </a:xfrm>
                          <a:prstGeom prst="rect">
                            <a:avLst/>
                          </a:prstGeom>
                          <a:noFill/>
                          <a:ln>
                            <a:noFill/>
                          </a:ln>
                        </pic:spPr>
                      </pic:pic>
                    </a:graphicData>
                  </a:graphic>
                </wp:inline>
              </w:drawing>
            </w:r>
          </w:p>
        </w:tc>
      </w:tr>
    </w:tbl>
    <w:p w14:paraId="2167D2C5" w14:textId="77777777" w:rsidR="002B1C11" w:rsidRDefault="002B1C11" w:rsidP="002B1C11">
      <w:pPr>
        <w:pStyle w:val="BodyText"/>
        <w:sectPr w:rsidR="002B1C11" w:rsidSect="00EC6280">
          <w:type w:val="continuous"/>
          <w:pgSz w:w="11906" w:h="16838" w:code="9"/>
          <w:pgMar w:top="1440" w:right="1077" w:bottom="1134" w:left="1797" w:header="709" w:footer="454" w:gutter="0"/>
          <w:cols w:space="708"/>
          <w:docGrid w:linePitch="360"/>
        </w:sectPr>
      </w:pPr>
    </w:p>
    <w:p w14:paraId="37C6970C" w14:textId="44EE1B9F" w:rsidR="00CC06A4" w:rsidRDefault="00CC06A4" w:rsidP="001C66CF">
      <w:pPr>
        <w:pStyle w:val="Heading3-nonumber"/>
      </w:pPr>
      <w:r>
        <w:lastRenderedPageBreak/>
        <w:t>COAG waste export ban</w:t>
      </w:r>
    </w:p>
    <w:p w14:paraId="63BA63A9" w14:textId="1225439A" w:rsidR="00CC06A4" w:rsidRDefault="001C66CF" w:rsidP="00CC06A4">
      <w:pPr>
        <w:pStyle w:val="BodyText"/>
      </w:pPr>
      <w:bookmarkStart w:id="12" w:name="_Hlk27058065"/>
      <w:r w:rsidRPr="00944A5C">
        <w:t>T</w:t>
      </w:r>
      <w:r w:rsidR="00CC06A4" w:rsidRPr="00944A5C">
        <w:t>he November 2019</w:t>
      </w:r>
      <w:r w:rsidRPr="00944A5C">
        <w:t xml:space="preserve"> Meeting of </w:t>
      </w:r>
      <w:r w:rsidR="00CC06A4" w:rsidRPr="00944A5C">
        <w:t>Environment Ministers</w:t>
      </w:r>
      <w:r w:rsidRPr="00944A5C">
        <w:t xml:space="preserve"> </w:t>
      </w:r>
      <w:r w:rsidR="00CC06A4" w:rsidRPr="00944A5C">
        <w:t>agreed to</w:t>
      </w:r>
      <w:r w:rsidR="00A666F5" w:rsidRPr="00944A5C">
        <w:t xml:space="preserve"> proceed with</w:t>
      </w:r>
      <w:r w:rsidR="00CC06A4" w:rsidRPr="00944A5C">
        <w:t xml:space="preserve"> ban</w:t>
      </w:r>
      <w:r w:rsidR="00A666F5" w:rsidRPr="00944A5C">
        <w:t>s in</w:t>
      </w:r>
      <w:r w:rsidR="00CC06A4" w:rsidRPr="00944A5C">
        <w:t xml:space="preserve"> the export of</w:t>
      </w:r>
      <w:r w:rsidRPr="00944A5C">
        <w:t xml:space="preserve"> waste</w:t>
      </w:r>
      <w:r w:rsidR="004B0356" w:rsidRPr="00944A5C">
        <w:t xml:space="preserve"> glass, paper, plastics and</w:t>
      </w:r>
      <w:r w:rsidRPr="00944A5C">
        <w:t xml:space="preserve"> tyres that have not been processed into a value-added material</w:t>
      </w:r>
      <w:r w:rsidR="00CC06A4" w:rsidRPr="00944A5C">
        <w:t xml:space="preserve">. </w:t>
      </w:r>
      <w:r w:rsidR="003B469B" w:rsidRPr="00944A5C">
        <w:t>The banned m</w:t>
      </w:r>
      <w:r w:rsidR="00CC06A4" w:rsidRPr="00944A5C">
        <w:t>aterials</w:t>
      </w:r>
      <w:r w:rsidRPr="00944A5C">
        <w:t xml:space="preserve">, ban dates and codes where they are </w:t>
      </w:r>
      <w:r w:rsidR="00CC06A4" w:rsidRPr="00944A5C">
        <w:t xml:space="preserve">known to be present </w:t>
      </w:r>
      <w:r w:rsidRPr="00944A5C">
        <w:t>are</w:t>
      </w:r>
      <w:r w:rsidR="003B469B" w:rsidRPr="00944A5C">
        <w:t xml:space="preserve"> shown in </w:t>
      </w:r>
      <w:bookmarkEnd w:id="12"/>
      <w:r w:rsidR="003B469B" w:rsidRPr="00944A5C">
        <w:fldChar w:fldCharType="begin"/>
      </w:r>
      <w:r w:rsidR="003B469B" w:rsidRPr="00944A5C">
        <w:instrText xml:space="preserve"> REF _Ref25932917 \h </w:instrText>
      </w:r>
      <w:r w:rsidR="004B0356" w:rsidRPr="00944A5C">
        <w:instrText xml:space="preserve"> \* MERGEFORMAT </w:instrText>
      </w:r>
      <w:r w:rsidR="003B469B" w:rsidRPr="00944A5C">
        <w:fldChar w:fldCharType="separate"/>
      </w:r>
      <w:r w:rsidR="00072C99">
        <w:t xml:space="preserve">Table </w:t>
      </w:r>
      <w:r w:rsidR="00072C99">
        <w:rPr>
          <w:noProof/>
        </w:rPr>
        <w:t>3</w:t>
      </w:r>
      <w:r w:rsidR="003B469B" w:rsidRPr="00944A5C">
        <w:fldChar w:fldCharType="end"/>
      </w:r>
      <w:r w:rsidR="003B469B" w:rsidRPr="00944A5C">
        <w:t>.</w:t>
      </w:r>
      <w:r w:rsidR="00CC06A4">
        <w:t xml:space="preserve"> </w:t>
      </w:r>
      <w:r w:rsidR="003C79E8">
        <w:t xml:space="preserve">Note this may not reflect the final ban design. </w:t>
      </w:r>
    </w:p>
    <w:p w14:paraId="008E47E7" w14:textId="439E4224" w:rsidR="00CC06A4" w:rsidRDefault="00CC06A4" w:rsidP="001C66CF">
      <w:pPr>
        <w:pStyle w:val="Caption"/>
      </w:pPr>
      <w:bookmarkStart w:id="13" w:name="_Ref25932917"/>
      <w:r>
        <w:t xml:space="preserve">Table </w:t>
      </w:r>
      <w:fldSimple w:instr=" SEQ Table \* ARABIC ">
        <w:r w:rsidR="00072C99">
          <w:rPr>
            <w:noProof/>
          </w:rPr>
          <w:t>3</w:t>
        </w:r>
      </w:fldSimple>
      <w:bookmarkEnd w:id="13"/>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509"/>
        <w:gridCol w:w="575"/>
        <w:gridCol w:w="985"/>
        <w:gridCol w:w="1275"/>
      </w:tblGrid>
      <w:tr w:rsidR="00B97AA2" w14:paraId="226194F3" w14:textId="0820B414" w:rsidTr="00B97AA2">
        <w:trPr>
          <w:cnfStyle w:val="100000000000" w:firstRow="1" w:lastRow="0" w:firstColumn="0" w:lastColumn="0" w:oddVBand="0" w:evenVBand="0" w:oddHBand="0" w:evenHBand="0" w:firstRowFirstColumn="0" w:firstRowLastColumn="0" w:lastRowFirstColumn="0" w:lastRowLastColumn="0"/>
          <w:tblHeader/>
        </w:trPr>
        <w:tc>
          <w:tcPr>
            <w:tcW w:w="1054" w:type="dxa"/>
          </w:tcPr>
          <w:p w14:paraId="6D6925E8" w14:textId="77777777" w:rsidR="00B97AA2" w:rsidRDefault="00B97AA2" w:rsidP="00B97AA2">
            <w:pPr>
              <w:pStyle w:val="BodyText"/>
            </w:pPr>
            <w:bookmarkStart w:id="14" w:name="_Hlk27128479"/>
            <w:r>
              <w:t>Material</w:t>
            </w:r>
          </w:p>
        </w:tc>
        <w:tc>
          <w:tcPr>
            <w:tcW w:w="642" w:type="dxa"/>
          </w:tcPr>
          <w:p w14:paraId="51EFB2A7" w14:textId="2EE1116C" w:rsidR="00B97AA2" w:rsidRDefault="00B97AA2" w:rsidP="00B97AA2">
            <w:pPr>
              <w:pStyle w:val="BodyText"/>
            </w:pPr>
            <w:r>
              <w:t>Ban date</w:t>
            </w:r>
          </w:p>
        </w:tc>
        <w:tc>
          <w:tcPr>
            <w:tcW w:w="1027" w:type="dxa"/>
          </w:tcPr>
          <w:p w14:paraId="75E02FF0" w14:textId="71512B1C" w:rsidR="00B97AA2" w:rsidRDefault="00B97AA2" w:rsidP="00B97AA2">
            <w:pPr>
              <w:pStyle w:val="BodyText"/>
            </w:pPr>
            <w:r>
              <w:t>AHECC code</w:t>
            </w:r>
          </w:p>
        </w:tc>
        <w:tc>
          <w:tcPr>
            <w:tcW w:w="3509" w:type="dxa"/>
          </w:tcPr>
          <w:p w14:paraId="349BFCE7" w14:textId="77777777" w:rsidR="00B97AA2" w:rsidRDefault="00B97AA2" w:rsidP="00B97AA2">
            <w:pPr>
              <w:pStyle w:val="BodyText"/>
            </w:pPr>
            <w:r>
              <w:t>AHECC description</w:t>
            </w:r>
          </w:p>
        </w:tc>
        <w:tc>
          <w:tcPr>
            <w:tcW w:w="1560" w:type="dxa"/>
            <w:gridSpan w:val="2"/>
            <w:vAlign w:val="center"/>
          </w:tcPr>
          <w:p w14:paraId="61F58041" w14:textId="7DCE9538" w:rsidR="00B97AA2" w:rsidRDefault="00B97AA2" w:rsidP="00B97AA2">
            <w:pPr>
              <w:pStyle w:val="BodyText"/>
              <w:jc w:val="right"/>
            </w:pPr>
            <w:r>
              <w:t>Jul-19 exports in this code (tonnes)</w:t>
            </w:r>
          </w:p>
        </w:tc>
        <w:tc>
          <w:tcPr>
            <w:tcW w:w="1275" w:type="dxa"/>
          </w:tcPr>
          <w:p w14:paraId="5F42075A" w14:textId="2958E8B4" w:rsidR="00B97AA2" w:rsidRDefault="00B97AA2" w:rsidP="00B97AA2">
            <w:pPr>
              <w:pStyle w:val="BodyText"/>
              <w:jc w:val="right"/>
            </w:pPr>
            <w:r>
              <w:t>Estimated % of tonnes to be banned</w:t>
            </w:r>
          </w:p>
        </w:tc>
      </w:tr>
      <w:tr w:rsidR="00B97AA2" w14:paraId="5A7A2E15" w14:textId="1907EF9C" w:rsidTr="00B97AA2">
        <w:tc>
          <w:tcPr>
            <w:tcW w:w="1054" w:type="dxa"/>
            <w:vAlign w:val="center"/>
          </w:tcPr>
          <w:p w14:paraId="149BE821" w14:textId="77777777" w:rsidR="00B97AA2" w:rsidRDefault="00B97AA2" w:rsidP="00B97AA2">
            <w:pPr>
              <w:pStyle w:val="BodyText"/>
            </w:pPr>
            <w:r w:rsidRPr="00740C3B">
              <w:t>Glass</w:t>
            </w:r>
          </w:p>
        </w:tc>
        <w:tc>
          <w:tcPr>
            <w:tcW w:w="642" w:type="dxa"/>
            <w:vAlign w:val="center"/>
          </w:tcPr>
          <w:p w14:paraId="329119F3" w14:textId="4F0044FC" w:rsidR="00B97AA2" w:rsidRPr="00740C3B" w:rsidRDefault="00B97AA2" w:rsidP="00B97AA2">
            <w:pPr>
              <w:pStyle w:val="BodyText"/>
            </w:pPr>
            <w:r>
              <w:t>Jul 2020</w:t>
            </w:r>
          </w:p>
        </w:tc>
        <w:tc>
          <w:tcPr>
            <w:tcW w:w="1027" w:type="dxa"/>
            <w:vAlign w:val="center"/>
          </w:tcPr>
          <w:p w14:paraId="3C24E6CC" w14:textId="73A596A4" w:rsidR="00B97AA2" w:rsidRDefault="00B97AA2" w:rsidP="00B97AA2">
            <w:pPr>
              <w:pStyle w:val="BodyText"/>
            </w:pPr>
            <w:r w:rsidRPr="00740C3B">
              <w:t>70010000</w:t>
            </w:r>
          </w:p>
        </w:tc>
        <w:tc>
          <w:tcPr>
            <w:tcW w:w="4084" w:type="dxa"/>
            <w:gridSpan w:val="2"/>
            <w:vAlign w:val="center"/>
          </w:tcPr>
          <w:p w14:paraId="6EB6EB69" w14:textId="77777777" w:rsidR="00B97AA2" w:rsidRDefault="00B97AA2" w:rsidP="00B97AA2">
            <w:pPr>
              <w:pStyle w:val="BodyText"/>
            </w:pPr>
            <w:r w:rsidRPr="00740C3B">
              <w:t>Cullet and other waste and scrap of glass; glass in the mass</w:t>
            </w:r>
          </w:p>
        </w:tc>
        <w:tc>
          <w:tcPr>
            <w:tcW w:w="985" w:type="dxa"/>
            <w:vAlign w:val="center"/>
          </w:tcPr>
          <w:p w14:paraId="75B6B20B" w14:textId="793F7B34" w:rsidR="00B97AA2" w:rsidRPr="00944A5C" w:rsidRDefault="00B97AA2" w:rsidP="00B97AA2">
            <w:pPr>
              <w:pStyle w:val="BodyText"/>
              <w:jc w:val="right"/>
            </w:pPr>
            <w:r w:rsidRPr="00944A5C">
              <w:t>1,900</w:t>
            </w:r>
          </w:p>
        </w:tc>
        <w:tc>
          <w:tcPr>
            <w:tcW w:w="1275" w:type="dxa"/>
            <w:vAlign w:val="center"/>
          </w:tcPr>
          <w:p w14:paraId="7A720A09" w14:textId="22461595" w:rsidR="00B97AA2" w:rsidRPr="00944A5C" w:rsidRDefault="00B97AA2" w:rsidP="00B97AA2">
            <w:pPr>
              <w:pStyle w:val="BodyText"/>
              <w:jc w:val="right"/>
            </w:pPr>
            <w:r w:rsidRPr="00944A5C">
              <w:t>100%</w:t>
            </w:r>
          </w:p>
        </w:tc>
      </w:tr>
      <w:tr w:rsidR="00B97AA2" w14:paraId="7F137466" w14:textId="26ADE4A6" w:rsidTr="00B97AA2">
        <w:tc>
          <w:tcPr>
            <w:tcW w:w="1054" w:type="dxa"/>
            <w:vMerge w:val="restart"/>
            <w:vAlign w:val="center"/>
          </w:tcPr>
          <w:p w14:paraId="1C46CD5F" w14:textId="5C6F37CF" w:rsidR="00B97AA2" w:rsidRDefault="00B97AA2" w:rsidP="00B97AA2">
            <w:pPr>
              <w:pStyle w:val="BodyText"/>
            </w:pPr>
            <w:r w:rsidRPr="00740C3B">
              <w:t xml:space="preserve">Paper </w:t>
            </w:r>
            <w:r w:rsidR="00457E4D">
              <w:t>and</w:t>
            </w:r>
            <w:r w:rsidRPr="00740C3B">
              <w:t xml:space="preserve"> cardboard</w:t>
            </w:r>
          </w:p>
        </w:tc>
        <w:tc>
          <w:tcPr>
            <w:tcW w:w="642" w:type="dxa"/>
            <w:vMerge w:val="restart"/>
            <w:vAlign w:val="center"/>
          </w:tcPr>
          <w:p w14:paraId="440F40FD" w14:textId="5863513C" w:rsidR="00B97AA2" w:rsidRPr="00740C3B" w:rsidRDefault="00B97AA2" w:rsidP="00B97AA2">
            <w:pPr>
              <w:pStyle w:val="BodyText"/>
            </w:pPr>
            <w:r>
              <w:t>Jul 2022</w:t>
            </w:r>
          </w:p>
        </w:tc>
        <w:tc>
          <w:tcPr>
            <w:tcW w:w="1027" w:type="dxa"/>
            <w:vAlign w:val="center"/>
          </w:tcPr>
          <w:p w14:paraId="63418502" w14:textId="039D493C" w:rsidR="00B97AA2" w:rsidRDefault="00B97AA2" w:rsidP="00B97AA2">
            <w:pPr>
              <w:pStyle w:val="BodyText"/>
            </w:pPr>
            <w:r w:rsidRPr="00740C3B">
              <w:t>47071000</w:t>
            </w:r>
          </w:p>
        </w:tc>
        <w:tc>
          <w:tcPr>
            <w:tcW w:w="4084" w:type="dxa"/>
            <w:gridSpan w:val="2"/>
            <w:vAlign w:val="center"/>
          </w:tcPr>
          <w:p w14:paraId="63989336" w14:textId="77777777" w:rsidR="00B97AA2" w:rsidRDefault="00B97AA2" w:rsidP="00B97AA2">
            <w:pPr>
              <w:pStyle w:val="BodyText"/>
            </w:pPr>
            <w:r w:rsidRPr="00740C3B">
              <w:t>Recovered (waste and scrap), unbleached, kraft paper or paperboard or corrugated paper or paperboard</w:t>
            </w:r>
          </w:p>
        </w:tc>
        <w:tc>
          <w:tcPr>
            <w:tcW w:w="985" w:type="dxa"/>
            <w:vAlign w:val="center"/>
          </w:tcPr>
          <w:p w14:paraId="36067BCC" w14:textId="13666F75" w:rsidR="00B97AA2" w:rsidRPr="00944A5C" w:rsidRDefault="00B97AA2" w:rsidP="00B97AA2">
            <w:pPr>
              <w:pStyle w:val="BodyText"/>
              <w:jc w:val="right"/>
            </w:pPr>
            <w:r w:rsidRPr="00944A5C">
              <w:t>51,000</w:t>
            </w:r>
          </w:p>
        </w:tc>
        <w:tc>
          <w:tcPr>
            <w:tcW w:w="1275" w:type="dxa"/>
            <w:vMerge w:val="restart"/>
            <w:vAlign w:val="center"/>
          </w:tcPr>
          <w:p w14:paraId="6F5477A0" w14:textId="7CD943AF" w:rsidR="00B97AA2" w:rsidRPr="00944A5C" w:rsidRDefault="00B97AA2" w:rsidP="00B97AA2">
            <w:pPr>
              <w:pStyle w:val="BodyText"/>
              <w:jc w:val="right"/>
            </w:pPr>
            <w:r w:rsidRPr="00944A5C">
              <w:t>100%</w:t>
            </w:r>
          </w:p>
        </w:tc>
      </w:tr>
      <w:tr w:rsidR="00B97AA2" w14:paraId="1A3FAD1A" w14:textId="6C3C3EC0" w:rsidTr="00B97AA2">
        <w:tc>
          <w:tcPr>
            <w:tcW w:w="1054" w:type="dxa"/>
            <w:vMerge/>
            <w:vAlign w:val="center"/>
          </w:tcPr>
          <w:p w14:paraId="7928A6FC" w14:textId="77777777" w:rsidR="00B97AA2" w:rsidRPr="00740C3B" w:rsidRDefault="00B97AA2" w:rsidP="00B97AA2">
            <w:pPr>
              <w:pStyle w:val="BodyText"/>
            </w:pPr>
          </w:p>
        </w:tc>
        <w:tc>
          <w:tcPr>
            <w:tcW w:w="642" w:type="dxa"/>
            <w:vMerge/>
            <w:vAlign w:val="center"/>
          </w:tcPr>
          <w:p w14:paraId="279B1679" w14:textId="77777777" w:rsidR="00B97AA2" w:rsidRDefault="00B97AA2" w:rsidP="00B97AA2">
            <w:pPr>
              <w:pStyle w:val="BodyText"/>
            </w:pPr>
          </w:p>
        </w:tc>
        <w:tc>
          <w:tcPr>
            <w:tcW w:w="1027" w:type="dxa"/>
            <w:vAlign w:val="center"/>
          </w:tcPr>
          <w:p w14:paraId="03B9DC6E" w14:textId="4899FA5F" w:rsidR="00B97AA2" w:rsidRPr="00740C3B" w:rsidRDefault="00B97AA2" w:rsidP="00B97AA2">
            <w:pPr>
              <w:pStyle w:val="BodyText"/>
            </w:pPr>
            <w:r w:rsidRPr="00740C3B">
              <w:t>47072000</w:t>
            </w:r>
          </w:p>
        </w:tc>
        <w:tc>
          <w:tcPr>
            <w:tcW w:w="4084" w:type="dxa"/>
            <w:gridSpan w:val="2"/>
            <w:vAlign w:val="center"/>
          </w:tcPr>
          <w:p w14:paraId="0C4A0B7B" w14:textId="5626E0C8" w:rsidR="00B97AA2" w:rsidRPr="00740C3B" w:rsidRDefault="00B97AA2" w:rsidP="00B97AA2">
            <w:pPr>
              <w:pStyle w:val="BodyText"/>
            </w:pPr>
            <w:r w:rsidRPr="00740C3B">
              <w:t>Recovered (waste and scrap) paper or paperboard, made mainly of bleached chemical pulp, not coloured in the mass</w:t>
            </w:r>
          </w:p>
        </w:tc>
        <w:tc>
          <w:tcPr>
            <w:tcW w:w="985" w:type="dxa"/>
            <w:vAlign w:val="center"/>
          </w:tcPr>
          <w:p w14:paraId="6457329A" w14:textId="5BCE8ED4" w:rsidR="00B97AA2" w:rsidRPr="00944A5C" w:rsidRDefault="00B97AA2" w:rsidP="00B97AA2">
            <w:pPr>
              <w:pStyle w:val="BodyText"/>
              <w:jc w:val="right"/>
            </w:pPr>
            <w:r w:rsidRPr="00944A5C">
              <w:t>900</w:t>
            </w:r>
          </w:p>
        </w:tc>
        <w:tc>
          <w:tcPr>
            <w:tcW w:w="1275" w:type="dxa"/>
            <w:vMerge/>
            <w:vAlign w:val="center"/>
          </w:tcPr>
          <w:p w14:paraId="0FA724E9" w14:textId="31C81841" w:rsidR="00B97AA2" w:rsidRPr="00944A5C" w:rsidRDefault="00B97AA2" w:rsidP="00B97AA2">
            <w:pPr>
              <w:pStyle w:val="BodyText"/>
              <w:jc w:val="right"/>
            </w:pPr>
          </w:p>
        </w:tc>
      </w:tr>
      <w:tr w:rsidR="00B97AA2" w14:paraId="733FB8D5" w14:textId="61B4B826" w:rsidTr="00B97AA2">
        <w:tc>
          <w:tcPr>
            <w:tcW w:w="1054" w:type="dxa"/>
            <w:vMerge/>
            <w:vAlign w:val="center"/>
          </w:tcPr>
          <w:p w14:paraId="3CB2233C" w14:textId="77777777" w:rsidR="00B97AA2" w:rsidRDefault="00B97AA2" w:rsidP="00B97AA2">
            <w:pPr>
              <w:pStyle w:val="BodyText"/>
            </w:pPr>
          </w:p>
        </w:tc>
        <w:tc>
          <w:tcPr>
            <w:tcW w:w="642" w:type="dxa"/>
            <w:vMerge/>
            <w:vAlign w:val="center"/>
          </w:tcPr>
          <w:p w14:paraId="7F2E15AF" w14:textId="77777777" w:rsidR="00B97AA2" w:rsidRPr="00740C3B" w:rsidRDefault="00B97AA2" w:rsidP="00B97AA2">
            <w:pPr>
              <w:pStyle w:val="BodyText"/>
            </w:pPr>
          </w:p>
        </w:tc>
        <w:tc>
          <w:tcPr>
            <w:tcW w:w="1027" w:type="dxa"/>
            <w:vAlign w:val="center"/>
          </w:tcPr>
          <w:p w14:paraId="18FE9049" w14:textId="6832C7F6" w:rsidR="00B97AA2" w:rsidRDefault="00B97AA2" w:rsidP="00B97AA2">
            <w:pPr>
              <w:pStyle w:val="BodyText"/>
            </w:pPr>
            <w:r w:rsidRPr="00740C3B">
              <w:t>47073000</w:t>
            </w:r>
          </w:p>
        </w:tc>
        <w:tc>
          <w:tcPr>
            <w:tcW w:w="4084" w:type="dxa"/>
            <w:gridSpan w:val="2"/>
            <w:vAlign w:val="center"/>
          </w:tcPr>
          <w:p w14:paraId="78F2120A" w14:textId="77777777" w:rsidR="00B97AA2" w:rsidRDefault="00B97AA2" w:rsidP="00B97AA2">
            <w:pPr>
              <w:pStyle w:val="BodyText"/>
            </w:pPr>
            <w:r w:rsidRPr="00740C3B">
              <w:t>Recovered (waste and scrap) paper or paperboard, made mainly of mechanical pulp (for example, newspapers, journals and similar printed matter)</w:t>
            </w:r>
          </w:p>
        </w:tc>
        <w:tc>
          <w:tcPr>
            <w:tcW w:w="985" w:type="dxa"/>
            <w:vAlign w:val="center"/>
          </w:tcPr>
          <w:p w14:paraId="47B1530C" w14:textId="1E4A451E" w:rsidR="00B97AA2" w:rsidRPr="00944A5C" w:rsidRDefault="00B97AA2" w:rsidP="00B97AA2">
            <w:pPr>
              <w:pStyle w:val="BodyText"/>
              <w:jc w:val="right"/>
            </w:pPr>
            <w:r w:rsidRPr="00944A5C">
              <w:t>4,300</w:t>
            </w:r>
          </w:p>
        </w:tc>
        <w:tc>
          <w:tcPr>
            <w:tcW w:w="1275" w:type="dxa"/>
            <w:vMerge/>
            <w:vAlign w:val="center"/>
          </w:tcPr>
          <w:p w14:paraId="79AAFB72" w14:textId="003D389B" w:rsidR="00B97AA2" w:rsidRPr="00944A5C" w:rsidRDefault="00B97AA2" w:rsidP="00B97AA2">
            <w:pPr>
              <w:pStyle w:val="BodyText"/>
              <w:jc w:val="right"/>
            </w:pPr>
          </w:p>
        </w:tc>
      </w:tr>
      <w:tr w:rsidR="00B97AA2" w14:paraId="179B00BD" w14:textId="1CB09D92" w:rsidTr="00B97AA2">
        <w:tc>
          <w:tcPr>
            <w:tcW w:w="1054" w:type="dxa"/>
            <w:vMerge/>
            <w:vAlign w:val="center"/>
          </w:tcPr>
          <w:p w14:paraId="6EA2BF9C" w14:textId="77777777" w:rsidR="00B97AA2" w:rsidRDefault="00B97AA2" w:rsidP="00B97AA2">
            <w:pPr>
              <w:pStyle w:val="BodyText"/>
            </w:pPr>
          </w:p>
        </w:tc>
        <w:tc>
          <w:tcPr>
            <w:tcW w:w="642" w:type="dxa"/>
            <w:vMerge/>
            <w:vAlign w:val="center"/>
          </w:tcPr>
          <w:p w14:paraId="56A3F535" w14:textId="77777777" w:rsidR="00B97AA2" w:rsidRPr="00740C3B" w:rsidRDefault="00B97AA2" w:rsidP="00B97AA2">
            <w:pPr>
              <w:pStyle w:val="BodyText"/>
            </w:pPr>
          </w:p>
        </w:tc>
        <w:tc>
          <w:tcPr>
            <w:tcW w:w="1027" w:type="dxa"/>
            <w:vAlign w:val="center"/>
          </w:tcPr>
          <w:p w14:paraId="749DA3CD" w14:textId="2EFD2CDB" w:rsidR="00B97AA2" w:rsidRDefault="00B97AA2" w:rsidP="00B97AA2">
            <w:pPr>
              <w:pStyle w:val="BodyText"/>
            </w:pPr>
            <w:r w:rsidRPr="00740C3B">
              <w:t>47079000</w:t>
            </w:r>
          </w:p>
        </w:tc>
        <w:tc>
          <w:tcPr>
            <w:tcW w:w="4084" w:type="dxa"/>
            <w:gridSpan w:val="2"/>
            <w:vAlign w:val="center"/>
          </w:tcPr>
          <w:p w14:paraId="5EA1F179" w14:textId="41AE9291" w:rsidR="00B97AA2" w:rsidRDefault="00B97AA2" w:rsidP="00B97AA2">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985" w:type="dxa"/>
            <w:vAlign w:val="center"/>
          </w:tcPr>
          <w:p w14:paraId="3D3001B9" w14:textId="224A4B2B" w:rsidR="00B97AA2" w:rsidRPr="00944A5C" w:rsidRDefault="00B97AA2" w:rsidP="00B97AA2">
            <w:pPr>
              <w:pStyle w:val="BodyText"/>
              <w:jc w:val="right"/>
            </w:pPr>
            <w:r w:rsidRPr="00944A5C">
              <w:t>38,000</w:t>
            </w:r>
          </w:p>
        </w:tc>
        <w:tc>
          <w:tcPr>
            <w:tcW w:w="1275" w:type="dxa"/>
            <w:vMerge/>
            <w:vAlign w:val="center"/>
          </w:tcPr>
          <w:p w14:paraId="05B98E7F" w14:textId="78CBCACD" w:rsidR="00B97AA2" w:rsidRPr="00944A5C" w:rsidRDefault="00B97AA2" w:rsidP="00B97AA2">
            <w:pPr>
              <w:pStyle w:val="BodyText"/>
              <w:jc w:val="right"/>
            </w:pPr>
          </w:p>
        </w:tc>
      </w:tr>
      <w:tr w:rsidR="00B97AA2" w14:paraId="09D19300" w14:textId="2AD72D9A" w:rsidTr="00B97AA2">
        <w:tc>
          <w:tcPr>
            <w:tcW w:w="1054" w:type="dxa"/>
            <w:vMerge w:val="restart"/>
            <w:vAlign w:val="center"/>
          </w:tcPr>
          <w:p w14:paraId="2DF3F47E" w14:textId="17556A01" w:rsidR="00B97AA2" w:rsidRDefault="00B97AA2" w:rsidP="00B97AA2">
            <w:pPr>
              <w:pStyle w:val="BodyText"/>
            </w:pPr>
            <w:r>
              <w:t>Plastics</w:t>
            </w:r>
          </w:p>
        </w:tc>
        <w:tc>
          <w:tcPr>
            <w:tcW w:w="642" w:type="dxa"/>
            <w:vMerge w:val="restart"/>
            <w:vAlign w:val="center"/>
          </w:tcPr>
          <w:p w14:paraId="68FD0630" w14:textId="753054E4" w:rsidR="00B97AA2" w:rsidRPr="00740C3B" w:rsidRDefault="00B97AA2" w:rsidP="00B97AA2">
            <w:pPr>
              <w:pStyle w:val="BodyText"/>
            </w:pPr>
            <w:r>
              <w:t>Jul 2022</w:t>
            </w:r>
          </w:p>
        </w:tc>
        <w:tc>
          <w:tcPr>
            <w:tcW w:w="1027" w:type="dxa"/>
            <w:vAlign w:val="center"/>
          </w:tcPr>
          <w:p w14:paraId="02F756DA" w14:textId="680D8039" w:rsidR="00B97AA2" w:rsidRDefault="00B97AA2" w:rsidP="00B97AA2">
            <w:pPr>
              <w:pStyle w:val="BodyText"/>
            </w:pPr>
            <w:r w:rsidRPr="00740C3B">
              <w:t>39151000</w:t>
            </w:r>
          </w:p>
        </w:tc>
        <w:tc>
          <w:tcPr>
            <w:tcW w:w="4084" w:type="dxa"/>
            <w:gridSpan w:val="2"/>
            <w:vAlign w:val="center"/>
          </w:tcPr>
          <w:p w14:paraId="65CB8AD6" w14:textId="77777777" w:rsidR="00B97AA2" w:rsidRDefault="00B97AA2" w:rsidP="00B97AA2">
            <w:pPr>
              <w:pStyle w:val="BodyText"/>
            </w:pPr>
            <w:r w:rsidRPr="00740C3B">
              <w:t>Waste, parings and scrap, of polymers of ethylene</w:t>
            </w:r>
          </w:p>
        </w:tc>
        <w:tc>
          <w:tcPr>
            <w:tcW w:w="985" w:type="dxa"/>
            <w:vAlign w:val="center"/>
          </w:tcPr>
          <w:p w14:paraId="3ACC39DB" w14:textId="17327E1A" w:rsidR="00B97AA2" w:rsidRPr="00944A5C" w:rsidRDefault="00B97AA2" w:rsidP="00B97AA2">
            <w:pPr>
              <w:pStyle w:val="BodyText"/>
              <w:jc w:val="right"/>
            </w:pPr>
            <w:r w:rsidRPr="00944A5C">
              <w:t>2,100</w:t>
            </w:r>
          </w:p>
        </w:tc>
        <w:tc>
          <w:tcPr>
            <w:tcW w:w="1275" w:type="dxa"/>
            <w:vMerge w:val="restart"/>
            <w:vAlign w:val="center"/>
          </w:tcPr>
          <w:p w14:paraId="4C9A22F0" w14:textId="75BEFBBB" w:rsidR="00B97AA2" w:rsidRPr="00944A5C" w:rsidRDefault="00B97AA2" w:rsidP="00B97AA2">
            <w:pPr>
              <w:pStyle w:val="BodyText"/>
              <w:jc w:val="right"/>
            </w:pPr>
            <w:r w:rsidRPr="00944A5C">
              <w:t>100%</w:t>
            </w:r>
          </w:p>
        </w:tc>
      </w:tr>
      <w:tr w:rsidR="00B97AA2" w14:paraId="59F50ED6" w14:textId="5E40E250" w:rsidTr="00B97AA2">
        <w:tc>
          <w:tcPr>
            <w:tcW w:w="1054" w:type="dxa"/>
            <w:vMerge/>
            <w:vAlign w:val="center"/>
          </w:tcPr>
          <w:p w14:paraId="48012DBB" w14:textId="07E92C4E" w:rsidR="00B97AA2" w:rsidRDefault="00B97AA2" w:rsidP="00B97AA2">
            <w:pPr>
              <w:pStyle w:val="BodyText"/>
            </w:pPr>
          </w:p>
        </w:tc>
        <w:tc>
          <w:tcPr>
            <w:tcW w:w="642" w:type="dxa"/>
            <w:vMerge/>
            <w:vAlign w:val="center"/>
          </w:tcPr>
          <w:p w14:paraId="231313B5" w14:textId="77777777" w:rsidR="00B97AA2" w:rsidRPr="00740C3B" w:rsidRDefault="00B97AA2" w:rsidP="00B97AA2">
            <w:pPr>
              <w:pStyle w:val="BodyText"/>
            </w:pPr>
          </w:p>
        </w:tc>
        <w:tc>
          <w:tcPr>
            <w:tcW w:w="1027" w:type="dxa"/>
            <w:vAlign w:val="center"/>
          </w:tcPr>
          <w:p w14:paraId="70444AC1" w14:textId="4DE34677" w:rsidR="00B97AA2" w:rsidRDefault="00B97AA2" w:rsidP="00B97AA2">
            <w:pPr>
              <w:pStyle w:val="BodyText"/>
            </w:pPr>
            <w:r w:rsidRPr="00740C3B">
              <w:t>39152000</w:t>
            </w:r>
          </w:p>
        </w:tc>
        <w:tc>
          <w:tcPr>
            <w:tcW w:w="4084" w:type="dxa"/>
            <w:gridSpan w:val="2"/>
            <w:vAlign w:val="center"/>
          </w:tcPr>
          <w:p w14:paraId="06F4B691" w14:textId="77777777" w:rsidR="00B97AA2" w:rsidRDefault="00B97AA2" w:rsidP="00B97AA2">
            <w:pPr>
              <w:pStyle w:val="BodyText"/>
            </w:pPr>
            <w:r w:rsidRPr="00740C3B">
              <w:t>Waste, parings and scrap, of polymers of styrene</w:t>
            </w:r>
          </w:p>
        </w:tc>
        <w:tc>
          <w:tcPr>
            <w:tcW w:w="985" w:type="dxa"/>
            <w:vAlign w:val="center"/>
          </w:tcPr>
          <w:p w14:paraId="3ADBEB35" w14:textId="071C57E2" w:rsidR="00B97AA2" w:rsidRPr="00944A5C" w:rsidRDefault="00B97AA2" w:rsidP="00B97AA2">
            <w:pPr>
              <w:pStyle w:val="BodyText"/>
              <w:jc w:val="right"/>
            </w:pPr>
            <w:r w:rsidRPr="00944A5C">
              <w:t>80</w:t>
            </w:r>
          </w:p>
        </w:tc>
        <w:tc>
          <w:tcPr>
            <w:tcW w:w="1275" w:type="dxa"/>
            <w:vMerge/>
            <w:vAlign w:val="center"/>
          </w:tcPr>
          <w:p w14:paraId="750C943E" w14:textId="47D46964" w:rsidR="00B97AA2" w:rsidRPr="00944A5C" w:rsidRDefault="00B97AA2" w:rsidP="00B97AA2">
            <w:pPr>
              <w:pStyle w:val="BodyText"/>
              <w:jc w:val="right"/>
            </w:pPr>
          </w:p>
        </w:tc>
      </w:tr>
      <w:tr w:rsidR="00B97AA2" w14:paraId="197F8656" w14:textId="28BEDFDA" w:rsidTr="00B97AA2">
        <w:tc>
          <w:tcPr>
            <w:tcW w:w="1054" w:type="dxa"/>
            <w:vMerge/>
            <w:vAlign w:val="center"/>
          </w:tcPr>
          <w:p w14:paraId="29470614" w14:textId="75D4463B" w:rsidR="00B97AA2" w:rsidRDefault="00B97AA2" w:rsidP="00B97AA2">
            <w:pPr>
              <w:pStyle w:val="BodyText"/>
            </w:pPr>
          </w:p>
        </w:tc>
        <w:tc>
          <w:tcPr>
            <w:tcW w:w="642" w:type="dxa"/>
            <w:vMerge/>
            <w:vAlign w:val="center"/>
          </w:tcPr>
          <w:p w14:paraId="2E58F5AD" w14:textId="77777777" w:rsidR="00B97AA2" w:rsidRPr="00740C3B" w:rsidRDefault="00B97AA2" w:rsidP="00B97AA2">
            <w:pPr>
              <w:pStyle w:val="BodyText"/>
            </w:pPr>
          </w:p>
        </w:tc>
        <w:tc>
          <w:tcPr>
            <w:tcW w:w="1027" w:type="dxa"/>
            <w:vAlign w:val="center"/>
          </w:tcPr>
          <w:p w14:paraId="24C0FB0B" w14:textId="2DE7BD61" w:rsidR="00B97AA2" w:rsidRDefault="00B97AA2" w:rsidP="00B97AA2">
            <w:pPr>
              <w:pStyle w:val="BodyText"/>
            </w:pPr>
            <w:r w:rsidRPr="00740C3B">
              <w:t>39153000</w:t>
            </w:r>
          </w:p>
        </w:tc>
        <w:tc>
          <w:tcPr>
            <w:tcW w:w="4084" w:type="dxa"/>
            <w:gridSpan w:val="2"/>
            <w:vAlign w:val="center"/>
          </w:tcPr>
          <w:p w14:paraId="1A6B9D4E" w14:textId="77777777" w:rsidR="00B97AA2" w:rsidRDefault="00B97AA2" w:rsidP="00B97AA2">
            <w:pPr>
              <w:pStyle w:val="BodyText"/>
            </w:pPr>
            <w:r w:rsidRPr="00740C3B">
              <w:t>Waste, parings and scrap, of polymers of vinyl chloride</w:t>
            </w:r>
          </w:p>
        </w:tc>
        <w:tc>
          <w:tcPr>
            <w:tcW w:w="985" w:type="dxa"/>
            <w:vAlign w:val="center"/>
          </w:tcPr>
          <w:p w14:paraId="707A65EC" w14:textId="65642190" w:rsidR="00B97AA2" w:rsidRPr="00944A5C" w:rsidRDefault="00B97AA2" w:rsidP="00B97AA2">
            <w:pPr>
              <w:pStyle w:val="BodyText"/>
              <w:jc w:val="right"/>
            </w:pPr>
            <w:r w:rsidRPr="00944A5C">
              <w:t>0</w:t>
            </w:r>
          </w:p>
        </w:tc>
        <w:tc>
          <w:tcPr>
            <w:tcW w:w="1275" w:type="dxa"/>
            <w:vMerge/>
            <w:vAlign w:val="center"/>
          </w:tcPr>
          <w:p w14:paraId="2D7E77AE" w14:textId="21DB2DD7" w:rsidR="00B97AA2" w:rsidRPr="00944A5C" w:rsidRDefault="00B97AA2" w:rsidP="00B97AA2">
            <w:pPr>
              <w:pStyle w:val="BodyText"/>
              <w:jc w:val="right"/>
            </w:pPr>
          </w:p>
        </w:tc>
      </w:tr>
      <w:tr w:rsidR="00B97AA2" w14:paraId="6D94559A" w14:textId="0140C7B6" w:rsidTr="00B97AA2">
        <w:tc>
          <w:tcPr>
            <w:tcW w:w="1054" w:type="dxa"/>
            <w:vMerge/>
            <w:vAlign w:val="center"/>
          </w:tcPr>
          <w:p w14:paraId="2021FA16" w14:textId="5015FE9B" w:rsidR="00B97AA2" w:rsidRDefault="00B97AA2" w:rsidP="00B97AA2">
            <w:pPr>
              <w:pStyle w:val="BodyText"/>
            </w:pPr>
          </w:p>
        </w:tc>
        <w:tc>
          <w:tcPr>
            <w:tcW w:w="642" w:type="dxa"/>
            <w:vAlign w:val="center"/>
          </w:tcPr>
          <w:p w14:paraId="5283E4F3" w14:textId="5A35B6D2" w:rsidR="00B97AA2" w:rsidRPr="00740C3B" w:rsidRDefault="00B97AA2" w:rsidP="00B97AA2">
            <w:pPr>
              <w:pStyle w:val="BodyText"/>
            </w:pPr>
            <w:r>
              <w:t>Jul 2021</w:t>
            </w:r>
          </w:p>
        </w:tc>
        <w:tc>
          <w:tcPr>
            <w:tcW w:w="1027" w:type="dxa"/>
            <w:vAlign w:val="center"/>
          </w:tcPr>
          <w:p w14:paraId="28F318A5" w14:textId="77777777" w:rsidR="00B97AA2" w:rsidRDefault="00B97AA2" w:rsidP="00B97AA2">
            <w:pPr>
              <w:pStyle w:val="BodyText"/>
            </w:pPr>
            <w:r w:rsidRPr="00740C3B">
              <w:t>39159092</w:t>
            </w:r>
          </w:p>
        </w:tc>
        <w:tc>
          <w:tcPr>
            <w:tcW w:w="4084" w:type="dxa"/>
            <w:gridSpan w:val="2"/>
            <w:vAlign w:val="center"/>
          </w:tcPr>
          <w:p w14:paraId="110527AB" w14:textId="77777777" w:rsidR="00B97AA2" w:rsidRDefault="00B97AA2" w:rsidP="00B97AA2">
            <w:pPr>
              <w:pStyle w:val="BodyText"/>
            </w:pPr>
            <w:r w:rsidRPr="00740C3B">
              <w:t>Waste, parings and scrap, of plastics (excl. those of polymers of ethylene, styrene or vinyl chloride)</w:t>
            </w:r>
          </w:p>
        </w:tc>
        <w:tc>
          <w:tcPr>
            <w:tcW w:w="985" w:type="dxa"/>
            <w:vAlign w:val="center"/>
          </w:tcPr>
          <w:p w14:paraId="2F077849" w14:textId="4D686E73" w:rsidR="00B97AA2" w:rsidRPr="00944A5C" w:rsidRDefault="00B97AA2" w:rsidP="00B97AA2">
            <w:pPr>
              <w:pStyle w:val="BodyText"/>
              <w:jc w:val="right"/>
            </w:pPr>
            <w:r w:rsidRPr="00944A5C">
              <w:t>12,300</w:t>
            </w:r>
          </w:p>
        </w:tc>
        <w:tc>
          <w:tcPr>
            <w:tcW w:w="1275" w:type="dxa"/>
            <w:vMerge/>
            <w:vAlign w:val="center"/>
          </w:tcPr>
          <w:p w14:paraId="0DCF87AB" w14:textId="22A50041" w:rsidR="00B97AA2" w:rsidRPr="00944A5C" w:rsidRDefault="00B97AA2" w:rsidP="00B97AA2">
            <w:pPr>
              <w:pStyle w:val="BodyText"/>
              <w:jc w:val="right"/>
            </w:pPr>
          </w:p>
        </w:tc>
      </w:tr>
      <w:tr w:rsidR="00B97AA2" w14:paraId="074ADBED" w14:textId="2E58190D" w:rsidTr="00B97AA2">
        <w:tc>
          <w:tcPr>
            <w:tcW w:w="1054" w:type="dxa"/>
            <w:vMerge w:val="restart"/>
            <w:vAlign w:val="center"/>
          </w:tcPr>
          <w:p w14:paraId="4C514910" w14:textId="77777777" w:rsidR="00B97AA2" w:rsidRDefault="00B97AA2" w:rsidP="00B97AA2">
            <w:pPr>
              <w:pStyle w:val="BodyText"/>
            </w:pPr>
            <w:r w:rsidRPr="00740C3B">
              <w:t>Whole tyres</w:t>
            </w:r>
            <w:r>
              <w:t xml:space="preserve"> </w:t>
            </w:r>
          </w:p>
        </w:tc>
        <w:tc>
          <w:tcPr>
            <w:tcW w:w="642" w:type="dxa"/>
            <w:vMerge w:val="restart"/>
            <w:vAlign w:val="center"/>
          </w:tcPr>
          <w:p w14:paraId="12581F46" w14:textId="59B38A34" w:rsidR="00B97AA2" w:rsidRPr="00740C3B" w:rsidRDefault="00B97AA2" w:rsidP="00B97AA2">
            <w:pPr>
              <w:pStyle w:val="BodyText"/>
            </w:pPr>
            <w:r>
              <w:t>Dec 2021</w:t>
            </w:r>
          </w:p>
        </w:tc>
        <w:tc>
          <w:tcPr>
            <w:tcW w:w="1027" w:type="dxa"/>
            <w:vAlign w:val="center"/>
          </w:tcPr>
          <w:p w14:paraId="656CD103" w14:textId="25D5B39C" w:rsidR="00B97AA2" w:rsidRDefault="00B97AA2" w:rsidP="00B97AA2">
            <w:pPr>
              <w:pStyle w:val="BodyText"/>
            </w:pPr>
            <w:r w:rsidRPr="00740C3B">
              <w:t>40040000</w:t>
            </w:r>
          </w:p>
        </w:tc>
        <w:tc>
          <w:tcPr>
            <w:tcW w:w="4084" w:type="dxa"/>
            <w:gridSpan w:val="2"/>
            <w:vAlign w:val="center"/>
          </w:tcPr>
          <w:p w14:paraId="1A9B5701" w14:textId="77777777" w:rsidR="00B97AA2" w:rsidRDefault="00B97AA2" w:rsidP="00B97AA2">
            <w:pPr>
              <w:pStyle w:val="BodyText"/>
            </w:pPr>
            <w:r w:rsidRPr="00740C3B">
              <w:t>Waste, parings and scrap of rubber (excl. of hard rubber) and powders and granules obtained therefrom</w:t>
            </w:r>
          </w:p>
        </w:tc>
        <w:tc>
          <w:tcPr>
            <w:tcW w:w="985" w:type="dxa"/>
            <w:vAlign w:val="center"/>
          </w:tcPr>
          <w:p w14:paraId="6EBB086F" w14:textId="3A620326" w:rsidR="00B97AA2" w:rsidRPr="00944A5C" w:rsidRDefault="00B97AA2" w:rsidP="00B97AA2">
            <w:pPr>
              <w:pStyle w:val="BodyText"/>
              <w:jc w:val="right"/>
            </w:pPr>
            <w:r w:rsidRPr="00944A5C">
              <w:t>9,300</w:t>
            </w:r>
          </w:p>
        </w:tc>
        <w:tc>
          <w:tcPr>
            <w:tcW w:w="1275" w:type="dxa"/>
            <w:vAlign w:val="center"/>
          </w:tcPr>
          <w:p w14:paraId="54657EF4" w14:textId="4C9E449D" w:rsidR="00B97AA2" w:rsidRPr="00944A5C" w:rsidRDefault="00B97AA2" w:rsidP="00B97AA2">
            <w:pPr>
              <w:pStyle w:val="BodyText"/>
              <w:jc w:val="right"/>
            </w:pPr>
            <w:r w:rsidRPr="00944A5C">
              <w:t xml:space="preserve">44% </w:t>
            </w:r>
            <w:bookmarkStart w:id="15" w:name="_Ref26980296"/>
            <w:r w:rsidRPr="00944A5C">
              <w:rPr>
                <w:rStyle w:val="FootnoteReference"/>
              </w:rPr>
              <w:footnoteReference w:id="4"/>
            </w:r>
            <w:bookmarkEnd w:id="15"/>
          </w:p>
        </w:tc>
      </w:tr>
      <w:tr w:rsidR="00B97AA2" w14:paraId="1D2AD659" w14:textId="32E31BA9" w:rsidTr="00B97AA2">
        <w:tc>
          <w:tcPr>
            <w:tcW w:w="1054" w:type="dxa"/>
            <w:vMerge/>
            <w:vAlign w:val="center"/>
          </w:tcPr>
          <w:p w14:paraId="5DE3C72C" w14:textId="77777777" w:rsidR="00B97AA2" w:rsidRDefault="00B97AA2" w:rsidP="00B97AA2">
            <w:pPr>
              <w:pStyle w:val="BodyText"/>
            </w:pPr>
          </w:p>
        </w:tc>
        <w:tc>
          <w:tcPr>
            <w:tcW w:w="642" w:type="dxa"/>
            <w:vMerge/>
            <w:vAlign w:val="center"/>
          </w:tcPr>
          <w:p w14:paraId="7987ABB1" w14:textId="77777777" w:rsidR="00B97AA2" w:rsidRPr="00740C3B" w:rsidRDefault="00B97AA2" w:rsidP="00B97AA2">
            <w:pPr>
              <w:pStyle w:val="BodyText"/>
            </w:pPr>
          </w:p>
        </w:tc>
        <w:tc>
          <w:tcPr>
            <w:tcW w:w="1027" w:type="dxa"/>
            <w:vAlign w:val="center"/>
          </w:tcPr>
          <w:p w14:paraId="065CC60B" w14:textId="59B46B5D" w:rsidR="00B97AA2" w:rsidRDefault="00B97AA2" w:rsidP="00B97AA2">
            <w:pPr>
              <w:pStyle w:val="BodyText"/>
            </w:pPr>
            <w:r w:rsidRPr="00740C3B">
              <w:t>40122000</w:t>
            </w:r>
          </w:p>
        </w:tc>
        <w:tc>
          <w:tcPr>
            <w:tcW w:w="4084" w:type="dxa"/>
            <w:gridSpan w:val="2"/>
            <w:vAlign w:val="center"/>
          </w:tcPr>
          <w:p w14:paraId="30264C6B" w14:textId="77777777" w:rsidR="00B97AA2" w:rsidRDefault="00B97AA2" w:rsidP="00B97AA2">
            <w:pPr>
              <w:pStyle w:val="BodyText"/>
            </w:pPr>
            <w:r w:rsidRPr="00740C3B">
              <w:t>Used pneumatic rubber tyres, whether or not subject to recutting or regrooving</w:t>
            </w:r>
          </w:p>
        </w:tc>
        <w:tc>
          <w:tcPr>
            <w:tcW w:w="985" w:type="dxa"/>
            <w:vAlign w:val="center"/>
          </w:tcPr>
          <w:p w14:paraId="5698A6E6" w14:textId="5D1FACAF" w:rsidR="00B97AA2" w:rsidRPr="00944A5C" w:rsidRDefault="00B97AA2" w:rsidP="00B97AA2">
            <w:pPr>
              <w:pStyle w:val="BodyText"/>
              <w:jc w:val="right"/>
            </w:pPr>
            <w:r w:rsidRPr="00944A5C">
              <w:t>1,200</w:t>
            </w:r>
          </w:p>
        </w:tc>
        <w:tc>
          <w:tcPr>
            <w:tcW w:w="1275" w:type="dxa"/>
            <w:vAlign w:val="center"/>
          </w:tcPr>
          <w:p w14:paraId="484E7618" w14:textId="51358FF2" w:rsidR="00B97AA2" w:rsidRPr="00944A5C" w:rsidRDefault="00B97AA2" w:rsidP="00B97AA2">
            <w:pPr>
              <w:pStyle w:val="BodyText"/>
              <w:jc w:val="right"/>
            </w:pPr>
            <w:r w:rsidRPr="00944A5C">
              <w:t xml:space="preserve">100% </w:t>
            </w:r>
            <w:r w:rsidRPr="00944A5C">
              <w:rPr>
                <w:vertAlign w:val="superscript"/>
              </w:rPr>
              <w:fldChar w:fldCharType="begin"/>
            </w:r>
            <w:r w:rsidRPr="00944A5C">
              <w:rPr>
                <w:vertAlign w:val="superscript"/>
              </w:rPr>
              <w:instrText xml:space="preserve"> NOTEREF _Ref26980296 \h  \* MERGEFORMAT </w:instrText>
            </w:r>
            <w:r w:rsidRPr="00944A5C">
              <w:rPr>
                <w:vertAlign w:val="superscript"/>
              </w:rPr>
            </w:r>
            <w:r w:rsidRPr="00944A5C">
              <w:rPr>
                <w:vertAlign w:val="superscript"/>
              </w:rPr>
              <w:fldChar w:fldCharType="separate"/>
            </w:r>
            <w:r w:rsidR="00072C99">
              <w:rPr>
                <w:vertAlign w:val="superscript"/>
              </w:rPr>
              <w:t>4</w:t>
            </w:r>
            <w:r w:rsidRPr="00944A5C">
              <w:rPr>
                <w:vertAlign w:val="superscript"/>
              </w:rPr>
              <w:fldChar w:fldCharType="end"/>
            </w:r>
          </w:p>
        </w:tc>
      </w:tr>
      <w:tr w:rsidR="00B97AA2" w14:paraId="47DCCA23" w14:textId="62B29BA4" w:rsidTr="00B97AA2">
        <w:tc>
          <w:tcPr>
            <w:tcW w:w="1054" w:type="dxa"/>
            <w:vMerge/>
            <w:tcBorders>
              <w:bottom w:val="single" w:sz="4" w:space="0" w:color="B7B7E2" w:themeColor="accent1" w:themeTint="66"/>
            </w:tcBorders>
            <w:vAlign w:val="center"/>
          </w:tcPr>
          <w:p w14:paraId="0F6DDDD7" w14:textId="77777777" w:rsidR="00B97AA2" w:rsidRDefault="00B97AA2" w:rsidP="00B97AA2">
            <w:pPr>
              <w:pStyle w:val="BodyText"/>
            </w:pPr>
          </w:p>
        </w:tc>
        <w:tc>
          <w:tcPr>
            <w:tcW w:w="642" w:type="dxa"/>
            <w:vMerge/>
            <w:tcBorders>
              <w:bottom w:val="single" w:sz="4" w:space="0" w:color="B7B7E2" w:themeColor="accent1" w:themeTint="66"/>
            </w:tcBorders>
            <w:vAlign w:val="center"/>
          </w:tcPr>
          <w:p w14:paraId="017D0818" w14:textId="77777777" w:rsidR="00B97AA2" w:rsidRPr="00740C3B" w:rsidRDefault="00B97AA2" w:rsidP="00B97AA2">
            <w:pPr>
              <w:pStyle w:val="BodyText"/>
            </w:pPr>
          </w:p>
        </w:tc>
        <w:tc>
          <w:tcPr>
            <w:tcW w:w="1027" w:type="dxa"/>
            <w:tcBorders>
              <w:bottom w:val="single" w:sz="4" w:space="0" w:color="B7B7E2" w:themeColor="accent1" w:themeTint="66"/>
            </w:tcBorders>
            <w:vAlign w:val="center"/>
          </w:tcPr>
          <w:p w14:paraId="04E43BDA" w14:textId="64D2AE7E" w:rsidR="00B97AA2" w:rsidRDefault="00B97AA2" w:rsidP="00B97AA2">
            <w:pPr>
              <w:pStyle w:val="BodyText"/>
            </w:pPr>
            <w:r w:rsidRPr="00740C3B">
              <w:t>40129000</w:t>
            </w:r>
          </w:p>
        </w:tc>
        <w:tc>
          <w:tcPr>
            <w:tcW w:w="4084" w:type="dxa"/>
            <w:gridSpan w:val="2"/>
            <w:tcBorders>
              <w:bottom w:val="single" w:sz="4" w:space="0" w:color="B7B7E2" w:themeColor="accent1" w:themeTint="66"/>
            </w:tcBorders>
            <w:vAlign w:val="center"/>
          </w:tcPr>
          <w:p w14:paraId="42D8DD42" w14:textId="77777777" w:rsidR="00B97AA2" w:rsidRDefault="00B97AA2" w:rsidP="00B97AA2">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vAlign w:val="center"/>
          </w:tcPr>
          <w:p w14:paraId="0C2AD253" w14:textId="23309449" w:rsidR="00B97AA2" w:rsidRPr="00944A5C" w:rsidRDefault="00B97AA2" w:rsidP="00B97AA2">
            <w:pPr>
              <w:pStyle w:val="BodyText"/>
              <w:jc w:val="right"/>
            </w:pPr>
            <w:r w:rsidRPr="00944A5C">
              <w:t>800</w:t>
            </w:r>
          </w:p>
        </w:tc>
        <w:tc>
          <w:tcPr>
            <w:tcW w:w="1275" w:type="dxa"/>
            <w:tcBorders>
              <w:bottom w:val="single" w:sz="4" w:space="0" w:color="B7B7E2" w:themeColor="accent1" w:themeTint="66"/>
            </w:tcBorders>
            <w:vAlign w:val="center"/>
          </w:tcPr>
          <w:p w14:paraId="14ACF642" w14:textId="444E9507" w:rsidR="00B97AA2" w:rsidRPr="00944A5C" w:rsidRDefault="00B97AA2" w:rsidP="00B97AA2">
            <w:pPr>
              <w:pStyle w:val="BodyText"/>
              <w:jc w:val="right"/>
            </w:pPr>
            <w:r w:rsidRPr="00944A5C">
              <w:t xml:space="preserve">6% </w:t>
            </w:r>
            <w:r w:rsidRPr="00944A5C">
              <w:rPr>
                <w:vertAlign w:val="superscript"/>
              </w:rPr>
              <w:fldChar w:fldCharType="begin"/>
            </w:r>
            <w:r w:rsidRPr="00944A5C">
              <w:rPr>
                <w:vertAlign w:val="superscript"/>
              </w:rPr>
              <w:instrText xml:space="preserve"> NOTEREF _Ref26980296 \h  \* MERGEFORMAT </w:instrText>
            </w:r>
            <w:r w:rsidRPr="00944A5C">
              <w:rPr>
                <w:vertAlign w:val="superscript"/>
              </w:rPr>
            </w:r>
            <w:r w:rsidRPr="00944A5C">
              <w:rPr>
                <w:vertAlign w:val="superscript"/>
              </w:rPr>
              <w:fldChar w:fldCharType="separate"/>
            </w:r>
            <w:r w:rsidR="00072C99">
              <w:rPr>
                <w:vertAlign w:val="superscript"/>
              </w:rPr>
              <w:t>4</w:t>
            </w:r>
            <w:r w:rsidRPr="00944A5C">
              <w:rPr>
                <w:vertAlign w:val="superscript"/>
              </w:rPr>
              <w:fldChar w:fldCharType="end"/>
            </w:r>
          </w:p>
        </w:tc>
      </w:tr>
      <w:bookmarkEnd w:id="14"/>
    </w:tbl>
    <w:p w14:paraId="7C4368DE" w14:textId="77777777" w:rsidR="00CC06A4" w:rsidRDefault="00CC06A4" w:rsidP="00CC06A4">
      <w:pPr>
        <w:pStyle w:val="BodyText"/>
      </w:pPr>
    </w:p>
    <w:p w14:paraId="7078C214" w14:textId="2ED4D656" w:rsidR="00CC06A4" w:rsidRDefault="00B97AA2" w:rsidP="00A9344A">
      <w:pPr>
        <w:pStyle w:val="BodyText"/>
      </w:pPr>
      <w:r>
        <w:t>In total, a</w:t>
      </w:r>
      <w:r w:rsidR="005B160F">
        <w:t>bout 12</w:t>
      </w:r>
      <w:r w:rsidR="00AF1A6E">
        <w:t>2</w:t>
      </w:r>
      <w:r w:rsidR="005B160F">
        <w:t xml:space="preserve">,000 tonnes of waste-derived products and wastes </w:t>
      </w:r>
      <w:r w:rsidR="00E157FF">
        <w:t xml:space="preserve">were </w:t>
      </w:r>
      <w:r w:rsidR="005B160F">
        <w:t>exported</w:t>
      </w:r>
      <w:r>
        <w:t xml:space="preserve"> in codes likely to</w:t>
      </w:r>
      <w:r w:rsidR="005B160F">
        <w:t xml:space="preserve"> be affected by the COAG export ban. This </w:t>
      </w:r>
      <w:r w:rsidR="00E157FF">
        <w:t>represents</w:t>
      </w:r>
      <w:r w:rsidR="005B160F">
        <w:t xml:space="preserve"> 31% of the total waste exported </w:t>
      </w:r>
      <w:r w:rsidR="00E157FF">
        <w:t>for the month</w:t>
      </w:r>
      <w:r w:rsidR="005B160F">
        <w:t xml:space="preserve">. </w:t>
      </w:r>
    </w:p>
    <w:p w14:paraId="64757DCE" w14:textId="206F7F70" w:rsidR="00CC06A4" w:rsidRDefault="00CC06A4" w:rsidP="00A9344A">
      <w:pPr>
        <w:pStyle w:val="BodyText"/>
        <w:sectPr w:rsidR="00CC06A4" w:rsidSect="002B1C11">
          <w:pgSz w:w="11906" w:h="16838" w:code="9"/>
          <w:pgMar w:top="1440" w:right="1077" w:bottom="1134" w:left="1797" w:header="709" w:footer="454" w:gutter="0"/>
          <w:cols w:space="708"/>
          <w:docGrid w:linePitch="360"/>
        </w:sectPr>
      </w:pPr>
    </w:p>
    <w:p w14:paraId="14D7BC3E" w14:textId="77777777" w:rsidR="00EC01B5" w:rsidRDefault="00EC01B5" w:rsidP="00EC01B5">
      <w:pPr>
        <w:pStyle w:val="Heading3-nonumber"/>
      </w:pPr>
      <w:bookmarkStart w:id="16" w:name="_Ref524954387"/>
      <w:r>
        <w:lastRenderedPageBreak/>
        <w:t>The current status of waste import restrictions</w:t>
      </w:r>
    </w:p>
    <w:p w14:paraId="335D589C" w14:textId="60A90762" w:rsidR="00EC01B5" w:rsidRDefault="00EC01B5" w:rsidP="00EC01B5">
      <w:pPr>
        <w:pStyle w:val="BodyText"/>
      </w:pPr>
      <w:r>
        <w:t>Following the lead of China, several Asian countries have flagged or implemented restrictions on the import of waste-derived products and wastes. These are described in</w:t>
      </w:r>
      <w:r w:rsidR="003C79E8">
        <w:t xml:space="preserve"> </w:t>
      </w:r>
      <w:r w:rsidR="003C79E8">
        <w:fldChar w:fldCharType="begin"/>
      </w:r>
      <w:r w:rsidR="003C79E8">
        <w:instrText xml:space="preserve"> REF _Ref25932969 \h </w:instrText>
      </w:r>
      <w:r w:rsidR="003C79E8">
        <w:fldChar w:fldCharType="separate"/>
      </w:r>
      <w:r w:rsidR="00072C99">
        <w:t xml:space="preserve">Table </w:t>
      </w:r>
      <w:r w:rsidR="00072C99">
        <w:rPr>
          <w:noProof/>
        </w:rPr>
        <w:t>4</w:t>
      </w:r>
      <w:r w:rsidR="003C79E8">
        <w:fldChar w:fldCharType="end"/>
      </w:r>
      <w:r>
        <w:t>. The information presented has been compiled based on publicly available sources, sometimes translated from languages other than English.</w:t>
      </w:r>
    </w:p>
    <w:p w14:paraId="3D221811" w14:textId="37AF3469" w:rsidR="003D0563" w:rsidRDefault="003D0563" w:rsidP="00667585">
      <w:pPr>
        <w:pStyle w:val="Caption"/>
      </w:pPr>
      <w:bookmarkStart w:id="17" w:name="_Ref25932969"/>
      <w:r>
        <w:t xml:space="preserve">Table </w:t>
      </w:r>
      <w:r w:rsidR="001C0F90">
        <w:rPr>
          <w:noProof/>
        </w:rPr>
        <w:fldChar w:fldCharType="begin"/>
      </w:r>
      <w:r w:rsidR="001C0F90">
        <w:rPr>
          <w:noProof/>
        </w:rPr>
        <w:instrText xml:space="preserve"> SEQ Table \* ARABIC </w:instrText>
      </w:r>
      <w:r w:rsidR="001C0F90">
        <w:rPr>
          <w:noProof/>
        </w:rPr>
        <w:fldChar w:fldCharType="separate"/>
      </w:r>
      <w:r w:rsidR="00072C99">
        <w:rPr>
          <w:noProof/>
        </w:rPr>
        <w:t>4</w:t>
      </w:r>
      <w:r w:rsidR="001C0F90">
        <w:rPr>
          <w:noProof/>
        </w:rPr>
        <w:fldChar w:fldCharType="end"/>
      </w:r>
      <w:bookmarkEnd w:id="16"/>
      <w:bookmarkEnd w:id="17"/>
      <w:r>
        <w:tab/>
      </w:r>
      <w:r w:rsidR="00EE5A38">
        <w:t>S</w:t>
      </w:r>
      <w:r>
        <w:t>tatus of waste import restrictions</w:t>
      </w:r>
    </w:p>
    <w:tbl>
      <w:tblPr>
        <w:tblStyle w:val="BE-table"/>
        <w:tblW w:w="14317" w:type="dxa"/>
        <w:tblInd w:w="-5" w:type="dxa"/>
        <w:tblLayout w:type="fixed"/>
        <w:tblLook w:val="04A0" w:firstRow="1" w:lastRow="0" w:firstColumn="1" w:lastColumn="0" w:noHBand="0" w:noVBand="1"/>
      </w:tblPr>
      <w:tblGrid>
        <w:gridCol w:w="1134"/>
        <w:gridCol w:w="5954"/>
        <w:gridCol w:w="1701"/>
        <w:gridCol w:w="992"/>
        <w:gridCol w:w="1559"/>
        <w:gridCol w:w="851"/>
        <w:gridCol w:w="2126"/>
      </w:tblGrid>
      <w:tr w:rsidR="00E162A4" w14:paraId="0A7B2002" w14:textId="24BDD73F" w:rsidTr="0066758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dxa"/>
            <w:vMerge w:val="restart"/>
            <w:tcMar>
              <w:left w:w="57" w:type="dxa"/>
              <w:right w:w="57" w:type="dxa"/>
            </w:tcMar>
            <w:vAlign w:val="bottom"/>
          </w:tcPr>
          <w:p w14:paraId="2CCB7B02" w14:textId="681C0BB1" w:rsidR="009C7A35" w:rsidRPr="00397677" w:rsidRDefault="009C7A35" w:rsidP="00BA4A65">
            <w:pPr>
              <w:pStyle w:val="BodyText"/>
              <w:spacing w:beforeLines="0" w:before="0" w:afterLines="0" w:after="0"/>
            </w:pPr>
            <w:r w:rsidRPr="00397677">
              <w:t>Country</w:t>
            </w:r>
          </w:p>
        </w:tc>
        <w:tc>
          <w:tcPr>
            <w:tcW w:w="5954" w:type="dxa"/>
            <w:vMerge w:val="restart"/>
            <w:tcMar>
              <w:left w:w="57" w:type="dxa"/>
              <w:right w:w="57" w:type="dxa"/>
            </w:tcMar>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1701" w:type="dxa"/>
            <w:vMerge w:val="restart"/>
            <w:tcMar>
              <w:left w:w="57" w:type="dxa"/>
              <w:right w:w="57" w:type="dxa"/>
            </w:tcMar>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402" w:type="dxa"/>
            <w:gridSpan w:val="3"/>
            <w:tcMar>
              <w:left w:w="57" w:type="dxa"/>
              <w:right w:w="57" w:type="dxa"/>
            </w:tcMar>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126" w:type="dxa"/>
            <w:vMerge w:val="restart"/>
            <w:tcMar>
              <w:left w:w="57" w:type="dxa"/>
              <w:right w:w="57" w:type="dxa"/>
            </w:tcMar>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4446F3" w14:paraId="7A6749F3" w14:textId="2A14ED1B" w:rsidTr="004446F3">
        <w:tc>
          <w:tcPr>
            <w:cnfStyle w:val="001000000000" w:firstRow="0" w:lastRow="0" w:firstColumn="1" w:lastColumn="0" w:oddVBand="0" w:evenVBand="0" w:oddHBand="0" w:evenHBand="0" w:firstRowFirstColumn="0" w:firstRowLastColumn="0" w:lastRowFirstColumn="0" w:lastRowLastColumn="0"/>
            <w:tcW w:w="1134" w:type="dxa"/>
            <w:vMerge/>
            <w:shd w:val="clear" w:color="auto" w:fill="B7B7E2" w:themeFill="accent1" w:themeFillTint="66"/>
            <w:tcMar>
              <w:left w:w="57" w:type="dxa"/>
              <w:right w:w="57" w:type="dxa"/>
            </w:tcMar>
          </w:tcPr>
          <w:p w14:paraId="30879AE2" w14:textId="5A22DAF2" w:rsidR="009C7A35" w:rsidRPr="00397677" w:rsidRDefault="009C7A35" w:rsidP="00BA4A65">
            <w:pPr>
              <w:pStyle w:val="BodyText"/>
              <w:spacing w:before="0" w:after="0"/>
              <w:rPr>
                <w:b/>
                <w:color w:val="FFFFFF" w:themeColor="background1"/>
              </w:rPr>
            </w:pPr>
          </w:p>
        </w:tc>
        <w:tc>
          <w:tcPr>
            <w:tcW w:w="5954" w:type="dxa"/>
            <w:vMerge/>
            <w:shd w:val="clear" w:color="auto" w:fill="B7B7E2" w:themeFill="accent1" w:themeFillTint="66"/>
            <w:tcMar>
              <w:left w:w="57" w:type="dxa"/>
              <w:right w:w="57" w:type="dxa"/>
            </w:tcMar>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701" w:type="dxa"/>
            <w:vMerge/>
            <w:shd w:val="clear" w:color="auto" w:fill="B7B7E2" w:themeFill="accent1" w:themeFillTint="66"/>
            <w:tcMar>
              <w:left w:w="57" w:type="dxa"/>
              <w:right w:w="57" w:type="dxa"/>
            </w:tcMar>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2" w:type="dxa"/>
            <w:shd w:val="clear" w:color="auto" w:fill="B7B7E2" w:themeFill="accent1" w:themeFillTint="66"/>
            <w:tcMar>
              <w:left w:w="57" w:type="dxa"/>
              <w:right w:w="57" w:type="dxa"/>
            </w:tcMar>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59" w:type="dxa"/>
            <w:shd w:val="clear" w:color="auto" w:fill="B7B7E2" w:themeFill="accent1" w:themeFillTint="66"/>
            <w:tcMar>
              <w:left w:w="57" w:type="dxa"/>
              <w:right w:w="57" w:type="dxa"/>
            </w:tcMar>
          </w:tcPr>
          <w:p w14:paraId="4BE9C26B" w14:textId="20284349" w:rsidR="009C7A35" w:rsidRPr="00397677" w:rsidRDefault="002045AC"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2018-19</w:t>
            </w:r>
          </w:p>
        </w:tc>
        <w:tc>
          <w:tcPr>
            <w:tcW w:w="851" w:type="dxa"/>
            <w:shd w:val="clear" w:color="auto" w:fill="B7B7E2" w:themeFill="accent1" w:themeFillTint="66"/>
            <w:tcMar>
              <w:left w:w="57" w:type="dxa"/>
              <w:right w:w="57" w:type="dxa"/>
            </w:tcMar>
          </w:tcPr>
          <w:p w14:paraId="4EADBE38" w14:textId="43AA0F9A" w:rsidR="009C7A35" w:rsidRPr="00397677" w:rsidRDefault="002045AC"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Jul</w:t>
            </w:r>
            <w:r w:rsidR="00656530">
              <w:rPr>
                <w:b/>
                <w:color w:val="FFFFFF" w:themeColor="background1"/>
              </w:rPr>
              <w:t xml:space="preserve"> </w:t>
            </w:r>
            <w:r w:rsidR="00825E99">
              <w:rPr>
                <w:b/>
                <w:color w:val="FFFFFF" w:themeColor="background1"/>
              </w:rPr>
              <w:t>19</w:t>
            </w:r>
          </w:p>
        </w:tc>
        <w:tc>
          <w:tcPr>
            <w:tcW w:w="2126" w:type="dxa"/>
            <w:vMerge/>
            <w:shd w:val="clear" w:color="auto" w:fill="B7B7E2" w:themeFill="accent1" w:themeFillTint="66"/>
            <w:tcMar>
              <w:left w:w="57" w:type="dxa"/>
              <w:right w:w="57" w:type="dxa"/>
            </w:tcMar>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446F3" w14:paraId="5BEB39F8"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59632B33" w14:textId="06366410" w:rsidR="009C7A35" w:rsidRDefault="009C7A35" w:rsidP="000861EA">
            <w:pPr>
              <w:pStyle w:val="BodyText"/>
              <w:spacing w:before="40" w:after="40"/>
            </w:pPr>
            <w:r>
              <w:t>China</w:t>
            </w:r>
          </w:p>
        </w:tc>
        <w:tc>
          <w:tcPr>
            <w:tcW w:w="5954" w:type="dxa"/>
            <w:tcMar>
              <w:left w:w="57" w:type="dxa"/>
              <w:right w:w="57" w:type="dxa"/>
            </w:tcMar>
          </w:tcPr>
          <w:p w14:paraId="7250B053" w14:textId="746DCD6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5"/>
            </w:r>
            <w:r w:rsidR="00872A00">
              <w:t>.</w:t>
            </w:r>
            <w:r w:rsidR="008B1DA0">
              <w:t xml:space="preserve"> </w:t>
            </w:r>
          </w:p>
          <w:p w14:paraId="4B9BE708" w14:textId="0A24DBF0" w:rsidR="008B1DA0" w:rsidRDefault="003E405B"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6"/>
            </w:r>
            <w:r w:rsidR="001F036C">
              <w:t xml:space="preserve">. </w:t>
            </w:r>
          </w:p>
          <w:p w14:paraId="4C7D2E13" w14:textId="43CC2FD0" w:rsidR="006B2DAC" w:rsidRPr="009C7A35" w:rsidRDefault="002045AC"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From 1 July 2019, import restrictions extended to eight solid waste codes </w:t>
            </w:r>
            <w:r w:rsidR="00755BF9">
              <w:t>pertaining to</w:t>
            </w:r>
            <w:r>
              <w:t xml:space="preserve"> metals</w:t>
            </w:r>
            <w:r>
              <w:rPr>
                <w:rStyle w:val="FootnoteReference"/>
              </w:rPr>
              <w:footnoteReference w:id="7"/>
            </w:r>
            <w:r>
              <w:t xml:space="preserve">. </w:t>
            </w:r>
            <w:r w:rsidR="00F25A23">
              <w:t>China are reviewing the revised Solid Waste Management and Pollution Prevention Law that covers waste imports, which reiterates the complete ban of solid waste import by 2020</w:t>
            </w:r>
            <w:r w:rsidR="00F25A23">
              <w:rPr>
                <w:rStyle w:val="FootnoteReference"/>
              </w:rPr>
              <w:footnoteReference w:id="8"/>
            </w:r>
            <w:r w:rsidR="00F25A23">
              <w:t xml:space="preserve">. </w:t>
            </w:r>
            <w:r w:rsidR="00E67E87">
              <w:t>Possible import ban on old corrugated cardboard and other fibre grades by 2021</w:t>
            </w:r>
            <w:r w:rsidR="00E67E87">
              <w:rPr>
                <w:rStyle w:val="FootnoteReference"/>
              </w:rPr>
              <w:footnoteReference w:id="9"/>
            </w:r>
            <w:r w:rsidR="00E67E87">
              <w:t>.</w:t>
            </w:r>
          </w:p>
        </w:tc>
        <w:tc>
          <w:tcPr>
            <w:tcW w:w="1701" w:type="dxa"/>
            <w:tcMar>
              <w:left w:w="57" w:type="dxa"/>
              <w:right w:w="57" w:type="dxa"/>
            </w:tcMar>
          </w:tcPr>
          <w:p w14:paraId="446AD224" w14:textId="261BE2F3"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992" w:type="dxa"/>
            <w:tcMar>
              <w:left w:w="57" w:type="dxa"/>
              <w:right w:w="57" w:type="dxa"/>
            </w:tcMar>
          </w:tcPr>
          <w:p w14:paraId="11373F4D" w14:textId="1E37B362"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559" w:type="dxa"/>
            <w:tcMar>
              <w:left w:w="57" w:type="dxa"/>
              <w:right w:w="57" w:type="dxa"/>
            </w:tcMar>
          </w:tcPr>
          <w:p w14:paraId="0F841BA8" w14:textId="4065FF47" w:rsidR="009C7A35" w:rsidRDefault="00896252"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64</w:t>
            </w:r>
            <w:r w:rsidR="00E67E87">
              <w:t>3</w:t>
            </w:r>
            <w:r>
              <w:t>,000</w:t>
            </w:r>
            <w:r w:rsidR="009C7A35">
              <w:t xml:space="preserve"> (</w:t>
            </w:r>
            <w:r>
              <w:t>5</w:t>
            </w:r>
            <w:r w:rsidR="00E67E87">
              <w:t>3</w:t>
            </w:r>
            <w:r>
              <w:t>,</w:t>
            </w:r>
            <w:r w:rsidR="00E67E87">
              <w:t>6</w:t>
            </w:r>
            <w:r>
              <w:t>00</w:t>
            </w:r>
            <w:r w:rsidR="00AE3329">
              <w:t>/</w:t>
            </w:r>
            <w:r w:rsidR="00222291">
              <w:t>month</w:t>
            </w:r>
            <w:r w:rsidR="009C7A35">
              <w:t>)</w:t>
            </w:r>
          </w:p>
        </w:tc>
        <w:tc>
          <w:tcPr>
            <w:tcW w:w="851" w:type="dxa"/>
            <w:tcMar>
              <w:left w:w="57" w:type="dxa"/>
              <w:right w:w="57" w:type="dxa"/>
            </w:tcMar>
          </w:tcPr>
          <w:p w14:paraId="5A25B5BA" w14:textId="72F4E0B6" w:rsidR="009C7A35" w:rsidRPr="00B224F5" w:rsidRDefault="00E67E87"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35,800</w:t>
            </w:r>
          </w:p>
        </w:tc>
        <w:tc>
          <w:tcPr>
            <w:tcW w:w="2126" w:type="dxa"/>
            <w:tcMar>
              <w:left w:w="57" w:type="dxa"/>
              <w:right w:w="57" w:type="dxa"/>
            </w:tcMar>
          </w:tcPr>
          <w:p w14:paraId="1648C51D" w14:textId="08912A9E" w:rsidR="001F036C" w:rsidRDefault="006C0A9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896252">
              <w:t xml:space="preserve"> and averaged 62,000/month in 2017-18</w:t>
            </w:r>
            <w:r w:rsidR="00AE3329">
              <w:t>)</w:t>
            </w:r>
          </w:p>
          <w:p w14:paraId="2D663912"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A35F9A9"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2CD0A8DF" w14:textId="3BC7C74F"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r>
      <w:tr w:rsidR="004446F3" w14:paraId="1BC419D2"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3188DBE8" w14:textId="4758B238" w:rsidR="00006858" w:rsidRDefault="00006858" w:rsidP="000861EA">
            <w:pPr>
              <w:pStyle w:val="BodyText"/>
              <w:spacing w:before="40" w:after="40"/>
            </w:pPr>
            <w:r>
              <w:t>India</w:t>
            </w:r>
          </w:p>
        </w:tc>
        <w:tc>
          <w:tcPr>
            <w:tcW w:w="5954" w:type="dxa"/>
            <w:tcMar>
              <w:left w:w="57" w:type="dxa"/>
              <w:right w:w="57" w:type="dxa"/>
            </w:tcMar>
          </w:tcPr>
          <w:p w14:paraId="6A6915AA" w14:textId="5B072D65"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w:t>
            </w:r>
            <w:r w:rsidR="000D09E3">
              <w:t xml:space="preserve"> from August 2019</w:t>
            </w:r>
            <w:r w:rsidR="000D09E3">
              <w:rPr>
                <w:rStyle w:val="FootnoteReference"/>
              </w:rPr>
              <w:footnoteReference w:id="10"/>
            </w:r>
            <w:r w:rsidR="00B431B5">
              <w:t>. Also c</w:t>
            </w:r>
            <w:r>
              <w:t>over</w:t>
            </w:r>
            <w:r w:rsidR="00B431B5">
              <w:t>s</w:t>
            </w:r>
            <w:r>
              <w:t xml:space="preserve"> areas that were previously exempt under the 2016 ban </w:t>
            </w:r>
            <w:r w:rsidR="00964AC0">
              <w:t xml:space="preserve">such as </w:t>
            </w:r>
            <w:r>
              <w:t>special economic zones</w:t>
            </w:r>
            <w:r w:rsidR="005904C7">
              <w:t xml:space="preserve"> (SEZ)</w:t>
            </w:r>
            <w:r>
              <w:t xml:space="preserve"> and export</w:t>
            </w:r>
            <w:r w:rsidR="00CF1664">
              <w:t>-</w:t>
            </w:r>
            <w:r>
              <w:t>oriented units</w:t>
            </w:r>
            <w:r w:rsidR="005904C7">
              <w:t xml:space="preserve"> (EOU)</w:t>
            </w:r>
            <w:r w:rsidR="00872A00">
              <w:rPr>
                <w:rStyle w:val="FootnoteReference"/>
              </w:rPr>
              <w:footnoteReference w:id="11"/>
            </w:r>
            <w:r>
              <w:t xml:space="preserve">. </w:t>
            </w:r>
            <w:r w:rsidR="00964AC0">
              <w:t>Excludes electrical/electronic assemblies or components that are defective which can be imported within a year of export</w:t>
            </w:r>
            <w:r w:rsidR="00C22FDA">
              <w:t>.</w:t>
            </w:r>
            <w:r w:rsidR="00964AC0">
              <w:t xml:space="preserve"> </w:t>
            </w:r>
            <w:r w:rsidR="00E67E87">
              <w:t>A six-month extension has been granted to three SEZs which allows plastic scrap to be imported until May 31 2020</w:t>
            </w:r>
            <w:r w:rsidR="00E67E87">
              <w:rPr>
                <w:rStyle w:val="FootnoteReference"/>
              </w:rPr>
              <w:footnoteReference w:id="12"/>
            </w:r>
            <w:r w:rsidR="00E67E87">
              <w:t>.</w:t>
            </w:r>
          </w:p>
        </w:tc>
        <w:tc>
          <w:tcPr>
            <w:tcW w:w="1701" w:type="dxa"/>
            <w:tcMar>
              <w:left w:w="57" w:type="dxa"/>
              <w:right w:w="57" w:type="dxa"/>
            </w:tcMar>
          </w:tcPr>
          <w:p w14:paraId="2FB42E56" w14:textId="7B45E60D" w:rsidR="00006858"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992" w:type="dxa"/>
            <w:tcMar>
              <w:left w:w="57" w:type="dxa"/>
              <w:right w:w="57" w:type="dxa"/>
            </w:tcMar>
          </w:tcPr>
          <w:p w14:paraId="79C2656F" w14:textId="6E8CC454" w:rsidR="00006858" w:rsidRDefault="00B431B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Mar>
              <w:left w:w="57" w:type="dxa"/>
              <w:right w:w="57" w:type="dxa"/>
            </w:tcMar>
          </w:tcPr>
          <w:p w14:paraId="31BA45BE" w14:textId="55E7D6E7" w:rsidR="00006858" w:rsidRDefault="00E67E87"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700</w:t>
            </w:r>
            <w:r w:rsidR="00F95F3A">
              <w:t xml:space="preserve"> </w:t>
            </w:r>
            <w:r w:rsidR="00F1233E">
              <w:t>(</w:t>
            </w:r>
            <w:r>
              <w:t>60</w:t>
            </w:r>
            <w:r w:rsidR="00AE3329">
              <w:t>/</w:t>
            </w:r>
            <w:r w:rsidR="00222291">
              <w:t>month</w:t>
            </w:r>
            <w:r w:rsidR="00F1233E">
              <w:t>)</w:t>
            </w:r>
          </w:p>
        </w:tc>
        <w:tc>
          <w:tcPr>
            <w:tcW w:w="851" w:type="dxa"/>
            <w:tcMar>
              <w:left w:w="57" w:type="dxa"/>
              <w:right w:w="57" w:type="dxa"/>
            </w:tcMar>
          </w:tcPr>
          <w:p w14:paraId="52124B96" w14:textId="5E55A229" w:rsidR="00006858" w:rsidDel="00825E99" w:rsidRDefault="00F95F3A"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0</w:t>
            </w:r>
          </w:p>
        </w:tc>
        <w:tc>
          <w:tcPr>
            <w:tcW w:w="2126" w:type="dxa"/>
            <w:tcMar>
              <w:left w:w="57" w:type="dxa"/>
              <w:right w:w="57" w:type="dxa"/>
            </w:tcMar>
          </w:tcPr>
          <w:p w14:paraId="22EA90DC" w14:textId="2AFCB3D5"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w:t>
            </w:r>
            <w:r w:rsidR="003B4A97">
              <w:t>uncertain</w:t>
            </w:r>
            <w:r>
              <w:t xml:space="preserve">. </w:t>
            </w:r>
          </w:p>
        </w:tc>
      </w:tr>
      <w:tr w:rsidR="004446F3" w14:paraId="0B820A1E"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0241EA7B" w14:textId="6EC1D4FA" w:rsidR="00122C59" w:rsidRDefault="00122C59" w:rsidP="000861EA">
            <w:pPr>
              <w:pStyle w:val="BodyText"/>
              <w:spacing w:before="40" w:after="40"/>
            </w:pPr>
            <w:r>
              <w:lastRenderedPageBreak/>
              <w:t>Indonesia</w:t>
            </w:r>
          </w:p>
        </w:tc>
        <w:tc>
          <w:tcPr>
            <w:tcW w:w="5954" w:type="dxa"/>
            <w:tcMar>
              <w:left w:w="57" w:type="dxa"/>
              <w:right w:w="57" w:type="dxa"/>
            </w:tcMar>
          </w:tcPr>
          <w:p w14:paraId="6A3B0C18" w14:textId="1BCDC271" w:rsidR="00E33E3D" w:rsidRDefault="00E33E3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 temporary moratorium on all waste scrap imports commenced 23 November 2019 as</w:t>
            </w:r>
            <w:r w:rsidR="00E13C44">
              <w:t xml:space="preserve"> the new</w:t>
            </w:r>
            <w:r>
              <w:t xml:space="preserve"> </w:t>
            </w:r>
            <w:r w:rsidR="00E13C44">
              <w:t xml:space="preserve">Ministerial Regulation No. 84/2019 </w:t>
            </w:r>
            <w:r w:rsidR="00B00AED">
              <w:t xml:space="preserve">on the </w:t>
            </w:r>
            <w:r w:rsidR="00B00AED" w:rsidRPr="00667585">
              <w:rPr>
                <w:i/>
                <w:iCs/>
              </w:rPr>
              <w:t>Provisions on the import of non-hazardous and non-toxic waste for industrial purposes</w:t>
            </w:r>
            <w:r w:rsidR="00B00AED">
              <w:t xml:space="preserve"> is</w:t>
            </w:r>
            <w:r>
              <w:t xml:space="preserve"> implemented</w:t>
            </w:r>
            <w:r>
              <w:rPr>
                <w:rStyle w:val="FootnoteReference"/>
              </w:rPr>
              <w:footnoteReference w:id="13"/>
            </w:r>
            <w:r>
              <w:t xml:space="preserve">. </w:t>
            </w:r>
            <w:r w:rsidR="00E13C44">
              <w:t>All shipments subject to inspection dates after 22 November 2019</w:t>
            </w:r>
            <w:r w:rsidR="00B00AED">
              <w:t xml:space="preserve"> have been </w:t>
            </w:r>
            <w:r w:rsidR="00E13C44">
              <w:t xml:space="preserve">stopped. </w:t>
            </w:r>
          </w:p>
          <w:p w14:paraId="35CD1660" w14:textId="43B1AC87" w:rsidR="00122C59" w:rsidRDefault="001A38D7">
            <w:pPr>
              <w:pStyle w:val="BodyText"/>
              <w:spacing w:before="40" w:after="40"/>
              <w:cnfStyle w:val="000000000000" w:firstRow="0" w:lastRow="0" w:firstColumn="0" w:lastColumn="0" w:oddVBand="0" w:evenVBand="0" w:oddHBand="0" w:evenHBand="0" w:firstRowFirstColumn="0" w:firstRowLastColumn="0" w:lastRowFirstColumn="0" w:lastRowLastColumn="0"/>
            </w:pPr>
            <w:r>
              <w:t>Under the new regulation, transhipments are</w:t>
            </w:r>
            <w:r w:rsidR="00AD1354">
              <w:t xml:space="preserve"> banned. Only direct shipments from exporters that have obtained a permit </w:t>
            </w:r>
            <w:r w:rsidR="00755DA7">
              <w:t xml:space="preserve">(which would be subject to occasional verification) </w:t>
            </w:r>
            <w:r w:rsidR="00AD1354">
              <w:t xml:space="preserve">and </w:t>
            </w:r>
            <w:r w:rsidR="00755DA7">
              <w:t>have inspected</w:t>
            </w:r>
            <w:r w:rsidR="00AD1354">
              <w:t xml:space="preserve"> </w:t>
            </w:r>
            <w:r w:rsidR="00755DA7">
              <w:t xml:space="preserve">containers </w:t>
            </w:r>
            <w:r w:rsidR="00AD1354">
              <w:t xml:space="preserve">prior to shipment would be allowed. </w:t>
            </w:r>
            <w:r w:rsidR="00755DA7">
              <w:t>Scrap imports to be restricted to arrive at eight ports only: T</w:t>
            </w:r>
            <w:r w:rsidR="00755DA7" w:rsidRPr="00755DA7">
              <w:t>anjung Priok in Jakarta, Tanjung Emas in Semarang, Tanjung Perak in Surabaya, Soekarno Hatta in Makassar, Belawan in Medan, Batu Ampar in Batam, Teluk Lamong in Surabaya and Peacock in Cilegon</w:t>
            </w:r>
            <w:r w:rsidR="00755DA7">
              <w:t>.</w:t>
            </w:r>
            <w:r w:rsidR="00D065ED">
              <w:t xml:space="preserve"> The set contamination thresholds are </w:t>
            </w:r>
            <w:r w:rsidR="00667585">
              <w:t>uncertain but</w:t>
            </w:r>
            <w:r w:rsidR="00D065ED">
              <w:t xml:space="preserve"> </w:t>
            </w:r>
            <w:r w:rsidR="00667585">
              <w:t xml:space="preserve">some in </w:t>
            </w:r>
            <w:r w:rsidR="00D065ED">
              <w:t xml:space="preserve">industry </w:t>
            </w:r>
            <w:r w:rsidR="00667585">
              <w:t xml:space="preserve">have </w:t>
            </w:r>
            <w:r>
              <w:t>interpret</w:t>
            </w:r>
            <w:r w:rsidR="00667585">
              <w:t>ed</w:t>
            </w:r>
            <w:r>
              <w:t xml:space="preserve"> it </w:t>
            </w:r>
            <w:r w:rsidR="00667585">
              <w:t xml:space="preserve">at </w:t>
            </w:r>
            <w:r>
              <w:t>0%</w:t>
            </w:r>
            <w:r w:rsidR="00667585">
              <w:t>, exceeding</w:t>
            </w:r>
            <w:r>
              <w:t xml:space="preserve"> the previous suggestion of 2% with a </w:t>
            </w:r>
            <w:r w:rsidR="004B6E5F">
              <w:t>two-year</w:t>
            </w:r>
            <w:r>
              <w:t xml:space="preserve"> transition to 0.5%. </w:t>
            </w:r>
            <w:r w:rsidR="00AC4863">
              <w:t>Illegally imported plastic waste to be returned back to exporters</w:t>
            </w:r>
            <w:r w:rsidR="00AC4863">
              <w:rPr>
                <w:rStyle w:val="FootnoteReference"/>
              </w:rPr>
              <w:footnoteReference w:id="14"/>
            </w:r>
            <w:r w:rsidR="00AC4863">
              <w:t>.</w:t>
            </w:r>
            <w:r w:rsidR="00121B6C">
              <w:t xml:space="preserve"> </w:t>
            </w:r>
            <w:r w:rsidR="00944A36">
              <w:t>R</w:t>
            </w:r>
            <w:r w:rsidR="00121B6C">
              <w:t xml:space="preserve">eportedly rejected </w:t>
            </w:r>
            <w:r w:rsidR="00944A36">
              <w:t xml:space="preserve">eight </w:t>
            </w:r>
            <w:r w:rsidR="00121B6C">
              <w:t>containers of ‘contaminated’ paper and plastic material</w:t>
            </w:r>
            <w:r w:rsidR="00944A36">
              <w:t xml:space="preserve"> in July 2019</w:t>
            </w:r>
            <w:r w:rsidR="00121B6C">
              <w:t>.</w:t>
            </w:r>
            <w:r w:rsidR="00944A36">
              <w:t xml:space="preserve"> </w:t>
            </w:r>
            <w:r w:rsidR="006B095A">
              <w:t>Announced in September 2019 that</w:t>
            </w:r>
            <w:r w:rsidR="00944A36">
              <w:t xml:space="preserve"> another 100 containers of contaminated plastic material to be sent back to Australia</w:t>
            </w:r>
            <w:r w:rsidR="00944A36">
              <w:rPr>
                <w:rStyle w:val="FootnoteReference"/>
              </w:rPr>
              <w:footnoteReference w:id="15"/>
            </w:r>
            <w:r w:rsidR="00944A36">
              <w:t>.</w:t>
            </w:r>
          </w:p>
        </w:tc>
        <w:tc>
          <w:tcPr>
            <w:tcW w:w="1701" w:type="dxa"/>
            <w:tcMar>
              <w:left w:w="57" w:type="dxa"/>
              <w:right w:w="57" w:type="dxa"/>
            </w:tcMar>
          </w:tcPr>
          <w:p w14:paraId="3876286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Apr-19</w:t>
            </w:r>
          </w:p>
          <w:p w14:paraId="17E0225E" w14:textId="486387A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E33E3D">
              <w:t>Nov-19</w:t>
            </w:r>
          </w:p>
        </w:tc>
        <w:tc>
          <w:tcPr>
            <w:tcW w:w="992" w:type="dxa"/>
            <w:tcMar>
              <w:left w:w="57" w:type="dxa"/>
              <w:right w:w="57" w:type="dxa"/>
            </w:tcMar>
          </w:tcPr>
          <w:p w14:paraId="0C933131" w14:textId="234D7D8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Paper</w:t>
            </w:r>
            <w:r w:rsidR="00E67E87">
              <w:t xml:space="preserve">, paper and cardboard, metals, glass, hazardous waste, tyres, other. </w:t>
            </w:r>
          </w:p>
        </w:tc>
        <w:tc>
          <w:tcPr>
            <w:tcW w:w="1559" w:type="dxa"/>
            <w:tcMar>
              <w:left w:w="57" w:type="dxa"/>
              <w:right w:w="57" w:type="dxa"/>
            </w:tcMar>
          </w:tcPr>
          <w:p w14:paraId="05D2CB65" w14:textId="191F23F5" w:rsidR="00122C59" w:rsidRDefault="00E67E87"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725,700</w:t>
            </w:r>
            <w:r w:rsidR="00122C59">
              <w:t xml:space="preserve"> (</w:t>
            </w:r>
            <w:r>
              <w:t>60,500</w:t>
            </w:r>
            <w:r w:rsidR="00122C59">
              <w:t>/</w:t>
            </w:r>
            <w:r w:rsidR="00222291">
              <w:t>month</w:t>
            </w:r>
            <w:r w:rsidR="00122C59">
              <w:t>)</w:t>
            </w:r>
          </w:p>
        </w:tc>
        <w:tc>
          <w:tcPr>
            <w:tcW w:w="851" w:type="dxa"/>
            <w:tcMar>
              <w:left w:w="57" w:type="dxa"/>
              <w:right w:w="57" w:type="dxa"/>
            </w:tcMar>
          </w:tcPr>
          <w:p w14:paraId="02D183B7" w14:textId="3150F387" w:rsidR="00122C59" w:rsidRDefault="00E67E87"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61,200</w:t>
            </w:r>
          </w:p>
        </w:tc>
        <w:tc>
          <w:tcPr>
            <w:tcW w:w="2126" w:type="dxa"/>
            <w:tcMar>
              <w:left w:w="57" w:type="dxa"/>
              <w:right w:w="57" w:type="dxa"/>
            </w:tcMar>
          </w:tcPr>
          <w:p w14:paraId="3AB6A26D" w14:textId="3689948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3FDF5B74"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72CDD44B" w14:textId="0B02E1A3" w:rsidR="00122C59" w:rsidRDefault="00122C59" w:rsidP="000861EA">
            <w:pPr>
              <w:pStyle w:val="BodyText"/>
              <w:spacing w:before="40" w:after="40"/>
            </w:pPr>
            <w:r>
              <w:t>Malaysia</w:t>
            </w:r>
          </w:p>
        </w:tc>
        <w:tc>
          <w:tcPr>
            <w:tcW w:w="5954" w:type="dxa"/>
            <w:tcMar>
              <w:left w:w="57" w:type="dxa"/>
              <w:right w:w="57" w:type="dxa"/>
            </w:tcMar>
          </w:tcPr>
          <w:p w14:paraId="5D56354F" w14:textId="3EAA1F86" w:rsidR="00B60EA5" w:rsidRDefault="00122C59" w:rsidP="000861EA">
            <w:pPr>
              <w:pStyle w:val="BodyText"/>
              <w:widowControl w:val="0"/>
              <w:spacing w:before="40" w:after="4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16"/>
            </w:r>
            <w:r w:rsidRPr="00105F0F">
              <w:rPr>
                <w:vertAlign w:val="superscript"/>
              </w:rPr>
              <w:t>,</w:t>
            </w:r>
            <w:bookmarkStart w:id="18" w:name="_Ref5797604"/>
            <w:r>
              <w:rPr>
                <w:rStyle w:val="FootnoteReference"/>
              </w:rPr>
              <w:footnoteReference w:id="17"/>
            </w:r>
            <w:bookmarkEnd w:id="18"/>
            <w:r>
              <w:t xml:space="preserve">. Import of non-recyclable plastic waste to be </w:t>
            </w:r>
            <w:r w:rsidRPr="00D72581">
              <w:t>banned</w:t>
            </w:r>
            <w:r w:rsidR="00944A36">
              <w:t xml:space="preserve"> by 2021</w:t>
            </w:r>
            <w:r>
              <w:rPr>
                <w:rStyle w:val="FootnoteReference"/>
              </w:rPr>
              <w:footnoteReference w:id="18"/>
            </w:r>
            <w:r w:rsidRPr="00D72581">
              <w:t>.</w:t>
            </w:r>
            <w:r>
              <w:t xml:space="preserve"> </w:t>
            </w:r>
            <w:r w:rsidR="00AC4863">
              <w:t>Contaminated, mislabelled or illegally imported</w:t>
            </w:r>
            <w:r w:rsidR="00560CC1">
              <w:t xml:space="preserve"> plastic waste</w:t>
            </w:r>
            <w:r w:rsidR="00AC4863">
              <w:t xml:space="preserve"> loads to be sent back </w:t>
            </w:r>
            <w:r w:rsidR="000314C2">
              <w:t>to source</w:t>
            </w:r>
            <w:r w:rsidR="00560CC1">
              <w:rPr>
                <w:rStyle w:val="FootnoteReference"/>
              </w:rPr>
              <w:footnoteReference w:id="19"/>
            </w:r>
            <w:r w:rsidR="000314C2">
              <w:t xml:space="preserve"> </w:t>
            </w:r>
            <w:r w:rsidR="00560CC1">
              <w:rPr>
                <w:rStyle w:val="FootnoteReference"/>
              </w:rPr>
              <w:footnoteReference w:id="20"/>
            </w:r>
            <w:r w:rsidR="00AC4863">
              <w:t>.</w:t>
            </w:r>
          </w:p>
        </w:tc>
        <w:tc>
          <w:tcPr>
            <w:tcW w:w="1701" w:type="dxa"/>
            <w:tcMar>
              <w:left w:w="57" w:type="dxa"/>
              <w:right w:w="57" w:type="dxa"/>
            </w:tcMar>
          </w:tcPr>
          <w:p w14:paraId="47B2638C"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Jul-18.</w:t>
            </w:r>
          </w:p>
          <w:p w14:paraId="57E7FA00" w14:textId="77777777"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4F47FF79" w14:textId="6E5F7792"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tcPr>
          <w:p w14:paraId="1820B4C1" w14:textId="78818ED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Mar>
              <w:left w:w="57" w:type="dxa"/>
              <w:right w:w="57" w:type="dxa"/>
            </w:tcMar>
          </w:tcPr>
          <w:p w14:paraId="39C303E4" w14:textId="26D90D85"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55,</w:t>
            </w:r>
            <w:r w:rsidR="00E67E87">
              <w:t>2</w:t>
            </w:r>
            <w:r>
              <w:t>00</w:t>
            </w:r>
            <w:r w:rsidR="00122C59">
              <w:t xml:space="preserve"> (</w:t>
            </w:r>
            <w:r>
              <w:t>4,600</w:t>
            </w:r>
            <w:r w:rsidR="00122C59">
              <w:t>/</w:t>
            </w:r>
            <w:r w:rsidR="00222291">
              <w:t>month</w:t>
            </w:r>
            <w:r w:rsidR="00122C59">
              <w:t>)</w:t>
            </w:r>
          </w:p>
        </w:tc>
        <w:tc>
          <w:tcPr>
            <w:tcW w:w="851" w:type="dxa"/>
            <w:tcMar>
              <w:left w:w="57" w:type="dxa"/>
              <w:right w:w="57" w:type="dxa"/>
            </w:tcMar>
          </w:tcPr>
          <w:p w14:paraId="09790903" w14:textId="510F28D3" w:rsidR="00122C59"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4,</w:t>
            </w:r>
            <w:r w:rsidR="00B930AD">
              <w:t>400</w:t>
            </w:r>
          </w:p>
        </w:tc>
        <w:tc>
          <w:tcPr>
            <w:tcW w:w="2126" w:type="dxa"/>
            <w:tcMar>
              <w:left w:w="57" w:type="dxa"/>
              <w:right w:w="57" w:type="dxa"/>
            </w:tcMar>
          </w:tcPr>
          <w:p w14:paraId="6870865C" w14:textId="4EAC5C3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57FC26C4"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4B2F14C5" w14:textId="60C7BA2D" w:rsidR="00D15841" w:rsidRDefault="001A58FE" w:rsidP="000861EA">
            <w:pPr>
              <w:pStyle w:val="BodyText"/>
              <w:spacing w:before="40" w:after="40"/>
            </w:pPr>
            <w:r>
              <w:t>Philippines</w:t>
            </w:r>
          </w:p>
        </w:tc>
        <w:tc>
          <w:tcPr>
            <w:tcW w:w="5954" w:type="dxa"/>
          </w:tcPr>
          <w:p w14:paraId="683CAEE8" w14:textId="3F7A789B"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To issue a 3-month moratorium on recyclable waste imports including scrap metals, plastics, electronic waste, used oil and flay ash.</w:t>
            </w:r>
            <w:r>
              <w:rPr>
                <w:rStyle w:val="FootnoteReference"/>
              </w:rPr>
              <w:footnoteReference w:id="21"/>
            </w:r>
          </w:p>
        </w:tc>
        <w:tc>
          <w:tcPr>
            <w:tcW w:w="1701" w:type="dxa"/>
          </w:tcPr>
          <w:p w14:paraId="7B0EDAA3" w14:textId="4000EA22"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 19</w:t>
            </w:r>
          </w:p>
        </w:tc>
        <w:tc>
          <w:tcPr>
            <w:tcW w:w="992" w:type="dxa"/>
          </w:tcPr>
          <w:p w14:paraId="03E68FB0" w14:textId="7D3B8DAE"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metals</w:t>
            </w:r>
          </w:p>
        </w:tc>
        <w:tc>
          <w:tcPr>
            <w:tcW w:w="1559" w:type="dxa"/>
          </w:tcPr>
          <w:p w14:paraId="3F22F8C7" w14:textId="754763E6" w:rsidR="00D15841" w:rsidDel="00B930AD"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18,800 (1,600/month)</w:t>
            </w:r>
          </w:p>
        </w:tc>
        <w:tc>
          <w:tcPr>
            <w:tcW w:w="851" w:type="dxa"/>
          </w:tcPr>
          <w:p w14:paraId="3BAEB9B8" w14:textId="6A7F5372"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160</w:t>
            </w:r>
          </w:p>
        </w:tc>
        <w:tc>
          <w:tcPr>
            <w:tcW w:w="2126" w:type="dxa"/>
          </w:tcPr>
          <w:p w14:paraId="39179000" w14:textId="708746D7"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Impact uncertain.</w:t>
            </w:r>
          </w:p>
        </w:tc>
      </w:tr>
      <w:tr w:rsidR="004446F3" w14:paraId="33BD1BC0"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163B1FD0" w14:textId="38A3D629" w:rsidR="00122C59" w:rsidRDefault="00122C59" w:rsidP="000861EA">
            <w:pPr>
              <w:pStyle w:val="BodyText"/>
              <w:spacing w:before="40" w:after="40"/>
            </w:pPr>
            <w:r>
              <w:lastRenderedPageBreak/>
              <w:t>Taiwan</w:t>
            </w:r>
          </w:p>
        </w:tc>
        <w:tc>
          <w:tcPr>
            <w:tcW w:w="5954" w:type="dxa"/>
          </w:tcPr>
          <w:p w14:paraId="75401B24" w14:textId="1D692A8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22"/>
            </w:r>
            <w:r>
              <w:t xml:space="preserve">. Paper imports restricted to only deinked paper, kraft paper, corrugated paper or cardboard that is not bleached. Import of waste newspapers and magazines </w:t>
            </w:r>
            <w:r w:rsidRPr="0020021B">
              <w:t>banned</w:t>
            </w:r>
            <w:r>
              <w:t>.</w:t>
            </w:r>
          </w:p>
        </w:tc>
        <w:tc>
          <w:tcPr>
            <w:tcW w:w="1701" w:type="dxa"/>
          </w:tcPr>
          <w:p w14:paraId="5BBBA143"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Oct-18</w:t>
            </w:r>
          </w:p>
        </w:tc>
        <w:tc>
          <w:tcPr>
            <w:tcW w:w="992" w:type="dxa"/>
          </w:tcPr>
          <w:p w14:paraId="34789AEF" w14:textId="14D2105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559" w:type="dxa"/>
          </w:tcPr>
          <w:p w14:paraId="11DCA2E3" w14:textId="4D9E1A44"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17,700</w:t>
            </w:r>
            <w:r w:rsidR="00122C59">
              <w:t xml:space="preserve"> (</w:t>
            </w:r>
            <w:r>
              <w:t>1,</w:t>
            </w:r>
            <w:r w:rsidR="00122C59">
              <w:t>500/</w:t>
            </w:r>
            <w:r w:rsidR="00222291">
              <w:t>month</w:t>
            </w:r>
            <w:r w:rsidR="00122C59">
              <w:t>)</w:t>
            </w:r>
          </w:p>
        </w:tc>
        <w:tc>
          <w:tcPr>
            <w:tcW w:w="851" w:type="dxa"/>
          </w:tcPr>
          <w:p w14:paraId="58618CB2" w14:textId="456286F5" w:rsidR="00122C59" w:rsidDel="00825E99"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B930AD">
              <w:t>900</w:t>
            </w:r>
          </w:p>
        </w:tc>
        <w:tc>
          <w:tcPr>
            <w:tcW w:w="2126" w:type="dxa"/>
          </w:tcPr>
          <w:p w14:paraId="315F6547" w14:textId="1C07928E"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721D32D7"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2513CC2B" w14:textId="7C7125F4" w:rsidR="00122C59" w:rsidRDefault="00122C59" w:rsidP="000861EA">
            <w:pPr>
              <w:pStyle w:val="BodyText"/>
              <w:spacing w:before="40" w:after="40"/>
            </w:pPr>
            <w:r>
              <w:t>Thailand</w:t>
            </w:r>
          </w:p>
        </w:tc>
        <w:tc>
          <w:tcPr>
            <w:tcW w:w="5954" w:type="dxa"/>
          </w:tcPr>
          <w:p w14:paraId="038C43A6" w14:textId="0588D4F0"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23"/>
            </w:r>
            <w:r>
              <w:rPr>
                <w:vertAlign w:val="superscript"/>
              </w:rPr>
              <w:t>,</w:t>
            </w:r>
            <w:r>
              <w:rPr>
                <w:rStyle w:val="FootnoteReference"/>
              </w:rPr>
              <w:footnoteReference w:id="24"/>
            </w:r>
            <w:r>
              <w:rPr>
                <w:vertAlign w:val="superscript"/>
              </w:rPr>
              <w:t>,</w:t>
            </w:r>
            <w:r>
              <w:rPr>
                <w:rStyle w:val="FootnoteReference"/>
              </w:rPr>
              <w:footnoteReference w:id="25"/>
            </w:r>
            <w:r>
              <w:t>. Looking to ban e</w:t>
            </w:r>
            <w:r>
              <w:noBreakHyphen/>
              <w:t xml:space="preserve">waste </w:t>
            </w:r>
            <w:r w:rsidR="00222291">
              <w:t xml:space="preserve">imports </w:t>
            </w:r>
            <w:r>
              <w:t>within 2 yrs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072C99">
              <w:rPr>
                <w:vertAlign w:val="superscript"/>
              </w:rPr>
              <w:t>17</w:t>
            </w:r>
            <w:r w:rsidRPr="00105F0F">
              <w:rPr>
                <w:vertAlign w:val="superscript"/>
              </w:rPr>
              <w:fldChar w:fldCharType="end"/>
            </w:r>
            <w:r>
              <w:t>.</w:t>
            </w:r>
            <w:r w:rsidR="00810C2E">
              <w:t xml:space="preserve"> </w:t>
            </w:r>
          </w:p>
        </w:tc>
        <w:tc>
          <w:tcPr>
            <w:tcW w:w="1701" w:type="dxa"/>
          </w:tcPr>
          <w:p w14:paraId="370BE95C" w14:textId="503B9650"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992" w:type="dxa"/>
          </w:tcPr>
          <w:p w14:paraId="5F042EC9" w14:textId="2FAF137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Pr>
          <w:p w14:paraId="3E83AFFC" w14:textId="090B73D1"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11,200</w:t>
            </w:r>
            <w:r w:rsidR="00122C59">
              <w:t xml:space="preserve"> (</w:t>
            </w:r>
            <w:r>
              <w:t>900</w:t>
            </w:r>
            <w:r w:rsidR="00122C59">
              <w:t>/</w:t>
            </w:r>
            <w:r w:rsidR="00222291">
              <w:t>month</w:t>
            </w:r>
            <w:r w:rsidR="00122C59">
              <w:t>)</w:t>
            </w:r>
          </w:p>
        </w:tc>
        <w:tc>
          <w:tcPr>
            <w:tcW w:w="851" w:type="dxa"/>
          </w:tcPr>
          <w:p w14:paraId="5D031DA7" w14:textId="1766CE81" w:rsidR="00122C59"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B930AD">
              <w:t>000</w:t>
            </w:r>
          </w:p>
        </w:tc>
        <w:tc>
          <w:tcPr>
            <w:tcW w:w="2126" w:type="dxa"/>
          </w:tcPr>
          <w:p w14:paraId="102838F1" w14:textId="2DFFA9AF"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No impact apparent </w:t>
            </w:r>
            <w:r w:rsidR="00122C59">
              <w:t>Government announcement available in Thai only.</w:t>
            </w:r>
          </w:p>
        </w:tc>
      </w:tr>
      <w:tr w:rsidR="004446F3" w14:paraId="064043B9" w14:textId="77777777" w:rsidTr="004446F3">
        <w:tc>
          <w:tcPr>
            <w:cnfStyle w:val="001000000000" w:firstRow="0" w:lastRow="0" w:firstColumn="1" w:lastColumn="0" w:oddVBand="0" w:evenVBand="0" w:oddHBand="0" w:evenHBand="0" w:firstRowFirstColumn="0" w:firstRowLastColumn="0" w:lastRowFirstColumn="0" w:lastRowLastColumn="0"/>
            <w:tcW w:w="1134" w:type="dxa"/>
            <w:shd w:val="clear" w:color="auto" w:fill="auto"/>
            <w:tcMar>
              <w:left w:w="57" w:type="dxa"/>
              <w:right w:w="57" w:type="dxa"/>
            </w:tcMar>
          </w:tcPr>
          <w:p w14:paraId="619628D7" w14:textId="7D248F70" w:rsidR="00122C59" w:rsidRPr="00B224F5" w:rsidRDefault="00122C59" w:rsidP="000861EA">
            <w:pPr>
              <w:pStyle w:val="BodyText"/>
              <w:spacing w:before="40" w:after="40"/>
            </w:pPr>
            <w:r w:rsidRPr="00B224F5">
              <w:t>Vietnam</w:t>
            </w:r>
          </w:p>
        </w:tc>
        <w:tc>
          <w:tcPr>
            <w:tcW w:w="5954" w:type="dxa"/>
            <w:shd w:val="clear" w:color="auto" w:fill="auto"/>
          </w:tcPr>
          <w:p w14:paraId="662C08F9" w14:textId="3C64940E" w:rsidR="00122C59" w:rsidRPr="003827FC"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26"/>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072C99">
              <w:rPr>
                <w:vertAlign w:val="superscript"/>
              </w:rPr>
              <w:t>17</w:t>
            </w:r>
            <w:r w:rsidRPr="0020021B">
              <w:rPr>
                <w:vertAlign w:val="superscript"/>
              </w:rPr>
              <w:fldChar w:fldCharType="end"/>
            </w:r>
            <w:r>
              <w:t xml:space="preserve">. </w:t>
            </w:r>
            <w:r w:rsidR="004646A2">
              <w:t>Plastic scrap imports to be banned by 2025</w:t>
            </w:r>
            <w:r w:rsidR="004646A2">
              <w:rPr>
                <w:rStyle w:val="FootnoteReference"/>
              </w:rPr>
              <w:footnoteReference w:id="27"/>
            </w:r>
            <w:r w:rsidR="004646A2">
              <w:t>.</w:t>
            </w:r>
          </w:p>
          <w:p w14:paraId="32278933" w14:textId="5B7C0385"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w:t>
            </w:r>
            <w:r w:rsidR="001D40D7">
              <w:t>(e.g.</w:t>
            </w:r>
            <w:r w:rsidRPr="00B224F5">
              <w:t xml:space="preserve"> cases of TVs</w:t>
            </w:r>
            <w:r w:rsidR="001D40D7">
              <w:t xml:space="preserve"> and</w:t>
            </w:r>
            <w:r w:rsidRPr="00B224F5">
              <w:t xml:space="preserve"> computers</w:t>
            </w:r>
            <w:r w:rsidR="001D40D7">
              <w:t>)</w:t>
            </w:r>
            <w:r w:rsidRPr="00B224F5">
              <w:t xml:space="preserve"> would be </w:t>
            </w:r>
            <w:r>
              <w:t>forbidden</w:t>
            </w:r>
            <w:r>
              <w:rPr>
                <w:rStyle w:val="FootnoteReference"/>
              </w:rPr>
              <w:footnoteReference w:id="28"/>
            </w:r>
            <w:r w:rsidRPr="00B224F5">
              <w:t>.</w:t>
            </w:r>
          </w:p>
          <w:p w14:paraId="683AAEB6" w14:textId="1E9F882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29"/>
            </w:r>
            <w:r>
              <w:t>.</w:t>
            </w:r>
          </w:p>
          <w:p w14:paraId="58A9A362" w14:textId="68C28E11" w:rsidR="00122C59" w:rsidRPr="00DD7C6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30"/>
            </w:r>
            <w:r>
              <w:t>.</w:t>
            </w:r>
          </w:p>
        </w:tc>
        <w:tc>
          <w:tcPr>
            <w:tcW w:w="1701" w:type="dxa"/>
            <w:shd w:val="clear" w:color="auto" w:fill="auto"/>
          </w:tcPr>
          <w:p w14:paraId="103B4B55"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992" w:type="dxa"/>
            <w:shd w:val="clear" w:color="auto" w:fill="auto"/>
          </w:tcPr>
          <w:p w14:paraId="05DC341C" w14:textId="2493FDCE"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559" w:type="dxa"/>
            <w:shd w:val="clear" w:color="auto" w:fill="auto"/>
          </w:tcPr>
          <w:p w14:paraId="6BC7C6F3" w14:textId="05D425BF" w:rsidR="00122C59" w:rsidRPr="00B224F5"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730,600</w:t>
            </w:r>
            <w:r w:rsidR="00122C59" w:rsidRPr="00B224F5">
              <w:t xml:space="preserve"> (</w:t>
            </w:r>
            <w:r>
              <w:t>60,900</w:t>
            </w:r>
            <w:r w:rsidR="00122C59">
              <w:t>/</w:t>
            </w:r>
            <w:r w:rsidR="00222291">
              <w:t>month</w:t>
            </w:r>
            <w:r w:rsidR="00122C59" w:rsidRPr="00B224F5">
              <w:t>)</w:t>
            </w:r>
          </w:p>
        </w:tc>
        <w:tc>
          <w:tcPr>
            <w:tcW w:w="851" w:type="dxa"/>
            <w:shd w:val="clear" w:color="auto" w:fill="auto"/>
          </w:tcPr>
          <w:p w14:paraId="6A283BA1" w14:textId="36B8B2A1" w:rsidR="00122C59" w:rsidRPr="000314C2"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63,400</w:t>
            </w:r>
          </w:p>
        </w:tc>
        <w:tc>
          <w:tcPr>
            <w:tcW w:w="2126" w:type="dxa"/>
            <w:shd w:val="clear" w:color="auto" w:fill="auto"/>
          </w:tcPr>
          <w:p w14:paraId="641D4983" w14:textId="1C19B26A"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Apparent impact evident for plastic exports from Australia. </w:t>
            </w:r>
            <w:r w:rsidRPr="00B224F5">
              <w:t xml:space="preserve"> </w:t>
            </w:r>
          </w:p>
          <w:p w14:paraId="0BBA544A" w14:textId="06C2394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60CA50B2" w14:textId="58B0F14B" w:rsidR="00B81C50" w:rsidRDefault="00B81C50" w:rsidP="00222291">
      <w:pPr>
        <w:rPr>
          <w:iCs/>
          <w:color w:val="4D4DB8" w:themeColor="accent1"/>
          <w:sz w:val="18"/>
          <w:szCs w:val="18"/>
        </w:rPr>
      </w:pPr>
    </w:p>
    <w:sectPr w:rsidR="00B81C50" w:rsidSect="00482EF7">
      <w:pgSz w:w="16838" w:h="11906" w:orient="landscape" w:code="9"/>
      <w:pgMar w:top="1134" w:right="1440"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71EF3" w14:textId="77777777" w:rsidR="00562919" w:rsidRDefault="00562919" w:rsidP="00547C1A">
      <w:r>
        <w:separator/>
      </w:r>
    </w:p>
  </w:endnote>
  <w:endnote w:type="continuationSeparator" w:id="0">
    <w:p w14:paraId="0A788918" w14:textId="77777777" w:rsidR="00562919" w:rsidRDefault="00562919"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A420" w14:textId="77777777" w:rsidR="0021753B" w:rsidRDefault="00217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21753B" w:rsidRPr="00A71209" w:rsidRDefault="0021753B">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136FD8">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21753B" w:rsidRPr="00305B22" w:rsidRDefault="0021753B"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3811" w14:textId="77777777" w:rsidR="0021753B" w:rsidRDefault="00217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8F97F" w14:textId="77777777" w:rsidR="00562919" w:rsidRPr="00477147" w:rsidRDefault="00562919" w:rsidP="00547C1A">
      <w:pPr>
        <w:rPr>
          <w:color w:val="4D4DB8" w:themeColor="accent1"/>
        </w:rPr>
      </w:pPr>
      <w:bookmarkStart w:id="0" w:name="_Hlk487465832"/>
      <w:bookmarkEnd w:id="0"/>
      <w:r w:rsidRPr="00477147">
        <w:rPr>
          <w:color w:val="4D4DB8" w:themeColor="accent1"/>
        </w:rPr>
        <w:separator/>
      </w:r>
    </w:p>
  </w:footnote>
  <w:footnote w:type="continuationSeparator" w:id="0">
    <w:p w14:paraId="79CC8794" w14:textId="77777777" w:rsidR="00562919" w:rsidRDefault="00562919" w:rsidP="00547C1A">
      <w:r>
        <w:continuationSeparator/>
      </w:r>
    </w:p>
  </w:footnote>
  <w:footnote w:id="1">
    <w:p w14:paraId="5C6D72E8" w14:textId="7565B032" w:rsidR="0021753B" w:rsidRPr="00403648" w:rsidRDefault="0021753B">
      <w:pPr>
        <w:pStyle w:val="FootnoteText"/>
      </w:pPr>
      <w:r>
        <w:rPr>
          <w:rStyle w:val="FootnoteReference"/>
        </w:rPr>
        <w:footnoteRef/>
      </w:r>
      <w:r>
        <w:t xml:space="preserve"> This </w:t>
      </w:r>
      <w:r w:rsidRPr="007F2140">
        <w:t xml:space="preserve">report, the first for 2018-19, revises some export categories previously reported. The </w:t>
      </w:r>
      <w:r>
        <w:t>revisions</w:t>
      </w:r>
      <w:r w:rsidRPr="007F2140">
        <w:t xml:space="preserve"> are: inclusion of 40129000 </w:t>
      </w:r>
      <w:r w:rsidRPr="007F2140">
        <w:rPr>
          <w:i/>
          <w:iCs/>
        </w:rPr>
        <w:t>Solid or cushion rubber tyres, rubber tyre treads (incl. interchangeable tyre treads) and rubber tyre flaps</w:t>
      </w:r>
      <w:r w:rsidRPr="007F2140">
        <w:t xml:space="preserve"> now considered likely to </w:t>
      </w:r>
      <w:r>
        <w:t>be primarily waste tyres</w:t>
      </w:r>
      <w:r w:rsidRPr="007F2140">
        <w:t xml:space="preserve"> and included in the context of the COAG ban; inclusion of a small proportion of 40122000 </w:t>
      </w:r>
      <w:r w:rsidRPr="007F2140">
        <w:rPr>
          <w:i/>
          <w:iCs/>
        </w:rPr>
        <w:t>Used pneumatic rubber tyres, whether or not subject to recutting or regrooving</w:t>
      </w:r>
      <w:r w:rsidRPr="007F2140">
        <w:t xml:space="preserve"> previously assumed to be non-waste; </w:t>
      </w:r>
      <w:r>
        <w:t xml:space="preserve">inclusion of </w:t>
      </w:r>
      <w:r w:rsidRPr="00403648">
        <w:t xml:space="preserve">40030000 </w:t>
      </w:r>
      <w:r w:rsidRPr="00403648">
        <w:rPr>
          <w:i/>
          <w:iCs/>
        </w:rPr>
        <w:t>Reclaimed rubber, in primary forms or in plates, sheets or strip, whether or not mixed with virgin rubber or other added substances provided that the product has the essential character of reclaimed rubber</w:t>
      </w:r>
      <w:r>
        <w:t xml:space="preserve"> now considered likely to be primarily </w:t>
      </w:r>
      <w:r w:rsidRPr="00403648">
        <w:t xml:space="preserve">waste; exclusion of all re-exports of electronic goods from waste; exclusion of 6808000 </w:t>
      </w:r>
      <w:r w:rsidRPr="00403648">
        <w:rPr>
          <w:i/>
          <w:iCs/>
        </w:rPr>
        <w:t>Panels, boards, tiles, blocks and similar articles of vegetable fibre, of straw or of shavings, chips, particles, sawdust or other waste, of wood, agglomerated with cement, plaster or other mineral binders</w:t>
      </w:r>
      <w:r w:rsidRPr="00403648">
        <w:t>; and exclusion of 89080000</w:t>
      </w:r>
      <w:r>
        <w:t xml:space="preserve"> </w:t>
      </w:r>
      <w:r w:rsidRPr="00403648">
        <w:rPr>
          <w:i/>
          <w:iCs/>
        </w:rPr>
        <w:t>Vessels and other floating structures for breaking up</w:t>
      </w:r>
      <w:r>
        <w:t xml:space="preserve">. </w:t>
      </w:r>
    </w:p>
  </w:footnote>
  <w:footnote w:id="2">
    <w:p w14:paraId="033822EB" w14:textId="3B4B4908" w:rsidR="0021753B" w:rsidRDefault="0021753B">
      <w:pPr>
        <w:pStyle w:val="FootnoteText"/>
      </w:pPr>
      <w:r>
        <w:rPr>
          <w:rStyle w:val="FootnoteReference"/>
        </w:rPr>
        <w:footnoteRef/>
      </w:r>
      <w:r>
        <w:t xml:space="preserve"> </w:t>
      </w:r>
      <w:r w:rsidRPr="004259D3">
        <w:t>Data in these summaries is sourced from the Australian Bureau of Statistics and is originally entered by exporters or their agents. It cannot be guaranteed that exporters use the correct codes for their exports, so this data should be used with caution.</w:t>
      </w:r>
    </w:p>
  </w:footnote>
  <w:footnote w:id="3">
    <w:p w14:paraId="62DE7F64" w14:textId="77777777" w:rsidR="0021753B" w:rsidRDefault="0021753B" w:rsidP="00C1080E">
      <w:pPr>
        <w:pStyle w:val="FootnoteText"/>
      </w:pPr>
      <w:r>
        <w:rPr>
          <w:rStyle w:val="FootnoteReference"/>
        </w:rPr>
        <w:footnoteRef/>
      </w:r>
      <w:r>
        <w:t xml:space="preserve"> Some of these recovered materials contain a proportion of contamination (or ‘off-spec’ content) that needs to be extracted before the material can be used. </w:t>
      </w:r>
    </w:p>
  </w:footnote>
  <w:footnote w:id="4">
    <w:p w14:paraId="03DCD8F4" w14:textId="24F0D7F7" w:rsidR="0021753B" w:rsidRDefault="0021753B" w:rsidP="00B97AA2">
      <w:pPr>
        <w:pStyle w:val="FootnoteText"/>
      </w:pPr>
      <w:r w:rsidRPr="00944A5C">
        <w:rPr>
          <w:rStyle w:val="FootnoteReference"/>
        </w:rPr>
        <w:footnoteRef/>
      </w:r>
      <w:r w:rsidRPr="00944A5C">
        <w:t xml:space="preserve"> Based on an analysis of Australian Border Force exports data for 2018-19. This data set contained </w:t>
      </w:r>
      <w:r>
        <w:t>differences from</w:t>
      </w:r>
      <w:r w:rsidRPr="00944A5C">
        <w:t xml:space="preserve"> the ABS data analysed here, and neither </w:t>
      </w:r>
      <w:r>
        <w:t>are</w:t>
      </w:r>
      <w:r w:rsidRPr="00944A5C">
        <w:t xml:space="preserve"> consistent with industry-reported export quantities. Further investigations are underway at the time of writing.</w:t>
      </w:r>
    </w:p>
  </w:footnote>
  <w:footnote w:id="5">
    <w:p w14:paraId="336DCC26" w14:textId="1EF4F3C7" w:rsidR="0021753B" w:rsidRDefault="0021753B" w:rsidP="001D40D7">
      <w:pPr>
        <w:pStyle w:val="FootnoteText"/>
        <w:spacing w:after="0"/>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6">
    <w:p w14:paraId="43164700" w14:textId="4CD6F003" w:rsidR="0021753B" w:rsidRPr="00105F0F" w:rsidRDefault="0021753B" w:rsidP="001D40D7">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7">
    <w:p w14:paraId="1E6F6593" w14:textId="1C0496F6" w:rsidR="0021753B" w:rsidRDefault="0021753B" w:rsidP="00944A36">
      <w:pPr>
        <w:pStyle w:val="FootnoteText"/>
        <w:spacing w:after="0"/>
      </w:pPr>
      <w:r>
        <w:rPr>
          <w:rStyle w:val="FootnoteReference"/>
        </w:rPr>
        <w:footnoteRef/>
      </w:r>
      <w:r>
        <w:t xml:space="preserve"> Ministry of Ecology and Environment of the People’s Republic of China (2018) </w:t>
      </w:r>
      <w:hyperlink r:id="rId2" w:history="1">
        <w:r w:rsidRPr="00755BF9">
          <w:rPr>
            <w:rStyle w:val="Hyperlink"/>
            <w:sz w:val="18"/>
          </w:rPr>
          <w:t>Announcement on adjusting the catalogue of imported waste management</w:t>
        </w:r>
      </w:hyperlink>
    </w:p>
  </w:footnote>
  <w:footnote w:id="8">
    <w:p w14:paraId="243C9DFD" w14:textId="1508BC75" w:rsidR="0021753B" w:rsidRDefault="0021753B" w:rsidP="00944A36">
      <w:pPr>
        <w:pStyle w:val="FootnoteText"/>
        <w:spacing w:after="0"/>
      </w:pPr>
      <w:r>
        <w:rPr>
          <w:rStyle w:val="FootnoteReference"/>
        </w:rPr>
        <w:footnoteRef/>
      </w:r>
      <w:r>
        <w:t xml:space="preserve"> Closed Loop Partners (6 October 2019) </w:t>
      </w:r>
      <w:hyperlink r:id="rId3" w:history="1">
        <w:r w:rsidRPr="00F25A23">
          <w:rPr>
            <w:rStyle w:val="Hyperlink"/>
            <w:sz w:val="18"/>
          </w:rPr>
          <w:t>The latest insights and analysis from Chris Cui, Director of Asia Programs</w:t>
        </w:r>
      </w:hyperlink>
    </w:p>
  </w:footnote>
  <w:footnote w:id="9">
    <w:p w14:paraId="0B5318B4" w14:textId="77777777" w:rsidR="0021753B" w:rsidRDefault="0021753B" w:rsidP="00E67E87">
      <w:pPr>
        <w:pStyle w:val="FootnoteText"/>
        <w:spacing w:after="0"/>
      </w:pPr>
      <w:r>
        <w:rPr>
          <w:rStyle w:val="FootnoteReference"/>
        </w:rPr>
        <w:footnoteRef/>
      </w:r>
      <w:r>
        <w:t xml:space="preserve"> Resource Recycling (3 December 2019) </w:t>
      </w:r>
      <w:hyperlink r:id="rId4" w:history="1">
        <w:r w:rsidRPr="009819E3">
          <w:rPr>
            <w:rStyle w:val="Hyperlink"/>
            <w:sz w:val="18"/>
          </w:rPr>
          <w:t>Signals point to all-out recycled fiber ban in China</w:t>
        </w:r>
      </w:hyperlink>
    </w:p>
  </w:footnote>
  <w:footnote w:id="10">
    <w:p w14:paraId="77751AB0" w14:textId="3CDC08C0" w:rsidR="0021753B" w:rsidRDefault="0021753B" w:rsidP="001D40D7">
      <w:pPr>
        <w:pStyle w:val="FootnoteText"/>
        <w:spacing w:after="0"/>
      </w:pPr>
      <w:r>
        <w:rPr>
          <w:rStyle w:val="FootnoteReference"/>
        </w:rPr>
        <w:footnoteRef/>
      </w:r>
      <w:r>
        <w:t xml:space="preserve"> Business Today, (24 June 2019) </w:t>
      </w:r>
      <w:hyperlink r:id="rId5" w:history="1">
        <w:r w:rsidRPr="000D09E3">
          <w:rPr>
            <w:rStyle w:val="Hyperlink"/>
            <w:sz w:val="18"/>
          </w:rPr>
          <w:t>India bans import of plastic waste from August this year to curb pollution</w:t>
        </w:r>
      </w:hyperlink>
    </w:p>
  </w:footnote>
  <w:footnote w:id="11">
    <w:p w14:paraId="2A58D2E7" w14:textId="190BC1DC" w:rsidR="0021753B" w:rsidRDefault="0021753B" w:rsidP="001D40D7">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6" w:history="1">
        <w:r w:rsidRPr="005A5B49">
          <w:rPr>
            <w:rStyle w:val="Hyperlink"/>
            <w:sz w:val="18"/>
          </w:rPr>
          <w:t>Amendment in Hazardous Waste (Management &amp; Transboundary Movement Rules, 2016)</w:t>
        </w:r>
      </w:hyperlink>
    </w:p>
  </w:footnote>
  <w:footnote w:id="12">
    <w:p w14:paraId="3D655BC0" w14:textId="77777777" w:rsidR="0021753B" w:rsidRDefault="0021753B" w:rsidP="00E67E87">
      <w:pPr>
        <w:pStyle w:val="FootnoteText"/>
      </w:pPr>
      <w:r>
        <w:rPr>
          <w:rStyle w:val="FootnoteReference"/>
        </w:rPr>
        <w:footnoteRef/>
      </w:r>
      <w:r>
        <w:t xml:space="preserve"> Business Standard, (2 December 2019) </w:t>
      </w:r>
      <w:hyperlink r:id="rId7" w:history="1">
        <w:r w:rsidRPr="00B674B5">
          <w:rPr>
            <w:rStyle w:val="Hyperlink"/>
            <w:sz w:val="18"/>
          </w:rPr>
          <w:t>Govt grants six month extension to plastic scrap imports in three SEZs</w:t>
        </w:r>
      </w:hyperlink>
    </w:p>
  </w:footnote>
  <w:footnote w:id="13">
    <w:p w14:paraId="78979B1B" w14:textId="790C3928" w:rsidR="0021753B" w:rsidRDefault="0021753B" w:rsidP="00813B67">
      <w:pPr>
        <w:pStyle w:val="FootnoteText"/>
        <w:spacing w:after="0"/>
      </w:pPr>
      <w:r>
        <w:rPr>
          <w:rStyle w:val="FootnoteReference"/>
        </w:rPr>
        <w:footnoteRef/>
      </w:r>
      <w:r>
        <w:t xml:space="preserve"> Argus (21 November 2019), </w:t>
      </w:r>
      <w:hyperlink r:id="rId8" w:history="1">
        <w:r w:rsidRPr="00E33E3D">
          <w:rPr>
            <w:rStyle w:val="Hyperlink"/>
            <w:sz w:val="18"/>
          </w:rPr>
          <w:t>Indonesia suspends scrap imports amid new policy</w:t>
        </w:r>
      </w:hyperlink>
    </w:p>
  </w:footnote>
  <w:footnote w:id="14">
    <w:p w14:paraId="6E786F12" w14:textId="490B527D" w:rsidR="0021753B" w:rsidRDefault="0021753B" w:rsidP="001D40D7">
      <w:pPr>
        <w:pStyle w:val="FootnoteText"/>
        <w:spacing w:after="0"/>
      </w:pPr>
      <w:r>
        <w:rPr>
          <w:rStyle w:val="FootnoteReference"/>
        </w:rPr>
        <w:footnoteRef/>
      </w:r>
      <w:r>
        <w:t xml:space="preserve"> VOA news (2019) </w:t>
      </w:r>
      <w:hyperlink r:id="rId9" w:history="1">
        <w:r w:rsidRPr="00CA1E1A">
          <w:rPr>
            <w:rStyle w:val="Hyperlink"/>
            <w:sz w:val="18"/>
          </w:rPr>
          <w:t>Indonesia vows to send back illegal plastic waste</w:t>
        </w:r>
      </w:hyperlink>
      <w:r>
        <w:t xml:space="preserve"> </w:t>
      </w:r>
    </w:p>
  </w:footnote>
  <w:footnote w:id="15">
    <w:p w14:paraId="0F7B84E8" w14:textId="7695059A" w:rsidR="0021753B" w:rsidRDefault="0021753B" w:rsidP="0071574A">
      <w:pPr>
        <w:pStyle w:val="FootnoteText"/>
        <w:spacing w:after="0"/>
      </w:pPr>
      <w:r>
        <w:rPr>
          <w:rStyle w:val="FootnoteReference"/>
        </w:rPr>
        <w:footnoteRef/>
      </w:r>
      <w:r>
        <w:t xml:space="preserve"> Sydney Morning Herald (18 September 2019), </w:t>
      </w:r>
      <w:hyperlink r:id="rId10" w:history="1">
        <w:r w:rsidRPr="00944A36">
          <w:rPr>
            <w:rStyle w:val="Hyperlink"/>
            <w:sz w:val="18"/>
          </w:rPr>
          <w:t>Indonesia to ship 100 containers of contaminated waste to Australia</w:t>
        </w:r>
      </w:hyperlink>
    </w:p>
  </w:footnote>
  <w:footnote w:id="16">
    <w:p w14:paraId="5B32C77E" w14:textId="73546028" w:rsidR="0021753B" w:rsidRDefault="0021753B" w:rsidP="001D40D7">
      <w:pPr>
        <w:pStyle w:val="FootnoteText"/>
        <w:spacing w:after="0"/>
      </w:pPr>
      <w:r>
        <w:rPr>
          <w:rStyle w:val="FootnoteReference"/>
        </w:rPr>
        <w:footnoteRef/>
      </w:r>
      <w:r>
        <w:t xml:space="preserve"> </w:t>
      </w:r>
      <w:r w:rsidRPr="00E50A59">
        <w:rPr>
          <w:iCs/>
        </w:rPr>
        <w:t>FMT News (2018)</w:t>
      </w:r>
      <w:r w:rsidRPr="00191D6A">
        <w:t xml:space="preserve"> </w:t>
      </w:r>
      <w:hyperlink r:id="rId11" w:history="1">
        <w:r w:rsidRPr="005A5B49">
          <w:rPr>
            <w:rStyle w:val="Hyperlink"/>
            <w:sz w:val="18"/>
          </w:rPr>
          <w:t>Permits to import plastic waste for 114 factories revoked</w:t>
        </w:r>
      </w:hyperlink>
    </w:p>
  </w:footnote>
  <w:footnote w:id="17">
    <w:p w14:paraId="3E96BC85" w14:textId="45AB5BCD" w:rsidR="0021753B" w:rsidRDefault="0021753B" w:rsidP="001D40D7">
      <w:pPr>
        <w:pStyle w:val="FootnoteText"/>
        <w:spacing w:after="0"/>
      </w:pPr>
      <w:r>
        <w:rPr>
          <w:rStyle w:val="FootnoteReference"/>
        </w:rPr>
        <w:footnoteRef/>
      </w:r>
      <w:r>
        <w:t xml:space="preserve"> </w:t>
      </w:r>
      <w:r w:rsidRPr="00E50A59">
        <w:rPr>
          <w:iCs/>
        </w:rPr>
        <w:t xml:space="preserve">Waste Management Review (2018) </w:t>
      </w:r>
      <w:hyperlink r:id="rId12" w:history="1">
        <w:r w:rsidRPr="00105F0F">
          <w:rPr>
            <w:rStyle w:val="Hyperlink"/>
            <w:iCs/>
            <w:sz w:val="18"/>
          </w:rPr>
          <w:t>Malaysia, Thailand and Vietnam waste import</w:t>
        </w:r>
        <w:r>
          <w:rPr>
            <w:rStyle w:val="Hyperlink"/>
            <w:iCs/>
            <w:sz w:val="18"/>
          </w:rPr>
          <w:t>s crackdown</w:t>
        </w:r>
      </w:hyperlink>
    </w:p>
  </w:footnote>
  <w:footnote w:id="18">
    <w:p w14:paraId="15E4B404" w14:textId="431B17E3" w:rsidR="0021753B" w:rsidRPr="00105F0F" w:rsidRDefault="0021753B" w:rsidP="001D40D7">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13" w:history="1">
        <w:r w:rsidRPr="0020021B">
          <w:rPr>
            <w:rStyle w:val="Hyperlink"/>
            <w:i/>
            <w:sz w:val="18"/>
          </w:rPr>
          <w:t>Govt to ban import of all non-recyclable waste</w:t>
        </w:r>
      </w:hyperlink>
      <w:r w:rsidRPr="002D5CF7">
        <w:rPr>
          <w:i w:val="0"/>
          <w:sz w:val="18"/>
        </w:rPr>
        <w:t xml:space="preserve"> </w:t>
      </w:r>
    </w:p>
  </w:footnote>
  <w:footnote w:id="19">
    <w:p w14:paraId="00D97AB9" w14:textId="40E589AF" w:rsidR="0021753B" w:rsidRDefault="0021753B" w:rsidP="001D40D7">
      <w:pPr>
        <w:pStyle w:val="FootnoteText"/>
        <w:spacing w:after="0"/>
      </w:pPr>
      <w:r>
        <w:rPr>
          <w:rStyle w:val="FootnoteReference"/>
        </w:rPr>
        <w:footnoteRef/>
      </w:r>
      <w:r>
        <w:t xml:space="preserve"> </w:t>
      </w:r>
      <w:r w:rsidRPr="00CA1E1A">
        <w:rPr>
          <w:iCs/>
        </w:rPr>
        <w:t>The Australian (2019)</w:t>
      </w:r>
      <w:r w:rsidRPr="00CA1E1A">
        <w:rPr>
          <w:i/>
        </w:rPr>
        <w:t xml:space="preserve"> </w:t>
      </w:r>
      <w:hyperlink r:id="rId14" w:history="1">
        <w:r w:rsidRPr="00CA1E1A">
          <w:rPr>
            <w:rStyle w:val="Hyperlink"/>
            <w:sz w:val="18"/>
          </w:rPr>
          <w:t>Australia would vet any waste returns, says Ley</w:t>
        </w:r>
      </w:hyperlink>
      <w:r>
        <w:t xml:space="preserve"> </w:t>
      </w:r>
    </w:p>
  </w:footnote>
  <w:footnote w:id="20">
    <w:p w14:paraId="11E1C6DF" w14:textId="20990DF6" w:rsidR="0021753B" w:rsidRDefault="0021753B" w:rsidP="001D40D7">
      <w:pPr>
        <w:pStyle w:val="FootnoteText"/>
        <w:spacing w:after="0"/>
      </w:pPr>
      <w:r>
        <w:rPr>
          <w:rStyle w:val="FootnoteReference"/>
        </w:rPr>
        <w:footnoteRef/>
      </w:r>
      <w:r>
        <w:t xml:space="preserve"> Malaymail (2019) </w:t>
      </w:r>
      <w:hyperlink r:id="rId15" w:history="1">
        <w:r w:rsidRPr="00CA1E1A">
          <w:rPr>
            <w:rStyle w:val="Hyperlink"/>
            <w:sz w:val="18"/>
          </w:rPr>
          <w:t>Yeo Bee Yin moots RM1,500 charge per shipping container to cut illegal imported plastic waste</w:t>
        </w:r>
      </w:hyperlink>
      <w:r>
        <w:t xml:space="preserve"> </w:t>
      </w:r>
    </w:p>
  </w:footnote>
  <w:footnote w:id="21">
    <w:p w14:paraId="5871A028" w14:textId="0A7AD9B1" w:rsidR="0021753B" w:rsidRDefault="0021753B">
      <w:pPr>
        <w:pStyle w:val="FootnoteText"/>
      </w:pPr>
      <w:r>
        <w:rPr>
          <w:rStyle w:val="FootnoteReference"/>
        </w:rPr>
        <w:footnoteRef/>
      </w:r>
      <w:r>
        <w:t xml:space="preserve"> ABS-CBN News (11 August 2019) </w:t>
      </w:r>
      <w:hyperlink r:id="rId16" w:history="1">
        <w:r w:rsidRPr="001A58FE">
          <w:rPr>
            <w:rStyle w:val="Hyperlink"/>
            <w:sz w:val="18"/>
          </w:rPr>
          <w:t>‘Pirma na lang kulang’: DENR all set to implement ban on waste imports</w:t>
        </w:r>
      </w:hyperlink>
    </w:p>
  </w:footnote>
  <w:footnote w:id="22">
    <w:p w14:paraId="5CB950B6" w14:textId="4A89A90A" w:rsidR="0021753B" w:rsidRPr="00105F0F" w:rsidRDefault="0021753B" w:rsidP="001D40D7">
      <w:pPr>
        <w:pStyle w:val="FootnoteText"/>
        <w:spacing w:after="0"/>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7" w:history="1">
        <w:r w:rsidRPr="0020021B">
          <w:rPr>
            <w:rStyle w:val="Hyperlink"/>
            <w:sz w:val="18"/>
          </w:rPr>
          <w:t>New waste plastic, paper import rules to take effect</w:t>
        </w:r>
      </w:hyperlink>
    </w:p>
  </w:footnote>
  <w:footnote w:id="23">
    <w:p w14:paraId="473A266F" w14:textId="7909EFCD" w:rsidR="0021753B" w:rsidRDefault="0021753B" w:rsidP="001D40D7">
      <w:pPr>
        <w:pStyle w:val="FootnoteText"/>
        <w:spacing w:after="0"/>
      </w:pPr>
      <w:r>
        <w:rPr>
          <w:rStyle w:val="FootnoteReference"/>
        </w:rPr>
        <w:footnoteRef/>
      </w:r>
      <w:r>
        <w:t xml:space="preserve"> </w:t>
      </w:r>
      <w:r w:rsidRPr="00191D6A">
        <w:rPr>
          <w:i/>
        </w:rPr>
        <w:t xml:space="preserve">The Nation (2018) </w:t>
      </w:r>
      <w:hyperlink r:id="rId18" w:history="1">
        <w:r w:rsidRPr="00105F0F">
          <w:rPr>
            <w:rStyle w:val="Hyperlink"/>
            <w:sz w:val="18"/>
          </w:rPr>
          <w:t>Import of plastic waste banned</w:t>
        </w:r>
      </w:hyperlink>
      <w:r w:rsidRPr="00191D6A">
        <w:rPr>
          <w:i/>
        </w:rPr>
        <w:t xml:space="preserve"> </w:t>
      </w:r>
    </w:p>
  </w:footnote>
  <w:footnote w:id="24">
    <w:p w14:paraId="74B09F76" w14:textId="6FC28D34" w:rsidR="0021753B" w:rsidRPr="00105F0F" w:rsidRDefault="0021753B" w:rsidP="001D40D7">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19" w:history="1">
        <w:r w:rsidRPr="0020021B">
          <w:rPr>
            <w:rStyle w:val="Hyperlink"/>
            <w:i/>
            <w:sz w:val="18"/>
          </w:rPr>
          <w:t>Thailand set to ban plastic waste imports by 2021</w:t>
        </w:r>
      </w:hyperlink>
      <w:r>
        <w:rPr>
          <w:i w:val="0"/>
          <w:sz w:val="18"/>
        </w:rPr>
        <w:t xml:space="preserve"> </w:t>
      </w:r>
    </w:p>
  </w:footnote>
  <w:footnote w:id="25">
    <w:p w14:paraId="4D48DB8A" w14:textId="0EDD49DE" w:rsidR="0021753B" w:rsidRDefault="0021753B" w:rsidP="001D40D7">
      <w:pPr>
        <w:pStyle w:val="FootnoteText"/>
        <w:spacing w:after="0"/>
      </w:pPr>
      <w:r>
        <w:rPr>
          <w:rStyle w:val="FootnoteReference"/>
        </w:rPr>
        <w:footnoteRef/>
      </w:r>
      <w:r>
        <w:t xml:space="preserve"> </w:t>
      </w:r>
      <w:hyperlink r:id="rId20" w:history="1">
        <w:r w:rsidRPr="00105F0F">
          <w:rPr>
            <w:rStyle w:val="Hyperlink"/>
            <w:sz w:val="18"/>
          </w:rPr>
          <w:t>Government Gazette Thailand</w:t>
        </w:r>
      </w:hyperlink>
      <w:r w:rsidRPr="00191D6A">
        <w:t xml:space="preserve"> (2018) </w:t>
      </w:r>
    </w:p>
  </w:footnote>
  <w:footnote w:id="26">
    <w:p w14:paraId="3336C0AB" w14:textId="77777777" w:rsidR="0021753B" w:rsidRDefault="0021753B" w:rsidP="001D40D7">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21" w:history="1">
        <w:r w:rsidRPr="00105F0F">
          <w:rPr>
            <w:rStyle w:val="Hyperlink"/>
            <w:iCs/>
            <w:sz w:val="18"/>
          </w:rPr>
          <w:t>Vietnam to Restrict Surging Scrap Imports</w:t>
        </w:r>
      </w:hyperlink>
      <w:r w:rsidRPr="00191D6A">
        <w:t xml:space="preserve"> </w:t>
      </w:r>
    </w:p>
  </w:footnote>
  <w:footnote w:id="27">
    <w:p w14:paraId="4DA4E9F7" w14:textId="5458838D" w:rsidR="0021753B" w:rsidRDefault="0021753B" w:rsidP="001D40D7">
      <w:pPr>
        <w:pStyle w:val="FootnoteText"/>
        <w:spacing w:after="0"/>
      </w:pPr>
      <w:r>
        <w:rPr>
          <w:rStyle w:val="FootnoteReference"/>
        </w:rPr>
        <w:footnoteRef/>
      </w:r>
      <w:r>
        <w:t xml:space="preserve"> VN Express International (2019) </w:t>
      </w:r>
      <w:r w:rsidRPr="005904C7">
        <w:rPr>
          <w:i/>
        </w:rPr>
        <w:t>Vietnam to end plastic scrap imports from 2025</w:t>
      </w:r>
    </w:p>
  </w:footnote>
  <w:footnote w:id="28">
    <w:p w14:paraId="2369F076" w14:textId="6233A581" w:rsidR="0021753B" w:rsidRDefault="0021753B" w:rsidP="001D40D7">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22" w:history="1">
        <w:r w:rsidRPr="00105F0F">
          <w:rPr>
            <w:rStyle w:val="Hyperlink"/>
            <w:iCs/>
            <w:sz w:val="18"/>
          </w:rPr>
          <w:t>Vietnam to ban imports of plastic from used electronics</w:t>
        </w:r>
      </w:hyperlink>
      <w:r w:rsidRPr="003827FC">
        <w:rPr>
          <w:color w:val="4D4DB8" w:themeColor="accent1"/>
        </w:rPr>
        <w:t xml:space="preserve"> </w:t>
      </w:r>
    </w:p>
  </w:footnote>
  <w:footnote w:id="29">
    <w:p w14:paraId="6937B69B" w14:textId="7644FA6A" w:rsidR="0021753B" w:rsidRPr="00105F0F" w:rsidRDefault="0021753B" w:rsidP="001D40D7">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23"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30">
    <w:p w14:paraId="6AA8D419" w14:textId="5929A70C" w:rsidR="0021753B" w:rsidRPr="00105F0F" w:rsidRDefault="0021753B" w:rsidP="00105F0F">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24"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52006" w14:textId="77777777" w:rsidR="0021753B" w:rsidRDefault="00217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08EF40FF" w:rsidR="0021753B" w:rsidRDefault="0021753B" w:rsidP="00F255F5">
    <w:pPr>
      <w:pStyle w:val="Header"/>
      <w:jc w:val="right"/>
    </w:pPr>
    <w:r>
      <w:rPr>
        <w:noProof/>
        <w:lang w:eastAsia="en-AU"/>
      </w:rPr>
      <w:drawing>
        <wp:inline distT="0" distB="0" distL="0" distR="0" wp14:anchorId="501D369F" wp14:editId="0BC5527F">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D248" w14:textId="77777777" w:rsidR="0021753B" w:rsidRDefault="00217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07F34"/>
    <w:rsid w:val="000107D9"/>
    <w:rsid w:val="0001344D"/>
    <w:rsid w:val="00013771"/>
    <w:rsid w:val="00014326"/>
    <w:rsid w:val="00014661"/>
    <w:rsid w:val="00014D20"/>
    <w:rsid w:val="00015680"/>
    <w:rsid w:val="00016958"/>
    <w:rsid w:val="00017CE2"/>
    <w:rsid w:val="000200AA"/>
    <w:rsid w:val="00027BF6"/>
    <w:rsid w:val="000314C2"/>
    <w:rsid w:val="00031E18"/>
    <w:rsid w:val="00034E04"/>
    <w:rsid w:val="00034E49"/>
    <w:rsid w:val="00042878"/>
    <w:rsid w:val="00043891"/>
    <w:rsid w:val="00043904"/>
    <w:rsid w:val="00050375"/>
    <w:rsid w:val="00050D40"/>
    <w:rsid w:val="00051315"/>
    <w:rsid w:val="00051B6E"/>
    <w:rsid w:val="000522BD"/>
    <w:rsid w:val="00055F20"/>
    <w:rsid w:val="0006188C"/>
    <w:rsid w:val="0006462D"/>
    <w:rsid w:val="000649A6"/>
    <w:rsid w:val="000652A8"/>
    <w:rsid w:val="00065F58"/>
    <w:rsid w:val="00066339"/>
    <w:rsid w:val="00072C99"/>
    <w:rsid w:val="000774B8"/>
    <w:rsid w:val="0008116C"/>
    <w:rsid w:val="00081A6E"/>
    <w:rsid w:val="000839C7"/>
    <w:rsid w:val="00084A66"/>
    <w:rsid w:val="00085DEB"/>
    <w:rsid w:val="000861EA"/>
    <w:rsid w:val="00094546"/>
    <w:rsid w:val="000946CC"/>
    <w:rsid w:val="0009631E"/>
    <w:rsid w:val="000A1226"/>
    <w:rsid w:val="000A4807"/>
    <w:rsid w:val="000A699D"/>
    <w:rsid w:val="000A6A98"/>
    <w:rsid w:val="000A6DC0"/>
    <w:rsid w:val="000B1B45"/>
    <w:rsid w:val="000B279D"/>
    <w:rsid w:val="000B70E6"/>
    <w:rsid w:val="000C10AF"/>
    <w:rsid w:val="000C2908"/>
    <w:rsid w:val="000C2E15"/>
    <w:rsid w:val="000C3D48"/>
    <w:rsid w:val="000D09E3"/>
    <w:rsid w:val="000D1DD0"/>
    <w:rsid w:val="000D318A"/>
    <w:rsid w:val="000D59D5"/>
    <w:rsid w:val="000D5C62"/>
    <w:rsid w:val="000D7BAE"/>
    <w:rsid w:val="000E0DCE"/>
    <w:rsid w:val="000E12DA"/>
    <w:rsid w:val="000E25E2"/>
    <w:rsid w:val="000E3E5E"/>
    <w:rsid w:val="000E3ECE"/>
    <w:rsid w:val="000E58CE"/>
    <w:rsid w:val="000E66E1"/>
    <w:rsid w:val="000E701C"/>
    <w:rsid w:val="000E7A91"/>
    <w:rsid w:val="000F0D44"/>
    <w:rsid w:val="000F315D"/>
    <w:rsid w:val="000F3C58"/>
    <w:rsid w:val="000F41D1"/>
    <w:rsid w:val="000F5668"/>
    <w:rsid w:val="000F5E99"/>
    <w:rsid w:val="000F730D"/>
    <w:rsid w:val="000F7B61"/>
    <w:rsid w:val="00104E96"/>
    <w:rsid w:val="0010581B"/>
    <w:rsid w:val="00105927"/>
    <w:rsid w:val="00105F0F"/>
    <w:rsid w:val="00106FFD"/>
    <w:rsid w:val="001136A4"/>
    <w:rsid w:val="00116EF5"/>
    <w:rsid w:val="0011783B"/>
    <w:rsid w:val="00121B6C"/>
    <w:rsid w:val="00122A4F"/>
    <w:rsid w:val="00122C59"/>
    <w:rsid w:val="001231DB"/>
    <w:rsid w:val="00123654"/>
    <w:rsid w:val="00131654"/>
    <w:rsid w:val="00132EE2"/>
    <w:rsid w:val="001366C5"/>
    <w:rsid w:val="00136CCB"/>
    <w:rsid w:val="00136FD8"/>
    <w:rsid w:val="001375D7"/>
    <w:rsid w:val="00137604"/>
    <w:rsid w:val="00143570"/>
    <w:rsid w:val="001435B5"/>
    <w:rsid w:val="00144EAA"/>
    <w:rsid w:val="001469F7"/>
    <w:rsid w:val="00153E95"/>
    <w:rsid w:val="0015519B"/>
    <w:rsid w:val="001553AE"/>
    <w:rsid w:val="00157C85"/>
    <w:rsid w:val="00160076"/>
    <w:rsid w:val="0016119B"/>
    <w:rsid w:val="00163D4C"/>
    <w:rsid w:val="001656C3"/>
    <w:rsid w:val="00166F3F"/>
    <w:rsid w:val="00172B6E"/>
    <w:rsid w:val="00175583"/>
    <w:rsid w:val="0017623C"/>
    <w:rsid w:val="00176D89"/>
    <w:rsid w:val="00180FF6"/>
    <w:rsid w:val="0018220D"/>
    <w:rsid w:val="0019139B"/>
    <w:rsid w:val="0019158F"/>
    <w:rsid w:val="00191D6A"/>
    <w:rsid w:val="00192FBE"/>
    <w:rsid w:val="001942C6"/>
    <w:rsid w:val="00194C0F"/>
    <w:rsid w:val="0019506F"/>
    <w:rsid w:val="0019594A"/>
    <w:rsid w:val="001963F3"/>
    <w:rsid w:val="001970F8"/>
    <w:rsid w:val="001971DA"/>
    <w:rsid w:val="001A2FCD"/>
    <w:rsid w:val="001A38D7"/>
    <w:rsid w:val="001A3DBD"/>
    <w:rsid w:val="001A4FA1"/>
    <w:rsid w:val="001A58FE"/>
    <w:rsid w:val="001B208E"/>
    <w:rsid w:val="001B3845"/>
    <w:rsid w:val="001B40C7"/>
    <w:rsid w:val="001B4275"/>
    <w:rsid w:val="001B7EA7"/>
    <w:rsid w:val="001C0F90"/>
    <w:rsid w:val="001C1171"/>
    <w:rsid w:val="001C36FC"/>
    <w:rsid w:val="001C3828"/>
    <w:rsid w:val="001C395B"/>
    <w:rsid w:val="001C39D1"/>
    <w:rsid w:val="001C66CF"/>
    <w:rsid w:val="001D0455"/>
    <w:rsid w:val="001D18F2"/>
    <w:rsid w:val="001D40D7"/>
    <w:rsid w:val="001D4217"/>
    <w:rsid w:val="001D6504"/>
    <w:rsid w:val="001E0118"/>
    <w:rsid w:val="001E0B3F"/>
    <w:rsid w:val="001E2C16"/>
    <w:rsid w:val="001E6B7B"/>
    <w:rsid w:val="001F036C"/>
    <w:rsid w:val="001F0D42"/>
    <w:rsid w:val="001F137E"/>
    <w:rsid w:val="001F17C8"/>
    <w:rsid w:val="001F1F2C"/>
    <w:rsid w:val="001F289B"/>
    <w:rsid w:val="001F6713"/>
    <w:rsid w:val="001F7B08"/>
    <w:rsid w:val="0020021B"/>
    <w:rsid w:val="002018D5"/>
    <w:rsid w:val="00202222"/>
    <w:rsid w:val="002045AC"/>
    <w:rsid w:val="0021020D"/>
    <w:rsid w:val="00210F14"/>
    <w:rsid w:val="00213BD8"/>
    <w:rsid w:val="00215B3A"/>
    <w:rsid w:val="0021753B"/>
    <w:rsid w:val="00217DFA"/>
    <w:rsid w:val="002216DF"/>
    <w:rsid w:val="00222291"/>
    <w:rsid w:val="0022408C"/>
    <w:rsid w:val="0022523F"/>
    <w:rsid w:val="00225C83"/>
    <w:rsid w:val="0023197E"/>
    <w:rsid w:val="00231FF3"/>
    <w:rsid w:val="00240635"/>
    <w:rsid w:val="00244D2C"/>
    <w:rsid w:val="00250D19"/>
    <w:rsid w:val="00253E7C"/>
    <w:rsid w:val="00254A4D"/>
    <w:rsid w:val="00255077"/>
    <w:rsid w:val="00255205"/>
    <w:rsid w:val="002563F5"/>
    <w:rsid w:val="00256665"/>
    <w:rsid w:val="002611E3"/>
    <w:rsid w:val="002615D4"/>
    <w:rsid w:val="00262C2C"/>
    <w:rsid w:val="00264EAA"/>
    <w:rsid w:val="00265675"/>
    <w:rsid w:val="00266398"/>
    <w:rsid w:val="0026691B"/>
    <w:rsid w:val="002671B4"/>
    <w:rsid w:val="0027261E"/>
    <w:rsid w:val="00273BFA"/>
    <w:rsid w:val="00273EA8"/>
    <w:rsid w:val="00276674"/>
    <w:rsid w:val="00276C0F"/>
    <w:rsid w:val="00277E9A"/>
    <w:rsid w:val="0028017F"/>
    <w:rsid w:val="002801F6"/>
    <w:rsid w:val="0028399E"/>
    <w:rsid w:val="0029000D"/>
    <w:rsid w:val="00290209"/>
    <w:rsid w:val="0029322D"/>
    <w:rsid w:val="002956B7"/>
    <w:rsid w:val="00296B46"/>
    <w:rsid w:val="00297755"/>
    <w:rsid w:val="002A04C7"/>
    <w:rsid w:val="002A1FC6"/>
    <w:rsid w:val="002A3EEE"/>
    <w:rsid w:val="002A6BD6"/>
    <w:rsid w:val="002A7D62"/>
    <w:rsid w:val="002A7FC6"/>
    <w:rsid w:val="002B0A12"/>
    <w:rsid w:val="002B0A1C"/>
    <w:rsid w:val="002B1C11"/>
    <w:rsid w:val="002B3841"/>
    <w:rsid w:val="002B5D38"/>
    <w:rsid w:val="002C1FCE"/>
    <w:rsid w:val="002C6513"/>
    <w:rsid w:val="002C7286"/>
    <w:rsid w:val="002C7FCC"/>
    <w:rsid w:val="002D3048"/>
    <w:rsid w:val="002D5CF7"/>
    <w:rsid w:val="002D5EC9"/>
    <w:rsid w:val="002D7EAE"/>
    <w:rsid w:val="002E0503"/>
    <w:rsid w:val="002E0839"/>
    <w:rsid w:val="002E3BAB"/>
    <w:rsid w:val="002E413D"/>
    <w:rsid w:val="002E44F5"/>
    <w:rsid w:val="002E5092"/>
    <w:rsid w:val="002E50A2"/>
    <w:rsid w:val="002E646C"/>
    <w:rsid w:val="002E65EB"/>
    <w:rsid w:val="002E73CE"/>
    <w:rsid w:val="002F21C0"/>
    <w:rsid w:val="002F2F10"/>
    <w:rsid w:val="002F63DB"/>
    <w:rsid w:val="002F673E"/>
    <w:rsid w:val="00301125"/>
    <w:rsid w:val="00301ECE"/>
    <w:rsid w:val="0030202E"/>
    <w:rsid w:val="003020CC"/>
    <w:rsid w:val="00304F93"/>
    <w:rsid w:val="00305B22"/>
    <w:rsid w:val="00306728"/>
    <w:rsid w:val="00310533"/>
    <w:rsid w:val="003109EB"/>
    <w:rsid w:val="00311B2F"/>
    <w:rsid w:val="00313D56"/>
    <w:rsid w:val="00315A6B"/>
    <w:rsid w:val="00320095"/>
    <w:rsid w:val="003318A6"/>
    <w:rsid w:val="0033301F"/>
    <w:rsid w:val="003332A9"/>
    <w:rsid w:val="0033455F"/>
    <w:rsid w:val="00334DD5"/>
    <w:rsid w:val="003354D5"/>
    <w:rsid w:val="0033615A"/>
    <w:rsid w:val="00336883"/>
    <w:rsid w:val="00337598"/>
    <w:rsid w:val="00341996"/>
    <w:rsid w:val="00344366"/>
    <w:rsid w:val="00345D8C"/>
    <w:rsid w:val="003505D5"/>
    <w:rsid w:val="003522E8"/>
    <w:rsid w:val="00354F01"/>
    <w:rsid w:val="003555F8"/>
    <w:rsid w:val="00356278"/>
    <w:rsid w:val="0035674A"/>
    <w:rsid w:val="003609B9"/>
    <w:rsid w:val="00360F6D"/>
    <w:rsid w:val="00361CA1"/>
    <w:rsid w:val="00365DA2"/>
    <w:rsid w:val="00366627"/>
    <w:rsid w:val="00367049"/>
    <w:rsid w:val="003705B5"/>
    <w:rsid w:val="00370946"/>
    <w:rsid w:val="00370989"/>
    <w:rsid w:val="003719CE"/>
    <w:rsid w:val="003723CE"/>
    <w:rsid w:val="00373F48"/>
    <w:rsid w:val="003766C8"/>
    <w:rsid w:val="0038250B"/>
    <w:rsid w:val="003827FC"/>
    <w:rsid w:val="00382BD3"/>
    <w:rsid w:val="0038378E"/>
    <w:rsid w:val="0038678C"/>
    <w:rsid w:val="003905AB"/>
    <w:rsid w:val="00393835"/>
    <w:rsid w:val="00394F07"/>
    <w:rsid w:val="00396E64"/>
    <w:rsid w:val="00397378"/>
    <w:rsid w:val="00397677"/>
    <w:rsid w:val="00397E99"/>
    <w:rsid w:val="003A1072"/>
    <w:rsid w:val="003A4F41"/>
    <w:rsid w:val="003A5544"/>
    <w:rsid w:val="003A67D8"/>
    <w:rsid w:val="003A6C54"/>
    <w:rsid w:val="003B181B"/>
    <w:rsid w:val="003B1B8A"/>
    <w:rsid w:val="003B3436"/>
    <w:rsid w:val="003B3CFA"/>
    <w:rsid w:val="003B43FC"/>
    <w:rsid w:val="003B469B"/>
    <w:rsid w:val="003B4A97"/>
    <w:rsid w:val="003B7340"/>
    <w:rsid w:val="003C1174"/>
    <w:rsid w:val="003C1F67"/>
    <w:rsid w:val="003C4D4E"/>
    <w:rsid w:val="003C5EAE"/>
    <w:rsid w:val="003C6AC7"/>
    <w:rsid w:val="003C79E8"/>
    <w:rsid w:val="003D0563"/>
    <w:rsid w:val="003D1A4F"/>
    <w:rsid w:val="003D1E13"/>
    <w:rsid w:val="003D33AB"/>
    <w:rsid w:val="003D4044"/>
    <w:rsid w:val="003E20DE"/>
    <w:rsid w:val="003E405B"/>
    <w:rsid w:val="003E59EA"/>
    <w:rsid w:val="003F0185"/>
    <w:rsid w:val="003F2CD7"/>
    <w:rsid w:val="003F3AD3"/>
    <w:rsid w:val="003F494C"/>
    <w:rsid w:val="003F4FB0"/>
    <w:rsid w:val="003F6A76"/>
    <w:rsid w:val="00401DFB"/>
    <w:rsid w:val="00402ED9"/>
    <w:rsid w:val="004031A9"/>
    <w:rsid w:val="00403648"/>
    <w:rsid w:val="004049FC"/>
    <w:rsid w:val="00410421"/>
    <w:rsid w:val="00410587"/>
    <w:rsid w:val="00417E73"/>
    <w:rsid w:val="004256CC"/>
    <w:rsid w:val="004259D3"/>
    <w:rsid w:val="0042604B"/>
    <w:rsid w:val="004263D5"/>
    <w:rsid w:val="0043219D"/>
    <w:rsid w:val="004368A9"/>
    <w:rsid w:val="00437FF2"/>
    <w:rsid w:val="004408F6"/>
    <w:rsid w:val="004412D9"/>
    <w:rsid w:val="00441371"/>
    <w:rsid w:val="00441933"/>
    <w:rsid w:val="00442670"/>
    <w:rsid w:val="00442ED0"/>
    <w:rsid w:val="004446F3"/>
    <w:rsid w:val="004463A1"/>
    <w:rsid w:val="00447505"/>
    <w:rsid w:val="00451269"/>
    <w:rsid w:val="00457E4D"/>
    <w:rsid w:val="00460A12"/>
    <w:rsid w:val="00461BB4"/>
    <w:rsid w:val="004646A2"/>
    <w:rsid w:val="00465F75"/>
    <w:rsid w:val="004713B0"/>
    <w:rsid w:val="00471DF8"/>
    <w:rsid w:val="00474E0C"/>
    <w:rsid w:val="00475264"/>
    <w:rsid w:val="004759BE"/>
    <w:rsid w:val="00475DC9"/>
    <w:rsid w:val="00477147"/>
    <w:rsid w:val="00481E0F"/>
    <w:rsid w:val="00482477"/>
    <w:rsid w:val="00482856"/>
    <w:rsid w:val="0048299E"/>
    <w:rsid w:val="00482E15"/>
    <w:rsid w:val="00482EF7"/>
    <w:rsid w:val="00484DFB"/>
    <w:rsid w:val="00486797"/>
    <w:rsid w:val="00490D7E"/>
    <w:rsid w:val="00491214"/>
    <w:rsid w:val="00493FA0"/>
    <w:rsid w:val="00496CD5"/>
    <w:rsid w:val="00497733"/>
    <w:rsid w:val="00497EE5"/>
    <w:rsid w:val="004A3DD6"/>
    <w:rsid w:val="004A46CD"/>
    <w:rsid w:val="004A77F6"/>
    <w:rsid w:val="004B0356"/>
    <w:rsid w:val="004B2354"/>
    <w:rsid w:val="004B27C7"/>
    <w:rsid w:val="004B3734"/>
    <w:rsid w:val="004B6823"/>
    <w:rsid w:val="004B6E4C"/>
    <w:rsid w:val="004B6E5F"/>
    <w:rsid w:val="004B7CBE"/>
    <w:rsid w:val="004C0DC4"/>
    <w:rsid w:val="004C0F5B"/>
    <w:rsid w:val="004C1D5F"/>
    <w:rsid w:val="004C4856"/>
    <w:rsid w:val="004C5A2C"/>
    <w:rsid w:val="004D0434"/>
    <w:rsid w:val="004D32F7"/>
    <w:rsid w:val="004D4A33"/>
    <w:rsid w:val="004D5093"/>
    <w:rsid w:val="004E148C"/>
    <w:rsid w:val="004E4C1B"/>
    <w:rsid w:val="004E5976"/>
    <w:rsid w:val="004E688C"/>
    <w:rsid w:val="004E6A2E"/>
    <w:rsid w:val="004E740D"/>
    <w:rsid w:val="004F19D5"/>
    <w:rsid w:val="004F2E03"/>
    <w:rsid w:val="004F329B"/>
    <w:rsid w:val="004F4E2F"/>
    <w:rsid w:val="004F779A"/>
    <w:rsid w:val="00501E45"/>
    <w:rsid w:val="00503A65"/>
    <w:rsid w:val="00504672"/>
    <w:rsid w:val="005079FD"/>
    <w:rsid w:val="00510A11"/>
    <w:rsid w:val="0051139B"/>
    <w:rsid w:val="005117F0"/>
    <w:rsid w:val="005155AA"/>
    <w:rsid w:val="00516295"/>
    <w:rsid w:val="00516C79"/>
    <w:rsid w:val="005172DB"/>
    <w:rsid w:val="00517A38"/>
    <w:rsid w:val="0052052F"/>
    <w:rsid w:val="00520FC2"/>
    <w:rsid w:val="00521A3D"/>
    <w:rsid w:val="00521AE2"/>
    <w:rsid w:val="00523405"/>
    <w:rsid w:val="005262CD"/>
    <w:rsid w:val="00526B65"/>
    <w:rsid w:val="005277C3"/>
    <w:rsid w:val="00534E1D"/>
    <w:rsid w:val="0053592C"/>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0CC1"/>
    <w:rsid w:val="00561237"/>
    <w:rsid w:val="00561872"/>
    <w:rsid w:val="00562919"/>
    <w:rsid w:val="00562DE7"/>
    <w:rsid w:val="00563C8B"/>
    <w:rsid w:val="00565389"/>
    <w:rsid w:val="0056599B"/>
    <w:rsid w:val="00565AC8"/>
    <w:rsid w:val="00570A0A"/>
    <w:rsid w:val="00571A19"/>
    <w:rsid w:val="00573A5A"/>
    <w:rsid w:val="00575150"/>
    <w:rsid w:val="00576B04"/>
    <w:rsid w:val="00580908"/>
    <w:rsid w:val="005830D2"/>
    <w:rsid w:val="00586128"/>
    <w:rsid w:val="005904C7"/>
    <w:rsid w:val="00590562"/>
    <w:rsid w:val="00591FF1"/>
    <w:rsid w:val="00595644"/>
    <w:rsid w:val="00596392"/>
    <w:rsid w:val="005A4E17"/>
    <w:rsid w:val="005A5B49"/>
    <w:rsid w:val="005A7AD1"/>
    <w:rsid w:val="005B160F"/>
    <w:rsid w:val="005B5FFA"/>
    <w:rsid w:val="005B6A95"/>
    <w:rsid w:val="005B6C44"/>
    <w:rsid w:val="005B731E"/>
    <w:rsid w:val="005C315D"/>
    <w:rsid w:val="005C412D"/>
    <w:rsid w:val="005C6724"/>
    <w:rsid w:val="005C67B9"/>
    <w:rsid w:val="005D0755"/>
    <w:rsid w:val="005D1638"/>
    <w:rsid w:val="005D178B"/>
    <w:rsid w:val="005D2265"/>
    <w:rsid w:val="005D617C"/>
    <w:rsid w:val="005D75C7"/>
    <w:rsid w:val="005D787D"/>
    <w:rsid w:val="005D7FF8"/>
    <w:rsid w:val="005E12C6"/>
    <w:rsid w:val="005E1702"/>
    <w:rsid w:val="005E50C3"/>
    <w:rsid w:val="005E59B0"/>
    <w:rsid w:val="005E5A3C"/>
    <w:rsid w:val="005E5F46"/>
    <w:rsid w:val="005F14FE"/>
    <w:rsid w:val="005F2419"/>
    <w:rsid w:val="005F3024"/>
    <w:rsid w:val="005F4829"/>
    <w:rsid w:val="005F4BDB"/>
    <w:rsid w:val="005F4CE0"/>
    <w:rsid w:val="005F51A6"/>
    <w:rsid w:val="005F6BF5"/>
    <w:rsid w:val="005F7EEB"/>
    <w:rsid w:val="0060601B"/>
    <w:rsid w:val="00610014"/>
    <w:rsid w:val="00612D59"/>
    <w:rsid w:val="00624951"/>
    <w:rsid w:val="00625053"/>
    <w:rsid w:val="006251E9"/>
    <w:rsid w:val="006261B0"/>
    <w:rsid w:val="00630519"/>
    <w:rsid w:val="00630F97"/>
    <w:rsid w:val="00631434"/>
    <w:rsid w:val="00631749"/>
    <w:rsid w:val="00631D0D"/>
    <w:rsid w:val="00632DE1"/>
    <w:rsid w:val="0063431F"/>
    <w:rsid w:val="006345C1"/>
    <w:rsid w:val="006371CB"/>
    <w:rsid w:val="00640D49"/>
    <w:rsid w:val="00642752"/>
    <w:rsid w:val="0064528E"/>
    <w:rsid w:val="006475A9"/>
    <w:rsid w:val="006476D3"/>
    <w:rsid w:val="00651DFE"/>
    <w:rsid w:val="006547CD"/>
    <w:rsid w:val="00656530"/>
    <w:rsid w:val="006631D5"/>
    <w:rsid w:val="00663C3A"/>
    <w:rsid w:val="00664BEE"/>
    <w:rsid w:val="00665063"/>
    <w:rsid w:val="00667585"/>
    <w:rsid w:val="0067118E"/>
    <w:rsid w:val="00671A53"/>
    <w:rsid w:val="00672009"/>
    <w:rsid w:val="0067231D"/>
    <w:rsid w:val="006737A1"/>
    <w:rsid w:val="00675759"/>
    <w:rsid w:val="00677695"/>
    <w:rsid w:val="0068174D"/>
    <w:rsid w:val="00686D9E"/>
    <w:rsid w:val="00687F64"/>
    <w:rsid w:val="006901E8"/>
    <w:rsid w:val="00691DDE"/>
    <w:rsid w:val="0069256F"/>
    <w:rsid w:val="00692A52"/>
    <w:rsid w:val="00693880"/>
    <w:rsid w:val="00693E99"/>
    <w:rsid w:val="00695DC1"/>
    <w:rsid w:val="00697462"/>
    <w:rsid w:val="006A0847"/>
    <w:rsid w:val="006A3543"/>
    <w:rsid w:val="006B095A"/>
    <w:rsid w:val="006B0D83"/>
    <w:rsid w:val="006B238A"/>
    <w:rsid w:val="006B2DAC"/>
    <w:rsid w:val="006B3F22"/>
    <w:rsid w:val="006B50B9"/>
    <w:rsid w:val="006B7391"/>
    <w:rsid w:val="006B76BB"/>
    <w:rsid w:val="006B7DF4"/>
    <w:rsid w:val="006C0A94"/>
    <w:rsid w:val="006C19FD"/>
    <w:rsid w:val="006C6C29"/>
    <w:rsid w:val="006C6C97"/>
    <w:rsid w:val="006C74ED"/>
    <w:rsid w:val="006D11BA"/>
    <w:rsid w:val="006D1602"/>
    <w:rsid w:val="006D29AB"/>
    <w:rsid w:val="006D33AE"/>
    <w:rsid w:val="006E03D8"/>
    <w:rsid w:val="006E0DB6"/>
    <w:rsid w:val="006E1211"/>
    <w:rsid w:val="006E269A"/>
    <w:rsid w:val="006E43D9"/>
    <w:rsid w:val="006E4B05"/>
    <w:rsid w:val="006E6B1D"/>
    <w:rsid w:val="006E6F4D"/>
    <w:rsid w:val="006E6F9A"/>
    <w:rsid w:val="006E734B"/>
    <w:rsid w:val="006F31B4"/>
    <w:rsid w:val="006F3380"/>
    <w:rsid w:val="006F6913"/>
    <w:rsid w:val="006F6C28"/>
    <w:rsid w:val="00700716"/>
    <w:rsid w:val="00703F4D"/>
    <w:rsid w:val="007055D4"/>
    <w:rsid w:val="00711753"/>
    <w:rsid w:val="007130C6"/>
    <w:rsid w:val="00713D44"/>
    <w:rsid w:val="0071574A"/>
    <w:rsid w:val="00715A1B"/>
    <w:rsid w:val="00716423"/>
    <w:rsid w:val="0071690A"/>
    <w:rsid w:val="00716B02"/>
    <w:rsid w:val="00720C59"/>
    <w:rsid w:val="00721788"/>
    <w:rsid w:val="00723D0A"/>
    <w:rsid w:val="00727060"/>
    <w:rsid w:val="00727DA1"/>
    <w:rsid w:val="0073030C"/>
    <w:rsid w:val="00731617"/>
    <w:rsid w:val="007324B7"/>
    <w:rsid w:val="0073416B"/>
    <w:rsid w:val="00736431"/>
    <w:rsid w:val="00736DE2"/>
    <w:rsid w:val="00737270"/>
    <w:rsid w:val="007374F2"/>
    <w:rsid w:val="00740031"/>
    <w:rsid w:val="0074180C"/>
    <w:rsid w:val="00742904"/>
    <w:rsid w:val="00745106"/>
    <w:rsid w:val="00750819"/>
    <w:rsid w:val="00750BDD"/>
    <w:rsid w:val="007512CB"/>
    <w:rsid w:val="0075133C"/>
    <w:rsid w:val="00752905"/>
    <w:rsid w:val="007546EA"/>
    <w:rsid w:val="00755BF9"/>
    <w:rsid w:val="00755DA7"/>
    <w:rsid w:val="00762252"/>
    <w:rsid w:val="00771C77"/>
    <w:rsid w:val="00772DC8"/>
    <w:rsid w:val="0077452F"/>
    <w:rsid w:val="00776E0E"/>
    <w:rsid w:val="00777F54"/>
    <w:rsid w:val="00783169"/>
    <w:rsid w:val="0078324A"/>
    <w:rsid w:val="00783F02"/>
    <w:rsid w:val="00784028"/>
    <w:rsid w:val="007928A3"/>
    <w:rsid w:val="007949F6"/>
    <w:rsid w:val="00795D05"/>
    <w:rsid w:val="007A0C03"/>
    <w:rsid w:val="007A1857"/>
    <w:rsid w:val="007A43BA"/>
    <w:rsid w:val="007B3736"/>
    <w:rsid w:val="007B39FB"/>
    <w:rsid w:val="007B3A98"/>
    <w:rsid w:val="007C1276"/>
    <w:rsid w:val="007C4044"/>
    <w:rsid w:val="007C425C"/>
    <w:rsid w:val="007C45B4"/>
    <w:rsid w:val="007C497D"/>
    <w:rsid w:val="007D0211"/>
    <w:rsid w:val="007D33A0"/>
    <w:rsid w:val="007E063A"/>
    <w:rsid w:val="007E5F8F"/>
    <w:rsid w:val="007E7FD6"/>
    <w:rsid w:val="007F145E"/>
    <w:rsid w:val="007F2123"/>
    <w:rsid w:val="007F2140"/>
    <w:rsid w:val="007F25E4"/>
    <w:rsid w:val="007F2F97"/>
    <w:rsid w:val="007F3865"/>
    <w:rsid w:val="007F5803"/>
    <w:rsid w:val="007F7C59"/>
    <w:rsid w:val="0080052F"/>
    <w:rsid w:val="00801789"/>
    <w:rsid w:val="008024E4"/>
    <w:rsid w:val="00802BBD"/>
    <w:rsid w:val="00804D06"/>
    <w:rsid w:val="00807842"/>
    <w:rsid w:val="00810C2E"/>
    <w:rsid w:val="00811306"/>
    <w:rsid w:val="0081336B"/>
    <w:rsid w:val="00813B67"/>
    <w:rsid w:val="00814A71"/>
    <w:rsid w:val="0082296E"/>
    <w:rsid w:val="00823A6A"/>
    <w:rsid w:val="008248D2"/>
    <w:rsid w:val="00825E99"/>
    <w:rsid w:val="008272A4"/>
    <w:rsid w:val="00827E2D"/>
    <w:rsid w:val="0083200E"/>
    <w:rsid w:val="0083490A"/>
    <w:rsid w:val="00834E74"/>
    <w:rsid w:val="0083650A"/>
    <w:rsid w:val="00837CF1"/>
    <w:rsid w:val="00840806"/>
    <w:rsid w:val="00845EAB"/>
    <w:rsid w:val="00847BBC"/>
    <w:rsid w:val="00850B51"/>
    <w:rsid w:val="0085170E"/>
    <w:rsid w:val="008523B0"/>
    <w:rsid w:val="00852AE7"/>
    <w:rsid w:val="00855F59"/>
    <w:rsid w:val="00857AD7"/>
    <w:rsid w:val="008606EB"/>
    <w:rsid w:val="00861E89"/>
    <w:rsid w:val="00862033"/>
    <w:rsid w:val="00862833"/>
    <w:rsid w:val="00863038"/>
    <w:rsid w:val="00872A00"/>
    <w:rsid w:val="00874868"/>
    <w:rsid w:val="00874D3D"/>
    <w:rsid w:val="00876684"/>
    <w:rsid w:val="00880891"/>
    <w:rsid w:val="00884766"/>
    <w:rsid w:val="00885649"/>
    <w:rsid w:val="00885D18"/>
    <w:rsid w:val="008879E5"/>
    <w:rsid w:val="008919C7"/>
    <w:rsid w:val="008937A4"/>
    <w:rsid w:val="00895804"/>
    <w:rsid w:val="00896252"/>
    <w:rsid w:val="008A0D3C"/>
    <w:rsid w:val="008A1493"/>
    <w:rsid w:val="008A16FB"/>
    <w:rsid w:val="008A4045"/>
    <w:rsid w:val="008A49C3"/>
    <w:rsid w:val="008B1DA0"/>
    <w:rsid w:val="008B21A5"/>
    <w:rsid w:val="008B2842"/>
    <w:rsid w:val="008B6593"/>
    <w:rsid w:val="008C0048"/>
    <w:rsid w:val="008C3D68"/>
    <w:rsid w:val="008C6B84"/>
    <w:rsid w:val="008C7057"/>
    <w:rsid w:val="008D516F"/>
    <w:rsid w:val="008D646F"/>
    <w:rsid w:val="008D77C5"/>
    <w:rsid w:val="008D7C70"/>
    <w:rsid w:val="008E153A"/>
    <w:rsid w:val="008E2C98"/>
    <w:rsid w:val="008E5F9C"/>
    <w:rsid w:val="008E67E6"/>
    <w:rsid w:val="008F0305"/>
    <w:rsid w:val="008F121D"/>
    <w:rsid w:val="008F1ED6"/>
    <w:rsid w:val="008F26D9"/>
    <w:rsid w:val="008F31FE"/>
    <w:rsid w:val="008F5145"/>
    <w:rsid w:val="008F748B"/>
    <w:rsid w:val="008F7A17"/>
    <w:rsid w:val="0090278C"/>
    <w:rsid w:val="00902AF0"/>
    <w:rsid w:val="00905908"/>
    <w:rsid w:val="009114DF"/>
    <w:rsid w:val="0092100C"/>
    <w:rsid w:val="00922B5B"/>
    <w:rsid w:val="00923764"/>
    <w:rsid w:val="00930441"/>
    <w:rsid w:val="009350B9"/>
    <w:rsid w:val="00935BC8"/>
    <w:rsid w:val="00940D53"/>
    <w:rsid w:val="00940DD2"/>
    <w:rsid w:val="00941AE1"/>
    <w:rsid w:val="0094285D"/>
    <w:rsid w:val="00944A36"/>
    <w:rsid w:val="00944A5C"/>
    <w:rsid w:val="00945681"/>
    <w:rsid w:val="00945E63"/>
    <w:rsid w:val="00947FCD"/>
    <w:rsid w:val="009505E6"/>
    <w:rsid w:val="00951F53"/>
    <w:rsid w:val="009524F9"/>
    <w:rsid w:val="009530D1"/>
    <w:rsid w:val="009552E9"/>
    <w:rsid w:val="00956115"/>
    <w:rsid w:val="00960FF7"/>
    <w:rsid w:val="0096184D"/>
    <w:rsid w:val="009645E9"/>
    <w:rsid w:val="00964AB4"/>
    <w:rsid w:val="00964AC0"/>
    <w:rsid w:val="00965509"/>
    <w:rsid w:val="00970B00"/>
    <w:rsid w:val="00973E3D"/>
    <w:rsid w:val="009741F3"/>
    <w:rsid w:val="00976D0A"/>
    <w:rsid w:val="00976ECA"/>
    <w:rsid w:val="00984A69"/>
    <w:rsid w:val="00985CC9"/>
    <w:rsid w:val="009863A9"/>
    <w:rsid w:val="00987346"/>
    <w:rsid w:val="00987416"/>
    <w:rsid w:val="00991B38"/>
    <w:rsid w:val="00996685"/>
    <w:rsid w:val="00997A7D"/>
    <w:rsid w:val="009A103F"/>
    <w:rsid w:val="009A18DD"/>
    <w:rsid w:val="009A33A3"/>
    <w:rsid w:val="009A4DB5"/>
    <w:rsid w:val="009A5030"/>
    <w:rsid w:val="009A50E1"/>
    <w:rsid w:val="009B1926"/>
    <w:rsid w:val="009B1F51"/>
    <w:rsid w:val="009B29C4"/>
    <w:rsid w:val="009B47F5"/>
    <w:rsid w:val="009B5609"/>
    <w:rsid w:val="009B642A"/>
    <w:rsid w:val="009C0FFC"/>
    <w:rsid w:val="009C19BC"/>
    <w:rsid w:val="009C2E6B"/>
    <w:rsid w:val="009C2EA2"/>
    <w:rsid w:val="009C3A4B"/>
    <w:rsid w:val="009C3A74"/>
    <w:rsid w:val="009C3D34"/>
    <w:rsid w:val="009C42B6"/>
    <w:rsid w:val="009C465E"/>
    <w:rsid w:val="009C712E"/>
    <w:rsid w:val="009C72F5"/>
    <w:rsid w:val="009C7A35"/>
    <w:rsid w:val="009D0155"/>
    <w:rsid w:val="009D1226"/>
    <w:rsid w:val="009D20BC"/>
    <w:rsid w:val="009D36AE"/>
    <w:rsid w:val="009D64DD"/>
    <w:rsid w:val="009E2447"/>
    <w:rsid w:val="009E3FF9"/>
    <w:rsid w:val="009E56D2"/>
    <w:rsid w:val="009E5752"/>
    <w:rsid w:val="009E6EAE"/>
    <w:rsid w:val="009F212A"/>
    <w:rsid w:val="009F2A44"/>
    <w:rsid w:val="009F560F"/>
    <w:rsid w:val="009F614F"/>
    <w:rsid w:val="009F7431"/>
    <w:rsid w:val="009F7E35"/>
    <w:rsid w:val="00A02FFD"/>
    <w:rsid w:val="00A03FEA"/>
    <w:rsid w:val="00A1122A"/>
    <w:rsid w:val="00A134CA"/>
    <w:rsid w:val="00A14807"/>
    <w:rsid w:val="00A16B0B"/>
    <w:rsid w:val="00A176B0"/>
    <w:rsid w:val="00A214E5"/>
    <w:rsid w:val="00A23B8D"/>
    <w:rsid w:val="00A24ED9"/>
    <w:rsid w:val="00A34DD3"/>
    <w:rsid w:val="00A362ED"/>
    <w:rsid w:val="00A37319"/>
    <w:rsid w:val="00A37673"/>
    <w:rsid w:val="00A420D2"/>
    <w:rsid w:val="00A433D1"/>
    <w:rsid w:val="00A435B5"/>
    <w:rsid w:val="00A4384D"/>
    <w:rsid w:val="00A453CB"/>
    <w:rsid w:val="00A4674D"/>
    <w:rsid w:val="00A5001F"/>
    <w:rsid w:val="00A517CF"/>
    <w:rsid w:val="00A5533E"/>
    <w:rsid w:val="00A55896"/>
    <w:rsid w:val="00A57D87"/>
    <w:rsid w:val="00A600A6"/>
    <w:rsid w:val="00A612F7"/>
    <w:rsid w:val="00A624C9"/>
    <w:rsid w:val="00A666F5"/>
    <w:rsid w:val="00A669F1"/>
    <w:rsid w:val="00A675B6"/>
    <w:rsid w:val="00A71209"/>
    <w:rsid w:val="00A71807"/>
    <w:rsid w:val="00A73D3E"/>
    <w:rsid w:val="00A7504E"/>
    <w:rsid w:val="00A7645B"/>
    <w:rsid w:val="00A77312"/>
    <w:rsid w:val="00A77E1B"/>
    <w:rsid w:val="00A77E8B"/>
    <w:rsid w:val="00A81460"/>
    <w:rsid w:val="00A81990"/>
    <w:rsid w:val="00A82D58"/>
    <w:rsid w:val="00A84DAF"/>
    <w:rsid w:val="00A85C7C"/>
    <w:rsid w:val="00A8638A"/>
    <w:rsid w:val="00A87F19"/>
    <w:rsid w:val="00A9344A"/>
    <w:rsid w:val="00A95735"/>
    <w:rsid w:val="00A95FBD"/>
    <w:rsid w:val="00A9619C"/>
    <w:rsid w:val="00AA22AF"/>
    <w:rsid w:val="00AA2363"/>
    <w:rsid w:val="00AA3180"/>
    <w:rsid w:val="00AA57C9"/>
    <w:rsid w:val="00AA7BD3"/>
    <w:rsid w:val="00AB236F"/>
    <w:rsid w:val="00AB2574"/>
    <w:rsid w:val="00AB26A6"/>
    <w:rsid w:val="00AB4EB8"/>
    <w:rsid w:val="00AC14A5"/>
    <w:rsid w:val="00AC3BAB"/>
    <w:rsid w:val="00AC4863"/>
    <w:rsid w:val="00AC5947"/>
    <w:rsid w:val="00AD1354"/>
    <w:rsid w:val="00AD2429"/>
    <w:rsid w:val="00AD3D97"/>
    <w:rsid w:val="00AD5E6D"/>
    <w:rsid w:val="00AD6448"/>
    <w:rsid w:val="00AE1086"/>
    <w:rsid w:val="00AE3329"/>
    <w:rsid w:val="00AE5451"/>
    <w:rsid w:val="00AE5BA7"/>
    <w:rsid w:val="00AF0FF8"/>
    <w:rsid w:val="00AF1A6E"/>
    <w:rsid w:val="00AF1D05"/>
    <w:rsid w:val="00AF26D0"/>
    <w:rsid w:val="00AF302E"/>
    <w:rsid w:val="00AF4310"/>
    <w:rsid w:val="00AF5622"/>
    <w:rsid w:val="00AF7A55"/>
    <w:rsid w:val="00B00AED"/>
    <w:rsid w:val="00B019BC"/>
    <w:rsid w:val="00B02451"/>
    <w:rsid w:val="00B02A2E"/>
    <w:rsid w:val="00B11172"/>
    <w:rsid w:val="00B145AC"/>
    <w:rsid w:val="00B16888"/>
    <w:rsid w:val="00B17DC8"/>
    <w:rsid w:val="00B20ADC"/>
    <w:rsid w:val="00B21745"/>
    <w:rsid w:val="00B224F5"/>
    <w:rsid w:val="00B25C64"/>
    <w:rsid w:val="00B35626"/>
    <w:rsid w:val="00B43145"/>
    <w:rsid w:val="00B431B5"/>
    <w:rsid w:val="00B4323F"/>
    <w:rsid w:val="00B46467"/>
    <w:rsid w:val="00B4774E"/>
    <w:rsid w:val="00B47CDD"/>
    <w:rsid w:val="00B50BE7"/>
    <w:rsid w:val="00B53033"/>
    <w:rsid w:val="00B568A9"/>
    <w:rsid w:val="00B60941"/>
    <w:rsid w:val="00B60EA5"/>
    <w:rsid w:val="00B619C3"/>
    <w:rsid w:val="00B65019"/>
    <w:rsid w:val="00B65D6C"/>
    <w:rsid w:val="00B668E8"/>
    <w:rsid w:val="00B674BC"/>
    <w:rsid w:val="00B70EF1"/>
    <w:rsid w:val="00B71CDE"/>
    <w:rsid w:val="00B72250"/>
    <w:rsid w:val="00B732B7"/>
    <w:rsid w:val="00B74934"/>
    <w:rsid w:val="00B80137"/>
    <w:rsid w:val="00B80468"/>
    <w:rsid w:val="00B81344"/>
    <w:rsid w:val="00B81A1E"/>
    <w:rsid w:val="00B81C50"/>
    <w:rsid w:val="00B82CE6"/>
    <w:rsid w:val="00B840BF"/>
    <w:rsid w:val="00B86C1B"/>
    <w:rsid w:val="00B86F3F"/>
    <w:rsid w:val="00B87C9E"/>
    <w:rsid w:val="00B9046D"/>
    <w:rsid w:val="00B914B5"/>
    <w:rsid w:val="00B91A1D"/>
    <w:rsid w:val="00B930AD"/>
    <w:rsid w:val="00B954D9"/>
    <w:rsid w:val="00B97AA2"/>
    <w:rsid w:val="00BA00B7"/>
    <w:rsid w:val="00BA0569"/>
    <w:rsid w:val="00BA1283"/>
    <w:rsid w:val="00BA1E28"/>
    <w:rsid w:val="00BA4A65"/>
    <w:rsid w:val="00BA4F19"/>
    <w:rsid w:val="00BA74E7"/>
    <w:rsid w:val="00BB05A8"/>
    <w:rsid w:val="00BB4CCC"/>
    <w:rsid w:val="00BB546E"/>
    <w:rsid w:val="00BB578F"/>
    <w:rsid w:val="00BB6687"/>
    <w:rsid w:val="00BB77FD"/>
    <w:rsid w:val="00BC1924"/>
    <w:rsid w:val="00BC53F5"/>
    <w:rsid w:val="00BC7728"/>
    <w:rsid w:val="00BD0A52"/>
    <w:rsid w:val="00BD16B3"/>
    <w:rsid w:val="00BD6C57"/>
    <w:rsid w:val="00BE2496"/>
    <w:rsid w:val="00BE2A5E"/>
    <w:rsid w:val="00BE4154"/>
    <w:rsid w:val="00BE4C85"/>
    <w:rsid w:val="00BF1A01"/>
    <w:rsid w:val="00C02264"/>
    <w:rsid w:val="00C03B0F"/>
    <w:rsid w:val="00C06176"/>
    <w:rsid w:val="00C1080E"/>
    <w:rsid w:val="00C113C7"/>
    <w:rsid w:val="00C12FBC"/>
    <w:rsid w:val="00C13522"/>
    <w:rsid w:val="00C149A9"/>
    <w:rsid w:val="00C15929"/>
    <w:rsid w:val="00C20588"/>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5423E"/>
    <w:rsid w:val="00C627DA"/>
    <w:rsid w:val="00C64D4A"/>
    <w:rsid w:val="00C64D86"/>
    <w:rsid w:val="00C650E9"/>
    <w:rsid w:val="00C66BAD"/>
    <w:rsid w:val="00C70F65"/>
    <w:rsid w:val="00C73328"/>
    <w:rsid w:val="00C764CC"/>
    <w:rsid w:val="00C77A3A"/>
    <w:rsid w:val="00C77CC3"/>
    <w:rsid w:val="00C84522"/>
    <w:rsid w:val="00C84784"/>
    <w:rsid w:val="00C86CB1"/>
    <w:rsid w:val="00C875EE"/>
    <w:rsid w:val="00C93339"/>
    <w:rsid w:val="00C95848"/>
    <w:rsid w:val="00CA1E1A"/>
    <w:rsid w:val="00CA3F7D"/>
    <w:rsid w:val="00CA6A5B"/>
    <w:rsid w:val="00CA7904"/>
    <w:rsid w:val="00CB2117"/>
    <w:rsid w:val="00CB3C05"/>
    <w:rsid w:val="00CB41BD"/>
    <w:rsid w:val="00CB444B"/>
    <w:rsid w:val="00CB5862"/>
    <w:rsid w:val="00CB5EAF"/>
    <w:rsid w:val="00CC06A4"/>
    <w:rsid w:val="00CC0B24"/>
    <w:rsid w:val="00CC0C7C"/>
    <w:rsid w:val="00CC3870"/>
    <w:rsid w:val="00CC4310"/>
    <w:rsid w:val="00CC4449"/>
    <w:rsid w:val="00CC4CC2"/>
    <w:rsid w:val="00CC6832"/>
    <w:rsid w:val="00CD1D4D"/>
    <w:rsid w:val="00CD7582"/>
    <w:rsid w:val="00CE1024"/>
    <w:rsid w:val="00CE1D25"/>
    <w:rsid w:val="00CE458C"/>
    <w:rsid w:val="00CE6853"/>
    <w:rsid w:val="00CE720D"/>
    <w:rsid w:val="00CE79C7"/>
    <w:rsid w:val="00CF1664"/>
    <w:rsid w:val="00CF46A0"/>
    <w:rsid w:val="00CF4C43"/>
    <w:rsid w:val="00CF61B1"/>
    <w:rsid w:val="00D06147"/>
    <w:rsid w:val="00D065ED"/>
    <w:rsid w:val="00D07276"/>
    <w:rsid w:val="00D0788D"/>
    <w:rsid w:val="00D12C15"/>
    <w:rsid w:val="00D13C61"/>
    <w:rsid w:val="00D14347"/>
    <w:rsid w:val="00D14ED6"/>
    <w:rsid w:val="00D15841"/>
    <w:rsid w:val="00D16A39"/>
    <w:rsid w:val="00D213F0"/>
    <w:rsid w:val="00D22CE2"/>
    <w:rsid w:val="00D23A0A"/>
    <w:rsid w:val="00D24493"/>
    <w:rsid w:val="00D248F5"/>
    <w:rsid w:val="00D2588B"/>
    <w:rsid w:val="00D26CF3"/>
    <w:rsid w:val="00D270D3"/>
    <w:rsid w:val="00D27736"/>
    <w:rsid w:val="00D30A18"/>
    <w:rsid w:val="00D31113"/>
    <w:rsid w:val="00D35053"/>
    <w:rsid w:val="00D35780"/>
    <w:rsid w:val="00D3704A"/>
    <w:rsid w:val="00D370D7"/>
    <w:rsid w:val="00D43383"/>
    <w:rsid w:val="00D4370B"/>
    <w:rsid w:val="00D43E18"/>
    <w:rsid w:val="00D45492"/>
    <w:rsid w:val="00D468F6"/>
    <w:rsid w:val="00D50804"/>
    <w:rsid w:val="00D518F4"/>
    <w:rsid w:val="00D5236B"/>
    <w:rsid w:val="00D57743"/>
    <w:rsid w:val="00D62359"/>
    <w:rsid w:val="00D62B83"/>
    <w:rsid w:val="00D6403B"/>
    <w:rsid w:val="00D659C1"/>
    <w:rsid w:val="00D660A9"/>
    <w:rsid w:val="00D67151"/>
    <w:rsid w:val="00D67F6C"/>
    <w:rsid w:val="00D71ECE"/>
    <w:rsid w:val="00D72581"/>
    <w:rsid w:val="00D7610D"/>
    <w:rsid w:val="00D776E8"/>
    <w:rsid w:val="00D77F74"/>
    <w:rsid w:val="00D80CED"/>
    <w:rsid w:val="00D85B7F"/>
    <w:rsid w:val="00D85E30"/>
    <w:rsid w:val="00D870E4"/>
    <w:rsid w:val="00D94100"/>
    <w:rsid w:val="00D96499"/>
    <w:rsid w:val="00DA2744"/>
    <w:rsid w:val="00DA2CD0"/>
    <w:rsid w:val="00DA3F37"/>
    <w:rsid w:val="00DA41D7"/>
    <w:rsid w:val="00DA5935"/>
    <w:rsid w:val="00DA6EE1"/>
    <w:rsid w:val="00DB1B5B"/>
    <w:rsid w:val="00DB2A7D"/>
    <w:rsid w:val="00DB3CC0"/>
    <w:rsid w:val="00DB6385"/>
    <w:rsid w:val="00DB651A"/>
    <w:rsid w:val="00DB6872"/>
    <w:rsid w:val="00DC0E69"/>
    <w:rsid w:val="00DC537F"/>
    <w:rsid w:val="00DC5799"/>
    <w:rsid w:val="00DC62FF"/>
    <w:rsid w:val="00DD1345"/>
    <w:rsid w:val="00DD3110"/>
    <w:rsid w:val="00DD7262"/>
    <w:rsid w:val="00DD7C65"/>
    <w:rsid w:val="00DE0256"/>
    <w:rsid w:val="00DF2CC6"/>
    <w:rsid w:val="00DF571F"/>
    <w:rsid w:val="00DF64D6"/>
    <w:rsid w:val="00E03CB0"/>
    <w:rsid w:val="00E04F3E"/>
    <w:rsid w:val="00E07BFC"/>
    <w:rsid w:val="00E13C44"/>
    <w:rsid w:val="00E155D5"/>
    <w:rsid w:val="00E157FF"/>
    <w:rsid w:val="00E162A4"/>
    <w:rsid w:val="00E16781"/>
    <w:rsid w:val="00E16AE8"/>
    <w:rsid w:val="00E2225F"/>
    <w:rsid w:val="00E2288D"/>
    <w:rsid w:val="00E22E32"/>
    <w:rsid w:val="00E22FDB"/>
    <w:rsid w:val="00E24256"/>
    <w:rsid w:val="00E244C9"/>
    <w:rsid w:val="00E30A0E"/>
    <w:rsid w:val="00E30EBE"/>
    <w:rsid w:val="00E3108D"/>
    <w:rsid w:val="00E33E3D"/>
    <w:rsid w:val="00E34057"/>
    <w:rsid w:val="00E3613A"/>
    <w:rsid w:val="00E368CF"/>
    <w:rsid w:val="00E36B86"/>
    <w:rsid w:val="00E36C70"/>
    <w:rsid w:val="00E37793"/>
    <w:rsid w:val="00E41F50"/>
    <w:rsid w:val="00E430B6"/>
    <w:rsid w:val="00E44679"/>
    <w:rsid w:val="00E46584"/>
    <w:rsid w:val="00E46613"/>
    <w:rsid w:val="00E47E9F"/>
    <w:rsid w:val="00E50A59"/>
    <w:rsid w:val="00E514AB"/>
    <w:rsid w:val="00E53281"/>
    <w:rsid w:val="00E53DE0"/>
    <w:rsid w:val="00E54D77"/>
    <w:rsid w:val="00E56FA1"/>
    <w:rsid w:val="00E60980"/>
    <w:rsid w:val="00E62223"/>
    <w:rsid w:val="00E625E4"/>
    <w:rsid w:val="00E67E87"/>
    <w:rsid w:val="00E715E4"/>
    <w:rsid w:val="00E73EFB"/>
    <w:rsid w:val="00E82EA1"/>
    <w:rsid w:val="00E857DD"/>
    <w:rsid w:val="00E869F1"/>
    <w:rsid w:val="00E86ED1"/>
    <w:rsid w:val="00E8731C"/>
    <w:rsid w:val="00E87C1C"/>
    <w:rsid w:val="00E912B1"/>
    <w:rsid w:val="00E94109"/>
    <w:rsid w:val="00E94874"/>
    <w:rsid w:val="00EA03E3"/>
    <w:rsid w:val="00EA36B3"/>
    <w:rsid w:val="00EA41D1"/>
    <w:rsid w:val="00EA52EE"/>
    <w:rsid w:val="00EA5A96"/>
    <w:rsid w:val="00EB7FE9"/>
    <w:rsid w:val="00EC00EE"/>
    <w:rsid w:val="00EC01B5"/>
    <w:rsid w:val="00EC1B1B"/>
    <w:rsid w:val="00EC1C4A"/>
    <w:rsid w:val="00EC2EB9"/>
    <w:rsid w:val="00EC3E48"/>
    <w:rsid w:val="00EC5D7A"/>
    <w:rsid w:val="00EC6280"/>
    <w:rsid w:val="00EC6B5D"/>
    <w:rsid w:val="00EC7183"/>
    <w:rsid w:val="00ED1A8D"/>
    <w:rsid w:val="00ED5244"/>
    <w:rsid w:val="00ED5FE9"/>
    <w:rsid w:val="00ED64BC"/>
    <w:rsid w:val="00EE58BB"/>
    <w:rsid w:val="00EE5A38"/>
    <w:rsid w:val="00EE6A44"/>
    <w:rsid w:val="00EF409F"/>
    <w:rsid w:val="00EF6CBE"/>
    <w:rsid w:val="00EF7A7F"/>
    <w:rsid w:val="00F014E5"/>
    <w:rsid w:val="00F032E7"/>
    <w:rsid w:val="00F03947"/>
    <w:rsid w:val="00F05C45"/>
    <w:rsid w:val="00F069C9"/>
    <w:rsid w:val="00F122EA"/>
    <w:rsid w:val="00F1233E"/>
    <w:rsid w:val="00F14EEA"/>
    <w:rsid w:val="00F154F6"/>
    <w:rsid w:val="00F16277"/>
    <w:rsid w:val="00F1748F"/>
    <w:rsid w:val="00F179B8"/>
    <w:rsid w:val="00F2032D"/>
    <w:rsid w:val="00F2166E"/>
    <w:rsid w:val="00F24911"/>
    <w:rsid w:val="00F255F5"/>
    <w:rsid w:val="00F25A23"/>
    <w:rsid w:val="00F30BEC"/>
    <w:rsid w:val="00F3130A"/>
    <w:rsid w:val="00F37A81"/>
    <w:rsid w:val="00F4065B"/>
    <w:rsid w:val="00F40ADA"/>
    <w:rsid w:val="00F40BD9"/>
    <w:rsid w:val="00F456AF"/>
    <w:rsid w:val="00F475BA"/>
    <w:rsid w:val="00F479D6"/>
    <w:rsid w:val="00F54E28"/>
    <w:rsid w:val="00F57A59"/>
    <w:rsid w:val="00F61A8E"/>
    <w:rsid w:val="00F65DB4"/>
    <w:rsid w:val="00F67A12"/>
    <w:rsid w:val="00F72A39"/>
    <w:rsid w:val="00F7455E"/>
    <w:rsid w:val="00F75653"/>
    <w:rsid w:val="00F75B4F"/>
    <w:rsid w:val="00F7712C"/>
    <w:rsid w:val="00F80132"/>
    <w:rsid w:val="00F804F3"/>
    <w:rsid w:val="00F84FD3"/>
    <w:rsid w:val="00F911E2"/>
    <w:rsid w:val="00F92AE7"/>
    <w:rsid w:val="00F92E20"/>
    <w:rsid w:val="00F939B8"/>
    <w:rsid w:val="00F95F3A"/>
    <w:rsid w:val="00F963E0"/>
    <w:rsid w:val="00F96E69"/>
    <w:rsid w:val="00F972EE"/>
    <w:rsid w:val="00FA1FB3"/>
    <w:rsid w:val="00FA396B"/>
    <w:rsid w:val="00FA525A"/>
    <w:rsid w:val="00FA5E63"/>
    <w:rsid w:val="00FA61F0"/>
    <w:rsid w:val="00FB037C"/>
    <w:rsid w:val="00FB3068"/>
    <w:rsid w:val="00FB6D6D"/>
    <w:rsid w:val="00FB6FD8"/>
    <w:rsid w:val="00FB72B4"/>
    <w:rsid w:val="00FC0C14"/>
    <w:rsid w:val="00FC3528"/>
    <w:rsid w:val="00FC4E11"/>
    <w:rsid w:val="00FC734D"/>
    <w:rsid w:val="00FD2AC8"/>
    <w:rsid w:val="00FD2C67"/>
    <w:rsid w:val="00FD30F3"/>
    <w:rsid w:val="00FD31C5"/>
    <w:rsid w:val="00FD59C0"/>
    <w:rsid w:val="00FD63E7"/>
    <w:rsid w:val="00FE192D"/>
    <w:rsid w:val="00FE55FD"/>
    <w:rsid w:val="00FE5B36"/>
    <w:rsid w:val="00FE67BB"/>
    <w:rsid w:val="00FF3B13"/>
    <w:rsid w:val="00FF3DDA"/>
    <w:rsid w:val="00FF49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styleId="TableGridLight">
    <w:name w:val="Grid Table Light"/>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argusmedia.com/en/news/2020587-indonesia-suspends-scrap-imports-amid-new-policy" TargetMode="External"/><Relationship Id="rId13" Type="http://schemas.openxmlformats.org/officeDocument/2006/relationships/hyperlink" Target="https://www.thestar.com.my/news/nation/2018/10/17/govt-to-ban-import-of-all-nonrecyclable-waste/" TargetMode="External"/><Relationship Id="rId18" Type="http://schemas.openxmlformats.org/officeDocument/2006/relationships/hyperlink" Target="http://www.nationmultimedia.com/detail/national/30351792" TargetMode="External"/><Relationship Id="rId3" Type="http://schemas.openxmlformats.org/officeDocument/2006/relationships/hyperlink" Target="https://www.closedlooppartners.com/the-latest-insights-and-analysis-from-chris-cui-director-of-asia-programs/" TargetMode="External"/><Relationship Id="rId21" Type="http://schemas.openxmlformats.org/officeDocument/2006/relationships/hyperlink" Target="http://www.vietnam-briefing.com/news/vietnam-to-restrict-surging-scrap-imports.html/" TargetMode="External"/><Relationship Id="rId7" Type="http://schemas.openxmlformats.org/officeDocument/2006/relationships/hyperlink" Target="https://www.business-standard.com/article/economy-policy/govt-grants-six-month-extension-to-plastic-scrap-imports-in-three-sezs-119112900554_1.html" TargetMode="External"/><Relationship Id="rId12" Type="http://schemas.openxmlformats.org/officeDocument/2006/relationships/hyperlink" Target="http://wastemanagementreview.com.au/battling-sovereign-risk/" TargetMode="External"/><Relationship Id="rId17" Type="http://schemas.openxmlformats.org/officeDocument/2006/relationships/hyperlink" Target="http://www.taipeitimes.com/News/taiwan/archives/2018/10/02/2003701576" TargetMode="External"/><Relationship Id="rId2" Type="http://schemas.openxmlformats.org/officeDocument/2006/relationships/hyperlink" Target="http://www.mee.gov.cn/xxgk2018/xxgk/xxgk01/201812/t20181227_687488.html" TargetMode="External"/><Relationship Id="rId16" Type="http://schemas.openxmlformats.org/officeDocument/2006/relationships/hyperlink" Target="https://news.abs-cbn.com/news/08/11/19/pirma-na-lang-kulang-denr-all-set-to-implement-total-ban-on-waste-imports" TargetMode="External"/><Relationship Id="rId20" Type="http://schemas.openxmlformats.org/officeDocument/2006/relationships/hyperlink" Target="http://www.ratchakitcha.soc.go.th/DATA/PDF/2561/E/188/T15.PDF"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pib.nic.in/PressReleseDetail.aspx?PRID=1567682" TargetMode="External"/><Relationship Id="rId11" Type="http://schemas.openxmlformats.org/officeDocument/2006/relationships/hyperlink" Target="https://www.freemalaysiatoday.com/category/nation/2018/07/24/permits-to-import-plastic-waste-for-114-factories-revoked/" TargetMode="External"/><Relationship Id="rId24" Type="http://schemas.openxmlformats.org/officeDocument/2006/relationships/hyperlink" Target="https://www.spglobal.com/platts/en/market-insights/latest-news/metals/022019-vietnams-jan-scrap-imports-plunge-amid-stricter-government-rules" TargetMode="External"/><Relationship Id="rId5" Type="http://schemas.openxmlformats.org/officeDocument/2006/relationships/hyperlink" Target="https://www.businesstoday.in/current/policy/india-bans-import-of-plastic-waste-from-august-this-year-to-curb-pollution/story/358778.html" TargetMode="External"/><Relationship Id="rId15" Type="http://schemas.openxmlformats.org/officeDocument/2006/relationships/hyperlink" Target="https://www.malaymail.com/news/malaysia/2019/05/31/yeo-bee-yin-moots-rm1500-charge-per-shipping-container-to-cut-illegal-impor/1758091" TargetMode="External"/><Relationship Id="rId23" Type="http://schemas.openxmlformats.org/officeDocument/2006/relationships/hyperlink" Target="https://en.vietnamplus.vn/scrap-imports-through-road-railway-border-gates-to-be-banned/145041.vnp" TargetMode="External"/><Relationship Id="rId10" Type="http://schemas.openxmlformats.org/officeDocument/2006/relationships/hyperlink" Target="https://www.smh.com.au/world/asia/indonesia-to-ship-100-containers-of-contaminated-waste-to-australia-20190918-p52so8.html" TargetMode="External"/><Relationship Id="rId19" Type="http://schemas.openxmlformats.org/officeDocument/2006/relationships/hyperlink" Target="https://ciwm-journal.co.uk/thailand-set-to-ban-plastic-waste-imports-by-2021/" TargetMode="External"/><Relationship Id="rId4" Type="http://schemas.openxmlformats.org/officeDocument/2006/relationships/hyperlink" Target="https://resource-recycling.com/recycling/2019/12/03/signals-point-to-all-out-recycled-fiber-ban-in-china/" TargetMode="External"/><Relationship Id="rId9" Type="http://schemas.openxmlformats.org/officeDocument/2006/relationships/hyperlink" Target="https://www.voanews.com/east-asia/indonesia-vows-send-back-illegal-plastic-waste" TargetMode="External"/><Relationship Id="rId14" Type="http://schemas.openxmlformats.org/officeDocument/2006/relationships/hyperlink" Target="https://www.theaustralian.com.au/nation/world/australia-would-vet-any-waste-returns-says-ley/news-story/96aaa8c05908bca11579908f128cf40e" TargetMode="External"/><Relationship Id="rId22"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CD43826.dotm</Template>
  <TotalTime>0</TotalTime>
  <Pages>8</Pages>
  <Words>2706</Words>
  <Characters>15430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waste-derived products and wastes in July 2019</dc:title>
  <dc:subject/>
  <dc:creator>Blue Environment Pty Ltd</dc:creator>
  <cp:keywords/>
  <dc:description/>
  <cp:lastModifiedBy>Bec Durack</cp:lastModifiedBy>
  <cp:revision>2</cp:revision>
  <dcterms:created xsi:type="dcterms:W3CDTF">2019-12-20T02:30:00Z</dcterms:created>
  <dcterms:modified xsi:type="dcterms:W3CDTF">2019-12-20T02:30:00Z</dcterms:modified>
</cp:coreProperties>
</file>