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1D195" w14:textId="77777777" w:rsidR="008D1EB2" w:rsidRDefault="008D1EB2" w:rsidP="008D1EB2">
      <w:bookmarkStart w:id="0" w:name="_Toc13467573"/>
      <w:bookmarkStart w:id="1" w:name="_Toc13467574"/>
    </w:p>
    <w:p w14:paraId="62B20BC1" w14:textId="77777777" w:rsidR="008D1EB2" w:rsidRDefault="008D1EB2" w:rsidP="008D1EB2"/>
    <w:p w14:paraId="6379E804" w14:textId="77777777" w:rsidR="008D1EB2" w:rsidRDefault="008D1EB2" w:rsidP="008D1EB2"/>
    <w:p w14:paraId="56C6D9C9" w14:textId="77777777" w:rsidR="008D1EB2" w:rsidRDefault="008D1EB2" w:rsidP="008D1EB2"/>
    <w:p w14:paraId="259DE949" w14:textId="77777777" w:rsidR="008D1EB2" w:rsidRDefault="008D1EB2" w:rsidP="008D1EB2"/>
    <w:p w14:paraId="360B5343" w14:textId="77777777" w:rsidR="008D1EB2" w:rsidRDefault="008D1EB2" w:rsidP="008D1EB2"/>
    <w:p w14:paraId="6B85FE97" w14:textId="77777777" w:rsidR="008D1EB2" w:rsidRDefault="008D1EB2" w:rsidP="008D1EB2">
      <w:pPr>
        <w:sectPr w:rsidR="008D1EB2" w:rsidSect="003737D8">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851" w:left="964" w:header="142" w:footer="502" w:gutter="0"/>
          <w:pgNumType w:start="1"/>
          <w:cols w:space="708"/>
          <w:docGrid w:linePitch="360"/>
        </w:sectPr>
      </w:pPr>
      <w:r w:rsidRPr="006821CB">
        <w:rPr>
          <w:noProof/>
        </w:rPr>
        <mc:AlternateContent>
          <mc:Choice Requires="wps">
            <w:drawing>
              <wp:anchor distT="0" distB="0" distL="114300" distR="114300" simplePos="0" relativeHeight="251659264" behindDoc="0" locked="0" layoutInCell="1" allowOverlap="1" wp14:anchorId="2E7CFA83" wp14:editId="0BA34BE5">
                <wp:simplePos x="0" y="0"/>
                <wp:positionH relativeFrom="margin">
                  <wp:align>center</wp:align>
                </wp:positionH>
                <wp:positionV relativeFrom="margin">
                  <wp:posOffset>2937510</wp:posOffset>
                </wp:positionV>
                <wp:extent cx="5429250" cy="50126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501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DD145" w14:textId="77777777" w:rsidR="008D1EB2" w:rsidRDefault="008D1EB2" w:rsidP="008D1EB2">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70021E81" w14:textId="77777777" w:rsidR="008D1EB2" w:rsidRPr="0033384E" w:rsidRDefault="008D1EB2" w:rsidP="008D1EB2">
                            <w:pPr>
                              <w:rPr>
                                <w:lang w:val="en-GB" w:eastAsia="en-US"/>
                              </w:rPr>
                            </w:pPr>
                          </w:p>
                          <w:p w14:paraId="1C591DEC" w14:textId="77777777" w:rsidR="008D1EB2" w:rsidRPr="002A2D9C" w:rsidRDefault="008D1EB2" w:rsidP="008D1EB2">
                            <w:pPr>
                              <w:pStyle w:val="Title"/>
                              <w:jc w:val="left"/>
                              <w:rPr>
                                <w:lang w:eastAsia="en-US"/>
                              </w:rPr>
                            </w:pPr>
                          </w:p>
                          <w:p w14:paraId="21DD9F4F" w14:textId="77777777" w:rsidR="008D1EB2" w:rsidRPr="002A2D9C" w:rsidRDefault="008D1EB2" w:rsidP="008D1EB2">
                            <w:pPr>
                              <w:pStyle w:val="Title"/>
                              <w:jc w:val="left"/>
                              <w:rPr>
                                <w:lang w:eastAsia="en-US"/>
                              </w:rPr>
                            </w:pPr>
                          </w:p>
                          <w:p w14:paraId="4E35527F" w14:textId="77777777" w:rsidR="008D1EB2" w:rsidRPr="002A2D9C" w:rsidRDefault="008D1EB2" w:rsidP="008D1EB2">
                            <w:pPr>
                              <w:pStyle w:val="Title"/>
                              <w:jc w:val="left"/>
                              <w:rPr>
                                <w:lang w:eastAsia="en-US"/>
                              </w:rPr>
                            </w:pPr>
                          </w:p>
                          <w:p w14:paraId="6EAA9FD6" w14:textId="77777777" w:rsidR="008D1EB2" w:rsidRPr="00BC3A2B" w:rsidRDefault="008D1EB2" w:rsidP="008D1EB2">
                            <w:pPr>
                              <w:pStyle w:val="Title"/>
                              <w:jc w:val="left"/>
                              <w:rPr>
                                <w:lang w:eastAsia="en-US"/>
                              </w:rPr>
                            </w:pPr>
                            <w:r>
                              <w:rPr>
                                <w:lang w:eastAsia="en-US"/>
                              </w:rPr>
                              <w:t xml:space="preserve">Water Management </w:t>
                            </w:r>
                            <w:r w:rsidRPr="00BC3A2B">
                              <w:rPr>
                                <w:lang w:eastAsia="en-US"/>
                              </w:rPr>
                              <w:t>Plan</w:t>
                            </w:r>
                          </w:p>
                          <w:p w14:paraId="22C2BC72" w14:textId="66670FF0" w:rsidR="008D1EB2" w:rsidRPr="00340C8B" w:rsidRDefault="008D1EB2" w:rsidP="008D1EB2">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8</w:t>
                            </w:r>
                            <w:r w:rsidRPr="00340C8B">
                              <w:rPr>
                                <w:color w:val="808080" w:themeColor="background1" w:themeShade="80"/>
                                <w:sz w:val="36"/>
                                <w:szCs w:val="36"/>
                                <w:lang w:eastAsia="en-US"/>
                              </w:rPr>
                              <w:t xml:space="preserve"> – </w:t>
                            </w:r>
                            <w:r>
                              <w:rPr>
                                <w:color w:val="808080" w:themeColor="background1" w:themeShade="80"/>
                                <w:sz w:val="36"/>
                                <w:szCs w:val="36"/>
                                <w:lang w:eastAsia="en-US"/>
                              </w:rPr>
                              <w:t xml:space="preserve">Lower Darling River </w:t>
                            </w:r>
                          </w:p>
                          <w:p w14:paraId="23C423E1" w14:textId="77777777" w:rsidR="008D1EB2" w:rsidRDefault="008D1EB2" w:rsidP="008D1EB2">
                            <w:pPr>
                              <w:pStyle w:val="Title"/>
                              <w:jc w:val="left"/>
                              <w:rPr>
                                <w:lang w:eastAsia="en-US"/>
                              </w:rPr>
                            </w:pPr>
                          </w:p>
                          <w:p w14:paraId="36A126A3" w14:textId="77777777" w:rsidR="008D1EB2" w:rsidRDefault="008D1EB2" w:rsidP="008D1EB2">
                            <w:pPr>
                              <w:rPr>
                                <w:lang w:val="en-GB" w:eastAsia="en-US"/>
                              </w:rPr>
                            </w:pPr>
                          </w:p>
                          <w:p w14:paraId="5F540205" w14:textId="77777777" w:rsidR="008D1EB2" w:rsidRDefault="008D1EB2" w:rsidP="008D1EB2">
                            <w:pPr>
                              <w:rPr>
                                <w:lang w:val="en-GB" w:eastAsia="en-US"/>
                              </w:rPr>
                            </w:pPr>
                          </w:p>
                          <w:p w14:paraId="34DE6C9C" w14:textId="77777777" w:rsidR="008D1EB2" w:rsidRDefault="008D1EB2" w:rsidP="008D1EB2">
                            <w:pPr>
                              <w:rPr>
                                <w:lang w:val="en-GB" w:eastAsia="en-US"/>
                              </w:rPr>
                            </w:pPr>
                          </w:p>
                          <w:p w14:paraId="53F95AA3" w14:textId="77777777" w:rsidR="008D1EB2" w:rsidRDefault="008D1EB2" w:rsidP="008D1EB2">
                            <w:pPr>
                              <w:rPr>
                                <w:lang w:val="en-GB" w:eastAsia="en-US"/>
                              </w:rPr>
                            </w:pPr>
                          </w:p>
                          <w:p w14:paraId="20170160" w14:textId="77777777" w:rsidR="008D1EB2" w:rsidRDefault="008D1EB2" w:rsidP="008D1EB2">
                            <w:pPr>
                              <w:rPr>
                                <w:lang w:val="en-GB" w:eastAsia="en-US"/>
                              </w:rPr>
                            </w:pPr>
                          </w:p>
                          <w:p w14:paraId="2D9C7167" w14:textId="77777777" w:rsidR="008D1EB2" w:rsidRDefault="008D1EB2" w:rsidP="008D1EB2">
                            <w:pPr>
                              <w:rPr>
                                <w:lang w:val="en-GB" w:eastAsia="en-US"/>
                              </w:rPr>
                            </w:pPr>
                          </w:p>
                          <w:p w14:paraId="65B758BA" w14:textId="77777777" w:rsidR="008D1EB2" w:rsidRPr="009A77BC" w:rsidRDefault="008D1EB2" w:rsidP="008D1EB2">
                            <w:pPr>
                              <w:rPr>
                                <w:lang w:val="en-GB" w:eastAsia="en-US"/>
                              </w:rPr>
                            </w:pPr>
                          </w:p>
                          <w:p w14:paraId="45D3CF61" w14:textId="77777777" w:rsidR="008D1EB2" w:rsidRPr="009A77BC" w:rsidRDefault="008D1EB2" w:rsidP="008D1EB2">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CFA83" id="_x0000_t202" coordsize="21600,21600" o:spt="202" path="m,l,21600r21600,l21600,xe">
                <v:stroke joinstyle="miter"/>
                <v:path gradientshapeok="t" o:connecttype="rect"/>
              </v:shapetype>
              <v:shape id="Text Box 5" o:spid="_x0000_s1026" type="#_x0000_t202" style="position:absolute;margin-left:0;margin-top:231.3pt;width:427.5pt;height:39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7ggIAABA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" stroked="f">
                <v:textbox>
                  <w:txbxContent>
                    <w:p w14:paraId="606DD145" w14:textId="77777777" w:rsidR="008D1EB2" w:rsidRDefault="008D1EB2" w:rsidP="008D1EB2">
                      <w:pPr>
                        <w:pStyle w:val="Title"/>
                        <w:jc w:val="left"/>
                        <w:rPr>
                          <w:color w:val="808080" w:themeColor="background1" w:themeShade="80"/>
                          <w:sz w:val="44"/>
                          <w:szCs w:val="44"/>
                          <w:lang w:eastAsia="en-US"/>
                        </w:rPr>
                      </w:pPr>
                      <w:r w:rsidRPr="009A77BC">
                        <w:rPr>
                          <w:color w:val="808080" w:themeColor="background1" w:themeShade="80"/>
                          <w:sz w:val="44"/>
                          <w:szCs w:val="44"/>
                          <w:lang w:eastAsia="en-US"/>
                        </w:rPr>
                        <w:t>Commonwealth Environmental Water</w:t>
                      </w:r>
                      <w:r>
                        <w:rPr>
                          <w:color w:val="808080" w:themeColor="background1" w:themeShade="80"/>
                          <w:sz w:val="44"/>
                          <w:szCs w:val="44"/>
                          <w:lang w:eastAsia="en-US"/>
                        </w:rPr>
                        <w:t xml:space="preserve"> Office</w:t>
                      </w:r>
                    </w:p>
                    <w:p w14:paraId="70021E81" w14:textId="77777777" w:rsidR="008D1EB2" w:rsidRPr="0033384E" w:rsidRDefault="008D1EB2" w:rsidP="008D1EB2">
                      <w:pPr>
                        <w:rPr>
                          <w:lang w:val="en-GB" w:eastAsia="en-US"/>
                        </w:rPr>
                      </w:pPr>
                    </w:p>
                    <w:p w14:paraId="1C591DEC" w14:textId="77777777" w:rsidR="008D1EB2" w:rsidRPr="002A2D9C" w:rsidRDefault="008D1EB2" w:rsidP="008D1EB2">
                      <w:pPr>
                        <w:pStyle w:val="Title"/>
                        <w:jc w:val="left"/>
                        <w:rPr>
                          <w:lang w:eastAsia="en-US"/>
                        </w:rPr>
                      </w:pPr>
                    </w:p>
                    <w:p w14:paraId="21DD9F4F" w14:textId="77777777" w:rsidR="008D1EB2" w:rsidRPr="002A2D9C" w:rsidRDefault="008D1EB2" w:rsidP="008D1EB2">
                      <w:pPr>
                        <w:pStyle w:val="Title"/>
                        <w:jc w:val="left"/>
                        <w:rPr>
                          <w:lang w:eastAsia="en-US"/>
                        </w:rPr>
                      </w:pPr>
                    </w:p>
                    <w:p w14:paraId="4E35527F" w14:textId="77777777" w:rsidR="008D1EB2" w:rsidRPr="002A2D9C" w:rsidRDefault="008D1EB2" w:rsidP="008D1EB2">
                      <w:pPr>
                        <w:pStyle w:val="Title"/>
                        <w:jc w:val="left"/>
                        <w:rPr>
                          <w:lang w:eastAsia="en-US"/>
                        </w:rPr>
                      </w:pPr>
                    </w:p>
                    <w:p w14:paraId="6EAA9FD6" w14:textId="77777777" w:rsidR="008D1EB2" w:rsidRPr="00BC3A2B" w:rsidRDefault="008D1EB2" w:rsidP="008D1EB2">
                      <w:pPr>
                        <w:pStyle w:val="Title"/>
                        <w:jc w:val="left"/>
                        <w:rPr>
                          <w:lang w:eastAsia="en-US"/>
                        </w:rPr>
                      </w:pPr>
                      <w:r>
                        <w:rPr>
                          <w:lang w:eastAsia="en-US"/>
                        </w:rPr>
                        <w:t xml:space="preserve">Water Management </w:t>
                      </w:r>
                      <w:r w:rsidRPr="00BC3A2B">
                        <w:rPr>
                          <w:lang w:eastAsia="en-US"/>
                        </w:rPr>
                        <w:t>Plan</w:t>
                      </w:r>
                    </w:p>
                    <w:p w14:paraId="22C2BC72" w14:textId="66670FF0" w:rsidR="008D1EB2" w:rsidRPr="00340C8B" w:rsidRDefault="008D1EB2" w:rsidP="008D1EB2">
                      <w:pPr>
                        <w:pStyle w:val="Title"/>
                        <w:jc w:val="left"/>
                        <w:rPr>
                          <w:color w:val="808080" w:themeColor="background1" w:themeShade="80"/>
                          <w:sz w:val="36"/>
                          <w:szCs w:val="36"/>
                          <w:lang w:eastAsia="en-US"/>
                        </w:rPr>
                      </w:pPr>
                      <w:r w:rsidRPr="00340C8B">
                        <w:rPr>
                          <w:color w:val="808080" w:themeColor="background1" w:themeShade="80"/>
                          <w:sz w:val="36"/>
                          <w:szCs w:val="36"/>
                          <w:lang w:eastAsia="en-US"/>
                        </w:rPr>
                        <w:t>Chapter 3.</w:t>
                      </w:r>
                      <w:r>
                        <w:rPr>
                          <w:color w:val="808080" w:themeColor="background1" w:themeShade="80"/>
                          <w:sz w:val="36"/>
                          <w:szCs w:val="36"/>
                          <w:lang w:eastAsia="en-US"/>
                        </w:rPr>
                        <w:t>8</w:t>
                      </w:r>
                      <w:r w:rsidRPr="00340C8B">
                        <w:rPr>
                          <w:color w:val="808080" w:themeColor="background1" w:themeShade="80"/>
                          <w:sz w:val="36"/>
                          <w:szCs w:val="36"/>
                          <w:lang w:eastAsia="en-US"/>
                        </w:rPr>
                        <w:t xml:space="preserve"> – </w:t>
                      </w:r>
                      <w:r>
                        <w:rPr>
                          <w:color w:val="808080" w:themeColor="background1" w:themeShade="80"/>
                          <w:sz w:val="36"/>
                          <w:szCs w:val="36"/>
                          <w:lang w:eastAsia="en-US"/>
                        </w:rPr>
                        <w:t xml:space="preserve">Lower Darling River </w:t>
                      </w:r>
                    </w:p>
                    <w:p w14:paraId="23C423E1" w14:textId="77777777" w:rsidR="008D1EB2" w:rsidRDefault="008D1EB2" w:rsidP="008D1EB2">
                      <w:pPr>
                        <w:pStyle w:val="Title"/>
                        <w:jc w:val="left"/>
                        <w:rPr>
                          <w:lang w:eastAsia="en-US"/>
                        </w:rPr>
                      </w:pPr>
                    </w:p>
                    <w:p w14:paraId="36A126A3" w14:textId="77777777" w:rsidR="008D1EB2" w:rsidRDefault="008D1EB2" w:rsidP="008D1EB2">
                      <w:pPr>
                        <w:rPr>
                          <w:lang w:val="en-GB" w:eastAsia="en-US"/>
                        </w:rPr>
                      </w:pPr>
                    </w:p>
                    <w:p w14:paraId="5F540205" w14:textId="77777777" w:rsidR="008D1EB2" w:rsidRDefault="008D1EB2" w:rsidP="008D1EB2">
                      <w:pPr>
                        <w:rPr>
                          <w:lang w:val="en-GB" w:eastAsia="en-US"/>
                        </w:rPr>
                      </w:pPr>
                    </w:p>
                    <w:p w14:paraId="34DE6C9C" w14:textId="77777777" w:rsidR="008D1EB2" w:rsidRDefault="008D1EB2" w:rsidP="008D1EB2">
                      <w:pPr>
                        <w:rPr>
                          <w:lang w:val="en-GB" w:eastAsia="en-US"/>
                        </w:rPr>
                      </w:pPr>
                    </w:p>
                    <w:p w14:paraId="53F95AA3" w14:textId="77777777" w:rsidR="008D1EB2" w:rsidRDefault="008D1EB2" w:rsidP="008D1EB2">
                      <w:pPr>
                        <w:rPr>
                          <w:lang w:val="en-GB" w:eastAsia="en-US"/>
                        </w:rPr>
                      </w:pPr>
                    </w:p>
                    <w:p w14:paraId="20170160" w14:textId="77777777" w:rsidR="008D1EB2" w:rsidRDefault="008D1EB2" w:rsidP="008D1EB2">
                      <w:pPr>
                        <w:rPr>
                          <w:lang w:val="en-GB" w:eastAsia="en-US"/>
                        </w:rPr>
                      </w:pPr>
                    </w:p>
                    <w:p w14:paraId="2D9C7167" w14:textId="77777777" w:rsidR="008D1EB2" w:rsidRDefault="008D1EB2" w:rsidP="008D1EB2">
                      <w:pPr>
                        <w:rPr>
                          <w:lang w:val="en-GB" w:eastAsia="en-US"/>
                        </w:rPr>
                      </w:pPr>
                    </w:p>
                    <w:p w14:paraId="65B758BA" w14:textId="77777777" w:rsidR="008D1EB2" w:rsidRPr="009A77BC" w:rsidRDefault="008D1EB2" w:rsidP="008D1EB2">
                      <w:pPr>
                        <w:rPr>
                          <w:lang w:val="en-GB" w:eastAsia="en-US"/>
                        </w:rPr>
                      </w:pPr>
                    </w:p>
                    <w:p w14:paraId="45D3CF61" w14:textId="77777777" w:rsidR="008D1EB2" w:rsidRPr="009A77BC" w:rsidRDefault="008D1EB2" w:rsidP="008D1EB2">
                      <w:pPr>
                        <w:pStyle w:val="Title"/>
                        <w:jc w:val="right"/>
                        <w:rPr>
                          <w:color w:val="808080" w:themeColor="background1" w:themeShade="80"/>
                          <w:sz w:val="36"/>
                          <w:szCs w:val="36"/>
                          <w:lang w:eastAsia="en-US"/>
                        </w:rPr>
                      </w:pPr>
                      <w:r w:rsidRPr="009A77BC">
                        <w:rPr>
                          <w:color w:val="808080" w:themeColor="background1" w:themeShade="80"/>
                          <w:sz w:val="36"/>
                          <w:szCs w:val="36"/>
                          <w:lang w:eastAsia="en-US"/>
                        </w:rPr>
                        <w:t>2020–21</w:t>
                      </w:r>
                    </w:p>
                  </w:txbxContent>
                </v:textbox>
                <w10:wrap anchorx="margin" anchory="margin"/>
              </v:shape>
            </w:pict>
          </mc:Fallback>
        </mc:AlternateContent>
      </w:r>
      <w:r w:rsidRPr="006821CB">
        <w:tab/>
      </w:r>
      <w:r w:rsidRPr="006821CB">
        <w:br w:type="page"/>
      </w:r>
      <w:bookmarkStart w:id="2" w:name="_GoBack"/>
      <w:bookmarkEnd w:id="2"/>
    </w:p>
    <w:p w14:paraId="0E84CB1D" w14:textId="77777777" w:rsidR="008D1EB2" w:rsidRPr="006821CB" w:rsidRDefault="008D1EB2" w:rsidP="008D1EB2"/>
    <w:p w14:paraId="1770CC83" w14:textId="77777777" w:rsidR="008D1EB2" w:rsidRDefault="008D1EB2" w:rsidP="008D1EB2">
      <w:pPr>
        <w:rPr>
          <w:rFonts w:ascii="Century Gothic" w:hAnsi="Century Gothic"/>
          <w:szCs w:val="22"/>
        </w:rPr>
      </w:pPr>
      <w:r>
        <w:t xml:space="preserve">This document represents a sub-chapter of </w:t>
      </w:r>
      <w:r w:rsidRPr="006821CB">
        <w:t>‘</w:t>
      </w:r>
      <w:r>
        <w:t>Commonwealth Environmental Water Office Water Management Plan 2020-21, Commonwealth of Australia, 2020</w:t>
      </w:r>
      <w:r w:rsidRPr="00BC3A2B">
        <w:rPr>
          <w:rFonts w:ascii="Century Gothic" w:hAnsi="Century Gothic"/>
          <w:szCs w:val="22"/>
        </w:rPr>
        <w:t>’</w:t>
      </w:r>
      <w:r>
        <w:rPr>
          <w:rFonts w:ascii="Century Gothic" w:hAnsi="Century Gothic"/>
          <w:szCs w:val="22"/>
        </w:rPr>
        <w:t xml:space="preserve">. </w:t>
      </w:r>
    </w:p>
    <w:p w14:paraId="5D62812C" w14:textId="77777777" w:rsidR="008D1EB2" w:rsidRDefault="008D1EB2" w:rsidP="008D1EB2">
      <w:r w:rsidRPr="00F4275F">
        <w:t xml:space="preserve">Please visit: </w:t>
      </w:r>
      <w:hyperlink r:id="rId16" w:history="1">
        <w:r w:rsidRPr="00123C49">
          <w:rPr>
            <w:rStyle w:val="Hyperlink"/>
            <w:rFonts w:cs="Century Gothic"/>
          </w:rPr>
          <w:t>https://www.environment.gov.au/water/cewo/publications</w:t>
        </w:r>
      </w:hyperlink>
      <w:r>
        <w:rPr>
          <w:rStyle w:val="Hyperlink"/>
        </w:rPr>
        <w:t xml:space="preserve">/water-management-plan-2020-21 </w:t>
      </w:r>
      <w:r>
        <w:t xml:space="preserve"> for links to the main document.</w:t>
      </w:r>
    </w:p>
    <w:p w14:paraId="27026F0B" w14:textId="77777777" w:rsidR="008D1EB2" w:rsidRPr="006821CB" w:rsidRDefault="008D1EB2" w:rsidP="008D1EB2"/>
    <w:p w14:paraId="236ACEB7" w14:textId="77777777" w:rsidR="008D1EB2" w:rsidRPr="006821CB" w:rsidRDefault="008D1EB2" w:rsidP="008D1EB2">
      <w:r w:rsidRPr="006821CB">
        <w:t>Acknowledgement of the Traditional Owners of the Murray–Darling Basin</w:t>
      </w:r>
    </w:p>
    <w:p w14:paraId="53891487" w14:textId="77777777" w:rsidR="008D1EB2" w:rsidRPr="006821CB" w:rsidRDefault="008D1EB2" w:rsidP="008D1EB2">
      <w:r w:rsidRPr="006821CB">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4CE554E9" w14:textId="77777777" w:rsidR="008D1EB2" w:rsidRPr="006821CB" w:rsidRDefault="008D1EB2" w:rsidP="008D1EB2"/>
    <w:p w14:paraId="14F74EA1" w14:textId="77777777" w:rsidR="008D1EB2" w:rsidRPr="006821CB" w:rsidRDefault="008D1EB2" w:rsidP="008D1EB2">
      <w:r w:rsidRPr="006821CB">
        <w:t>© Copyright Commonwealth of Australia, 2020.</w:t>
      </w:r>
    </w:p>
    <w:p w14:paraId="6E90441D" w14:textId="77777777" w:rsidR="008D1EB2" w:rsidRPr="006821CB" w:rsidRDefault="008D1EB2" w:rsidP="008D1EB2"/>
    <w:p w14:paraId="2F91ED45" w14:textId="77777777" w:rsidR="008D1EB2" w:rsidRPr="006821CB" w:rsidRDefault="008D1EB2" w:rsidP="008D1EB2">
      <w:r w:rsidRPr="006821CB">
        <w:rPr>
          <w:noProof/>
        </w:rPr>
        <w:drawing>
          <wp:inline distT="0" distB="0" distL="0" distR="0" wp14:anchorId="12A35949" wp14:editId="1FA5137C">
            <wp:extent cx="1821180" cy="525780"/>
            <wp:effectExtent l="0" t="0" r="7620" b="7620"/>
            <wp:docPr id="10" name="Picture 10"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1180" cy="525780"/>
                    </a:xfrm>
                    <a:prstGeom prst="rect">
                      <a:avLst/>
                    </a:prstGeom>
                    <a:noFill/>
                    <a:ln>
                      <a:noFill/>
                    </a:ln>
                  </pic:spPr>
                </pic:pic>
              </a:graphicData>
            </a:graphic>
          </wp:inline>
        </w:drawing>
      </w:r>
    </w:p>
    <w:p w14:paraId="0C4836BA" w14:textId="77777777" w:rsidR="008D1EB2" w:rsidRPr="00BC3A2B" w:rsidRDefault="008D1EB2" w:rsidP="008D1EB2">
      <w:r w:rsidRPr="00D84FD2">
        <w:t>Commonwealth Environmental Water Office Water Management Plan 2020-21</w:t>
      </w:r>
      <w:r w:rsidRPr="00D84FD2">
        <w:rPr>
          <w:i/>
        </w:rPr>
        <w:t xml:space="preserve"> </w:t>
      </w:r>
      <w:r w:rsidRPr="00D84FD2">
        <w:t>is licensed by the</w:t>
      </w:r>
      <w:r w:rsidRPr="00BC3A2B">
        <w:t xml:space="preserv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w:t>
      </w:r>
      <w:r w:rsidRPr="00DC42B8">
        <w:t>depicting</w:t>
      </w:r>
      <w:r w:rsidRPr="00BC3A2B">
        <w:t xml:space="preserve"> people. For licence conditions see: https://creativecommons.org/licenses/by/4.0/ </w:t>
      </w:r>
    </w:p>
    <w:p w14:paraId="49683C0F" w14:textId="77777777" w:rsidR="008D1EB2" w:rsidRPr="00BC3A2B" w:rsidRDefault="008D1EB2" w:rsidP="008D1EB2">
      <w:pPr>
        <w:rPr>
          <w:rFonts w:ascii="Century Gothic" w:hAnsi="Century Gothic"/>
          <w:szCs w:val="22"/>
        </w:rPr>
      </w:pPr>
      <w:r w:rsidRPr="006821CB">
        <w:t>This report should be attributed as ‘</w:t>
      </w:r>
      <w:r>
        <w:t>Commonwealth Environmental Water Office Water Management Plan 2020-21, Commonwealth of Australia, 2020</w:t>
      </w:r>
      <w:r w:rsidRPr="00BC3A2B">
        <w:rPr>
          <w:rFonts w:ascii="Century Gothic" w:hAnsi="Century Gothic"/>
          <w:szCs w:val="22"/>
        </w:rPr>
        <w:t>’.</w:t>
      </w:r>
    </w:p>
    <w:p w14:paraId="3ED4F805" w14:textId="77777777" w:rsidR="008D1EB2" w:rsidRPr="00BC3A2B" w:rsidRDefault="008D1EB2" w:rsidP="008D1EB2">
      <w:pPr>
        <w:rPr>
          <w:rFonts w:ascii="Century Gothic" w:hAnsi="Century Gothic"/>
          <w:szCs w:val="22"/>
        </w:rPr>
      </w:pPr>
      <w:r w:rsidRPr="006821CB">
        <w:t>The Commonwealth of Australia has made all reasonable efforts to identify content supplied by third parties using the following format ‘© Copyright’ noting the third party.</w:t>
      </w:r>
    </w:p>
    <w:p w14:paraId="0B3BB93A" w14:textId="77777777" w:rsidR="008D1EB2" w:rsidRPr="00BC3A2B" w:rsidRDefault="008D1EB2" w:rsidP="008D1EB2">
      <w:pPr>
        <w:rPr>
          <w:rFonts w:ascii="Century Gothic" w:hAnsi="Century Gothic"/>
          <w:szCs w:val="22"/>
        </w:rPr>
      </w:pPr>
      <w:r w:rsidRPr="006821CB">
        <w:t xml:space="preserve">The views and opinions expressed in this publication are those of the authors and do not necessarily reflect those of the Australian Government or the Minister for the Environment. </w:t>
      </w:r>
    </w:p>
    <w:p w14:paraId="0D3D9EA5" w14:textId="77777777" w:rsidR="008D1EB2" w:rsidRPr="006821CB" w:rsidRDefault="008D1EB2" w:rsidP="008D1EB2"/>
    <w:p w14:paraId="0FFBD8BE" w14:textId="77777777" w:rsidR="008D1EB2" w:rsidRPr="006821CB" w:rsidRDefault="008D1EB2" w:rsidP="008D1EB2">
      <w:r w:rsidRPr="006821CB">
        <w:t xml:space="preserve">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by, or reliance on, the contents of this publication. </w:t>
      </w:r>
    </w:p>
    <w:p w14:paraId="4BB6985C" w14:textId="77777777" w:rsidR="008D1EB2" w:rsidRPr="006821CB" w:rsidRDefault="008D1EB2" w:rsidP="008D1EB2"/>
    <w:p w14:paraId="36FFE920" w14:textId="77777777" w:rsidR="008D1EB2" w:rsidRPr="006821CB" w:rsidRDefault="008D1EB2" w:rsidP="008D1EB2">
      <w:r w:rsidRPr="006821CB">
        <w:t>For more information about Commonwealth environmental water, please contact us at:</w:t>
      </w:r>
    </w:p>
    <w:p w14:paraId="129F3317" w14:textId="77777777" w:rsidR="008D1EB2" w:rsidRPr="006821CB" w:rsidRDefault="008D1EB2" w:rsidP="008D1EB2">
      <w:r w:rsidRPr="006821CB">
        <w:t>1800 803 772</w:t>
      </w:r>
    </w:p>
    <w:p w14:paraId="0077B142" w14:textId="77777777" w:rsidR="008D1EB2" w:rsidRPr="006821CB" w:rsidRDefault="00D44773" w:rsidP="008D1EB2">
      <w:hyperlink r:id="rId18" w:history="1">
        <w:r w:rsidR="008D1EB2" w:rsidRPr="00B9455C">
          <w:rPr>
            <w:rStyle w:val="Hyperlink"/>
          </w:rPr>
          <w:t>ewater@awe.gov.au</w:t>
        </w:r>
      </w:hyperlink>
    </w:p>
    <w:p w14:paraId="0AD7D16D" w14:textId="77777777" w:rsidR="008D1EB2" w:rsidRPr="006821CB" w:rsidRDefault="00D44773" w:rsidP="008D1EB2">
      <w:hyperlink r:id="rId19" w:history="1">
        <w:r w:rsidR="008D1EB2" w:rsidRPr="006821CB">
          <w:rPr>
            <w:rStyle w:val="Hyperlink"/>
          </w:rPr>
          <w:t>www.environment.gov.au/water/cewo</w:t>
        </w:r>
      </w:hyperlink>
    </w:p>
    <w:p w14:paraId="1489E8AA" w14:textId="77777777" w:rsidR="008D1EB2" w:rsidRPr="006821CB" w:rsidRDefault="008D1EB2" w:rsidP="008D1EB2">
      <w:r w:rsidRPr="006821CB">
        <w:t>@theCEWH</w:t>
      </w:r>
    </w:p>
    <w:p w14:paraId="0C60954C" w14:textId="77777777" w:rsidR="008D1EB2" w:rsidRDefault="008D1EB2" w:rsidP="008D1EB2">
      <w:pPr>
        <w:sectPr w:rsidR="008D1EB2" w:rsidSect="00A817A3">
          <w:headerReference w:type="even" r:id="rId20"/>
          <w:headerReference w:type="default" r:id="rId21"/>
          <w:footerReference w:type="even" r:id="rId22"/>
          <w:footerReference w:type="default" r:id="rId23"/>
          <w:headerReference w:type="first" r:id="rId24"/>
          <w:footerReference w:type="first" r:id="rId25"/>
          <w:pgSz w:w="11906" w:h="16838"/>
          <w:pgMar w:top="1135" w:right="1133" w:bottom="1135" w:left="993" w:header="567" w:footer="397" w:gutter="0"/>
          <w:pgNumType w:start="118"/>
          <w:cols w:space="708"/>
          <w:docGrid w:linePitch="360"/>
        </w:sectPr>
      </w:pPr>
      <w:r w:rsidRPr="006821CB">
        <w:t xml:space="preserve">GPO Box </w:t>
      </w:r>
      <w:r>
        <w:t>858</w:t>
      </w:r>
      <w:r w:rsidRPr="006821CB">
        <w:t>, Canberra ACT 2601</w:t>
      </w:r>
    </w:p>
    <w:p w14:paraId="309CDBA2" w14:textId="29EE085E" w:rsidR="00CB2853" w:rsidRPr="003B7798" w:rsidRDefault="000335E6" w:rsidP="003B7798">
      <w:pPr>
        <w:pStyle w:val="Heading2"/>
        <w:rPr>
          <w:rFonts w:ascii="Century Gothic" w:hAnsi="Century Gothic"/>
          <w:noProof/>
        </w:rPr>
      </w:pPr>
      <w:r>
        <w:lastRenderedPageBreak/>
        <w:t>Lower Darling</w:t>
      </w:r>
      <w:r w:rsidR="00195E35">
        <w:t xml:space="preserve"> </w:t>
      </w:r>
      <w:bookmarkEnd w:id="0"/>
      <w:r w:rsidR="0050041B">
        <w:t xml:space="preserve">River </w:t>
      </w:r>
    </w:p>
    <w:bookmarkEnd w:id="1"/>
    <w:p w14:paraId="0CA290C0" w14:textId="203857F1" w:rsidR="00CB2853" w:rsidRDefault="00CB2853" w:rsidP="00D1079D">
      <w:pPr>
        <w:pStyle w:val="Heading3"/>
        <w:rPr>
          <w:noProof/>
        </w:rPr>
      </w:pPr>
      <w:r>
        <w:rPr>
          <w:noProof/>
        </w:rPr>
        <w:t>Region overview</w:t>
      </w:r>
      <w:r w:rsidR="009E1F56">
        <w:rPr>
          <w:noProof/>
        </w:rPr>
        <w:t xml:space="preserve"> </w:t>
      </w:r>
    </w:p>
    <w:p w14:paraId="5397C062" w14:textId="443D561B" w:rsidR="00CB2853" w:rsidRPr="00365FE2" w:rsidRDefault="00CB2853" w:rsidP="00D1079D">
      <w:pPr>
        <w:pStyle w:val="Heading4"/>
      </w:pPr>
      <w:r w:rsidRPr="00365FE2">
        <w:t>River</w:t>
      </w:r>
      <w:r w:rsidR="0050041B">
        <w:t xml:space="preserve"> valley</w:t>
      </w:r>
    </w:p>
    <w:p w14:paraId="56D23917" w14:textId="55F99984" w:rsidR="009A20D5" w:rsidRPr="00DB0A2A" w:rsidRDefault="004B1B3A" w:rsidP="00DB0A2A">
      <w:pPr>
        <w:rPr>
          <w:rFonts w:cstheme="minorHAnsi"/>
          <w:szCs w:val="22"/>
        </w:rPr>
      </w:pPr>
      <w:r>
        <w:rPr>
          <w:rFonts w:cstheme="minorHAnsi"/>
          <w:szCs w:val="22"/>
        </w:rPr>
        <w:t xml:space="preserve">Travelling </w:t>
      </w:r>
      <w:r w:rsidR="006A5437" w:rsidRPr="00DB0A2A">
        <w:rPr>
          <w:rFonts w:cstheme="minorHAnsi"/>
          <w:szCs w:val="22"/>
        </w:rPr>
        <w:t xml:space="preserve">approximately </w:t>
      </w:r>
      <w:r>
        <w:rPr>
          <w:rFonts w:cstheme="minorHAnsi"/>
          <w:szCs w:val="22"/>
        </w:rPr>
        <w:t>7</w:t>
      </w:r>
      <w:r w:rsidR="003555F9">
        <w:rPr>
          <w:rFonts w:cstheme="minorHAnsi"/>
          <w:szCs w:val="22"/>
        </w:rPr>
        <w:t>0</w:t>
      </w:r>
      <w:r>
        <w:rPr>
          <w:rFonts w:cstheme="minorHAnsi"/>
          <w:szCs w:val="22"/>
        </w:rPr>
        <w:t>0 km</w:t>
      </w:r>
      <w:r w:rsidR="006A5437" w:rsidRPr="00DB0A2A">
        <w:rPr>
          <w:rFonts w:cstheme="minorHAnsi"/>
          <w:szCs w:val="22"/>
        </w:rPr>
        <w:t xml:space="preserve">, </w:t>
      </w:r>
      <w:r w:rsidR="00A94D13">
        <w:rPr>
          <w:rFonts w:cstheme="minorHAnsi"/>
          <w:szCs w:val="22"/>
        </w:rPr>
        <w:t xml:space="preserve">the </w:t>
      </w:r>
      <w:r w:rsidR="00E2473E" w:rsidRPr="00DB0A2A">
        <w:rPr>
          <w:rFonts w:cstheme="minorHAnsi"/>
          <w:szCs w:val="22"/>
        </w:rPr>
        <w:t>l</w:t>
      </w:r>
      <w:r w:rsidR="006A5437" w:rsidRPr="00DB0A2A">
        <w:rPr>
          <w:rFonts w:cstheme="minorHAnsi"/>
          <w:szCs w:val="22"/>
        </w:rPr>
        <w:t xml:space="preserve">ower Darling River includes the river channel and adjacent billabongs and wetlands from </w:t>
      </w:r>
      <w:r w:rsidR="003555F9">
        <w:rPr>
          <w:rFonts w:cstheme="minorHAnsi"/>
          <w:szCs w:val="22"/>
        </w:rPr>
        <w:t xml:space="preserve">the </w:t>
      </w:r>
      <w:r w:rsidR="006A5437" w:rsidRPr="00DB0A2A">
        <w:rPr>
          <w:rFonts w:cstheme="minorHAnsi"/>
          <w:szCs w:val="22"/>
        </w:rPr>
        <w:t xml:space="preserve">Menindee Lakes to the junction of the Murray and the Darling </w:t>
      </w:r>
      <w:r w:rsidR="00A94D13">
        <w:rPr>
          <w:rFonts w:cstheme="minorHAnsi"/>
          <w:szCs w:val="22"/>
        </w:rPr>
        <w:t xml:space="preserve">rivers </w:t>
      </w:r>
      <w:r w:rsidR="006A5437" w:rsidRPr="00DB0A2A">
        <w:rPr>
          <w:rFonts w:cstheme="minorHAnsi"/>
          <w:szCs w:val="22"/>
        </w:rPr>
        <w:t xml:space="preserve">at </w:t>
      </w:r>
      <w:r w:rsidR="006A5437" w:rsidRPr="00A61111">
        <w:rPr>
          <w:rFonts w:cstheme="minorHAnsi"/>
          <w:szCs w:val="22"/>
        </w:rPr>
        <w:t>Wentworth (</w:t>
      </w:r>
      <w:r w:rsidR="00A61111" w:rsidRPr="00A61111">
        <w:rPr>
          <w:rFonts w:cstheme="minorHAnsi"/>
          <w:szCs w:val="22"/>
        </w:rPr>
        <w:fldChar w:fldCharType="begin"/>
      </w:r>
      <w:r w:rsidR="00A61111" w:rsidRPr="00A61111">
        <w:rPr>
          <w:rFonts w:cstheme="minorHAnsi"/>
          <w:szCs w:val="22"/>
        </w:rPr>
        <w:instrText xml:space="preserve"> REF _Ref475454230 \h  \* MERGEFORMAT </w:instrText>
      </w:r>
      <w:r w:rsidR="00A61111" w:rsidRPr="00A61111">
        <w:rPr>
          <w:rFonts w:cstheme="minorHAnsi"/>
          <w:szCs w:val="22"/>
        </w:rPr>
      </w:r>
      <w:r w:rsidR="00A61111" w:rsidRPr="00A61111">
        <w:rPr>
          <w:rFonts w:cstheme="minorHAnsi"/>
          <w:szCs w:val="22"/>
        </w:rPr>
        <w:fldChar w:fldCharType="separate"/>
      </w:r>
      <w:r w:rsidR="00A61111" w:rsidRPr="00A61111">
        <w:t xml:space="preserve">Figure </w:t>
      </w:r>
      <w:r w:rsidR="00A61111" w:rsidRPr="00A61111">
        <w:rPr>
          <w:noProof/>
        </w:rPr>
        <w:t>1</w:t>
      </w:r>
      <w:r w:rsidR="00A61111" w:rsidRPr="00A61111">
        <w:rPr>
          <w:rFonts w:cstheme="minorHAnsi"/>
          <w:szCs w:val="22"/>
        </w:rPr>
        <w:fldChar w:fldCharType="end"/>
      </w:r>
      <w:r w:rsidR="006A5437" w:rsidRPr="00A61111">
        <w:rPr>
          <w:rFonts w:cstheme="minorHAnsi"/>
          <w:szCs w:val="22"/>
        </w:rPr>
        <w:t>).</w:t>
      </w:r>
      <w:r w:rsidR="006A5437" w:rsidRPr="00DB0A2A">
        <w:rPr>
          <w:rFonts w:cstheme="minorHAnsi"/>
          <w:szCs w:val="22"/>
        </w:rPr>
        <w:t xml:space="preserve"> The catchment also includes the </w:t>
      </w:r>
      <w:r w:rsidR="00527F60">
        <w:rPr>
          <w:rFonts w:cstheme="minorHAnsi"/>
          <w:szCs w:val="22"/>
        </w:rPr>
        <w:t xml:space="preserve">Great </w:t>
      </w:r>
      <w:r w:rsidR="006A5437" w:rsidRPr="00DB0A2A">
        <w:rPr>
          <w:rFonts w:cstheme="minorHAnsi"/>
          <w:szCs w:val="22"/>
        </w:rPr>
        <w:t>Darling Anabranch</w:t>
      </w:r>
      <w:r w:rsidR="003555F9">
        <w:rPr>
          <w:rFonts w:cstheme="minorHAnsi"/>
          <w:szCs w:val="22"/>
        </w:rPr>
        <w:t xml:space="preserve"> an ancestral path of the Darling River, including its </w:t>
      </w:r>
      <w:r w:rsidR="006A5437" w:rsidRPr="00DB0A2A">
        <w:rPr>
          <w:rFonts w:cstheme="minorHAnsi"/>
          <w:szCs w:val="22"/>
        </w:rPr>
        <w:t>lakes, floodplains and channel</w:t>
      </w:r>
      <w:r w:rsidR="003555F9">
        <w:rPr>
          <w:rFonts w:cstheme="minorHAnsi"/>
          <w:szCs w:val="22"/>
        </w:rPr>
        <w:t>.</w:t>
      </w:r>
      <w:r w:rsidR="006A5437" w:rsidRPr="00DB0A2A">
        <w:rPr>
          <w:rFonts w:cstheme="minorHAnsi"/>
          <w:szCs w:val="22"/>
        </w:rPr>
        <w:t xml:space="preserve"> The catchment is located on the semi-arid plains of south-western New South Wales</w:t>
      </w:r>
      <w:r w:rsidR="003555F9">
        <w:rPr>
          <w:rFonts w:cstheme="minorHAnsi"/>
          <w:szCs w:val="22"/>
        </w:rPr>
        <w:t>.</w:t>
      </w:r>
    </w:p>
    <w:p w14:paraId="7BD82B68" w14:textId="1404DD46" w:rsidR="00165333" w:rsidRDefault="00C92E64" w:rsidP="00DB0A2A">
      <w:pPr>
        <w:rPr>
          <w:rFonts w:cstheme="minorHAnsi"/>
          <w:szCs w:val="22"/>
        </w:rPr>
      </w:pPr>
      <w:r w:rsidRPr="00DB0A2A">
        <w:rPr>
          <w:rFonts w:cstheme="minorHAnsi"/>
          <w:szCs w:val="22"/>
        </w:rPr>
        <w:t>T</w:t>
      </w:r>
      <w:r w:rsidR="006A5437" w:rsidRPr="00DB0A2A">
        <w:rPr>
          <w:rFonts w:cstheme="minorHAnsi"/>
          <w:szCs w:val="22"/>
        </w:rPr>
        <w:t xml:space="preserve">he </w:t>
      </w:r>
      <w:r w:rsidR="00DC7A4E">
        <w:rPr>
          <w:rFonts w:cstheme="minorHAnsi"/>
          <w:szCs w:val="22"/>
        </w:rPr>
        <w:t>l</w:t>
      </w:r>
      <w:r w:rsidR="006A5437" w:rsidRPr="00DB0A2A">
        <w:rPr>
          <w:rFonts w:cstheme="minorHAnsi"/>
          <w:szCs w:val="22"/>
        </w:rPr>
        <w:t>ower Darling</w:t>
      </w:r>
      <w:r w:rsidR="00263004">
        <w:rPr>
          <w:rFonts w:cstheme="minorHAnsi"/>
          <w:szCs w:val="22"/>
        </w:rPr>
        <w:t xml:space="preserve"> valley</w:t>
      </w:r>
      <w:r w:rsidR="006A5437" w:rsidRPr="00DB0A2A">
        <w:rPr>
          <w:rFonts w:cstheme="minorHAnsi"/>
          <w:szCs w:val="22"/>
        </w:rPr>
        <w:t xml:space="preserve"> rel</w:t>
      </w:r>
      <w:r w:rsidRPr="00DB0A2A">
        <w:rPr>
          <w:rFonts w:cstheme="minorHAnsi"/>
          <w:szCs w:val="22"/>
        </w:rPr>
        <w:t xml:space="preserve">ies on flows from rivers </w:t>
      </w:r>
      <w:r w:rsidR="003555F9">
        <w:rPr>
          <w:rFonts w:cstheme="minorHAnsi"/>
          <w:szCs w:val="22"/>
        </w:rPr>
        <w:t>in</w:t>
      </w:r>
      <w:r w:rsidRPr="00DB0A2A">
        <w:rPr>
          <w:rFonts w:cstheme="minorHAnsi"/>
          <w:szCs w:val="22"/>
        </w:rPr>
        <w:t xml:space="preserve"> southern Queensland and northern New South Wales</w:t>
      </w:r>
      <w:r w:rsidR="00CC627C">
        <w:rPr>
          <w:rFonts w:cstheme="minorHAnsi"/>
          <w:szCs w:val="22"/>
        </w:rPr>
        <w:t>, including ephemeral systems such as the Warrego,</w:t>
      </w:r>
      <w:r w:rsidR="00263004">
        <w:rPr>
          <w:rFonts w:cstheme="minorHAnsi"/>
          <w:szCs w:val="22"/>
        </w:rPr>
        <w:t xml:space="preserve"> that </w:t>
      </w:r>
      <w:r w:rsidR="003555F9">
        <w:rPr>
          <w:rFonts w:cstheme="minorHAnsi"/>
          <w:szCs w:val="22"/>
        </w:rPr>
        <w:t xml:space="preserve">flow into </w:t>
      </w:r>
      <w:r w:rsidRPr="00DB0A2A">
        <w:rPr>
          <w:rFonts w:cstheme="minorHAnsi"/>
          <w:szCs w:val="22"/>
        </w:rPr>
        <w:t xml:space="preserve">the Barwon-Darling </w:t>
      </w:r>
      <w:r w:rsidR="00263004">
        <w:rPr>
          <w:rFonts w:cstheme="minorHAnsi"/>
          <w:szCs w:val="22"/>
        </w:rPr>
        <w:t>River</w:t>
      </w:r>
      <w:r w:rsidRPr="00DB0A2A">
        <w:rPr>
          <w:rFonts w:cstheme="minorHAnsi"/>
          <w:szCs w:val="22"/>
        </w:rPr>
        <w:t>. Water is captured at</w:t>
      </w:r>
      <w:r w:rsidR="00263004">
        <w:rPr>
          <w:rFonts w:cstheme="minorHAnsi"/>
          <w:szCs w:val="22"/>
        </w:rPr>
        <w:t xml:space="preserve"> the</w:t>
      </w:r>
      <w:r w:rsidRPr="00DB0A2A">
        <w:rPr>
          <w:rFonts w:cstheme="minorHAnsi"/>
          <w:szCs w:val="22"/>
        </w:rPr>
        <w:t xml:space="preserve"> </w:t>
      </w:r>
      <w:r w:rsidR="006A5437" w:rsidRPr="00DB0A2A">
        <w:rPr>
          <w:rFonts w:cstheme="minorHAnsi"/>
          <w:szCs w:val="22"/>
        </w:rPr>
        <w:t>Menindee Lakes</w:t>
      </w:r>
      <w:r w:rsidR="00263004">
        <w:rPr>
          <w:rFonts w:cstheme="minorHAnsi"/>
          <w:szCs w:val="22"/>
        </w:rPr>
        <w:t xml:space="preserve">, a series of </w:t>
      </w:r>
      <w:r w:rsidR="003555F9">
        <w:rPr>
          <w:rFonts w:cstheme="minorHAnsi"/>
          <w:szCs w:val="22"/>
        </w:rPr>
        <w:t xml:space="preserve">natural </w:t>
      </w:r>
      <w:r w:rsidR="00263004">
        <w:rPr>
          <w:rFonts w:cstheme="minorHAnsi"/>
          <w:szCs w:val="22"/>
        </w:rPr>
        <w:t xml:space="preserve">lakes </w:t>
      </w:r>
      <w:r w:rsidR="00CC627C">
        <w:rPr>
          <w:rFonts w:cstheme="minorHAnsi"/>
          <w:szCs w:val="22"/>
        </w:rPr>
        <w:t xml:space="preserve">that have been </w:t>
      </w:r>
      <w:r w:rsidR="003555F9">
        <w:rPr>
          <w:rFonts w:cstheme="minorHAnsi"/>
          <w:szCs w:val="22"/>
        </w:rPr>
        <w:t xml:space="preserve">altered to improve </w:t>
      </w:r>
      <w:r w:rsidR="00CC627C">
        <w:rPr>
          <w:rFonts w:cstheme="minorHAnsi"/>
          <w:szCs w:val="22"/>
        </w:rPr>
        <w:t xml:space="preserve">water storage.  </w:t>
      </w:r>
      <w:r w:rsidR="00565275">
        <w:rPr>
          <w:rFonts w:cstheme="minorHAnsi"/>
          <w:szCs w:val="22"/>
        </w:rPr>
        <w:t>K</w:t>
      </w:r>
      <w:r w:rsidR="00CC627C">
        <w:rPr>
          <w:rFonts w:cstheme="minorHAnsi"/>
          <w:szCs w:val="22"/>
        </w:rPr>
        <w:t>ey storages include</w:t>
      </w:r>
      <w:r w:rsidR="00E30BE7">
        <w:rPr>
          <w:rFonts w:cstheme="minorHAnsi"/>
          <w:szCs w:val="22"/>
        </w:rPr>
        <w:t xml:space="preserve"> </w:t>
      </w:r>
      <w:r w:rsidR="004B1B3A">
        <w:rPr>
          <w:rFonts w:cstheme="minorHAnsi"/>
          <w:szCs w:val="22"/>
        </w:rPr>
        <w:t>Meni</w:t>
      </w:r>
      <w:r w:rsidR="009E1F56">
        <w:rPr>
          <w:rFonts w:cstheme="minorHAnsi"/>
          <w:szCs w:val="22"/>
        </w:rPr>
        <w:t>n</w:t>
      </w:r>
      <w:r w:rsidR="004B1B3A">
        <w:rPr>
          <w:rFonts w:cstheme="minorHAnsi"/>
          <w:szCs w:val="22"/>
        </w:rPr>
        <w:t>dee, Wetherell, Pamamaroo and Cawndilla</w:t>
      </w:r>
      <w:r w:rsidR="00CC627C">
        <w:rPr>
          <w:rFonts w:cstheme="minorHAnsi"/>
          <w:szCs w:val="22"/>
        </w:rPr>
        <w:t>.</w:t>
      </w:r>
      <w:r w:rsidR="00263004">
        <w:rPr>
          <w:rFonts w:cstheme="minorHAnsi"/>
          <w:szCs w:val="22"/>
        </w:rPr>
        <w:t xml:space="preserve"> Water is released from </w:t>
      </w:r>
      <w:r w:rsidR="00E30BE7">
        <w:rPr>
          <w:rFonts w:cstheme="minorHAnsi"/>
          <w:szCs w:val="22"/>
        </w:rPr>
        <w:t>l</w:t>
      </w:r>
      <w:r w:rsidR="00263004">
        <w:rPr>
          <w:rFonts w:cstheme="minorHAnsi"/>
          <w:szCs w:val="22"/>
        </w:rPr>
        <w:t xml:space="preserve">akes </w:t>
      </w:r>
      <w:r w:rsidR="00E30BE7">
        <w:rPr>
          <w:rFonts w:cstheme="minorHAnsi"/>
          <w:szCs w:val="22"/>
        </w:rPr>
        <w:t xml:space="preserve">Menindee, Wetherell and Pamamaroo </w:t>
      </w:r>
      <w:r w:rsidR="00263004">
        <w:rPr>
          <w:rFonts w:cstheme="minorHAnsi"/>
          <w:szCs w:val="22"/>
        </w:rPr>
        <w:t xml:space="preserve">to provide flows </w:t>
      </w:r>
      <w:r w:rsidRPr="00DB0A2A">
        <w:rPr>
          <w:rFonts w:cstheme="minorHAnsi"/>
          <w:szCs w:val="22"/>
        </w:rPr>
        <w:t>into the Lower Darling River</w:t>
      </w:r>
      <w:r w:rsidR="00263004">
        <w:rPr>
          <w:rFonts w:cstheme="minorHAnsi"/>
          <w:szCs w:val="22"/>
        </w:rPr>
        <w:t xml:space="preserve">, while Lake Cawndilla </w:t>
      </w:r>
      <w:r w:rsidR="00A0526B">
        <w:rPr>
          <w:rFonts w:cstheme="minorHAnsi"/>
          <w:szCs w:val="22"/>
        </w:rPr>
        <w:t xml:space="preserve">can </w:t>
      </w:r>
      <w:r w:rsidR="00263004">
        <w:rPr>
          <w:rFonts w:cstheme="minorHAnsi"/>
          <w:szCs w:val="22"/>
        </w:rPr>
        <w:t>provide flows down the Great Darling Anabranch</w:t>
      </w:r>
      <w:r w:rsidRPr="00DB0A2A">
        <w:rPr>
          <w:rFonts w:cstheme="minorHAnsi"/>
          <w:szCs w:val="22"/>
        </w:rPr>
        <w:t>.</w:t>
      </w:r>
      <w:r w:rsidR="00BC1069" w:rsidRPr="00DB0A2A">
        <w:rPr>
          <w:rFonts w:cstheme="minorHAnsi"/>
          <w:szCs w:val="22"/>
        </w:rPr>
        <w:t xml:space="preserve">  </w:t>
      </w:r>
    </w:p>
    <w:p w14:paraId="1CAF0E1E" w14:textId="0B71FD6A" w:rsidR="00177A8F" w:rsidRDefault="00165333" w:rsidP="00DB0A2A">
      <w:pPr>
        <w:rPr>
          <w:rFonts w:cstheme="minorHAnsi"/>
          <w:szCs w:val="22"/>
        </w:rPr>
      </w:pPr>
      <w:r>
        <w:t>Of the 11 lakes that form the Menindee Lakes system, the two largest; lakes Menindee</w:t>
      </w:r>
      <w:r>
        <w:rPr>
          <w:rStyle w:val="FootnoteReference"/>
        </w:rPr>
        <w:footnoteReference w:id="2"/>
      </w:r>
      <w:r>
        <w:t xml:space="preserve"> and Cawndilla, as well as ~40</w:t>
      </w:r>
      <w:r w:rsidR="000C4D1B">
        <w:t> </w:t>
      </w:r>
      <w:r>
        <w:t>km of the lower Darling River and ~25 km of Great Darling Anabranch, are vested in the 44, 259 ha Kinchega National Park.</w:t>
      </w:r>
    </w:p>
    <w:p w14:paraId="7E10AED0" w14:textId="7547D253" w:rsidR="006A5437" w:rsidRPr="00DB0A2A" w:rsidRDefault="00BC1069" w:rsidP="00DB0A2A">
      <w:pPr>
        <w:rPr>
          <w:rFonts w:cstheme="minorHAnsi"/>
          <w:szCs w:val="22"/>
        </w:rPr>
      </w:pPr>
      <w:r w:rsidRPr="00DB0A2A">
        <w:rPr>
          <w:rFonts w:cstheme="minorHAnsi"/>
          <w:color w:val="191919"/>
          <w:szCs w:val="22"/>
        </w:rPr>
        <w:t>Land use in the catchment is largely based on pastoral industries, compris</w:t>
      </w:r>
      <w:r w:rsidR="00165333">
        <w:rPr>
          <w:rFonts w:cstheme="minorHAnsi"/>
          <w:color w:val="191919"/>
          <w:szCs w:val="22"/>
        </w:rPr>
        <w:t>ing</w:t>
      </w:r>
      <w:r w:rsidRPr="00DB0A2A">
        <w:rPr>
          <w:rFonts w:cstheme="minorHAnsi"/>
          <w:color w:val="191919"/>
          <w:szCs w:val="22"/>
        </w:rPr>
        <w:t xml:space="preserve"> mainly </w:t>
      </w:r>
      <w:r w:rsidR="003977C4">
        <w:rPr>
          <w:rFonts w:cstheme="minorHAnsi"/>
          <w:color w:val="191919"/>
          <w:szCs w:val="22"/>
        </w:rPr>
        <w:t xml:space="preserve">of </w:t>
      </w:r>
      <w:r w:rsidRPr="00DB0A2A">
        <w:rPr>
          <w:rFonts w:cstheme="minorHAnsi"/>
          <w:color w:val="191919"/>
          <w:szCs w:val="22"/>
        </w:rPr>
        <w:t xml:space="preserve">sheep </w:t>
      </w:r>
      <w:r w:rsidR="00165333">
        <w:rPr>
          <w:rFonts w:cstheme="minorHAnsi"/>
          <w:color w:val="191919"/>
          <w:szCs w:val="22"/>
        </w:rPr>
        <w:t xml:space="preserve">as well as </w:t>
      </w:r>
      <w:r w:rsidR="003977C4">
        <w:rPr>
          <w:rFonts w:cstheme="minorHAnsi"/>
          <w:color w:val="191919"/>
          <w:szCs w:val="22"/>
        </w:rPr>
        <w:t xml:space="preserve">rangeland goats and </w:t>
      </w:r>
      <w:r w:rsidRPr="00DB0A2A">
        <w:rPr>
          <w:rFonts w:cstheme="minorHAnsi"/>
          <w:color w:val="191919"/>
          <w:szCs w:val="22"/>
        </w:rPr>
        <w:t xml:space="preserve">beef cattle </w:t>
      </w:r>
      <w:r w:rsidR="003977C4">
        <w:rPr>
          <w:rFonts w:cstheme="minorHAnsi"/>
          <w:color w:val="191919"/>
          <w:szCs w:val="22"/>
        </w:rPr>
        <w:t>production</w:t>
      </w:r>
      <w:r w:rsidRPr="00DB0A2A">
        <w:rPr>
          <w:rFonts w:cstheme="minorHAnsi"/>
          <w:color w:val="191919"/>
          <w:szCs w:val="22"/>
        </w:rPr>
        <w:t xml:space="preserve">. There are </w:t>
      </w:r>
      <w:r w:rsidR="00165333">
        <w:rPr>
          <w:rFonts w:cstheme="minorHAnsi"/>
          <w:color w:val="191919"/>
          <w:szCs w:val="22"/>
        </w:rPr>
        <w:t xml:space="preserve">also </w:t>
      </w:r>
      <w:r w:rsidRPr="00DB0A2A">
        <w:rPr>
          <w:rFonts w:cstheme="minorHAnsi"/>
          <w:color w:val="191919"/>
          <w:szCs w:val="22"/>
        </w:rPr>
        <w:t xml:space="preserve">some small areas of lakebed cropping, and irrigated cropping, horticulture and viticulture. Tourism is </w:t>
      </w:r>
      <w:r w:rsidR="00165333">
        <w:rPr>
          <w:rFonts w:cstheme="minorHAnsi"/>
          <w:color w:val="191919"/>
          <w:szCs w:val="22"/>
        </w:rPr>
        <w:t xml:space="preserve">vitally </w:t>
      </w:r>
      <w:r w:rsidRPr="00DB0A2A">
        <w:rPr>
          <w:rFonts w:cstheme="minorHAnsi"/>
          <w:color w:val="191919"/>
          <w:szCs w:val="22"/>
        </w:rPr>
        <w:t xml:space="preserve">important to the local economy, with waterways </w:t>
      </w:r>
      <w:r w:rsidR="00165333">
        <w:rPr>
          <w:rFonts w:cstheme="minorHAnsi"/>
          <w:color w:val="191919"/>
          <w:szCs w:val="22"/>
        </w:rPr>
        <w:t>and national parks supporting widespread recreational activities such as fishing and camping.</w:t>
      </w:r>
    </w:p>
    <w:p w14:paraId="429AEEF4" w14:textId="705E47DF" w:rsidR="008E5C40" w:rsidRPr="00365FE2" w:rsidRDefault="008E5C40" w:rsidP="008E5C40">
      <w:pPr>
        <w:pStyle w:val="Heading4"/>
      </w:pPr>
      <w:r w:rsidRPr="00365FE2">
        <w:t xml:space="preserve">Traditional </w:t>
      </w:r>
      <w:r w:rsidR="00F10B03">
        <w:t>O</w:t>
      </w:r>
      <w:r w:rsidRPr="00365FE2">
        <w:t>wners</w:t>
      </w:r>
    </w:p>
    <w:p w14:paraId="70BFAF18" w14:textId="77777777" w:rsidR="001568EE" w:rsidRDefault="001568EE" w:rsidP="004D6226">
      <w:pPr>
        <w:rPr>
          <w:rFonts w:cstheme="minorHAnsi"/>
          <w:color w:val="191919"/>
          <w:szCs w:val="22"/>
        </w:rPr>
      </w:pPr>
      <w:bookmarkStart w:id="3" w:name="_Hlk41300093"/>
      <w:r w:rsidRPr="001568EE">
        <w:rPr>
          <w:rFonts w:cstheme="minorHAnsi"/>
          <w:color w:val="191919"/>
          <w:szCs w:val="22"/>
        </w:rPr>
        <w:t>The river and floodplains of the lower Darling River have long been important for sustenance and spirituality. In 2015, the Barkindji people received Native Title over much of the Darling River valley, extending from the South Australian border to Tilpa in the east, Wentworth in the south and north almost to Wanaaring. The lower Darling River flows through the traditional land of many other Aboriginal nations including the Maraura, Muthi Muthi, Nyeri Nyeri and Ngintait nations. The region contains many significant spiritual and cultural sites, including Lake Mungo in the Willandra Lakes Region and Menindee Lakes.</w:t>
      </w:r>
    </w:p>
    <w:p w14:paraId="1AFA81E2" w14:textId="5B42C855" w:rsidR="00CB2853" w:rsidRPr="00365FE2" w:rsidRDefault="00442C46" w:rsidP="00D1079D">
      <w:pPr>
        <w:pStyle w:val="Heading4"/>
      </w:pPr>
      <w:bookmarkStart w:id="4" w:name="_Hlk43293271"/>
      <w:bookmarkEnd w:id="3"/>
      <w:r>
        <w:t xml:space="preserve">Important sites and </w:t>
      </w:r>
      <w:r w:rsidR="00CB2853" w:rsidRPr="00365FE2">
        <w:t>values</w:t>
      </w:r>
    </w:p>
    <w:p w14:paraId="05C9115A" w14:textId="767428FD" w:rsidR="000E0184" w:rsidRDefault="000E0184" w:rsidP="000E0184">
      <w:r>
        <w:t xml:space="preserve">The Menindee Lakes are listed in the Directory of Important Wetlands in Australia as an exceptional example of the Ephemeral Deflation Basin Lakes (EDBL) wetland type within the bioregion. They </w:t>
      </w:r>
      <w:r w:rsidR="00BC1069" w:rsidRPr="00271418">
        <w:t>provide important waterbird habitat with more than 30 species recorded on the main lakes, including threatened species such as freckled duck and migratory waders.</w:t>
      </w:r>
      <w:r w:rsidR="002A0E57">
        <w:t xml:space="preserve"> It also provides</w:t>
      </w:r>
      <w:r w:rsidR="00D83642">
        <w:t xml:space="preserve"> critical habitat for native fish including golden perch</w:t>
      </w:r>
      <w:r w:rsidR="00165333">
        <w:t xml:space="preserve"> and threatened </w:t>
      </w:r>
      <w:r w:rsidR="008551DE">
        <w:t xml:space="preserve">species such as Murray cod, </w:t>
      </w:r>
      <w:r w:rsidR="00165333">
        <w:t>silver perch and freshwater catfish</w:t>
      </w:r>
      <w:r w:rsidR="00D83642">
        <w:t xml:space="preserve">. The </w:t>
      </w:r>
      <w:r w:rsidR="004F1051">
        <w:t>ephemeral nature of the large shallow l</w:t>
      </w:r>
      <w:r w:rsidR="00D83642">
        <w:t xml:space="preserve">akes </w:t>
      </w:r>
      <w:r w:rsidR="008E30A5">
        <w:t xml:space="preserve">makes them </w:t>
      </w:r>
      <w:r w:rsidR="004F1051">
        <w:t xml:space="preserve">very productive and </w:t>
      </w:r>
      <w:r w:rsidR="00D83642">
        <w:t xml:space="preserve">support diverse food sources for fish at a range of life-stages. </w:t>
      </w:r>
      <w:r w:rsidR="004F1051" w:rsidRPr="00271418">
        <w:t xml:space="preserve">The </w:t>
      </w:r>
      <w:r w:rsidR="004F1051">
        <w:t>Menindee Lakes</w:t>
      </w:r>
      <w:r w:rsidR="004F1051" w:rsidRPr="00271418">
        <w:t xml:space="preserve"> </w:t>
      </w:r>
      <w:r w:rsidR="004F1051">
        <w:t xml:space="preserve">also </w:t>
      </w:r>
      <w:r w:rsidR="004F1051" w:rsidRPr="00271418">
        <w:t xml:space="preserve">provide </w:t>
      </w:r>
      <w:r w:rsidR="004F1051">
        <w:t xml:space="preserve">important </w:t>
      </w:r>
      <w:r w:rsidR="004F1051" w:rsidRPr="00271418">
        <w:t>refuge for wildlife during drought</w:t>
      </w:r>
      <w:r>
        <w:t xml:space="preserve"> or adverse conditions</w:t>
      </w:r>
      <w:r w:rsidR="004F1051">
        <w:t>.</w:t>
      </w:r>
      <w:r>
        <w:t xml:space="preserve"> </w:t>
      </w:r>
    </w:p>
    <w:p w14:paraId="22D45938" w14:textId="77777777" w:rsidR="00784959" w:rsidRDefault="00784959">
      <w:pPr>
        <w:spacing w:after="0"/>
      </w:pPr>
      <w:r>
        <w:br w:type="page"/>
      </w:r>
    </w:p>
    <w:p w14:paraId="5F0AA11A" w14:textId="61555CC2" w:rsidR="000E0184" w:rsidRDefault="000E0184" w:rsidP="000E0184">
      <w:r>
        <w:lastRenderedPageBreak/>
        <w:t xml:space="preserve">The Commonwealth </w:t>
      </w:r>
      <w:r>
        <w:rPr>
          <w:i/>
        </w:rPr>
        <w:t>Environment Protection and Biodiversity Conservation Act 1999</w:t>
      </w:r>
      <w:r>
        <w:t xml:space="preserve"> (EPBC Act) lists the Coolibah</w:t>
      </w:r>
      <w:r>
        <w:noBreakHyphen/>
        <w:t xml:space="preserve">Black Box community, Menindee nightshade, silver perch, Murray cod and 37 waterbirds as conservation dependent.  Eighteen migratory bird species recorded at Menindee Lakes are listed under international agreements (JAMBA and CAMBA). The Lakes are listed by the Murray-Darling Basin Authority as key environmental assets and are used as hydrological indicator sites. The Menindee Lakes including Lakes Cawndilla and Menindee, lower Darling River and Great Darling Anabranch are listed by the </w:t>
      </w:r>
      <w:r>
        <w:rPr>
          <w:i/>
        </w:rPr>
        <w:t>Fisheries Management Act NSW 1994</w:t>
      </w:r>
      <w:r>
        <w:t xml:space="preserve"> as an Endangered Ecological Community.   </w:t>
      </w:r>
    </w:p>
    <w:p w14:paraId="08CCA11F" w14:textId="2E92C9CA" w:rsidR="000E0184" w:rsidRDefault="00AF27E2" w:rsidP="000E0184">
      <w:bookmarkStart w:id="5" w:name="_Hlk36816648"/>
      <w:r w:rsidRPr="00D4571A">
        <w:t xml:space="preserve">The </w:t>
      </w:r>
      <w:r w:rsidR="00727510">
        <w:t xml:space="preserve">Menindee Lakes and </w:t>
      </w:r>
      <w:r w:rsidR="00EC3CBA">
        <w:t>lower Darling R</w:t>
      </w:r>
      <w:r w:rsidRPr="00D4571A">
        <w:t xml:space="preserve">iver </w:t>
      </w:r>
      <w:r w:rsidR="00DB0A2A" w:rsidRPr="00D4571A">
        <w:t>represents a large area of highly connected</w:t>
      </w:r>
      <w:r w:rsidR="004F1051">
        <w:t xml:space="preserve"> aquatic and riparian</w:t>
      </w:r>
      <w:r w:rsidR="00DB0A2A" w:rsidRPr="00D4571A">
        <w:t xml:space="preserve"> habitat</w:t>
      </w:r>
      <w:r w:rsidR="00A61111">
        <w:t> </w:t>
      </w:r>
      <w:r w:rsidR="004F1051">
        <w:t xml:space="preserve">which </w:t>
      </w:r>
      <w:r w:rsidRPr="00D4571A">
        <w:t>supports a diverse native fish community</w:t>
      </w:r>
      <w:r w:rsidR="00DB0A2A" w:rsidRPr="00D4571A">
        <w:t xml:space="preserve">. </w:t>
      </w:r>
      <w:r w:rsidR="004F1051">
        <w:t xml:space="preserve">The natural flow variability of the </w:t>
      </w:r>
      <w:r w:rsidR="00B4594C" w:rsidRPr="00D4571A">
        <w:t>l</w:t>
      </w:r>
      <w:r w:rsidRPr="00D4571A">
        <w:t xml:space="preserve">ower Darling River supports fish breeding (particularly </w:t>
      </w:r>
      <w:r w:rsidR="004F1051">
        <w:t xml:space="preserve">by </w:t>
      </w:r>
      <w:r w:rsidRPr="00D4571A">
        <w:t xml:space="preserve">Murray cod and golden perch) and contributes to recruitment and dispersal of native fish throughout the </w:t>
      </w:r>
      <w:r w:rsidR="00BB7321">
        <w:t>S</w:t>
      </w:r>
      <w:r w:rsidRPr="00D4571A">
        <w:t>outhern</w:t>
      </w:r>
      <w:r w:rsidR="00BB7321">
        <w:t>-</w:t>
      </w:r>
      <w:r w:rsidRPr="00D4571A">
        <w:t xml:space="preserve">connected </w:t>
      </w:r>
      <w:r w:rsidR="00BB7321">
        <w:t>B</w:t>
      </w:r>
      <w:r w:rsidRPr="00D4571A">
        <w:t>asin (</w:t>
      </w:r>
      <w:r w:rsidR="00366E8B">
        <w:t xml:space="preserve">Stuart and Sharpe 2020, </w:t>
      </w:r>
      <w:r w:rsidRPr="00D4571A">
        <w:t>Sharpe and Stuart 2018b</w:t>
      </w:r>
      <w:r w:rsidR="00B4594C" w:rsidRPr="00D4571A">
        <w:t>, Zampatti</w:t>
      </w:r>
      <w:r w:rsidR="00A61111">
        <w:t> </w:t>
      </w:r>
      <w:r w:rsidR="00B4594C" w:rsidRPr="00D4571A">
        <w:t>and Leigh 2013</w:t>
      </w:r>
      <w:r w:rsidRPr="00D4571A">
        <w:t xml:space="preserve">).  </w:t>
      </w:r>
      <w:bookmarkEnd w:id="5"/>
      <w:r w:rsidR="009D5B1E">
        <w:t>For example, up to 60 per cent of golden perch in the Edward-Wakool, Goulburn, lower and mid</w:t>
      </w:r>
      <w:r w:rsidR="00A61111">
        <w:noBreakHyphen/>
      </w:r>
      <w:r w:rsidR="009D5B1E">
        <w:t>Murray have been found to originate from recruitment events in the Menindee Lakes/lower Darling (Zampatti</w:t>
      </w:r>
      <w:r w:rsidR="00A61111">
        <w:t> </w:t>
      </w:r>
      <w:r w:rsidR="009D5B1E">
        <w:t>et</w:t>
      </w:r>
      <w:r w:rsidR="00A61111">
        <w:t> </w:t>
      </w:r>
      <w:r w:rsidR="009D5B1E">
        <w:t>al.</w:t>
      </w:r>
      <w:r w:rsidR="00A61111">
        <w:t> </w:t>
      </w:r>
      <w:r w:rsidR="009D5B1E">
        <w:t>2015).</w:t>
      </w:r>
      <w:r w:rsidR="000E0184">
        <w:t xml:space="preserve"> This is the only EDBL floodplain lake system remaining in the entire Murray-Darling Basin that has been recorded to sustain mass golden perch recruitment events (Sharpe 2011</w:t>
      </w:r>
      <w:r w:rsidR="00727510">
        <w:t>,</w:t>
      </w:r>
      <w:r w:rsidR="000E0184">
        <w:t xml:space="preserve"> Sharpe and Stuart 2018a</w:t>
      </w:r>
      <w:r w:rsidR="00727510">
        <w:t>,</w:t>
      </w:r>
      <w:r w:rsidR="000E0184">
        <w:t xml:space="preserve"> Stuart and Sharpe 2020). The Menindee Lakes are considered among the last, functional EDBL golden perch nursery habitat remaining in the Murray-Darling Basin, hence listed in Directory of Important Wetlands in Australia (Sharpe 2011</w:t>
      </w:r>
      <w:r w:rsidR="00727510">
        <w:t>,</w:t>
      </w:r>
      <w:r w:rsidR="000E0184">
        <w:t xml:space="preserve"> Stuart and Sharpe 2020).</w:t>
      </w:r>
    </w:p>
    <w:p w14:paraId="533020AD" w14:textId="77777777" w:rsidR="00727510" w:rsidRDefault="00727510" w:rsidP="00727510">
      <w:r>
        <w:t xml:space="preserve">The Great Darling Anabranch is the ancestral path of the Darling and, together with its ephemeral lakes, is highly significant in terms of its contribution to terrestrial and biodiversity value through natural wetting and drying cycles and diverse habitats. The lakes also provide important refuge for wildlife during drought. For example, Lake Cawndilla is an important fish nursery habitat and previous environmental flows have demonstrated its significance as a dispersal pathway for native fish, such as golden perch.  </w:t>
      </w:r>
    </w:p>
    <w:p w14:paraId="24EE39C9" w14:textId="438D1F10" w:rsidR="004F1051" w:rsidRDefault="00AF27E2" w:rsidP="004F1051">
      <w:r w:rsidRPr="00D4571A">
        <w:t xml:space="preserve">Flows </w:t>
      </w:r>
      <w:r w:rsidR="004F1051">
        <w:t xml:space="preserve">in </w:t>
      </w:r>
      <w:r w:rsidRPr="00D4571A">
        <w:t xml:space="preserve">the </w:t>
      </w:r>
      <w:r w:rsidR="00B4594C" w:rsidRPr="00D4571A">
        <w:t>l</w:t>
      </w:r>
      <w:r w:rsidRPr="00D4571A">
        <w:t xml:space="preserve">ower Darling also </w:t>
      </w:r>
      <w:r w:rsidR="004F1051">
        <w:t xml:space="preserve">promote </w:t>
      </w:r>
      <w:r w:rsidRPr="00D4571A">
        <w:t xml:space="preserve">other environmental outcomes such as the transport of propagules and nutrients that drive </w:t>
      </w:r>
      <w:r w:rsidR="004F1051">
        <w:t xml:space="preserve">and support </w:t>
      </w:r>
      <w:r w:rsidRPr="00D4571A">
        <w:t xml:space="preserve">food webs and fish </w:t>
      </w:r>
      <w:r w:rsidR="004F1051">
        <w:t xml:space="preserve">communities </w:t>
      </w:r>
      <w:r w:rsidRPr="00D4571A">
        <w:t xml:space="preserve">in the Lower Murray. In recent </w:t>
      </w:r>
      <w:r w:rsidR="004F1051">
        <w:t>decades</w:t>
      </w:r>
      <w:r w:rsidRPr="00D4571A">
        <w:t xml:space="preserve">, </w:t>
      </w:r>
      <w:r w:rsidR="004F1051">
        <w:t xml:space="preserve">protracted </w:t>
      </w:r>
      <w:r w:rsidR="004037DC">
        <w:t>cease</w:t>
      </w:r>
      <w:r w:rsidR="004F1051">
        <w:t>-</w:t>
      </w:r>
      <w:r w:rsidR="004037DC">
        <w:t>to</w:t>
      </w:r>
      <w:r w:rsidR="004F1051">
        <w:t>-</w:t>
      </w:r>
      <w:r w:rsidR="004037DC">
        <w:t>flow</w:t>
      </w:r>
      <w:r w:rsidRPr="00D4571A">
        <w:t xml:space="preserve"> and low</w:t>
      </w:r>
      <w:r w:rsidR="004F1051">
        <w:t>-</w:t>
      </w:r>
      <w:r w:rsidRPr="00D4571A">
        <w:t xml:space="preserve">flow conditions have </w:t>
      </w:r>
      <w:r w:rsidR="004F1051">
        <w:t xml:space="preserve">significantly compromised </w:t>
      </w:r>
      <w:r w:rsidRPr="00D4571A">
        <w:t>the</w:t>
      </w:r>
      <w:r w:rsidR="00ED1170" w:rsidRPr="00D4571A">
        <w:t xml:space="preserve">se </w:t>
      </w:r>
      <w:r w:rsidRPr="00D4571A">
        <w:t>values</w:t>
      </w:r>
      <w:r w:rsidR="004F1051">
        <w:t>, including fish deaths events in 2004, 2008, 2015</w:t>
      </w:r>
      <w:r w:rsidR="003B7798">
        <w:t>-</w:t>
      </w:r>
      <w:r w:rsidR="004F1051">
        <w:t>16 and more recently in 2018</w:t>
      </w:r>
      <w:r w:rsidR="003B7798">
        <w:t>-</w:t>
      </w:r>
      <w:r w:rsidR="004F1051">
        <w:t>19 (NSW DPI Fisheries 2020)</w:t>
      </w:r>
      <w:r w:rsidR="004F1051" w:rsidRPr="00D4571A">
        <w:t xml:space="preserve">. </w:t>
      </w:r>
    </w:p>
    <w:p w14:paraId="4E375FA2" w14:textId="71487C3F" w:rsidR="00D83642" w:rsidRPr="0083198A" w:rsidRDefault="00D83642" w:rsidP="00D83642">
      <w:r>
        <w:t xml:space="preserve">Both the lower Darling River and the Great Darling Anabranch are identified in the </w:t>
      </w:r>
      <w:r>
        <w:rPr>
          <w:i/>
          <w:iCs/>
        </w:rPr>
        <w:t xml:space="preserve">Basin-wide environmental watering strategy </w:t>
      </w:r>
      <w:r>
        <w:t>as wetlands of Basin significance for native fish</w:t>
      </w:r>
      <w:r w:rsidR="004F1051">
        <w:t xml:space="preserve"> and birds</w:t>
      </w:r>
      <w:r>
        <w:t>.</w:t>
      </w:r>
    </w:p>
    <w:p w14:paraId="55DEC8F5" w14:textId="7F950E76" w:rsidR="00CB2853" w:rsidRPr="00365FE2" w:rsidRDefault="0083198A" w:rsidP="00D1079D">
      <w:pPr>
        <w:pStyle w:val="Heading4"/>
      </w:pPr>
      <w:r>
        <w:t>Partners and s</w:t>
      </w:r>
      <w:r w:rsidR="00CB2853" w:rsidRPr="00365FE2">
        <w:t>takeholder engagement</w:t>
      </w:r>
    </w:p>
    <w:bookmarkEnd w:id="4"/>
    <w:p w14:paraId="7A38B12D" w14:textId="680BF027" w:rsidR="00263004" w:rsidRPr="00DB0A2A" w:rsidRDefault="00C02232" w:rsidP="00263004">
      <w:pPr>
        <w:rPr>
          <w:rFonts w:cstheme="minorHAnsi"/>
          <w:szCs w:val="22"/>
        </w:rPr>
      </w:pPr>
      <w:r>
        <w:rPr>
          <w:rFonts w:cstheme="minorHAnsi"/>
          <w:szCs w:val="22"/>
        </w:rPr>
        <w:t>In the lowe</w:t>
      </w:r>
      <w:r w:rsidR="00A94D13">
        <w:rPr>
          <w:rFonts w:cstheme="minorHAnsi"/>
          <w:szCs w:val="22"/>
        </w:rPr>
        <w:t xml:space="preserve">r Darling, Commonwealth environmental water is managed in partnership with </w:t>
      </w:r>
      <w:r w:rsidR="00A94D13" w:rsidRPr="00DB0A2A">
        <w:rPr>
          <w:rFonts w:cstheme="minorHAnsi"/>
          <w:szCs w:val="22"/>
        </w:rPr>
        <w:t>the NSW Department of Planning, Infrastructure and Environment</w:t>
      </w:r>
      <w:r w:rsidR="008551DE">
        <w:rPr>
          <w:rFonts w:cstheme="minorHAnsi"/>
          <w:szCs w:val="22"/>
        </w:rPr>
        <w:t>- Environment</w:t>
      </w:r>
      <w:r w:rsidR="008551DE">
        <w:t>, Energy and Science (</w:t>
      </w:r>
      <w:r w:rsidR="008551DE" w:rsidRPr="00EA72B1">
        <w:t>DPIE</w:t>
      </w:r>
      <w:r w:rsidR="008551DE">
        <w:noBreakHyphen/>
      </w:r>
      <w:r w:rsidR="008551DE" w:rsidRPr="00EA72B1">
        <w:t>EES</w:t>
      </w:r>
      <w:r w:rsidR="008551DE">
        <w:t>)</w:t>
      </w:r>
      <w:r w:rsidR="002D2ED6">
        <w:rPr>
          <w:rFonts w:cstheme="minorHAnsi"/>
          <w:szCs w:val="22"/>
        </w:rPr>
        <w:t xml:space="preserve">. It is </w:t>
      </w:r>
      <w:r w:rsidR="00A94D13">
        <w:rPr>
          <w:rFonts w:cstheme="minorHAnsi"/>
          <w:szCs w:val="22"/>
        </w:rPr>
        <w:t xml:space="preserve">coordinated with other sources of </w:t>
      </w:r>
      <w:r w:rsidR="00263004" w:rsidRPr="00DB0A2A">
        <w:rPr>
          <w:rFonts w:cstheme="minorHAnsi"/>
          <w:szCs w:val="22"/>
        </w:rPr>
        <w:t>water</w:t>
      </w:r>
      <w:r w:rsidR="00A94D13">
        <w:rPr>
          <w:rFonts w:cstheme="minorHAnsi"/>
          <w:szCs w:val="22"/>
        </w:rPr>
        <w:t xml:space="preserve">, including environmental water available </w:t>
      </w:r>
      <w:r w:rsidR="002D2ED6">
        <w:rPr>
          <w:rFonts w:cstheme="minorHAnsi"/>
          <w:szCs w:val="22"/>
        </w:rPr>
        <w:t>through</w:t>
      </w:r>
      <w:r w:rsidR="00A94D13">
        <w:rPr>
          <w:rFonts w:cstheme="minorHAnsi"/>
          <w:szCs w:val="22"/>
        </w:rPr>
        <w:t xml:space="preserve"> The Living Murray program, and operational flows managed by </w:t>
      </w:r>
      <w:r w:rsidRPr="00DB0A2A">
        <w:rPr>
          <w:rFonts w:cstheme="minorHAnsi"/>
          <w:szCs w:val="22"/>
        </w:rPr>
        <w:t xml:space="preserve">WaterNSW </w:t>
      </w:r>
      <w:r w:rsidR="00A94D13">
        <w:rPr>
          <w:rFonts w:cstheme="minorHAnsi"/>
          <w:szCs w:val="22"/>
        </w:rPr>
        <w:t>and/</w:t>
      </w:r>
      <w:r w:rsidRPr="00DB0A2A">
        <w:rPr>
          <w:rFonts w:cstheme="minorHAnsi"/>
          <w:szCs w:val="22"/>
        </w:rPr>
        <w:t>or the Murray</w:t>
      </w:r>
      <w:r w:rsidR="000C4D1B">
        <w:rPr>
          <w:rFonts w:cstheme="minorHAnsi"/>
          <w:szCs w:val="22"/>
        </w:rPr>
        <w:t>-</w:t>
      </w:r>
      <w:r w:rsidRPr="00DB0A2A">
        <w:rPr>
          <w:rFonts w:cstheme="minorHAnsi"/>
          <w:szCs w:val="22"/>
        </w:rPr>
        <w:t xml:space="preserve">Darling Basin Authority (depending on who has operational control of Menindee Lakes at the time in accordance with the </w:t>
      </w:r>
      <w:r w:rsidRPr="00DB0A2A">
        <w:rPr>
          <w:rFonts w:cstheme="minorHAnsi"/>
          <w:i/>
          <w:szCs w:val="22"/>
        </w:rPr>
        <w:t>Murray</w:t>
      </w:r>
      <w:r w:rsidR="000C4D1B">
        <w:rPr>
          <w:rFonts w:cstheme="minorHAnsi"/>
          <w:i/>
          <w:szCs w:val="22"/>
        </w:rPr>
        <w:t>-</w:t>
      </w:r>
      <w:r w:rsidRPr="00DB0A2A">
        <w:rPr>
          <w:rFonts w:cstheme="minorHAnsi"/>
          <w:i/>
          <w:szCs w:val="22"/>
        </w:rPr>
        <w:t>Darling Basin Agreement</w:t>
      </w:r>
      <w:r w:rsidR="00A94D13">
        <w:rPr>
          <w:rFonts w:cstheme="minorHAnsi"/>
          <w:iCs/>
          <w:szCs w:val="22"/>
        </w:rPr>
        <w:t>)</w:t>
      </w:r>
      <w:r w:rsidRPr="00DB0A2A">
        <w:rPr>
          <w:rFonts w:cstheme="minorHAnsi"/>
          <w:szCs w:val="22"/>
        </w:rPr>
        <w:t>.</w:t>
      </w:r>
    </w:p>
    <w:p w14:paraId="2B5A50FF" w14:textId="101D2FF2" w:rsidR="009A20D5" w:rsidRPr="00365FE2" w:rsidRDefault="00A94D13" w:rsidP="009A20D5">
      <w:r>
        <w:t xml:space="preserve">In addition to the above agencies, advice is regularly received </w:t>
      </w:r>
      <w:r w:rsidR="002D2ED6">
        <w:t>from</w:t>
      </w:r>
      <w:r w:rsidR="001E5512" w:rsidRPr="00365FE2">
        <w:t xml:space="preserve"> the </w:t>
      </w:r>
      <w:r w:rsidR="000C4D1B">
        <w:t xml:space="preserve">NSW </w:t>
      </w:r>
      <w:r w:rsidR="001E5512" w:rsidRPr="00365FE2">
        <w:t>Department of Primary Industries (DPI)</w:t>
      </w:r>
      <w:r w:rsidR="000C4D1B">
        <w:t> </w:t>
      </w:r>
      <w:r w:rsidR="000C4D1B" w:rsidRPr="00DB0A2A">
        <w:rPr>
          <w:rFonts w:cstheme="minorHAnsi"/>
          <w:i/>
          <w:szCs w:val="22"/>
        </w:rPr>
        <w:t>–</w:t>
      </w:r>
      <w:r w:rsidR="000C4D1B">
        <w:t xml:space="preserve"> </w:t>
      </w:r>
      <w:r w:rsidR="001E5512" w:rsidRPr="00365FE2">
        <w:t xml:space="preserve">Fisheries, </w:t>
      </w:r>
      <w:r w:rsidR="00437E06">
        <w:t>the Lower Darling Technical Advisory Group</w:t>
      </w:r>
      <w:r w:rsidR="001E5512" w:rsidRPr="00365FE2">
        <w:t xml:space="preserve"> and the </w:t>
      </w:r>
      <w:r w:rsidR="007E455D">
        <w:t xml:space="preserve">Lower Darling </w:t>
      </w:r>
      <w:r w:rsidR="0051476D">
        <w:t xml:space="preserve">Regional </w:t>
      </w:r>
      <w:r w:rsidR="007E455D">
        <w:t>Operations Stakeholder Consultation Committee (LD ROSCCo)</w:t>
      </w:r>
      <w:r w:rsidR="001E5512" w:rsidRPr="00365FE2">
        <w:t xml:space="preserve">, who provide advice to water managers </w:t>
      </w:r>
      <w:r w:rsidR="007E455D">
        <w:t xml:space="preserve">to </w:t>
      </w:r>
      <w:r w:rsidR="008551DE">
        <w:t xml:space="preserve">address </w:t>
      </w:r>
      <w:r w:rsidR="007E455D">
        <w:t xml:space="preserve">stakeholder concerns and </w:t>
      </w:r>
      <w:r w:rsidR="008551DE">
        <w:t xml:space="preserve">share </w:t>
      </w:r>
      <w:r w:rsidR="007E455D">
        <w:t>river operation</w:t>
      </w:r>
      <w:r w:rsidR="008551DE">
        <w:t xml:space="preserve"> information</w:t>
      </w:r>
      <w:r w:rsidR="007E455D">
        <w:t xml:space="preserve">. </w:t>
      </w:r>
      <w:r w:rsidR="008551DE">
        <w:t>The C</w:t>
      </w:r>
      <w:r w:rsidR="003B7798">
        <w:t xml:space="preserve">ommonwealth </w:t>
      </w:r>
      <w:r w:rsidR="008551DE">
        <w:t>E</w:t>
      </w:r>
      <w:r w:rsidR="003B7798">
        <w:t xml:space="preserve">nvironmental </w:t>
      </w:r>
      <w:r w:rsidR="008551DE">
        <w:t>W</w:t>
      </w:r>
      <w:r w:rsidR="003B7798">
        <w:t xml:space="preserve">ater </w:t>
      </w:r>
      <w:r w:rsidR="008551DE">
        <w:t>O</w:t>
      </w:r>
      <w:r w:rsidR="003B7798">
        <w:t>ffice (CEWO)</w:t>
      </w:r>
      <w:r w:rsidR="008551DE">
        <w:t xml:space="preserve"> </w:t>
      </w:r>
      <w:r w:rsidR="00D83642">
        <w:t xml:space="preserve">also </w:t>
      </w:r>
      <w:r w:rsidR="00955E0D">
        <w:t>seek</w:t>
      </w:r>
      <w:r w:rsidR="008551DE">
        <w:t>s</w:t>
      </w:r>
      <w:r w:rsidR="00955E0D">
        <w:t xml:space="preserve"> guidance from</w:t>
      </w:r>
      <w:r w:rsidR="00210BDC">
        <w:t xml:space="preserve"> representatives of the </w:t>
      </w:r>
      <w:r w:rsidR="00955E0D">
        <w:t xml:space="preserve">Barkindji </w:t>
      </w:r>
      <w:r w:rsidR="00210BDC">
        <w:t>Traditional Owners</w:t>
      </w:r>
      <w:r w:rsidR="00955E0D">
        <w:t xml:space="preserve">, </w:t>
      </w:r>
      <w:r w:rsidR="00815330" w:rsidRPr="00CE1234">
        <w:rPr>
          <w:rFonts w:cs="Calibri"/>
          <w:szCs w:val="22"/>
        </w:rPr>
        <w:t>Murray Lower Darling Rivers Indigenous Nations (MLDRIN)</w:t>
      </w:r>
      <w:r w:rsidR="00955E0D">
        <w:t>, recreational fishers</w:t>
      </w:r>
      <w:r w:rsidR="002E2C6B">
        <w:t>,</w:t>
      </w:r>
      <w:r w:rsidR="00955E0D">
        <w:t xml:space="preserve"> landholders</w:t>
      </w:r>
      <w:r w:rsidR="002E2C6B">
        <w:t xml:space="preserve"> and irr</w:t>
      </w:r>
      <w:r w:rsidR="00955E0D">
        <w:t xml:space="preserve">igators. </w:t>
      </w:r>
    </w:p>
    <w:p w14:paraId="34604D64" w14:textId="1808A430" w:rsidR="00C942DF" w:rsidRDefault="00634743" w:rsidP="00080ADA">
      <w:pPr>
        <w:jc w:val="center"/>
        <w:rPr>
          <w:color w:val="auto"/>
        </w:rPr>
      </w:pPr>
      <w:r>
        <w:rPr>
          <w:noProof/>
          <w:color w:val="auto"/>
        </w:rPr>
        <w:drawing>
          <wp:inline distT="0" distB="0" distL="0" distR="0" wp14:anchorId="1E8F7924" wp14:editId="770993D8">
            <wp:extent cx="6210300" cy="8783955"/>
            <wp:effectExtent l="0" t="0" r="0" b="0"/>
            <wp:docPr id="4" name="Picture 4" descr="A map of the lower-Darling River including major towns, water storages, rivers and environmental as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wer Darling.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10300" cy="8783955"/>
                    </a:xfrm>
                    <a:prstGeom prst="rect">
                      <a:avLst/>
                    </a:prstGeom>
                  </pic:spPr>
                </pic:pic>
              </a:graphicData>
            </a:graphic>
          </wp:inline>
        </w:drawing>
      </w:r>
    </w:p>
    <w:p w14:paraId="6AA1D41E" w14:textId="1F08B62C" w:rsidR="00080ADA" w:rsidRDefault="009F310B" w:rsidP="00080ADA">
      <w:pPr>
        <w:ind w:firstLine="284"/>
      </w:pPr>
      <w:bookmarkStart w:id="6" w:name="_Ref475454230"/>
      <w:r w:rsidRPr="00C942DF">
        <w:rPr>
          <w:b/>
        </w:rPr>
        <w:t xml:space="preserve">Figure </w:t>
      </w:r>
      <w:r w:rsidR="0050041B" w:rsidRPr="00C942DF">
        <w:rPr>
          <w:b/>
        </w:rPr>
        <w:fldChar w:fldCharType="begin"/>
      </w:r>
      <w:r w:rsidR="0050041B" w:rsidRPr="00C942DF">
        <w:rPr>
          <w:b/>
        </w:rPr>
        <w:instrText xml:space="preserve"> SEQ Figure \* ARABIC </w:instrText>
      </w:r>
      <w:r w:rsidR="0050041B" w:rsidRPr="00C942DF">
        <w:rPr>
          <w:b/>
        </w:rPr>
        <w:fldChar w:fldCharType="separate"/>
      </w:r>
      <w:r w:rsidR="009553E6">
        <w:rPr>
          <w:b/>
          <w:noProof/>
        </w:rPr>
        <w:t>1</w:t>
      </w:r>
      <w:r w:rsidR="0050041B" w:rsidRPr="00C942DF">
        <w:rPr>
          <w:b/>
        </w:rPr>
        <w:fldChar w:fldCharType="end"/>
      </w:r>
      <w:bookmarkEnd w:id="6"/>
      <w:r w:rsidRPr="004932F2">
        <w:t xml:space="preserve">: </w:t>
      </w:r>
      <w:r w:rsidRPr="00271418">
        <w:t xml:space="preserve">Map of the </w:t>
      </w:r>
      <w:r w:rsidR="00B4594C">
        <w:t>l</w:t>
      </w:r>
      <w:r w:rsidR="00271418" w:rsidRPr="00271418">
        <w:t xml:space="preserve">ower Darling </w:t>
      </w:r>
      <w:r w:rsidR="00E07C38">
        <w:t>River</w:t>
      </w:r>
      <w:r w:rsidR="00080ADA">
        <w:br w:type="page"/>
      </w:r>
    </w:p>
    <w:p w14:paraId="77662E04" w14:textId="4D711A1E" w:rsidR="00CB2853" w:rsidRDefault="00CB2853" w:rsidP="00D1079D">
      <w:pPr>
        <w:pStyle w:val="Heading3"/>
        <w:rPr>
          <w:noProof/>
        </w:rPr>
      </w:pPr>
      <w:r w:rsidRPr="00365FE2">
        <w:t>Environmental</w:t>
      </w:r>
      <w:r>
        <w:rPr>
          <w:noProof/>
        </w:rPr>
        <w:t xml:space="preserve"> objectives</w:t>
      </w:r>
    </w:p>
    <w:p w14:paraId="26003462" w14:textId="3A9A8F90" w:rsidR="00CB2853" w:rsidRPr="00365FE2" w:rsidRDefault="00F45FF2" w:rsidP="00365FE2">
      <w:r w:rsidRPr="00365FE2">
        <w:t xml:space="preserve">Based on long-term environmental objectives in the Basin </w:t>
      </w:r>
      <w:r w:rsidRPr="00D4571A">
        <w:t xml:space="preserve">Plan, </w:t>
      </w:r>
      <w:r w:rsidR="00014717" w:rsidRPr="00D4571A">
        <w:t xml:space="preserve">draft </w:t>
      </w:r>
      <w:r w:rsidRPr="00D4571A">
        <w:t>state</w:t>
      </w:r>
      <w:r w:rsidRPr="00365FE2">
        <w:t xml:space="preserve"> long-term watering plans, </w:t>
      </w:r>
      <w:r w:rsidR="00A93491">
        <w:t xml:space="preserve">site management plans (including </w:t>
      </w:r>
      <w:r w:rsidR="005C3369">
        <w:t>Ram</w:t>
      </w:r>
      <w:r w:rsidR="00806B4B">
        <w:t>sa</w:t>
      </w:r>
      <w:r w:rsidR="005C3369">
        <w:t>r site ecological character description</w:t>
      </w:r>
      <w:r w:rsidR="00A93491">
        <w:t>s)</w:t>
      </w:r>
      <w:r w:rsidR="005C3369">
        <w:t xml:space="preserve">, </w:t>
      </w:r>
      <w:r w:rsidRPr="00365FE2">
        <w:t xml:space="preserve">and best available knowledge, the following objectives </w:t>
      </w:r>
      <w:r w:rsidR="008551DE">
        <w:t>have been developed</w:t>
      </w:r>
      <w:r w:rsidRPr="00365FE2">
        <w:t xml:space="preserve"> for environmental water</w:t>
      </w:r>
      <w:r w:rsidR="008551DE">
        <w:t xml:space="preserve"> planning</w:t>
      </w:r>
      <w:r w:rsidRPr="00365FE2">
        <w:t xml:space="preserve"> in the </w:t>
      </w:r>
      <w:r w:rsidR="00D4571A">
        <w:t>l</w:t>
      </w:r>
      <w:r w:rsidR="00E07C38">
        <w:t xml:space="preserve">ower Darling River </w:t>
      </w:r>
      <w:r w:rsidR="008551DE">
        <w:t>region</w:t>
      </w:r>
      <w:r w:rsidRPr="00365FE2">
        <w:t>.</w:t>
      </w:r>
    </w:p>
    <w:p w14:paraId="641F5BA6" w14:textId="1FD0AD7E" w:rsidR="00F45FF2" w:rsidRPr="00365FE2" w:rsidRDefault="00C0735B" w:rsidP="00365FE2">
      <w:r w:rsidRPr="00365FE2">
        <w:t>The</w:t>
      </w:r>
      <w:r w:rsidR="00F45FF2" w:rsidRPr="00365FE2">
        <w:t xml:space="preserve"> objectives</w:t>
      </w:r>
      <w:r w:rsidRPr="00365FE2">
        <w:t xml:space="preserve"> </w:t>
      </w:r>
      <w:r w:rsidR="00F45FF2" w:rsidRPr="00365FE2">
        <w:t>targeted in a particular year may vary depending on available water, catchment conditions, operational feasibility, and demand for environmental water. These objectives will continue to be revised as part of the Commonwealth Environmental Water Office’s commitment to adaptive management.</w:t>
      </w:r>
    </w:p>
    <w:p w14:paraId="400582AD" w14:textId="6D5CB87A" w:rsidR="00F45FF2" w:rsidRPr="00365FE2" w:rsidRDefault="00F45FF2" w:rsidP="00E07C38">
      <w:r w:rsidRPr="00E07C38">
        <w:rPr>
          <w:b/>
        </w:rPr>
        <w:t>Vegetation</w:t>
      </w:r>
      <w:r w:rsidRPr="00365FE2">
        <w:t>:</w:t>
      </w:r>
      <w:r w:rsidR="00E07C38" w:rsidRPr="00E07C38">
        <w:t xml:space="preserve"> Maintain riparian and in-channel vegetation condition.</w:t>
      </w:r>
      <w:r w:rsidR="00EB170C">
        <w:t xml:space="preserve"> </w:t>
      </w:r>
      <w:r w:rsidR="00E07C38" w:rsidRPr="00E07C38">
        <w:t>Increase periods of growth for non-woody vegetation communities that closely fringe or occur within river channels.</w:t>
      </w:r>
    </w:p>
    <w:p w14:paraId="7BF4ECB4" w14:textId="1C244067" w:rsidR="00E07C38" w:rsidRPr="00E07C38" w:rsidRDefault="00F45FF2" w:rsidP="00E07C38">
      <w:r w:rsidRPr="00E07C38">
        <w:rPr>
          <w:b/>
        </w:rPr>
        <w:t>Waterbirds</w:t>
      </w:r>
      <w:r w:rsidRPr="00365FE2">
        <w:t>:</w:t>
      </w:r>
      <w:r w:rsidR="00E07C38">
        <w:t xml:space="preserve"> </w:t>
      </w:r>
      <w:r w:rsidR="00E07C38" w:rsidRPr="00E07C38">
        <w:t>Provide habitat and food sources to support waterbird survival and recruitment and maintain condition and current species diversity.</w:t>
      </w:r>
    </w:p>
    <w:p w14:paraId="0B564C7F" w14:textId="6B2396D7" w:rsidR="00F45FF2" w:rsidRPr="00E07C38" w:rsidRDefault="00F45FF2" w:rsidP="00365FE2">
      <w:r w:rsidRPr="00E07C38">
        <w:rPr>
          <w:b/>
        </w:rPr>
        <w:t>Native</w:t>
      </w:r>
      <w:r w:rsidRPr="00E07C38">
        <w:t xml:space="preserve"> </w:t>
      </w:r>
      <w:r w:rsidRPr="00E07C38">
        <w:rPr>
          <w:b/>
        </w:rPr>
        <w:t>fish</w:t>
      </w:r>
      <w:r w:rsidRPr="00365FE2">
        <w:t>:</w:t>
      </w:r>
      <w:r w:rsidR="00E07C38" w:rsidRPr="00E07C38">
        <w:t xml:space="preserve"> Provide flows to support habitat and food </w:t>
      </w:r>
      <w:r w:rsidR="008551DE">
        <w:t>re</w:t>
      </w:r>
      <w:r w:rsidR="00E07C38" w:rsidRPr="00E07C38">
        <w:t>sources and promote increased movement, recruitment and survival/condition of native fish.</w:t>
      </w:r>
    </w:p>
    <w:p w14:paraId="39F0411E" w14:textId="2B7B2794" w:rsidR="00E07C38" w:rsidRPr="00E07C38" w:rsidRDefault="00E07C38" w:rsidP="00E07C38">
      <w:r w:rsidRPr="00E07C38">
        <w:rPr>
          <w:b/>
        </w:rPr>
        <w:t>Invertebrates</w:t>
      </w:r>
      <w:r w:rsidRPr="00E07C38">
        <w:t>: Provide habitat to support increased microinvertebrate and macroinvertebrate survival, diversity, abundance and condition.</w:t>
      </w:r>
    </w:p>
    <w:p w14:paraId="582D6724" w14:textId="6FD1A268" w:rsidR="003523C0" w:rsidRPr="00365FE2" w:rsidRDefault="0083163D" w:rsidP="00365FE2">
      <w:r w:rsidRPr="00E07C38">
        <w:rPr>
          <w:b/>
        </w:rPr>
        <w:t>Other vertebrates</w:t>
      </w:r>
      <w:r w:rsidRPr="00365FE2">
        <w:t xml:space="preserve">: </w:t>
      </w:r>
      <w:r w:rsidR="00E07C38" w:rsidRPr="00E07C38">
        <w:t>Provide habitat to support survival, maintain condition and provide recruitment opportunities for frogs and turtles.</w:t>
      </w:r>
    </w:p>
    <w:p w14:paraId="45FBBB5C" w14:textId="10612149" w:rsidR="003523C0" w:rsidRPr="00365FE2" w:rsidRDefault="003523C0" w:rsidP="00E07C38">
      <w:r w:rsidRPr="00E07C38">
        <w:rPr>
          <w:b/>
        </w:rPr>
        <w:t>Connectivity</w:t>
      </w:r>
      <w:r w:rsidRPr="00365FE2">
        <w:t>:</w:t>
      </w:r>
      <w:r w:rsidR="00E07C38">
        <w:t xml:space="preserve"> </w:t>
      </w:r>
      <w:r w:rsidR="00E07C38" w:rsidRPr="00E07C38">
        <w:t xml:space="preserve">Maintain longitudinal connectivity along the </w:t>
      </w:r>
      <w:r w:rsidR="00D4571A">
        <w:t>l</w:t>
      </w:r>
      <w:r w:rsidR="00E07C38" w:rsidRPr="00E07C38">
        <w:t>ower Darling and</w:t>
      </w:r>
      <w:r w:rsidR="008551DE">
        <w:t xml:space="preserve"> with the</w:t>
      </w:r>
      <w:r w:rsidR="00E07C38" w:rsidRPr="00E07C38">
        <w:t xml:space="preserve"> Murray river, </w:t>
      </w:r>
      <w:r w:rsidR="008551DE">
        <w:t xml:space="preserve">to support </w:t>
      </w:r>
      <w:r w:rsidR="00E07C38" w:rsidRPr="00E07C38">
        <w:t>important environmental functions</w:t>
      </w:r>
      <w:r w:rsidR="008551DE">
        <w:t xml:space="preserve"> (see next objective)</w:t>
      </w:r>
      <w:r w:rsidR="00E07C38" w:rsidRPr="00E07C38">
        <w:t xml:space="preserve">. </w:t>
      </w:r>
    </w:p>
    <w:p w14:paraId="23EBD107" w14:textId="7946B885" w:rsidR="00E07C38" w:rsidRPr="00E07C38" w:rsidRDefault="003523C0" w:rsidP="00E07C38">
      <w:r w:rsidRPr="00E07C38">
        <w:rPr>
          <w:b/>
        </w:rPr>
        <w:t>Processes/water quality/resilience</w:t>
      </w:r>
      <w:r w:rsidRPr="00365FE2">
        <w:t xml:space="preserve">: </w:t>
      </w:r>
      <w:r w:rsidR="00E07C38" w:rsidRPr="00E07C38">
        <w:t xml:space="preserve"> Increase primary productivity, nutrient and carbon cycling, biotic dispersal and movement. Maintain </w:t>
      </w:r>
      <w:r w:rsidR="006B1ED9">
        <w:t xml:space="preserve">suitable </w:t>
      </w:r>
      <w:r w:rsidR="00E07C38" w:rsidRPr="00E07C38">
        <w:t xml:space="preserve">water quality </w:t>
      </w:r>
      <w:r w:rsidR="006B1ED9">
        <w:t xml:space="preserve">for native plants and animals </w:t>
      </w:r>
      <w:r w:rsidR="00E07C38" w:rsidRPr="00E07C38">
        <w:t xml:space="preserve">and provide refuge from adverse water quality events (e.g. </w:t>
      </w:r>
      <w:r w:rsidR="006B1ED9">
        <w:t xml:space="preserve">hypoxic </w:t>
      </w:r>
      <w:r w:rsidR="00E07C38" w:rsidRPr="00E07C38">
        <w:t>blackwater</w:t>
      </w:r>
      <w:r w:rsidR="006B1ED9">
        <w:t xml:space="preserve"> in the Murray</w:t>
      </w:r>
      <w:r w:rsidR="00E07C38" w:rsidRPr="00E07C38">
        <w:t>). Maintain drought refuge habitat and maintenance/condition of native biota (e.g. fish and other aquatic fauna).</w:t>
      </w:r>
    </w:p>
    <w:p w14:paraId="15BAE414" w14:textId="48F5BB11" w:rsidR="00CC47E8" w:rsidRDefault="00574707" w:rsidP="00CC47E8">
      <w:pPr>
        <w:pStyle w:val="Heading3"/>
        <w:rPr>
          <w:noProof/>
        </w:rPr>
      </w:pPr>
      <w:r>
        <w:t>First Nations</w:t>
      </w:r>
      <w:r w:rsidR="00CE1234">
        <w:t xml:space="preserve"> </w:t>
      </w:r>
      <w:r w:rsidR="00CC47E8">
        <w:t>e</w:t>
      </w:r>
      <w:r w:rsidR="00CC47E8" w:rsidRPr="00365FE2">
        <w:t>nvironmental</w:t>
      </w:r>
      <w:r w:rsidR="00CC47E8">
        <w:rPr>
          <w:noProof/>
        </w:rPr>
        <w:t xml:space="preserve"> objectives</w:t>
      </w:r>
    </w:p>
    <w:p w14:paraId="12FFD991" w14:textId="6166EC0D" w:rsidR="00C30DB2" w:rsidRPr="00E061A2" w:rsidRDefault="00C30DB2" w:rsidP="00C30DB2">
      <w:pPr>
        <w:rPr>
          <w:lang w:val="en-US"/>
        </w:rPr>
      </w:pPr>
      <w:r w:rsidRPr="00E061A2">
        <w:rPr>
          <w:lang w:val="en-US"/>
        </w:rPr>
        <w:t xml:space="preserve">Advice on environmental water objectives in the </w:t>
      </w:r>
      <w:r>
        <w:rPr>
          <w:lang w:val="en-US"/>
        </w:rPr>
        <w:t xml:space="preserve">Lower Darling </w:t>
      </w:r>
      <w:r w:rsidRPr="00E061A2">
        <w:rPr>
          <w:lang w:val="en-US"/>
        </w:rPr>
        <w:t>valley has been provided by the Murray Lower Darling Rivers Indigenous Nations (MLDRIN) through the First Nations Environmental Water Guidance</w:t>
      </w:r>
      <w:r>
        <w:rPr>
          <w:lang w:val="en-US"/>
        </w:rPr>
        <w:t xml:space="preserve"> </w:t>
      </w:r>
      <w:r w:rsidRPr="00E061A2">
        <w:rPr>
          <w:lang w:val="en-US"/>
        </w:rPr>
        <w:t>project</w:t>
      </w:r>
      <w:r w:rsidRPr="000C4D1B">
        <w:rPr>
          <w:lang w:val="en-US"/>
        </w:rPr>
        <w:t xml:space="preserve">. </w:t>
      </w:r>
      <w:r w:rsidR="000C4D1B" w:rsidRPr="000C4D1B">
        <w:rPr>
          <w:lang w:val="en-US"/>
        </w:rPr>
        <w:fldChar w:fldCharType="begin"/>
      </w:r>
      <w:r w:rsidR="000C4D1B" w:rsidRPr="000C4D1B">
        <w:rPr>
          <w:lang w:val="en-US"/>
        </w:rPr>
        <w:instrText xml:space="preserve"> REF _Ref43716383 \h  \* MERGEFORMAT </w:instrText>
      </w:r>
      <w:r w:rsidR="000C4D1B" w:rsidRPr="000C4D1B">
        <w:rPr>
          <w:lang w:val="en-US"/>
        </w:rPr>
      </w:r>
      <w:r w:rsidR="000C4D1B" w:rsidRPr="000C4D1B">
        <w:rPr>
          <w:lang w:val="en-US"/>
        </w:rPr>
        <w:fldChar w:fldCharType="separate"/>
      </w:r>
      <w:r w:rsidR="000C4D1B" w:rsidRPr="000C4D1B">
        <w:t>Table</w:t>
      </w:r>
      <w:r w:rsidR="000C4D1B">
        <w:t> </w:t>
      </w:r>
      <w:r w:rsidR="000C4D1B" w:rsidRPr="000C4D1B">
        <w:rPr>
          <w:noProof/>
        </w:rPr>
        <w:t>1</w:t>
      </w:r>
      <w:r w:rsidR="000C4D1B" w:rsidRPr="000C4D1B">
        <w:rPr>
          <w:lang w:val="en-US"/>
        </w:rPr>
        <w:fldChar w:fldCharType="end"/>
      </w:r>
      <w:r w:rsidRPr="000C4D1B">
        <w:rPr>
          <w:lang w:val="en-US"/>
        </w:rPr>
        <w:t xml:space="preserve"> includes just some of the common objectives for the Lower Darling catchment, selected as they were raised</w:t>
      </w:r>
      <w:r w:rsidRPr="00E061A2">
        <w:rPr>
          <w:lang w:val="en-US"/>
        </w:rPr>
        <w:t xml:space="preserve"> by 2 or more participating Nations for the region. It is important to note these objectives</w:t>
      </w:r>
      <w:r>
        <w:rPr>
          <w:lang w:val="en-US"/>
        </w:rPr>
        <w:t xml:space="preserve"> are not fully representative nor do they</w:t>
      </w:r>
      <w:r w:rsidRPr="00E061A2">
        <w:rPr>
          <w:lang w:val="en-US"/>
        </w:rPr>
        <w:t xml:space="preserve"> represent the detail, depth and complexity of Nations’ localised water-related objectives.</w:t>
      </w:r>
    </w:p>
    <w:p w14:paraId="7C4A4B64" w14:textId="22DDA3AE" w:rsidR="00C30DB2" w:rsidRPr="00E061A2" w:rsidRDefault="00C30DB2" w:rsidP="00C30DB2">
      <w:pPr>
        <w:rPr>
          <w:lang w:val="en-US"/>
        </w:rPr>
      </w:pPr>
      <w:r w:rsidRPr="00E061A2">
        <w:rPr>
          <w:lang w:val="en-US"/>
        </w:rPr>
        <w:t>Some of these objectives sit outside the scope of water for the environment to influence, while for others, the link between water for the environment and the site or issues is not well understood.  Environmental flows will aim to contribute to identified objectives, where possible.  The Commonwealth Environmental Water Holder</w:t>
      </w:r>
      <w:r w:rsidR="003B7798">
        <w:rPr>
          <w:lang w:val="en-US"/>
        </w:rPr>
        <w:t xml:space="preserve"> (CEWH)</w:t>
      </w:r>
      <w:r w:rsidRPr="00E061A2">
        <w:rPr>
          <w:lang w:val="en-US"/>
        </w:rPr>
        <w:t xml:space="preserve"> is committed to continuing to strengthen engagement with all Southern Basin First Nations to support those Nations to articulate objectives for water management. </w:t>
      </w:r>
    </w:p>
    <w:p w14:paraId="07243EFD" w14:textId="4C93DD34" w:rsidR="000C4D1B" w:rsidRDefault="001568EE" w:rsidP="001568EE">
      <w:pPr>
        <w:rPr>
          <w:b/>
        </w:rPr>
      </w:pPr>
      <w:r w:rsidRPr="001568EE">
        <w:t xml:space="preserve">Whilst not all Traditional Owner groups participated in the project, the importance of the Baaka (Darling River) was not lost. Many participating Nations noted the Baaka as a priority for watering, despite the fact that this river is not part of their Traditional Country. This highlights the interconnectedness of cultural outcomes and the importance of a whole-of-system perspective. First Nations understand that cultural responsibility for sustaining river health, and the outcomes of custodianship, extend beyond the boundaries of one Nation’s Country. Declining river health and low flows in the Baaka affects outcomes across the whole Southern Basin. It should be noted that the spelling of Baaka is being consulted on by the NSW Geographical Names Board for dual naming, and there are other spellings and pronunciations. Through place naming, communities have the opportunity to unlock past stories, preserve traditions, reawaken language and provide a sense of belonging and identity. Barkindji were not provided full opportunity to input into the plan for 2020-21, and the CEWO aims to do better in working with Barkindji in our planning for future years. </w:t>
      </w:r>
      <w:bookmarkStart w:id="7" w:name="_Ref43389977"/>
    </w:p>
    <w:p w14:paraId="5DBCBDDB" w14:textId="2FD51FF2" w:rsidR="00C30DB2" w:rsidRPr="007A143A" w:rsidRDefault="000C4D1B" w:rsidP="00847450">
      <w:pPr>
        <w:spacing w:before="240"/>
      </w:pPr>
      <w:bookmarkStart w:id="8" w:name="_Ref43716383"/>
      <w:r w:rsidRPr="000C4D1B">
        <w:rPr>
          <w:b/>
        </w:rPr>
        <w:t xml:space="preserve">Table </w:t>
      </w:r>
      <w:r w:rsidRPr="000C4D1B">
        <w:rPr>
          <w:b/>
        </w:rPr>
        <w:fldChar w:fldCharType="begin"/>
      </w:r>
      <w:r w:rsidRPr="000C4D1B">
        <w:rPr>
          <w:b/>
        </w:rPr>
        <w:instrText xml:space="preserve"> SEQ Table \* ARABIC </w:instrText>
      </w:r>
      <w:r w:rsidRPr="000C4D1B">
        <w:rPr>
          <w:b/>
        </w:rPr>
        <w:fldChar w:fldCharType="separate"/>
      </w:r>
      <w:r w:rsidRPr="000C4D1B">
        <w:rPr>
          <w:b/>
          <w:noProof/>
        </w:rPr>
        <w:t>1</w:t>
      </w:r>
      <w:r w:rsidRPr="000C4D1B">
        <w:rPr>
          <w:b/>
        </w:rPr>
        <w:fldChar w:fldCharType="end"/>
      </w:r>
      <w:bookmarkEnd w:id="7"/>
      <w:bookmarkEnd w:id="8"/>
      <w:r w:rsidR="00C30DB2" w:rsidRPr="007A143A">
        <w:rPr>
          <w:b/>
        </w:rPr>
        <w:t xml:space="preserve">: </w:t>
      </w:r>
      <w:r w:rsidR="00C30DB2" w:rsidRPr="007A143A">
        <w:t>First Nations environmental water objectives for the Lower Darling for 2020-21 (MLDRIN, 2020)</w:t>
      </w:r>
    </w:p>
    <w:tbl>
      <w:tblPr>
        <w:tblStyle w:val="TableGrid"/>
        <w:tblW w:w="9776" w:type="dxa"/>
        <w:tblLook w:val="04A0" w:firstRow="1" w:lastRow="0" w:firstColumn="1" w:lastColumn="0" w:noHBand="0" w:noVBand="1"/>
      </w:tblPr>
      <w:tblGrid>
        <w:gridCol w:w="9776"/>
      </w:tblGrid>
      <w:tr w:rsidR="00C30DB2" w:rsidRPr="00153563" w14:paraId="35810238" w14:textId="77777777" w:rsidTr="00B823D9">
        <w:trPr>
          <w:cnfStyle w:val="100000000000" w:firstRow="1" w:lastRow="0" w:firstColumn="0" w:lastColumn="0" w:oddVBand="0" w:evenVBand="0" w:oddHBand="0" w:evenHBand="0" w:firstRowFirstColumn="0" w:firstRowLastColumn="0" w:lastRowFirstColumn="0" w:lastRowLastColumn="0"/>
        </w:trPr>
        <w:tc>
          <w:tcPr>
            <w:tcW w:w="9776" w:type="dxa"/>
            <w:tcBorders>
              <w:bottom w:val="nil"/>
            </w:tcBorders>
            <w:shd w:val="clear" w:color="auto" w:fill="B6DDE8" w:themeFill="accent5" w:themeFillTint="66"/>
          </w:tcPr>
          <w:p w14:paraId="2CCC5260" w14:textId="77777777" w:rsidR="00C30DB2" w:rsidRPr="00153563" w:rsidRDefault="00C30DB2" w:rsidP="00B823D9">
            <w:pPr>
              <w:rPr>
                <w:b/>
                <w:szCs w:val="22"/>
              </w:rPr>
            </w:pPr>
            <w:r w:rsidRPr="00153563">
              <w:rPr>
                <w:b/>
                <w:szCs w:val="22"/>
              </w:rPr>
              <w:t>Waterways and Places in Need of watering</w:t>
            </w:r>
          </w:p>
        </w:tc>
      </w:tr>
      <w:tr w:rsidR="00C30DB2" w:rsidRPr="00153563" w14:paraId="57201C1E" w14:textId="77777777" w:rsidTr="00B823D9">
        <w:trPr>
          <w:cnfStyle w:val="000000100000" w:firstRow="0" w:lastRow="0" w:firstColumn="0" w:lastColumn="0" w:oddVBand="0" w:evenVBand="0" w:oddHBand="1" w:evenHBand="0" w:firstRowFirstColumn="0" w:firstRowLastColumn="0" w:lastRowFirstColumn="0" w:lastRowLastColumn="0"/>
        </w:trPr>
        <w:tc>
          <w:tcPr>
            <w:tcW w:w="9776" w:type="dxa"/>
            <w:tcBorders>
              <w:top w:val="nil"/>
              <w:bottom w:val="single" w:sz="4" w:space="0" w:color="auto"/>
            </w:tcBorders>
          </w:tcPr>
          <w:p w14:paraId="313EF3EA" w14:textId="77777777" w:rsidR="00C30DB2" w:rsidRPr="00153563" w:rsidRDefault="00C30DB2" w:rsidP="00B823D9">
            <w:pPr>
              <w:rPr>
                <w:szCs w:val="22"/>
              </w:rPr>
            </w:pPr>
            <w:r w:rsidRPr="00153563">
              <w:rPr>
                <w:szCs w:val="22"/>
              </w:rPr>
              <w:t>Wetlands, Billabongs and Floodplains, Creeks, Major rivers, Other places, parks, forests, islands, Baaka.</w:t>
            </w:r>
          </w:p>
        </w:tc>
      </w:tr>
      <w:tr w:rsidR="00C30DB2" w:rsidRPr="00153563" w14:paraId="050BF0F7" w14:textId="77777777" w:rsidTr="00B823D9">
        <w:trPr>
          <w:cnfStyle w:val="000000010000" w:firstRow="0" w:lastRow="0" w:firstColumn="0" w:lastColumn="0" w:oddVBand="0" w:evenVBand="0" w:oddHBand="0" w:evenHBand="1" w:firstRowFirstColumn="0" w:firstRowLastColumn="0" w:lastRowFirstColumn="0" w:lastRowLastColumn="0"/>
        </w:trPr>
        <w:tc>
          <w:tcPr>
            <w:tcW w:w="9776" w:type="dxa"/>
            <w:tcBorders>
              <w:bottom w:val="nil"/>
            </w:tcBorders>
            <w:shd w:val="clear" w:color="auto" w:fill="B6DDE8" w:themeFill="accent5" w:themeFillTint="66"/>
          </w:tcPr>
          <w:p w14:paraId="05E38903" w14:textId="77777777" w:rsidR="00C30DB2" w:rsidRPr="00153563" w:rsidRDefault="00C30DB2" w:rsidP="00B823D9">
            <w:pPr>
              <w:rPr>
                <w:b/>
                <w:szCs w:val="22"/>
              </w:rPr>
            </w:pPr>
            <w:r w:rsidRPr="00153563">
              <w:rPr>
                <w:b/>
                <w:szCs w:val="22"/>
              </w:rPr>
              <w:t>River Flows and Connectivity</w:t>
            </w:r>
          </w:p>
        </w:tc>
      </w:tr>
      <w:tr w:rsidR="00C30DB2" w:rsidRPr="00153563" w14:paraId="331756DA" w14:textId="77777777" w:rsidTr="00B823D9">
        <w:trPr>
          <w:cnfStyle w:val="000000100000" w:firstRow="0" w:lastRow="0" w:firstColumn="0" w:lastColumn="0" w:oddVBand="0" w:evenVBand="0" w:oddHBand="1" w:evenHBand="0" w:firstRowFirstColumn="0" w:firstRowLastColumn="0" w:lastRowFirstColumn="0" w:lastRowLastColumn="0"/>
        </w:trPr>
        <w:tc>
          <w:tcPr>
            <w:tcW w:w="9776" w:type="dxa"/>
            <w:tcBorders>
              <w:top w:val="nil"/>
              <w:bottom w:val="single" w:sz="4" w:space="0" w:color="auto"/>
            </w:tcBorders>
          </w:tcPr>
          <w:p w14:paraId="3627E209" w14:textId="77777777" w:rsidR="00C30DB2" w:rsidRPr="00153563" w:rsidRDefault="00C30DB2" w:rsidP="00B823D9">
            <w:pPr>
              <w:rPr>
                <w:szCs w:val="22"/>
              </w:rPr>
            </w:pPr>
            <w:r w:rsidRPr="00153563">
              <w:rPr>
                <w:szCs w:val="22"/>
              </w:rPr>
              <w:t>Improve water quality, Restore flows in degraded rivers, Improve timing and seasonality of flows, Improve tributary flows, Remove barriers and constraints.</w:t>
            </w:r>
          </w:p>
        </w:tc>
      </w:tr>
      <w:tr w:rsidR="00C30DB2" w:rsidRPr="00153563" w14:paraId="3AB389A5" w14:textId="77777777" w:rsidTr="00B823D9">
        <w:trPr>
          <w:cnfStyle w:val="000000010000" w:firstRow="0" w:lastRow="0" w:firstColumn="0" w:lastColumn="0" w:oddVBand="0" w:evenVBand="0" w:oddHBand="0" w:evenHBand="1" w:firstRowFirstColumn="0" w:firstRowLastColumn="0" w:lastRowFirstColumn="0" w:lastRowLastColumn="0"/>
        </w:trPr>
        <w:tc>
          <w:tcPr>
            <w:tcW w:w="9776" w:type="dxa"/>
            <w:tcBorders>
              <w:bottom w:val="nil"/>
            </w:tcBorders>
            <w:shd w:val="clear" w:color="auto" w:fill="B6DDE8" w:themeFill="accent5" w:themeFillTint="66"/>
          </w:tcPr>
          <w:p w14:paraId="216BAC09" w14:textId="77777777" w:rsidR="00C30DB2" w:rsidRPr="00153563" w:rsidRDefault="00C30DB2" w:rsidP="00B823D9">
            <w:pPr>
              <w:rPr>
                <w:szCs w:val="22"/>
              </w:rPr>
            </w:pPr>
            <w:r w:rsidRPr="00153563">
              <w:rPr>
                <w:b/>
                <w:szCs w:val="22"/>
              </w:rPr>
              <w:t>Vegetation</w:t>
            </w:r>
          </w:p>
        </w:tc>
      </w:tr>
      <w:tr w:rsidR="00C30DB2" w:rsidRPr="00153563" w14:paraId="658DE486" w14:textId="77777777" w:rsidTr="00B823D9">
        <w:trPr>
          <w:cnfStyle w:val="000000100000" w:firstRow="0" w:lastRow="0" w:firstColumn="0" w:lastColumn="0" w:oddVBand="0" w:evenVBand="0" w:oddHBand="1" w:evenHBand="0" w:firstRowFirstColumn="0" w:firstRowLastColumn="0" w:lastRowFirstColumn="0" w:lastRowLastColumn="0"/>
        </w:trPr>
        <w:tc>
          <w:tcPr>
            <w:tcW w:w="9776" w:type="dxa"/>
            <w:tcBorders>
              <w:top w:val="nil"/>
              <w:bottom w:val="single" w:sz="4" w:space="0" w:color="auto"/>
            </w:tcBorders>
          </w:tcPr>
          <w:p w14:paraId="14B45782" w14:textId="77777777" w:rsidR="00C30DB2" w:rsidRPr="00153563" w:rsidRDefault="00C30DB2" w:rsidP="00B823D9">
            <w:pPr>
              <w:rPr>
                <w:szCs w:val="22"/>
              </w:rPr>
            </w:pPr>
            <w:r w:rsidRPr="00153563">
              <w:rPr>
                <w:szCs w:val="22"/>
              </w:rPr>
              <w:t>Grasses, Lignum, Old Man Weed, Black Box, Reeds and Rushes.</w:t>
            </w:r>
          </w:p>
        </w:tc>
      </w:tr>
      <w:tr w:rsidR="00C30DB2" w:rsidRPr="00153563" w14:paraId="77D5E40E" w14:textId="77777777" w:rsidTr="00B823D9">
        <w:trPr>
          <w:cnfStyle w:val="000000010000" w:firstRow="0" w:lastRow="0" w:firstColumn="0" w:lastColumn="0" w:oddVBand="0" w:evenVBand="0" w:oddHBand="0" w:evenHBand="1" w:firstRowFirstColumn="0" w:firstRowLastColumn="0" w:lastRowFirstColumn="0" w:lastRowLastColumn="0"/>
        </w:trPr>
        <w:tc>
          <w:tcPr>
            <w:tcW w:w="9776" w:type="dxa"/>
            <w:tcBorders>
              <w:bottom w:val="nil"/>
            </w:tcBorders>
            <w:shd w:val="clear" w:color="auto" w:fill="B6DDE8" w:themeFill="accent5" w:themeFillTint="66"/>
          </w:tcPr>
          <w:p w14:paraId="0F84E1C4" w14:textId="77777777" w:rsidR="00C30DB2" w:rsidRPr="00153563" w:rsidRDefault="00C30DB2" w:rsidP="00B823D9">
            <w:pPr>
              <w:rPr>
                <w:szCs w:val="22"/>
              </w:rPr>
            </w:pPr>
            <w:r w:rsidRPr="00153563">
              <w:rPr>
                <w:b/>
                <w:szCs w:val="22"/>
              </w:rPr>
              <w:t>Fish</w:t>
            </w:r>
          </w:p>
        </w:tc>
      </w:tr>
      <w:tr w:rsidR="00C30DB2" w:rsidRPr="00153563" w14:paraId="4AAA94E7" w14:textId="77777777" w:rsidTr="00B823D9">
        <w:trPr>
          <w:cnfStyle w:val="000000100000" w:firstRow="0" w:lastRow="0" w:firstColumn="0" w:lastColumn="0" w:oddVBand="0" w:evenVBand="0" w:oddHBand="1" w:evenHBand="0" w:firstRowFirstColumn="0" w:firstRowLastColumn="0" w:lastRowFirstColumn="0" w:lastRowLastColumn="0"/>
        </w:trPr>
        <w:tc>
          <w:tcPr>
            <w:tcW w:w="9776" w:type="dxa"/>
            <w:tcBorders>
              <w:top w:val="nil"/>
              <w:bottom w:val="single" w:sz="4" w:space="0" w:color="auto"/>
            </w:tcBorders>
          </w:tcPr>
          <w:p w14:paraId="639AF4B4" w14:textId="77777777" w:rsidR="00C30DB2" w:rsidRPr="00153563" w:rsidRDefault="00C30DB2" w:rsidP="00B823D9">
            <w:pPr>
              <w:rPr>
                <w:szCs w:val="22"/>
              </w:rPr>
            </w:pPr>
            <w:r w:rsidRPr="00153563">
              <w:rPr>
                <w:szCs w:val="22"/>
              </w:rPr>
              <w:t>Catfish, Murray Cod, Yellowbelly.</w:t>
            </w:r>
          </w:p>
        </w:tc>
      </w:tr>
      <w:tr w:rsidR="00C30DB2" w:rsidRPr="00153563" w14:paraId="00A385E8" w14:textId="77777777" w:rsidTr="00B823D9">
        <w:trPr>
          <w:cnfStyle w:val="000000010000" w:firstRow="0" w:lastRow="0" w:firstColumn="0" w:lastColumn="0" w:oddVBand="0" w:evenVBand="0" w:oddHBand="0" w:evenHBand="1" w:firstRowFirstColumn="0" w:firstRowLastColumn="0" w:lastRowFirstColumn="0" w:lastRowLastColumn="0"/>
        </w:trPr>
        <w:tc>
          <w:tcPr>
            <w:tcW w:w="9776" w:type="dxa"/>
            <w:tcBorders>
              <w:bottom w:val="nil"/>
            </w:tcBorders>
            <w:shd w:val="clear" w:color="auto" w:fill="B6DDE8" w:themeFill="accent5" w:themeFillTint="66"/>
          </w:tcPr>
          <w:p w14:paraId="0D1F30E5" w14:textId="77777777" w:rsidR="00C30DB2" w:rsidRPr="00153563" w:rsidRDefault="00C30DB2" w:rsidP="00B823D9">
            <w:pPr>
              <w:rPr>
                <w:szCs w:val="22"/>
              </w:rPr>
            </w:pPr>
            <w:r w:rsidRPr="00153563">
              <w:rPr>
                <w:b/>
                <w:szCs w:val="22"/>
              </w:rPr>
              <w:t>Waterbirds</w:t>
            </w:r>
          </w:p>
        </w:tc>
      </w:tr>
      <w:tr w:rsidR="00C30DB2" w:rsidRPr="00153563" w14:paraId="792588FC" w14:textId="77777777" w:rsidTr="00B823D9">
        <w:trPr>
          <w:cnfStyle w:val="000000100000" w:firstRow="0" w:lastRow="0" w:firstColumn="0" w:lastColumn="0" w:oddVBand="0" w:evenVBand="0" w:oddHBand="1" w:evenHBand="0" w:firstRowFirstColumn="0" w:firstRowLastColumn="0" w:lastRowFirstColumn="0" w:lastRowLastColumn="0"/>
        </w:trPr>
        <w:tc>
          <w:tcPr>
            <w:tcW w:w="9776" w:type="dxa"/>
            <w:tcBorders>
              <w:top w:val="nil"/>
              <w:bottom w:val="single" w:sz="4" w:space="0" w:color="auto"/>
            </w:tcBorders>
          </w:tcPr>
          <w:p w14:paraId="1C54B80D" w14:textId="77777777" w:rsidR="00C30DB2" w:rsidRPr="00153563" w:rsidRDefault="00C30DB2" w:rsidP="00B823D9">
            <w:pPr>
              <w:rPr>
                <w:szCs w:val="22"/>
              </w:rPr>
            </w:pPr>
            <w:r w:rsidRPr="00153563">
              <w:rPr>
                <w:szCs w:val="22"/>
              </w:rPr>
              <w:t>Pelican, Birds, Swan, Ducks, Sea eagle</w:t>
            </w:r>
            <w:r w:rsidRPr="00153563">
              <w:rPr>
                <w:szCs w:val="22"/>
                <w:vertAlign w:val="superscript"/>
              </w:rPr>
              <w:t>i</w:t>
            </w:r>
            <w:r w:rsidRPr="00153563">
              <w:rPr>
                <w:szCs w:val="22"/>
              </w:rPr>
              <w:t>.</w:t>
            </w:r>
          </w:p>
        </w:tc>
      </w:tr>
      <w:tr w:rsidR="00C30DB2" w:rsidRPr="00153563" w14:paraId="52D2165B" w14:textId="77777777" w:rsidTr="00B823D9">
        <w:trPr>
          <w:cnfStyle w:val="000000010000" w:firstRow="0" w:lastRow="0" w:firstColumn="0" w:lastColumn="0" w:oddVBand="0" w:evenVBand="0" w:oddHBand="0" w:evenHBand="1" w:firstRowFirstColumn="0" w:firstRowLastColumn="0" w:lastRowFirstColumn="0" w:lastRowLastColumn="0"/>
        </w:trPr>
        <w:tc>
          <w:tcPr>
            <w:tcW w:w="9776" w:type="dxa"/>
            <w:tcBorders>
              <w:bottom w:val="nil"/>
            </w:tcBorders>
            <w:shd w:val="clear" w:color="auto" w:fill="B6DDE8" w:themeFill="accent5" w:themeFillTint="66"/>
          </w:tcPr>
          <w:p w14:paraId="30053514" w14:textId="77777777" w:rsidR="00C30DB2" w:rsidRPr="00153563" w:rsidRDefault="00C30DB2" w:rsidP="00B823D9">
            <w:pPr>
              <w:rPr>
                <w:rFonts w:cs="Calibri"/>
                <w:szCs w:val="22"/>
              </w:rPr>
            </w:pPr>
            <w:r w:rsidRPr="00153563">
              <w:rPr>
                <w:b/>
                <w:szCs w:val="22"/>
              </w:rPr>
              <w:t>Other</w:t>
            </w:r>
            <w:r w:rsidRPr="00153563">
              <w:rPr>
                <w:szCs w:val="22"/>
              </w:rPr>
              <w:t xml:space="preserve"> </w:t>
            </w:r>
            <w:r w:rsidRPr="00153563">
              <w:rPr>
                <w:b/>
                <w:szCs w:val="22"/>
              </w:rPr>
              <w:t>species</w:t>
            </w:r>
          </w:p>
        </w:tc>
      </w:tr>
      <w:tr w:rsidR="00C30DB2" w:rsidRPr="00153563" w14:paraId="71754C8A" w14:textId="77777777" w:rsidTr="00B823D9">
        <w:trPr>
          <w:cnfStyle w:val="000000100000" w:firstRow="0" w:lastRow="0" w:firstColumn="0" w:lastColumn="0" w:oddVBand="0" w:evenVBand="0" w:oddHBand="1" w:evenHBand="0" w:firstRowFirstColumn="0" w:firstRowLastColumn="0" w:lastRowFirstColumn="0" w:lastRowLastColumn="0"/>
        </w:trPr>
        <w:tc>
          <w:tcPr>
            <w:tcW w:w="9776" w:type="dxa"/>
            <w:tcBorders>
              <w:top w:val="nil"/>
            </w:tcBorders>
          </w:tcPr>
          <w:p w14:paraId="60B095F2" w14:textId="77777777" w:rsidR="00C30DB2" w:rsidRPr="00153563" w:rsidRDefault="00C30DB2" w:rsidP="00B823D9">
            <w:pPr>
              <w:rPr>
                <w:szCs w:val="22"/>
              </w:rPr>
            </w:pPr>
            <w:r w:rsidRPr="00153563">
              <w:rPr>
                <w:szCs w:val="22"/>
              </w:rPr>
              <w:t>Frogs, Shrimp, Turtles, Mussels, Platypus, Yabbies, Emu</w:t>
            </w:r>
            <w:r w:rsidRPr="00153563">
              <w:rPr>
                <w:szCs w:val="22"/>
                <w:vertAlign w:val="superscript"/>
              </w:rPr>
              <w:t>i</w:t>
            </w:r>
            <w:r w:rsidRPr="00153563">
              <w:rPr>
                <w:szCs w:val="22"/>
              </w:rPr>
              <w:t>, Kangaroo</w:t>
            </w:r>
            <w:r w:rsidRPr="00153563">
              <w:rPr>
                <w:szCs w:val="22"/>
                <w:vertAlign w:val="superscript"/>
              </w:rPr>
              <w:t>i</w:t>
            </w:r>
            <w:r w:rsidRPr="00153563">
              <w:rPr>
                <w:szCs w:val="22"/>
              </w:rPr>
              <w:t>.</w:t>
            </w:r>
          </w:p>
        </w:tc>
      </w:tr>
    </w:tbl>
    <w:p w14:paraId="3C062BFD" w14:textId="77777777" w:rsidR="00C30DB2" w:rsidRDefault="00C30DB2" w:rsidP="00C30DB2">
      <w:pPr>
        <w:spacing w:after="0"/>
        <w:rPr>
          <w:sz w:val="20"/>
        </w:rPr>
      </w:pPr>
      <w:r w:rsidRPr="001E6073">
        <w:rPr>
          <w:sz w:val="20"/>
        </w:rPr>
        <w:t xml:space="preserve">  </w:t>
      </w:r>
      <w:r w:rsidRPr="00B95704">
        <w:rPr>
          <w:vertAlign w:val="superscript"/>
        </w:rPr>
        <w:t>i</w:t>
      </w:r>
      <w:r w:rsidRPr="001E6073">
        <w:rPr>
          <w:sz w:val="20"/>
          <w:lang w:val="en-GB"/>
        </w:rPr>
        <w:t xml:space="preserve"> </w:t>
      </w:r>
      <w:r w:rsidRPr="001E6073">
        <w:rPr>
          <w:sz w:val="20"/>
        </w:rPr>
        <w:t>Water for the environment targeting</w:t>
      </w:r>
      <w:r>
        <w:rPr>
          <w:sz w:val="20"/>
        </w:rPr>
        <w:t xml:space="preserve"> other</w:t>
      </w:r>
      <w:r w:rsidRPr="001E6073">
        <w:rPr>
          <w:sz w:val="20"/>
        </w:rPr>
        <w:t xml:space="preserve"> environmental outcomes may</w:t>
      </w:r>
      <w:r>
        <w:rPr>
          <w:sz w:val="20"/>
        </w:rPr>
        <w:t xml:space="preserve"> influence this species or objective</w:t>
      </w:r>
    </w:p>
    <w:p w14:paraId="70E660DA" w14:textId="77777777" w:rsidR="00CB2853" w:rsidRPr="00365FE2" w:rsidRDefault="00CB2853" w:rsidP="00D1079D">
      <w:pPr>
        <w:pStyle w:val="Heading3"/>
      </w:pPr>
      <w:r w:rsidRPr="00365FE2">
        <w:t>Recent conditions and seasonal outlook</w:t>
      </w:r>
    </w:p>
    <w:p w14:paraId="511E6F73" w14:textId="0F866D8F" w:rsidR="00CB2853" w:rsidRPr="00365FE2" w:rsidRDefault="00CB2853" w:rsidP="00D1079D">
      <w:pPr>
        <w:pStyle w:val="Heading4"/>
      </w:pPr>
      <w:r w:rsidRPr="00365FE2">
        <w:t>Recent conditions</w:t>
      </w:r>
      <w:r w:rsidR="00E61AB7" w:rsidRPr="00365FE2">
        <w:t xml:space="preserve"> </w:t>
      </w:r>
      <w:r w:rsidR="00E61AB7" w:rsidRPr="00237831">
        <w:t>and environmental water use</w:t>
      </w:r>
    </w:p>
    <w:p w14:paraId="52CB4B0D" w14:textId="71006905" w:rsidR="009E28B0" w:rsidRDefault="008E30A5" w:rsidP="00D4571A">
      <w:pPr>
        <w:rPr>
          <w:bCs/>
          <w:iCs/>
          <w:szCs w:val="22"/>
        </w:rPr>
      </w:pPr>
      <w:r>
        <w:rPr>
          <w:bCs/>
          <w:iCs/>
          <w:szCs w:val="22"/>
        </w:rPr>
        <w:t>For the past 20 years</w:t>
      </w:r>
      <w:r w:rsidR="00AF27E2">
        <w:rPr>
          <w:bCs/>
          <w:iCs/>
          <w:szCs w:val="22"/>
        </w:rPr>
        <w:t xml:space="preserve">, the </w:t>
      </w:r>
      <w:r w:rsidR="00D4571A" w:rsidRPr="00D4571A">
        <w:t>l</w:t>
      </w:r>
      <w:r w:rsidR="00AF27E2" w:rsidRPr="00D4571A">
        <w:t>ower</w:t>
      </w:r>
      <w:r w:rsidR="00AF27E2">
        <w:rPr>
          <w:bCs/>
          <w:iCs/>
          <w:szCs w:val="22"/>
        </w:rPr>
        <w:t xml:space="preserve"> Darling River has experience</w:t>
      </w:r>
      <w:r w:rsidR="006F7382">
        <w:rPr>
          <w:bCs/>
          <w:iCs/>
          <w:szCs w:val="22"/>
        </w:rPr>
        <w:t>d</w:t>
      </w:r>
      <w:r w:rsidR="00AF27E2">
        <w:rPr>
          <w:bCs/>
          <w:iCs/>
          <w:szCs w:val="22"/>
        </w:rPr>
        <w:t xml:space="preserve"> </w:t>
      </w:r>
      <w:r w:rsidR="006B1ED9">
        <w:rPr>
          <w:bCs/>
          <w:iCs/>
          <w:szCs w:val="22"/>
        </w:rPr>
        <w:t xml:space="preserve">increased frequency and duration of </w:t>
      </w:r>
      <w:r w:rsidR="00AF27E2">
        <w:rPr>
          <w:bCs/>
          <w:iCs/>
          <w:szCs w:val="22"/>
        </w:rPr>
        <w:t>low</w:t>
      </w:r>
      <w:r w:rsidR="00784959">
        <w:rPr>
          <w:bCs/>
          <w:iCs/>
          <w:szCs w:val="22"/>
        </w:rPr>
        <w:noBreakHyphen/>
      </w:r>
      <w:r w:rsidR="00AF27E2">
        <w:rPr>
          <w:bCs/>
          <w:iCs/>
          <w:szCs w:val="22"/>
        </w:rPr>
        <w:t>flow</w:t>
      </w:r>
      <w:r w:rsidR="00784959">
        <w:rPr>
          <w:bCs/>
          <w:iCs/>
          <w:szCs w:val="22"/>
        </w:rPr>
        <w:t> </w:t>
      </w:r>
      <w:r w:rsidR="00AF27E2">
        <w:rPr>
          <w:bCs/>
          <w:iCs/>
          <w:szCs w:val="22"/>
        </w:rPr>
        <w:t>(</w:t>
      </w:r>
      <w:r w:rsidR="00BF6267">
        <w:rPr>
          <w:bCs/>
          <w:iCs/>
          <w:szCs w:val="22"/>
        </w:rPr>
        <w:t xml:space="preserve">most recently in </w:t>
      </w:r>
      <w:r w:rsidR="00AF27E2">
        <w:rPr>
          <w:bCs/>
          <w:iCs/>
          <w:szCs w:val="22"/>
        </w:rPr>
        <w:t>2014</w:t>
      </w:r>
      <w:r w:rsidR="003B7798">
        <w:rPr>
          <w:bCs/>
          <w:iCs/>
          <w:szCs w:val="22"/>
        </w:rPr>
        <w:t>-</w:t>
      </w:r>
      <w:r w:rsidR="00AF27E2">
        <w:rPr>
          <w:bCs/>
          <w:iCs/>
          <w:szCs w:val="22"/>
        </w:rPr>
        <w:t>15, 2018) or cease-to</w:t>
      </w:r>
      <w:r w:rsidR="006B1ED9">
        <w:rPr>
          <w:bCs/>
          <w:iCs/>
          <w:szCs w:val="22"/>
        </w:rPr>
        <w:t>-</w:t>
      </w:r>
      <w:r w:rsidR="00AF27E2">
        <w:rPr>
          <w:bCs/>
          <w:iCs/>
          <w:szCs w:val="22"/>
        </w:rPr>
        <w:t>flow (</w:t>
      </w:r>
      <w:r w:rsidR="00BF6267">
        <w:rPr>
          <w:bCs/>
          <w:iCs/>
          <w:szCs w:val="22"/>
        </w:rPr>
        <w:t xml:space="preserve">most recently </w:t>
      </w:r>
      <w:r w:rsidR="00AF27E2">
        <w:rPr>
          <w:bCs/>
          <w:iCs/>
          <w:szCs w:val="22"/>
        </w:rPr>
        <w:t>2015</w:t>
      </w:r>
      <w:r w:rsidR="003B7798">
        <w:rPr>
          <w:bCs/>
          <w:iCs/>
          <w:szCs w:val="22"/>
        </w:rPr>
        <w:t>-</w:t>
      </w:r>
      <w:r w:rsidR="00AF27E2">
        <w:rPr>
          <w:bCs/>
          <w:iCs/>
          <w:szCs w:val="22"/>
        </w:rPr>
        <w:t>16, 2019</w:t>
      </w:r>
      <w:r w:rsidR="00833A71">
        <w:rPr>
          <w:bCs/>
          <w:iCs/>
          <w:szCs w:val="22"/>
        </w:rPr>
        <w:t>-20</w:t>
      </w:r>
      <w:r w:rsidR="00AF27E2">
        <w:rPr>
          <w:bCs/>
          <w:iCs/>
          <w:szCs w:val="22"/>
        </w:rPr>
        <w:t>) conditions</w:t>
      </w:r>
      <w:r w:rsidR="006B1ED9">
        <w:rPr>
          <w:bCs/>
          <w:iCs/>
          <w:szCs w:val="22"/>
        </w:rPr>
        <w:t xml:space="preserve"> (DPI</w:t>
      </w:r>
      <w:r w:rsidR="00784959">
        <w:rPr>
          <w:bCs/>
          <w:iCs/>
          <w:szCs w:val="22"/>
        </w:rPr>
        <w:t> </w:t>
      </w:r>
      <w:r w:rsidR="006B1ED9">
        <w:rPr>
          <w:bCs/>
          <w:iCs/>
          <w:szCs w:val="22"/>
        </w:rPr>
        <w:t>Fisheries</w:t>
      </w:r>
      <w:r w:rsidR="00784959">
        <w:rPr>
          <w:bCs/>
          <w:iCs/>
          <w:szCs w:val="22"/>
        </w:rPr>
        <w:t> </w:t>
      </w:r>
      <w:r w:rsidR="006B1ED9">
        <w:rPr>
          <w:bCs/>
          <w:iCs/>
          <w:szCs w:val="22"/>
        </w:rPr>
        <w:t>2020)</w:t>
      </w:r>
      <w:r w:rsidR="00AF27E2">
        <w:rPr>
          <w:bCs/>
          <w:iCs/>
          <w:szCs w:val="22"/>
        </w:rPr>
        <w:t xml:space="preserve">. The exception </w:t>
      </w:r>
      <w:r w:rsidR="00AF6388">
        <w:rPr>
          <w:bCs/>
          <w:iCs/>
          <w:szCs w:val="22"/>
        </w:rPr>
        <w:t xml:space="preserve">being </w:t>
      </w:r>
      <w:r w:rsidR="00AF27E2">
        <w:rPr>
          <w:bCs/>
          <w:iCs/>
          <w:szCs w:val="22"/>
        </w:rPr>
        <w:t xml:space="preserve">between September 2016 to the start of December 2017, when environmental and consumptive flows provided welcome relief to both the </w:t>
      </w:r>
      <w:r w:rsidR="00D4571A">
        <w:rPr>
          <w:bCs/>
          <w:iCs/>
          <w:szCs w:val="22"/>
        </w:rPr>
        <w:t>l</w:t>
      </w:r>
      <w:r w:rsidR="00AF27E2">
        <w:rPr>
          <w:bCs/>
          <w:iCs/>
          <w:szCs w:val="22"/>
        </w:rPr>
        <w:t xml:space="preserve">ower Darling and the Great Darling Anabranch. </w:t>
      </w:r>
    </w:p>
    <w:p w14:paraId="40DC107B" w14:textId="07D8DD80" w:rsidR="009E28B0" w:rsidRPr="00B00E8E" w:rsidRDefault="009E28B0" w:rsidP="00D4571A">
      <w:pPr>
        <w:rPr>
          <w:bCs/>
          <w:iCs/>
          <w:szCs w:val="22"/>
        </w:rPr>
      </w:pPr>
      <w:r>
        <w:rPr>
          <w:bCs/>
          <w:iCs/>
          <w:szCs w:val="22"/>
        </w:rPr>
        <w:t xml:space="preserve">In the </w:t>
      </w:r>
      <w:r w:rsidR="00D4571A">
        <w:rPr>
          <w:bCs/>
          <w:iCs/>
          <w:szCs w:val="22"/>
        </w:rPr>
        <w:t>l</w:t>
      </w:r>
      <w:r>
        <w:rPr>
          <w:bCs/>
          <w:iCs/>
          <w:szCs w:val="22"/>
        </w:rPr>
        <w:t xml:space="preserve">ower </w:t>
      </w:r>
      <w:r w:rsidRPr="00D4571A">
        <w:t>Darling</w:t>
      </w:r>
      <w:r w:rsidR="0051266B">
        <w:t xml:space="preserve"> River</w:t>
      </w:r>
      <w:r>
        <w:rPr>
          <w:bCs/>
          <w:iCs/>
          <w:szCs w:val="22"/>
        </w:rPr>
        <w:t xml:space="preserve">, </w:t>
      </w:r>
      <w:r w:rsidR="00A55C72">
        <w:rPr>
          <w:bCs/>
          <w:iCs/>
          <w:szCs w:val="22"/>
        </w:rPr>
        <w:t xml:space="preserve">environmental </w:t>
      </w:r>
      <w:r>
        <w:rPr>
          <w:bCs/>
          <w:iCs/>
          <w:szCs w:val="22"/>
        </w:rPr>
        <w:t>flows</w:t>
      </w:r>
      <w:r w:rsidR="00A55C72">
        <w:rPr>
          <w:bCs/>
          <w:iCs/>
          <w:szCs w:val="22"/>
        </w:rPr>
        <w:t xml:space="preserve"> in spring of 2016 and 2017</w:t>
      </w:r>
      <w:r>
        <w:rPr>
          <w:bCs/>
          <w:iCs/>
          <w:szCs w:val="22"/>
        </w:rPr>
        <w:t xml:space="preserve"> supported Murray cod spawning </w:t>
      </w:r>
      <w:r w:rsidR="00A55C72">
        <w:rPr>
          <w:bCs/>
          <w:iCs/>
          <w:szCs w:val="22"/>
        </w:rPr>
        <w:t>and recruitment</w:t>
      </w:r>
      <w:r w:rsidRPr="00B00E8E">
        <w:rPr>
          <w:bCs/>
          <w:iCs/>
          <w:szCs w:val="22"/>
        </w:rPr>
        <w:t xml:space="preserve">. </w:t>
      </w:r>
      <w:r w:rsidR="002D2ED6">
        <w:rPr>
          <w:szCs w:val="22"/>
        </w:rPr>
        <w:t>A population census in winter 2018 found that the resulting cohorts comprised 28</w:t>
      </w:r>
      <w:r w:rsidR="008E30A5">
        <w:rPr>
          <w:szCs w:val="22"/>
        </w:rPr>
        <w:t xml:space="preserve"> per cent</w:t>
      </w:r>
      <w:r w:rsidR="002D2ED6" w:rsidRPr="006F0D75">
        <w:rPr>
          <w:szCs w:val="22"/>
        </w:rPr>
        <w:t xml:space="preserve"> of the overall population structure</w:t>
      </w:r>
      <w:r w:rsidR="002D2ED6">
        <w:rPr>
          <w:szCs w:val="22"/>
        </w:rPr>
        <w:t>, with 14</w:t>
      </w:r>
      <w:r w:rsidR="008E30A5">
        <w:rPr>
          <w:szCs w:val="22"/>
        </w:rPr>
        <w:t xml:space="preserve"> per cent</w:t>
      </w:r>
      <w:r w:rsidR="002D2ED6">
        <w:rPr>
          <w:szCs w:val="22"/>
        </w:rPr>
        <w:t xml:space="preserve"> from each cohort (</w:t>
      </w:r>
      <w:r w:rsidR="002D2ED6" w:rsidRPr="00B05D0A">
        <w:rPr>
          <w:szCs w:val="22"/>
        </w:rPr>
        <w:t>Sharpe and Stuart 2018a</w:t>
      </w:r>
      <w:r w:rsidR="002D2ED6">
        <w:rPr>
          <w:szCs w:val="22"/>
        </w:rPr>
        <w:t>)</w:t>
      </w:r>
      <w:r w:rsidR="002D2ED6" w:rsidRPr="006F0D75">
        <w:rPr>
          <w:szCs w:val="22"/>
        </w:rPr>
        <w:t>.</w:t>
      </w:r>
      <w:r w:rsidR="002D2ED6">
        <w:rPr>
          <w:szCs w:val="22"/>
        </w:rPr>
        <w:t xml:space="preserve"> </w:t>
      </w:r>
      <w:r w:rsidRPr="00B00E8E">
        <w:rPr>
          <w:bCs/>
          <w:iCs/>
          <w:szCs w:val="22"/>
        </w:rPr>
        <w:t>Subsequent water releases from the Menindee Lakes</w:t>
      </w:r>
      <w:r w:rsidR="002D2ED6">
        <w:rPr>
          <w:bCs/>
          <w:iCs/>
          <w:szCs w:val="22"/>
        </w:rPr>
        <w:t xml:space="preserve"> and down the Lower Darling</w:t>
      </w:r>
      <w:r w:rsidRPr="00B00E8E">
        <w:rPr>
          <w:bCs/>
          <w:iCs/>
          <w:szCs w:val="22"/>
        </w:rPr>
        <w:t xml:space="preserve"> </w:t>
      </w:r>
      <w:r w:rsidR="002D2ED6">
        <w:rPr>
          <w:bCs/>
          <w:iCs/>
          <w:szCs w:val="22"/>
        </w:rPr>
        <w:t>in</w:t>
      </w:r>
      <w:r w:rsidRPr="00B00E8E">
        <w:rPr>
          <w:bCs/>
          <w:iCs/>
          <w:szCs w:val="22"/>
        </w:rPr>
        <w:t xml:space="preserve"> 2017 </w:t>
      </w:r>
      <w:r w:rsidR="0051266B">
        <w:rPr>
          <w:bCs/>
          <w:iCs/>
          <w:szCs w:val="22"/>
        </w:rPr>
        <w:t>to meet</w:t>
      </w:r>
      <w:r w:rsidR="0051266B" w:rsidRPr="00B00E8E">
        <w:rPr>
          <w:bCs/>
          <w:iCs/>
          <w:szCs w:val="22"/>
        </w:rPr>
        <w:t xml:space="preserve"> </w:t>
      </w:r>
      <w:r w:rsidRPr="00B00E8E">
        <w:rPr>
          <w:bCs/>
          <w:iCs/>
          <w:szCs w:val="22"/>
        </w:rPr>
        <w:t xml:space="preserve">consumptive </w:t>
      </w:r>
      <w:r w:rsidR="0051266B">
        <w:rPr>
          <w:bCs/>
          <w:iCs/>
          <w:szCs w:val="22"/>
        </w:rPr>
        <w:t>needs</w:t>
      </w:r>
      <w:r w:rsidR="0051266B" w:rsidRPr="00B00E8E">
        <w:rPr>
          <w:bCs/>
          <w:iCs/>
          <w:szCs w:val="22"/>
        </w:rPr>
        <w:t xml:space="preserve"> </w:t>
      </w:r>
      <w:r w:rsidRPr="00B00E8E">
        <w:rPr>
          <w:bCs/>
          <w:iCs/>
          <w:szCs w:val="22"/>
        </w:rPr>
        <w:t xml:space="preserve">were ‘shaped’ by ecologists and environmental water managers in collaboration with the river operators to promote the spawning and dispersal of other large-bodied native fish species such as golden perch and silver perch. </w:t>
      </w:r>
    </w:p>
    <w:p w14:paraId="00EB3A54" w14:textId="251A9528" w:rsidR="00D66957" w:rsidRDefault="009E28B0" w:rsidP="00D66957">
      <w:pPr>
        <w:rPr>
          <w:bCs/>
          <w:iCs/>
          <w:szCs w:val="22"/>
        </w:rPr>
      </w:pPr>
      <w:r w:rsidRPr="00B00E8E">
        <w:rPr>
          <w:bCs/>
          <w:iCs/>
          <w:szCs w:val="22"/>
        </w:rPr>
        <w:t xml:space="preserve">In the Great </w:t>
      </w:r>
      <w:r w:rsidRPr="00D4571A">
        <w:t>Darling</w:t>
      </w:r>
      <w:r w:rsidRPr="00B00E8E">
        <w:rPr>
          <w:bCs/>
          <w:iCs/>
          <w:szCs w:val="22"/>
        </w:rPr>
        <w:t xml:space="preserve"> Anabranch, environmental water releases contributed to positive responses in river red gum and black box vegetation communities fringing the anabranch, and facilitated the successful dispersal of native fish, particularly </w:t>
      </w:r>
      <w:r w:rsidR="002D2ED6">
        <w:rPr>
          <w:bCs/>
          <w:iCs/>
          <w:szCs w:val="22"/>
        </w:rPr>
        <w:t>g</w:t>
      </w:r>
      <w:r w:rsidRPr="00B00E8E">
        <w:rPr>
          <w:bCs/>
          <w:iCs/>
          <w:szCs w:val="22"/>
        </w:rPr>
        <w:t>olden perch juveniles, from Lake Cawndilla</w:t>
      </w:r>
      <w:r w:rsidR="0051266B">
        <w:rPr>
          <w:bCs/>
          <w:iCs/>
          <w:szCs w:val="22"/>
        </w:rPr>
        <w:t>, down</w:t>
      </w:r>
      <w:r w:rsidRPr="00B00E8E">
        <w:rPr>
          <w:bCs/>
          <w:iCs/>
          <w:szCs w:val="22"/>
        </w:rPr>
        <w:t xml:space="preserve"> the anabranch and ultimately to the River Murray (</w:t>
      </w:r>
      <w:r w:rsidR="00B05D0A">
        <w:rPr>
          <w:bCs/>
          <w:iCs/>
          <w:szCs w:val="22"/>
        </w:rPr>
        <w:t>Sharpe and Stuart 2018a</w:t>
      </w:r>
      <w:r w:rsidRPr="00B00E8E">
        <w:rPr>
          <w:bCs/>
          <w:iCs/>
          <w:szCs w:val="22"/>
        </w:rPr>
        <w:t xml:space="preserve">).  </w:t>
      </w:r>
    </w:p>
    <w:p w14:paraId="2514AF95" w14:textId="11CCB325" w:rsidR="00D66957" w:rsidRDefault="00D66957" w:rsidP="00D66957">
      <w:r w:rsidRPr="00365FE2">
        <w:t xml:space="preserve">Details of </w:t>
      </w:r>
      <w:r>
        <w:t xml:space="preserve">these and other </w:t>
      </w:r>
      <w:r w:rsidRPr="00365FE2">
        <w:t xml:space="preserve">Commonwealth environmental </w:t>
      </w:r>
      <w:r>
        <w:t xml:space="preserve">water actions </w:t>
      </w:r>
      <w:r w:rsidRPr="00365FE2">
        <w:t xml:space="preserve">in the </w:t>
      </w:r>
      <w:r>
        <w:t xml:space="preserve">lower Darling River </w:t>
      </w:r>
      <w:r w:rsidRPr="00365FE2">
        <w:t xml:space="preserve">catchment are available at: </w:t>
      </w:r>
      <w:hyperlink r:id="rId27" w:history="1">
        <w:r w:rsidRPr="00CF0351">
          <w:rPr>
            <w:rStyle w:val="Hyperlink"/>
            <w:rFonts w:cs="Century Gothic"/>
          </w:rPr>
          <w:t>https://www.environment.gov.au/water/cewo/catchment/lower-murray-darling/history</w:t>
        </w:r>
      </w:hyperlink>
      <w:r>
        <w:t>.</w:t>
      </w:r>
    </w:p>
    <w:p w14:paraId="49C1CD8A" w14:textId="6FADD969" w:rsidR="00AF27E2" w:rsidRDefault="00B00E8E" w:rsidP="00D4571A">
      <w:pPr>
        <w:rPr>
          <w:bCs/>
          <w:iCs/>
          <w:szCs w:val="22"/>
        </w:rPr>
      </w:pPr>
      <w:r>
        <w:rPr>
          <w:bCs/>
          <w:iCs/>
          <w:szCs w:val="22"/>
        </w:rPr>
        <w:t>The return of d</w:t>
      </w:r>
      <w:r w:rsidR="00AF27E2">
        <w:rPr>
          <w:bCs/>
          <w:iCs/>
          <w:szCs w:val="22"/>
        </w:rPr>
        <w:t xml:space="preserve">ry conditions </w:t>
      </w:r>
      <w:r w:rsidR="009E28B0">
        <w:rPr>
          <w:bCs/>
          <w:iCs/>
          <w:szCs w:val="22"/>
        </w:rPr>
        <w:t xml:space="preserve">in early 2018 </w:t>
      </w:r>
      <w:r w:rsidR="00AF27E2">
        <w:rPr>
          <w:bCs/>
          <w:iCs/>
          <w:szCs w:val="22"/>
        </w:rPr>
        <w:t xml:space="preserve">had </w:t>
      </w:r>
      <w:r w:rsidR="00AF27E2" w:rsidRPr="00361F1C">
        <w:rPr>
          <w:bCs/>
          <w:iCs/>
          <w:szCs w:val="22"/>
        </w:rPr>
        <w:t>catastrophic impacts on the local ecology</w:t>
      </w:r>
      <w:r>
        <w:rPr>
          <w:bCs/>
          <w:iCs/>
          <w:szCs w:val="22"/>
        </w:rPr>
        <w:t>.  M</w:t>
      </w:r>
      <w:r w:rsidR="00AF27E2" w:rsidRPr="00361F1C">
        <w:rPr>
          <w:bCs/>
          <w:iCs/>
          <w:szCs w:val="22"/>
        </w:rPr>
        <w:t xml:space="preserve">ass deaths </w:t>
      </w:r>
      <w:r w:rsidR="006B1ED9">
        <w:rPr>
          <w:bCs/>
          <w:iCs/>
          <w:szCs w:val="22"/>
        </w:rPr>
        <w:t xml:space="preserve">of millions of fish </w:t>
      </w:r>
      <w:r>
        <w:rPr>
          <w:bCs/>
          <w:iCs/>
          <w:szCs w:val="22"/>
        </w:rPr>
        <w:t xml:space="preserve">occurred </w:t>
      </w:r>
      <w:r w:rsidR="006B1ED9">
        <w:rPr>
          <w:bCs/>
          <w:iCs/>
          <w:szCs w:val="22"/>
        </w:rPr>
        <w:t xml:space="preserve">in the Darling River adjacent to the town of Menindee in </w:t>
      </w:r>
      <w:r w:rsidR="00AF27E2" w:rsidRPr="00361F1C">
        <w:rPr>
          <w:bCs/>
          <w:iCs/>
          <w:szCs w:val="22"/>
        </w:rPr>
        <w:t>in December 2018 and January 2019</w:t>
      </w:r>
      <w:r w:rsidR="006B1ED9">
        <w:rPr>
          <w:bCs/>
          <w:iCs/>
          <w:szCs w:val="22"/>
        </w:rPr>
        <w:t xml:space="preserve">. As </w:t>
      </w:r>
      <w:r w:rsidR="00AF27E2" w:rsidRPr="00361F1C">
        <w:rPr>
          <w:bCs/>
          <w:iCs/>
          <w:szCs w:val="22"/>
        </w:rPr>
        <w:t xml:space="preserve">the lower Darling </w:t>
      </w:r>
      <w:r w:rsidR="006B1ED9">
        <w:rPr>
          <w:bCs/>
          <w:iCs/>
          <w:szCs w:val="22"/>
        </w:rPr>
        <w:t xml:space="preserve">contracted </w:t>
      </w:r>
      <w:r w:rsidR="00AF27E2" w:rsidRPr="00361F1C">
        <w:rPr>
          <w:bCs/>
          <w:iCs/>
          <w:szCs w:val="22"/>
        </w:rPr>
        <w:t xml:space="preserve">to disconnected pools </w:t>
      </w:r>
      <w:r w:rsidR="006B1ED9">
        <w:rPr>
          <w:bCs/>
          <w:iCs/>
          <w:szCs w:val="22"/>
        </w:rPr>
        <w:t xml:space="preserve">through 2019, many thousands more fish perished. Small remnant </w:t>
      </w:r>
      <w:r w:rsidR="00AF27E2" w:rsidRPr="00361F1C">
        <w:rPr>
          <w:bCs/>
          <w:iCs/>
          <w:szCs w:val="22"/>
        </w:rPr>
        <w:t xml:space="preserve">fish populations </w:t>
      </w:r>
      <w:r>
        <w:rPr>
          <w:bCs/>
          <w:iCs/>
          <w:szCs w:val="22"/>
        </w:rPr>
        <w:t>were</w:t>
      </w:r>
      <w:r w:rsidR="00AF27E2" w:rsidRPr="00361F1C">
        <w:rPr>
          <w:bCs/>
          <w:iCs/>
          <w:szCs w:val="22"/>
        </w:rPr>
        <w:t xml:space="preserve"> supported through </w:t>
      </w:r>
      <w:r w:rsidR="00AF6388">
        <w:rPr>
          <w:bCs/>
          <w:iCs/>
          <w:szCs w:val="22"/>
        </w:rPr>
        <w:t xml:space="preserve">intervention such as </w:t>
      </w:r>
      <w:r w:rsidR="006B1ED9">
        <w:rPr>
          <w:bCs/>
          <w:iCs/>
          <w:szCs w:val="22"/>
        </w:rPr>
        <w:t xml:space="preserve">relocation to more secure waters and deployment of mechanical </w:t>
      </w:r>
      <w:r w:rsidR="00AF27E2" w:rsidRPr="00361F1C">
        <w:rPr>
          <w:bCs/>
          <w:iCs/>
          <w:szCs w:val="22"/>
        </w:rPr>
        <w:t>aerators</w:t>
      </w:r>
      <w:r w:rsidR="006B1ED9">
        <w:rPr>
          <w:bCs/>
          <w:iCs/>
          <w:szCs w:val="22"/>
        </w:rPr>
        <w:t xml:space="preserve"> at 10 locations in the Lower Darling</w:t>
      </w:r>
      <w:r w:rsidR="00AF6388">
        <w:rPr>
          <w:bCs/>
          <w:iCs/>
          <w:szCs w:val="22"/>
        </w:rPr>
        <w:t xml:space="preserve"> </w:t>
      </w:r>
      <w:r w:rsidR="006B1ED9">
        <w:rPr>
          <w:bCs/>
          <w:iCs/>
          <w:szCs w:val="22"/>
        </w:rPr>
        <w:t>and Menindee Lakes region.</w:t>
      </w:r>
      <w:r w:rsidR="00AF27E2" w:rsidRPr="00361F1C">
        <w:rPr>
          <w:bCs/>
          <w:iCs/>
          <w:szCs w:val="22"/>
        </w:rPr>
        <w:t xml:space="preserve"> </w:t>
      </w:r>
      <w:r w:rsidR="00AF27E2">
        <w:rPr>
          <w:bCs/>
          <w:iCs/>
          <w:szCs w:val="22"/>
        </w:rPr>
        <w:t xml:space="preserve"> </w:t>
      </w:r>
    </w:p>
    <w:p w14:paraId="050B4D2E" w14:textId="6DCD81F3" w:rsidR="00D66957" w:rsidRDefault="00A55C72" w:rsidP="00D4571A">
      <w:pPr>
        <w:rPr>
          <w:bCs/>
          <w:iCs/>
          <w:szCs w:val="22"/>
        </w:rPr>
      </w:pPr>
      <w:r w:rsidRPr="0080047A">
        <w:rPr>
          <w:bCs/>
          <w:iCs/>
          <w:szCs w:val="22"/>
        </w:rPr>
        <w:t xml:space="preserve">Following rainfall across the northern Basin in </w:t>
      </w:r>
      <w:r w:rsidR="006B1ED9">
        <w:rPr>
          <w:bCs/>
          <w:iCs/>
          <w:szCs w:val="22"/>
        </w:rPr>
        <w:t xml:space="preserve">early </w:t>
      </w:r>
      <w:r w:rsidR="00AF27E2" w:rsidRPr="0080047A">
        <w:rPr>
          <w:bCs/>
          <w:iCs/>
          <w:szCs w:val="22"/>
        </w:rPr>
        <w:t>2020</w:t>
      </w:r>
      <w:r w:rsidRPr="0080047A">
        <w:rPr>
          <w:bCs/>
          <w:iCs/>
          <w:szCs w:val="22"/>
        </w:rPr>
        <w:t>,</w:t>
      </w:r>
      <w:r w:rsidR="00AF27E2" w:rsidRPr="0080047A">
        <w:rPr>
          <w:bCs/>
          <w:iCs/>
          <w:szCs w:val="22"/>
        </w:rPr>
        <w:t xml:space="preserve"> </w:t>
      </w:r>
      <w:r w:rsidR="00A16A00" w:rsidRPr="0080047A">
        <w:rPr>
          <w:bCs/>
          <w:iCs/>
          <w:szCs w:val="22"/>
        </w:rPr>
        <w:t xml:space="preserve">water </w:t>
      </w:r>
      <w:r w:rsidR="006B1ED9">
        <w:rPr>
          <w:bCs/>
          <w:iCs/>
          <w:szCs w:val="22"/>
        </w:rPr>
        <w:t xml:space="preserve">again </w:t>
      </w:r>
      <w:r w:rsidR="00A16A00" w:rsidRPr="0080047A">
        <w:rPr>
          <w:bCs/>
          <w:iCs/>
          <w:szCs w:val="22"/>
        </w:rPr>
        <w:t>flow</w:t>
      </w:r>
      <w:r w:rsidR="006B1ED9">
        <w:rPr>
          <w:bCs/>
          <w:iCs/>
          <w:szCs w:val="22"/>
        </w:rPr>
        <w:t>ed</w:t>
      </w:r>
      <w:r w:rsidR="00A16A00" w:rsidRPr="0080047A">
        <w:rPr>
          <w:bCs/>
          <w:iCs/>
          <w:szCs w:val="22"/>
        </w:rPr>
        <w:t xml:space="preserve"> </w:t>
      </w:r>
      <w:r w:rsidR="006B1ED9">
        <w:rPr>
          <w:bCs/>
          <w:iCs/>
          <w:szCs w:val="22"/>
        </w:rPr>
        <w:t xml:space="preserve">to </w:t>
      </w:r>
      <w:r w:rsidR="00A16A00" w:rsidRPr="0080047A">
        <w:rPr>
          <w:bCs/>
          <w:iCs/>
          <w:szCs w:val="22"/>
        </w:rPr>
        <w:t xml:space="preserve">the Menindee Lakes. This provided an opportunity to ‘restart’ the lower Darling River, with a pulsed flow </w:t>
      </w:r>
      <w:r w:rsidR="006B1ED9">
        <w:rPr>
          <w:bCs/>
          <w:iCs/>
          <w:szCs w:val="22"/>
        </w:rPr>
        <w:t>to re</w:t>
      </w:r>
      <w:r w:rsidR="00A16A00" w:rsidRPr="0080047A">
        <w:rPr>
          <w:bCs/>
          <w:iCs/>
          <w:szCs w:val="22"/>
        </w:rPr>
        <w:t xml:space="preserve">connect with the River Murray in </w:t>
      </w:r>
      <w:r w:rsidR="006469B2">
        <w:rPr>
          <w:bCs/>
          <w:iCs/>
          <w:szCs w:val="22"/>
        </w:rPr>
        <w:t>March/</w:t>
      </w:r>
      <w:r w:rsidR="00A16A00" w:rsidRPr="0080047A">
        <w:rPr>
          <w:bCs/>
          <w:iCs/>
          <w:szCs w:val="22"/>
        </w:rPr>
        <w:t>April 2020. This flow, along with subsequent provision of baseflows, has provided</w:t>
      </w:r>
      <w:r w:rsidR="00AF27E2" w:rsidRPr="0080047A">
        <w:rPr>
          <w:bCs/>
          <w:iCs/>
          <w:szCs w:val="22"/>
        </w:rPr>
        <w:t xml:space="preserve"> relief and improv</w:t>
      </w:r>
      <w:r w:rsidR="0009484F" w:rsidRPr="0080047A">
        <w:rPr>
          <w:bCs/>
          <w:iCs/>
          <w:szCs w:val="22"/>
        </w:rPr>
        <w:t>ed</w:t>
      </w:r>
      <w:r w:rsidR="00AF27E2" w:rsidRPr="0080047A">
        <w:rPr>
          <w:bCs/>
          <w:iCs/>
          <w:szCs w:val="22"/>
        </w:rPr>
        <w:t xml:space="preserve"> conditions for remnant fish populations. </w:t>
      </w:r>
      <w:r w:rsidR="00D66957">
        <w:rPr>
          <w:bCs/>
          <w:iCs/>
          <w:szCs w:val="22"/>
        </w:rPr>
        <w:t>As of 1</w:t>
      </w:r>
      <w:r w:rsidR="00815330">
        <w:rPr>
          <w:bCs/>
          <w:iCs/>
          <w:szCs w:val="22"/>
        </w:rPr>
        <w:t>5 June</w:t>
      </w:r>
      <w:r w:rsidR="00D66957">
        <w:rPr>
          <w:bCs/>
          <w:iCs/>
          <w:szCs w:val="22"/>
        </w:rPr>
        <w:t xml:space="preserve"> 2020, the Menindee Lakes system collectively h</w:t>
      </w:r>
      <w:r w:rsidR="006469B2">
        <w:rPr>
          <w:bCs/>
          <w:iCs/>
          <w:szCs w:val="22"/>
        </w:rPr>
        <w:t>e</w:t>
      </w:r>
      <w:r w:rsidR="00D66957">
        <w:rPr>
          <w:bCs/>
          <w:iCs/>
          <w:szCs w:val="22"/>
        </w:rPr>
        <w:t xml:space="preserve">ld </w:t>
      </w:r>
      <w:r w:rsidR="006469B2">
        <w:rPr>
          <w:bCs/>
          <w:iCs/>
          <w:szCs w:val="22"/>
        </w:rPr>
        <w:t xml:space="preserve">approximately </w:t>
      </w:r>
      <w:r w:rsidR="00D66957">
        <w:rPr>
          <w:bCs/>
          <w:iCs/>
          <w:szCs w:val="22"/>
        </w:rPr>
        <w:t>2</w:t>
      </w:r>
      <w:r w:rsidR="00815330">
        <w:rPr>
          <w:bCs/>
          <w:iCs/>
          <w:szCs w:val="22"/>
        </w:rPr>
        <w:t>7</w:t>
      </w:r>
      <w:r w:rsidR="003B7798">
        <w:rPr>
          <w:bCs/>
          <w:iCs/>
          <w:szCs w:val="22"/>
        </w:rPr>
        <w:t xml:space="preserve"> per cent</w:t>
      </w:r>
      <w:r w:rsidR="00D66957">
        <w:rPr>
          <w:bCs/>
          <w:iCs/>
          <w:szCs w:val="22"/>
        </w:rPr>
        <w:t xml:space="preserve"> of active capacity. For the latest storage and release details for the lower Darling valley, visit: </w:t>
      </w:r>
      <w:hyperlink r:id="rId28" w:history="1">
        <w:r w:rsidR="00D66957" w:rsidRPr="00D66957">
          <w:rPr>
            <w:rStyle w:val="Hyperlink"/>
            <w:rFonts w:cs="Century Gothic"/>
          </w:rPr>
          <w:t>https://www.waternsw.com.au/supply/regional-nsw/availability</w:t>
        </w:r>
      </w:hyperlink>
      <w:r w:rsidR="00D66957">
        <w:rPr>
          <w:rStyle w:val="Hyperlink"/>
          <w:rFonts w:cs="Century Gothic"/>
        </w:rPr>
        <w:t>.</w:t>
      </w:r>
    </w:p>
    <w:p w14:paraId="0E31A529" w14:textId="77777777" w:rsidR="00055147" w:rsidRPr="00365FE2" w:rsidRDefault="00CB2853" w:rsidP="00D1079D">
      <w:pPr>
        <w:pStyle w:val="Heading4"/>
      </w:pPr>
      <w:r w:rsidRPr="00365FE2">
        <w:t>Seasonal outlook</w:t>
      </w:r>
    </w:p>
    <w:p w14:paraId="3B8B0F77" w14:textId="74895B5B" w:rsidR="00B21D7E" w:rsidRPr="00365FE2" w:rsidRDefault="00B21D7E" w:rsidP="00B21D7E">
      <w:r w:rsidRPr="00365FE2">
        <w:t>According to the Bureau of Meteorology outlook</w:t>
      </w:r>
      <w:r w:rsidR="00E57908">
        <w:t xml:space="preserve"> (BoM 2020)</w:t>
      </w:r>
      <w:r w:rsidRPr="00365FE2">
        <w:t xml:space="preserve"> the</w:t>
      </w:r>
      <w:r w:rsidR="00B519A4">
        <w:t>re is a</w:t>
      </w:r>
      <w:r w:rsidR="00746C92">
        <w:t>n</w:t>
      </w:r>
      <w:r w:rsidR="00B519A4">
        <w:t xml:space="preserve"> </w:t>
      </w:r>
      <w:r w:rsidR="00815330">
        <w:t>75-</w:t>
      </w:r>
      <w:r w:rsidR="006E3246">
        <w:t>80</w:t>
      </w:r>
      <w:r>
        <w:t xml:space="preserve"> per cent chance </w:t>
      </w:r>
      <w:r w:rsidRPr="00365FE2">
        <w:t xml:space="preserve">of above median rainfall </w:t>
      </w:r>
      <w:r w:rsidR="00746C92">
        <w:t xml:space="preserve">in the lower Darling River valley </w:t>
      </w:r>
      <w:r w:rsidR="00746C92" w:rsidRPr="00365FE2">
        <w:t>between</w:t>
      </w:r>
      <w:r w:rsidR="00746C92">
        <w:t xml:space="preserve"> Ju</w:t>
      </w:r>
      <w:r w:rsidR="00815330">
        <w:t>ly</w:t>
      </w:r>
      <w:r w:rsidR="00746C92">
        <w:t xml:space="preserve"> and September </w:t>
      </w:r>
      <w:r w:rsidR="00746C92" w:rsidRPr="00746C92">
        <w:t xml:space="preserve">2020.  Across the </w:t>
      </w:r>
      <w:r w:rsidR="00EB3731" w:rsidRPr="00746C92">
        <w:t>northern catchments</w:t>
      </w:r>
      <w:r w:rsidR="006469B2">
        <w:t xml:space="preserve"> that provide inflows to the lower Darling system</w:t>
      </w:r>
      <w:r w:rsidR="00746C92" w:rsidRPr="00746C92">
        <w:t>, there is a 65 to 80 percent</w:t>
      </w:r>
      <w:r w:rsidR="00746C92">
        <w:t xml:space="preserve"> chan</w:t>
      </w:r>
      <w:r w:rsidR="008528D1">
        <w:t>c</w:t>
      </w:r>
      <w:r w:rsidR="00746C92">
        <w:t>e of above median rainfall</w:t>
      </w:r>
      <w:r w:rsidR="008528D1">
        <w:t xml:space="preserve"> </w:t>
      </w:r>
      <w:r w:rsidR="006469B2">
        <w:t xml:space="preserve">- </w:t>
      </w:r>
      <w:r w:rsidR="008528D1">
        <w:t>noting that inflows to Menindee Lakes can vary within and between seasons</w:t>
      </w:r>
      <w:r w:rsidRPr="00365FE2">
        <w:t>.</w:t>
      </w:r>
      <w:r w:rsidR="00833A71">
        <w:t xml:space="preserve"> </w:t>
      </w:r>
    </w:p>
    <w:p w14:paraId="60DD0F30" w14:textId="5795AD2C" w:rsidR="00B21D7E" w:rsidRPr="00365FE2" w:rsidRDefault="00B21D7E" w:rsidP="00B21D7E">
      <w:r w:rsidRPr="00365FE2">
        <w:t xml:space="preserve">While this forecast indicates that the severe dry conditions </w:t>
      </w:r>
      <w:r w:rsidR="006469B2">
        <w:t xml:space="preserve">are </w:t>
      </w:r>
      <w:r w:rsidRPr="00365FE2">
        <w:t>somewhat</w:t>
      </w:r>
      <w:r w:rsidR="006469B2">
        <w:t xml:space="preserve"> eased</w:t>
      </w:r>
      <w:r w:rsidRPr="00365FE2">
        <w:t>, several months of above average rainfall are needed to see a recovery from the current long-term drought.</w:t>
      </w:r>
      <w:r>
        <w:t xml:space="preserve"> Additionally, maximum temperatures are likely to remain average over the coming months.</w:t>
      </w:r>
    </w:p>
    <w:p w14:paraId="58A01168" w14:textId="70C4D436" w:rsidR="00CB2853" w:rsidRPr="00365FE2" w:rsidRDefault="000D0D3B" w:rsidP="00D1079D">
      <w:pPr>
        <w:pStyle w:val="Heading4"/>
      </w:pPr>
      <w:r w:rsidRPr="00365FE2">
        <w:t>Water availability</w:t>
      </w:r>
    </w:p>
    <w:p w14:paraId="62462010" w14:textId="7B94B766" w:rsidR="000D5B3D" w:rsidRDefault="00AF27E2" w:rsidP="00CA4E4F">
      <w:r w:rsidRPr="00365FE2">
        <w:t xml:space="preserve">The volume of Commonwealth environmental water to be carried over in the </w:t>
      </w:r>
      <w:r w:rsidR="00D4571A">
        <w:t>l</w:t>
      </w:r>
      <w:r>
        <w:t xml:space="preserve">ower Darling </w:t>
      </w:r>
      <w:r w:rsidRPr="00365FE2">
        <w:t>for use in 2020</w:t>
      </w:r>
      <w:r w:rsidR="003B7798">
        <w:noBreakHyphen/>
      </w:r>
      <w:r w:rsidRPr="00365FE2">
        <w:t xml:space="preserve">21 is </w:t>
      </w:r>
      <w:r w:rsidR="006469B2">
        <w:t>approximately</w:t>
      </w:r>
      <w:r w:rsidRPr="00365FE2">
        <w:t xml:space="preserve"> </w:t>
      </w:r>
      <w:r w:rsidR="000D5B3D">
        <w:t>10.</w:t>
      </w:r>
      <w:r w:rsidR="000D5B3D" w:rsidRPr="00AB3C6B">
        <w:t>8</w:t>
      </w:r>
      <w:r w:rsidRPr="00AB3C6B">
        <w:t xml:space="preserve"> </w:t>
      </w:r>
      <w:r w:rsidR="000D5B3D" w:rsidRPr="00AB3C6B">
        <w:t>gigalitres</w:t>
      </w:r>
      <w:r w:rsidRPr="00AB3C6B">
        <w:t>.</w:t>
      </w:r>
      <w:r w:rsidR="00570C42">
        <w:t xml:space="preserve"> </w:t>
      </w:r>
    </w:p>
    <w:p w14:paraId="160F52A5" w14:textId="550BFE1F" w:rsidR="00AF27E2" w:rsidRPr="008262C1" w:rsidRDefault="006469B2" w:rsidP="00CA4E4F">
      <w:pPr>
        <w:rPr>
          <w:bCs/>
          <w:iCs/>
          <w:szCs w:val="22"/>
        </w:rPr>
      </w:pPr>
      <w:r>
        <w:rPr>
          <w:bCs/>
          <w:iCs/>
          <w:szCs w:val="22"/>
        </w:rPr>
        <w:t>W</w:t>
      </w:r>
      <w:r w:rsidRPr="008262C1">
        <w:rPr>
          <w:bCs/>
          <w:iCs/>
          <w:szCs w:val="22"/>
        </w:rPr>
        <w:t xml:space="preserve">ater resource availability </w:t>
      </w:r>
      <w:r>
        <w:rPr>
          <w:bCs/>
          <w:iCs/>
          <w:szCs w:val="22"/>
        </w:rPr>
        <w:t>remains</w:t>
      </w:r>
      <w:r w:rsidRPr="008262C1">
        <w:rPr>
          <w:bCs/>
          <w:iCs/>
          <w:szCs w:val="22"/>
        </w:rPr>
        <w:t xml:space="preserve"> low</w:t>
      </w:r>
      <w:r>
        <w:rPr>
          <w:bCs/>
          <w:iCs/>
          <w:szCs w:val="22"/>
        </w:rPr>
        <w:t>, with the potential for any improvement reliant on further inflows to the Menindee Lakes system from the northern Basin</w:t>
      </w:r>
      <w:r w:rsidRPr="008262C1">
        <w:rPr>
          <w:bCs/>
          <w:iCs/>
          <w:szCs w:val="22"/>
        </w:rPr>
        <w:t>.</w:t>
      </w:r>
      <w:r>
        <w:rPr>
          <w:bCs/>
          <w:iCs/>
          <w:szCs w:val="22"/>
        </w:rPr>
        <w:t xml:space="preserve"> </w:t>
      </w:r>
      <w:r w:rsidR="0034600B">
        <w:rPr>
          <w:bCs/>
          <w:iCs/>
          <w:szCs w:val="22"/>
        </w:rPr>
        <w:t>As at 1 July 2020, f</w:t>
      </w:r>
      <w:r w:rsidR="0027454E">
        <w:t>ull (100</w:t>
      </w:r>
      <w:r w:rsidR="003B7798">
        <w:t xml:space="preserve"> per cent</w:t>
      </w:r>
      <w:r w:rsidR="0027454E">
        <w:t xml:space="preserve">) allocation </w:t>
      </w:r>
      <w:r w:rsidR="0034600B">
        <w:t xml:space="preserve">has been provided </w:t>
      </w:r>
      <w:r w:rsidR="0027454E">
        <w:t xml:space="preserve">for high security entitlements </w:t>
      </w:r>
      <w:r w:rsidR="0034600B">
        <w:t>and 30 per cent allocation has been provided for general security entitlements (DPIE-Water 2020)</w:t>
      </w:r>
      <w:r w:rsidR="0027454E">
        <w:t xml:space="preserve">, </w:t>
      </w:r>
      <w:r>
        <w:t>which add</w:t>
      </w:r>
      <w:r w:rsidR="0034600B">
        <w:t>s</w:t>
      </w:r>
      <w:r>
        <w:t xml:space="preserve"> an additional</w:t>
      </w:r>
      <w:r w:rsidR="0034600B">
        <w:t xml:space="preserve"> 10.7 giga</w:t>
      </w:r>
      <w:r w:rsidR="000D5B3D" w:rsidRPr="00AB3C6B">
        <w:t xml:space="preserve">litres </w:t>
      </w:r>
      <w:r w:rsidR="0027454E" w:rsidRPr="00AB3C6B">
        <w:t>available</w:t>
      </w:r>
      <w:r w:rsidR="0027454E">
        <w:t xml:space="preserve"> </w:t>
      </w:r>
      <w:r w:rsidR="0051266B">
        <w:t>against the Commonwealth’s entitlements</w:t>
      </w:r>
      <w:r w:rsidR="0034600B">
        <w:t xml:space="preserve"> for use in 2020-21</w:t>
      </w:r>
      <w:r w:rsidR="0027454E">
        <w:t>.</w:t>
      </w:r>
      <w:r w:rsidR="00CA4E4F">
        <w:t xml:space="preserve">  </w:t>
      </w:r>
      <w:r w:rsidR="0034600B">
        <w:t>A total of 21.5 gigalitres is available as at 1 July 2020.</w:t>
      </w:r>
    </w:p>
    <w:p w14:paraId="250521C4" w14:textId="77777777" w:rsidR="00CB2853" w:rsidRPr="00365FE2" w:rsidRDefault="00CB2853" w:rsidP="00D1079D">
      <w:pPr>
        <w:pStyle w:val="Heading4"/>
      </w:pPr>
      <w:r w:rsidRPr="00365FE2">
        <w:t>Environmental demands</w:t>
      </w:r>
    </w:p>
    <w:p w14:paraId="70B67F28" w14:textId="271C42B4" w:rsidR="000F4C60" w:rsidRPr="00365FE2" w:rsidRDefault="000F4C60" w:rsidP="00365FE2">
      <w:r w:rsidRPr="00365FE2">
        <w:t xml:space="preserve">The environmental water demands for assets in the </w:t>
      </w:r>
      <w:r w:rsidR="00D4571A">
        <w:t>l</w:t>
      </w:r>
      <w:r w:rsidR="00462B8B">
        <w:t xml:space="preserve">ower Darling River </w:t>
      </w:r>
      <w:r w:rsidR="00D4571A">
        <w:t>v</w:t>
      </w:r>
      <w:r w:rsidR="00462B8B">
        <w:t>alley</w:t>
      </w:r>
      <w:r w:rsidRPr="00365FE2">
        <w:t xml:space="preserve"> in 2020</w:t>
      </w:r>
      <w:r w:rsidR="00721870">
        <w:t>-</w:t>
      </w:r>
      <w:r w:rsidRPr="00365FE2">
        <w:t xml:space="preserve">21 are represented in </w:t>
      </w:r>
      <w:r w:rsidR="008E30A5">
        <w:fldChar w:fldCharType="begin"/>
      </w:r>
      <w:r w:rsidR="008E30A5">
        <w:instrText xml:space="preserve"> REF _Ref43383746 \h </w:instrText>
      </w:r>
      <w:r w:rsidR="008E30A5">
        <w:fldChar w:fldCharType="separate"/>
      </w:r>
      <w:r w:rsidR="008E30A5" w:rsidRPr="008E30A5">
        <w:rPr>
          <w:szCs w:val="22"/>
        </w:rPr>
        <w:t>Table</w:t>
      </w:r>
      <w:r w:rsidR="008E30A5">
        <w:rPr>
          <w:szCs w:val="22"/>
        </w:rPr>
        <w:t> </w:t>
      </w:r>
      <w:r w:rsidR="008E30A5" w:rsidRPr="008E30A5">
        <w:rPr>
          <w:noProof/>
          <w:szCs w:val="22"/>
        </w:rPr>
        <w:t>2</w:t>
      </w:r>
      <w:r w:rsidR="008E30A5">
        <w:fldChar w:fldCharType="end"/>
      </w:r>
      <w:r w:rsidR="009A20D5">
        <w:t>.</w:t>
      </w:r>
      <w:r w:rsidRPr="00365FE2">
        <w:t xml:space="preserve"> Note that the capacity to contribute to </w:t>
      </w:r>
      <w:r w:rsidR="00DF7073">
        <w:t xml:space="preserve">some of </w:t>
      </w:r>
      <w:r w:rsidRPr="00365FE2">
        <w:t>these environmental demands is contingent on a substantial improvement in water availability in the catchment.</w:t>
      </w:r>
    </w:p>
    <w:p w14:paraId="01BE84E4" w14:textId="77777777" w:rsidR="00B461DE" w:rsidRPr="000F4C60" w:rsidRDefault="00B461DE" w:rsidP="000F4C60">
      <w:pPr>
        <w:pStyle w:val="NormalWeb"/>
        <w:spacing w:before="0" w:beforeAutospacing="0" w:after="240" w:afterAutospacing="0"/>
        <w:jc w:val="left"/>
        <w:rPr>
          <w:rFonts w:ascii="Century Gothic" w:hAnsi="Century Gothic"/>
        </w:rPr>
        <w:sectPr w:rsidR="00B461DE" w:rsidRPr="000F4C60" w:rsidSect="00A817A3">
          <w:headerReference w:type="default" r:id="rId29"/>
          <w:footerReference w:type="default" r:id="rId30"/>
          <w:pgSz w:w="11906" w:h="16838"/>
          <w:pgMar w:top="1135" w:right="1133" w:bottom="1135" w:left="993" w:header="567" w:footer="397" w:gutter="0"/>
          <w:pgNumType w:start="118"/>
          <w:cols w:space="708"/>
          <w:docGrid w:linePitch="360"/>
        </w:sectPr>
      </w:pPr>
    </w:p>
    <w:p w14:paraId="62BEBB5B" w14:textId="5C3AA5D2" w:rsidR="008E30A5" w:rsidRPr="008E30A5" w:rsidRDefault="008E30A5" w:rsidP="008E30A5">
      <w:pPr>
        <w:pStyle w:val="Caption"/>
        <w:keepNext/>
        <w:jc w:val="left"/>
        <w:rPr>
          <w:b w:val="0"/>
          <w:sz w:val="22"/>
          <w:szCs w:val="22"/>
        </w:rPr>
      </w:pPr>
      <w:bookmarkStart w:id="9" w:name="_Ref43383746"/>
      <w:bookmarkStart w:id="10" w:name="_Hlk43383954"/>
      <w:r w:rsidRPr="008E30A5">
        <w:rPr>
          <w:sz w:val="22"/>
          <w:szCs w:val="22"/>
        </w:rPr>
        <w:t xml:space="preserve">Table </w:t>
      </w:r>
      <w:r w:rsidRPr="008E30A5">
        <w:rPr>
          <w:sz w:val="22"/>
          <w:szCs w:val="22"/>
        </w:rPr>
        <w:fldChar w:fldCharType="begin"/>
      </w:r>
      <w:r w:rsidRPr="008E30A5">
        <w:rPr>
          <w:sz w:val="22"/>
          <w:szCs w:val="22"/>
        </w:rPr>
        <w:instrText xml:space="preserve"> SEQ Table \* ARABIC </w:instrText>
      </w:r>
      <w:r w:rsidRPr="008E30A5">
        <w:rPr>
          <w:sz w:val="22"/>
          <w:szCs w:val="22"/>
        </w:rPr>
        <w:fldChar w:fldCharType="separate"/>
      </w:r>
      <w:r w:rsidR="000C4D1B">
        <w:rPr>
          <w:noProof/>
          <w:sz w:val="22"/>
          <w:szCs w:val="22"/>
        </w:rPr>
        <w:t>2</w:t>
      </w:r>
      <w:r w:rsidRPr="008E30A5">
        <w:rPr>
          <w:sz w:val="22"/>
          <w:szCs w:val="22"/>
        </w:rPr>
        <w:fldChar w:fldCharType="end"/>
      </w:r>
      <w:bookmarkEnd w:id="9"/>
      <w:r w:rsidRPr="008E30A5">
        <w:rPr>
          <w:b w:val="0"/>
          <w:sz w:val="22"/>
          <w:szCs w:val="22"/>
        </w:rPr>
        <w:t>: Environmental demands, priority for watering in 2020–21 and outlook for coming year in the lower Darling River valley.</w:t>
      </w:r>
    </w:p>
    <w:tbl>
      <w:tblPr>
        <w:tblW w:w="5000" w:type="pct"/>
        <w:tblLook w:val="04A0" w:firstRow="1" w:lastRow="0" w:firstColumn="1" w:lastColumn="0" w:noHBand="0" w:noVBand="1"/>
      </w:tblPr>
      <w:tblGrid>
        <w:gridCol w:w="2546"/>
        <w:gridCol w:w="4107"/>
        <w:gridCol w:w="2124"/>
        <w:gridCol w:w="4673"/>
        <w:gridCol w:w="1983"/>
        <w:gridCol w:w="4248"/>
        <w:gridCol w:w="2260"/>
      </w:tblGrid>
      <w:tr w:rsidR="00773E04" w:rsidRPr="00773E04" w14:paraId="177D1B16" w14:textId="77777777" w:rsidTr="00784959">
        <w:trPr>
          <w:trHeight w:val="504"/>
          <w:tblHeader/>
        </w:trPr>
        <w:tc>
          <w:tcPr>
            <w:tcW w:w="580" w:type="pct"/>
            <w:vMerge w:val="restart"/>
            <w:tcBorders>
              <w:top w:val="single" w:sz="12" w:space="0" w:color="auto"/>
              <w:left w:val="single" w:sz="12" w:space="0" w:color="auto"/>
              <w:bottom w:val="single" w:sz="12" w:space="0" w:color="000000"/>
              <w:right w:val="single" w:sz="4" w:space="0" w:color="auto"/>
            </w:tcBorders>
            <w:shd w:val="clear" w:color="auto" w:fill="B6DDE8" w:themeFill="accent5" w:themeFillTint="66"/>
            <w:vAlign w:val="center"/>
            <w:hideMark/>
          </w:tcPr>
          <w:p w14:paraId="14BD9F6E" w14:textId="77777777" w:rsidR="00D73511" w:rsidRPr="006F4B5B" w:rsidRDefault="00D73511" w:rsidP="00AB330C">
            <w:pPr>
              <w:jc w:val="center"/>
              <w:rPr>
                <w:b/>
                <w:bCs/>
                <w:sz w:val="18"/>
                <w:szCs w:val="18"/>
              </w:rPr>
            </w:pPr>
            <w:bookmarkStart w:id="11" w:name="_Hlk43383869"/>
            <w:bookmarkEnd w:id="10"/>
            <w:r w:rsidRPr="006F4B5B">
              <w:rPr>
                <w:b/>
                <w:bCs/>
                <w:sz w:val="18"/>
                <w:szCs w:val="18"/>
              </w:rPr>
              <w:t>Environmental assets</w:t>
            </w:r>
          </w:p>
        </w:tc>
        <w:tc>
          <w:tcPr>
            <w:tcW w:w="1420" w:type="pct"/>
            <w:gridSpan w:val="2"/>
            <w:tcBorders>
              <w:top w:val="single" w:sz="12" w:space="0" w:color="auto"/>
              <w:left w:val="single" w:sz="4" w:space="0" w:color="auto"/>
              <w:bottom w:val="single" w:sz="4" w:space="0" w:color="auto"/>
              <w:right w:val="single" w:sz="4" w:space="0" w:color="auto"/>
            </w:tcBorders>
            <w:shd w:val="clear" w:color="auto" w:fill="B6DDE8" w:themeFill="accent5" w:themeFillTint="66"/>
            <w:vAlign w:val="center"/>
            <w:hideMark/>
          </w:tcPr>
          <w:p w14:paraId="314CEBFE" w14:textId="6C6D802E" w:rsidR="00D73511" w:rsidRPr="00C74B03" w:rsidRDefault="00D73511" w:rsidP="00D73511">
            <w:pPr>
              <w:jc w:val="center"/>
              <w:rPr>
                <w:b/>
                <w:bCs/>
                <w:sz w:val="18"/>
                <w:szCs w:val="18"/>
                <w:vertAlign w:val="superscript"/>
              </w:rPr>
            </w:pPr>
            <w:r w:rsidRPr="006F4B5B">
              <w:rPr>
                <w:b/>
                <w:bCs/>
                <w:sz w:val="18"/>
                <w:szCs w:val="18"/>
              </w:rPr>
              <w:t xml:space="preserve">Indicative demand (for </w:t>
            </w:r>
            <w:r w:rsidRPr="006F4B5B">
              <w:rPr>
                <w:b/>
                <w:bCs/>
                <w:sz w:val="18"/>
                <w:szCs w:val="18"/>
                <w:u w:val="single"/>
              </w:rPr>
              <w:t>all sources of water</w:t>
            </w:r>
            <w:r w:rsidRPr="006F4B5B">
              <w:rPr>
                <w:b/>
                <w:bCs/>
                <w:sz w:val="18"/>
                <w:szCs w:val="18"/>
              </w:rPr>
              <w:t xml:space="preserve"> in the system)</w:t>
            </w:r>
            <w:r w:rsidR="00C61AFA" w:rsidRPr="00C61AFA">
              <w:rPr>
                <w:b/>
                <w:bCs/>
                <w:sz w:val="18"/>
                <w:szCs w:val="18"/>
                <w:vertAlign w:val="superscript"/>
              </w:rPr>
              <w:t>1</w:t>
            </w:r>
          </w:p>
        </w:tc>
        <w:tc>
          <w:tcPr>
            <w:tcW w:w="1065" w:type="pct"/>
            <w:tcBorders>
              <w:top w:val="single" w:sz="12" w:space="0" w:color="auto"/>
              <w:left w:val="nil"/>
              <w:bottom w:val="single" w:sz="4" w:space="0" w:color="auto"/>
              <w:right w:val="single" w:sz="4" w:space="0" w:color="auto"/>
            </w:tcBorders>
            <w:shd w:val="clear" w:color="auto" w:fill="B6DDE8" w:themeFill="accent5" w:themeFillTint="66"/>
            <w:vAlign w:val="center"/>
            <w:hideMark/>
          </w:tcPr>
          <w:p w14:paraId="6F062F42" w14:textId="78FC8CCF" w:rsidR="00D73511" w:rsidRPr="003C4A77" w:rsidRDefault="00D73511" w:rsidP="00D73511">
            <w:pPr>
              <w:jc w:val="center"/>
              <w:rPr>
                <w:b/>
                <w:bCs/>
                <w:sz w:val="18"/>
                <w:szCs w:val="18"/>
                <w:vertAlign w:val="superscript"/>
              </w:rPr>
            </w:pPr>
            <w:r w:rsidRPr="00C615DC">
              <w:rPr>
                <w:b/>
                <w:bCs/>
                <w:sz w:val="18"/>
                <w:szCs w:val="18"/>
              </w:rPr>
              <w:t>Watering history</w:t>
            </w:r>
          </w:p>
        </w:tc>
        <w:tc>
          <w:tcPr>
            <w:tcW w:w="1420" w:type="pct"/>
            <w:gridSpan w:val="2"/>
            <w:tcBorders>
              <w:top w:val="single" w:sz="12" w:space="0" w:color="auto"/>
              <w:left w:val="nil"/>
              <w:bottom w:val="single" w:sz="4" w:space="0" w:color="auto"/>
              <w:right w:val="single" w:sz="4" w:space="0" w:color="auto"/>
            </w:tcBorders>
            <w:shd w:val="clear" w:color="auto" w:fill="B6DDE8" w:themeFill="accent5" w:themeFillTint="66"/>
            <w:vAlign w:val="center"/>
            <w:hideMark/>
          </w:tcPr>
          <w:p w14:paraId="5B4FFBD3" w14:textId="77777777" w:rsidR="00D73511" w:rsidRPr="00773E04" w:rsidRDefault="00D73511" w:rsidP="00D73511">
            <w:pPr>
              <w:jc w:val="center"/>
              <w:rPr>
                <w:b/>
                <w:bCs/>
                <w:color w:val="auto"/>
                <w:sz w:val="18"/>
                <w:szCs w:val="18"/>
              </w:rPr>
            </w:pPr>
            <w:r w:rsidRPr="00773E04">
              <w:rPr>
                <w:b/>
                <w:bCs/>
                <w:color w:val="auto"/>
                <w:sz w:val="18"/>
                <w:szCs w:val="18"/>
              </w:rPr>
              <w:t>2020–21</w:t>
            </w:r>
          </w:p>
        </w:tc>
        <w:tc>
          <w:tcPr>
            <w:tcW w:w="515" w:type="pct"/>
            <w:tcBorders>
              <w:top w:val="single" w:sz="12" w:space="0" w:color="auto"/>
              <w:left w:val="nil"/>
              <w:bottom w:val="single" w:sz="4" w:space="0" w:color="auto"/>
              <w:right w:val="single" w:sz="12" w:space="0" w:color="auto"/>
            </w:tcBorders>
            <w:shd w:val="clear" w:color="auto" w:fill="B6DDE8" w:themeFill="accent5" w:themeFillTint="66"/>
            <w:vAlign w:val="center"/>
            <w:hideMark/>
          </w:tcPr>
          <w:p w14:paraId="267CA971" w14:textId="77777777" w:rsidR="00D73511" w:rsidRPr="00773E04" w:rsidRDefault="00D73511" w:rsidP="00D73511">
            <w:pPr>
              <w:jc w:val="center"/>
              <w:rPr>
                <w:b/>
                <w:bCs/>
                <w:color w:val="auto"/>
                <w:sz w:val="18"/>
                <w:szCs w:val="18"/>
              </w:rPr>
            </w:pPr>
            <w:r w:rsidRPr="00773E04">
              <w:rPr>
                <w:b/>
                <w:bCs/>
                <w:color w:val="auto"/>
                <w:sz w:val="18"/>
                <w:szCs w:val="18"/>
              </w:rPr>
              <w:t>Implications for future demands</w:t>
            </w:r>
          </w:p>
        </w:tc>
      </w:tr>
      <w:tr w:rsidR="00773E04" w:rsidRPr="00773E04" w14:paraId="78C7A1AC" w14:textId="77777777" w:rsidTr="00784959">
        <w:trPr>
          <w:trHeight w:val="750"/>
          <w:tblHeader/>
        </w:trPr>
        <w:tc>
          <w:tcPr>
            <w:tcW w:w="580" w:type="pct"/>
            <w:vMerge/>
            <w:tcBorders>
              <w:top w:val="single" w:sz="4" w:space="0" w:color="auto"/>
              <w:left w:val="single" w:sz="12" w:space="0" w:color="auto"/>
              <w:bottom w:val="single" w:sz="12" w:space="0" w:color="000000"/>
              <w:right w:val="single" w:sz="4" w:space="0" w:color="auto"/>
            </w:tcBorders>
            <w:shd w:val="clear" w:color="auto" w:fill="B6DDE8" w:themeFill="accent5" w:themeFillTint="66"/>
            <w:vAlign w:val="center"/>
            <w:hideMark/>
          </w:tcPr>
          <w:p w14:paraId="3584D5F6" w14:textId="77777777" w:rsidR="00D73511" w:rsidRPr="006F4B5B" w:rsidRDefault="00D73511" w:rsidP="00365FE2">
            <w:pPr>
              <w:rPr>
                <w:b/>
                <w:bCs/>
                <w:sz w:val="18"/>
                <w:szCs w:val="18"/>
              </w:rPr>
            </w:pPr>
          </w:p>
        </w:tc>
        <w:tc>
          <w:tcPr>
            <w:tcW w:w="936" w:type="pct"/>
            <w:tcBorders>
              <w:top w:val="nil"/>
              <w:left w:val="single" w:sz="4" w:space="0" w:color="auto"/>
              <w:bottom w:val="single" w:sz="12" w:space="0" w:color="000000"/>
              <w:right w:val="single" w:sz="4" w:space="0" w:color="auto"/>
            </w:tcBorders>
            <w:shd w:val="clear" w:color="auto" w:fill="B6DDE8" w:themeFill="accent5" w:themeFillTint="66"/>
            <w:vAlign w:val="center"/>
            <w:hideMark/>
          </w:tcPr>
          <w:p w14:paraId="5E929E28" w14:textId="77777777" w:rsidR="00D73511" w:rsidRPr="006F4B5B" w:rsidRDefault="00D73511" w:rsidP="00AB330C">
            <w:pPr>
              <w:jc w:val="center"/>
              <w:rPr>
                <w:b/>
                <w:bCs/>
                <w:sz w:val="18"/>
                <w:szCs w:val="18"/>
              </w:rPr>
            </w:pPr>
            <w:r w:rsidRPr="006F4B5B">
              <w:rPr>
                <w:b/>
                <w:bCs/>
                <w:sz w:val="18"/>
                <w:szCs w:val="18"/>
              </w:rPr>
              <w:t>Flow/Volume</w:t>
            </w:r>
          </w:p>
        </w:tc>
        <w:tc>
          <w:tcPr>
            <w:tcW w:w="484" w:type="pct"/>
            <w:tcBorders>
              <w:top w:val="nil"/>
              <w:left w:val="single" w:sz="4" w:space="0" w:color="auto"/>
              <w:bottom w:val="single" w:sz="12" w:space="0" w:color="000000"/>
              <w:right w:val="single" w:sz="4" w:space="0" w:color="auto"/>
            </w:tcBorders>
            <w:shd w:val="clear" w:color="auto" w:fill="B6DDE8" w:themeFill="accent5" w:themeFillTint="66"/>
            <w:vAlign w:val="center"/>
            <w:hideMark/>
          </w:tcPr>
          <w:p w14:paraId="39CA5839" w14:textId="77777777" w:rsidR="00D73511" w:rsidRPr="006F4B5B" w:rsidRDefault="00D73511" w:rsidP="00AB330C">
            <w:pPr>
              <w:jc w:val="center"/>
              <w:rPr>
                <w:b/>
                <w:bCs/>
                <w:sz w:val="18"/>
                <w:szCs w:val="18"/>
              </w:rPr>
            </w:pPr>
            <w:r w:rsidRPr="006F4B5B">
              <w:rPr>
                <w:b/>
                <w:bCs/>
                <w:sz w:val="18"/>
                <w:szCs w:val="18"/>
              </w:rPr>
              <w:t>Required frequency (maximum dry interval)</w:t>
            </w:r>
          </w:p>
        </w:tc>
        <w:tc>
          <w:tcPr>
            <w:tcW w:w="1065" w:type="pct"/>
            <w:tcBorders>
              <w:top w:val="single" w:sz="4" w:space="0" w:color="auto"/>
              <w:left w:val="single" w:sz="4" w:space="0" w:color="auto"/>
              <w:bottom w:val="single" w:sz="12" w:space="0" w:color="000000"/>
              <w:right w:val="single" w:sz="4" w:space="0" w:color="000000"/>
            </w:tcBorders>
            <w:shd w:val="clear" w:color="auto" w:fill="B6DDE8" w:themeFill="accent5" w:themeFillTint="66"/>
            <w:vAlign w:val="center"/>
            <w:hideMark/>
          </w:tcPr>
          <w:p w14:paraId="22A74791" w14:textId="77777777" w:rsidR="00D73511" w:rsidRPr="00C615DC" w:rsidRDefault="00D73511" w:rsidP="00AB330C">
            <w:pPr>
              <w:jc w:val="center"/>
              <w:rPr>
                <w:b/>
                <w:bCs/>
                <w:sz w:val="18"/>
                <w:szCs w:val="18"/>
              </w:rPr>
            </w:pPr>
            <w:r w:rsidRPr="00C615DC">
              <w:rPr>
                <w:b/>
                <w:bCs/>
                <w:sz w:val="18"/>
                <w:szCs w:val="18"/>
              </w:rPr>
              <w:t>(from all sources of water)</w:t>
            </w:r>
          </w:p>
        </w:tc>
        <w:tc>
          <w:tcPr>
            <w:tcW w:w="452" w:type="pct"/>
            <w:tcBorders>
              <w:top w:val="nil"/>
              <w:left w:val="single" w:sz="4" w:space="0" w:color="auto"/>
              <w:bottom w:val="single" w:sz="12" w:space="0" w:color="000000"/>
              <w:right w:val="single" w:sz="4" w:space="0" w:color="auto"/>
            </w:tcBorders>
            <w:shd w:val="clear" w:color="auto" w:fill="B6DDE8" w:themeFill="accent5" w:themeFillTint="66"/>
            <w:vAlign w:val="center"/>
            <w:hideMark/>
          </w:tcPr>
          <w:p w14:paraId="06715CBF" w14:textId="77777777" w:rsidR="00D73511" w:rsidRPr="00773E04" w:rsidRDefault="00D73511" w:rsidP="00AB330C">
            <w:pPr>
              <w:jc w:val="center"/>
              <w:rPr>
                <w:b/>
                <w:bCs/>
                <w:color w:val="auto"/>
                <w:sz w:val="18"/>
                <w:szCs w:val="18"/>
              </w:rPr>
            </w:pPr>
            <w:r w:rsidRPr="00773E04">
              <w:rPr>
                <w:b/>
                <w:bCs/>
                <w:color w:val="auto"/>
                <w:sz w:val="18"/>
                <w:szCs w:val="18"/>
              </w:rPr>
              <w:t>Environmental demands for water (all sources)</w:t>
            </w:r>
          </w:p>
        </w:tc>
        <w:tc>
          <w:tcPr>
            <w:tcW w:w="968" w:type="pct"/>
            <w:tcBorders>
              <w:top w:val="nil"/>
              <w:left w:val="single" w:sz="4" w:space="0" w:color="auto"/>
              <w:bottom w:val="single" w:sz="12" w:space="0" w:color="000000"/>
              <w:right w:val="single" w:sz="4" w:space="0" w:color="auto"/>
            </w:tcBorders>
            <w:shd w:val="clear" w:color="auto" w:fill="B6DDE8" w:themeFill="accent5" w:themeFillTint="66"/>
            <w:vAlign w:val="center"/>
            <w:hideMark/>
          </w:tcPr>
          <w:p w14:paraId="45FFC169" w14:textId="6E8C1C4B" w:rsidR="00D73511" w:rsidRPr="00773E04" w:rsidRDefault="00D73511" w:rsidP="00AB330C">
            <w:pPr>
              <w:jc w:val="center"/>
              <w:rPr>
                <w:b/>
                <w:bCs/>
                <w:color w:val="auto"/>
                <w:sz w:val="18"/>
                <w:szCs w:val="18"/>
              </w:rPr>
            </w:pPr>
            <w:r w:rsidRPr="00773E04">
              <w:rPr>
                <w:b/>
                <w:bCs/>
                <w:color w:val="auto"/>
                <w:sz w:val="18"/>
                <w:szCs w:val="18"/>
              </w:rPr>
              <w:t>Potential Commonwealth environmental water contribution?</w:t>
            </w:r>
          </w:p>
        </w:tc>
        <w:tc>
          <w:tcPr>
            <w:tcW w:w="515" w:type="pct"/>
            <w:tcBorders>
              <w:top w:val="nil"/>
              <w:left w:val="single" w:sz="4" w:space="0" w:color="auto"/>
              <w:bottom w:val="single" w:sz="12" w:space="0" w:color="000000"/>
              <w:right w:val="single" w:sz="12" w:space="0" w:color="auto"/>
            </w:tcBorders>
            <w:shd w:val="clear" w:color="auto" w:fill="B6DDE8" w:themeFill="accent5" w:themeFillTint="66"/>
            <w:vAlign w:val="center"/>
            <w:hideMark/>
          </w:tcPr>
          <w:p w14:paraId="7FABB18E" w14:textId="77777777" w:rsidR="00D73511" w:rsidRPr="00773E04" w:rsidRDefault="00D73511" w:rsidP="00AB330C">
            <w:pPr>
              <w:jc w:val="center"/>
              <w:rPr>
                <w:b/>
                <w:bCs/>
                <w:color w:val="auto"/>
                <w:sz w:val="18"/>
                <w:szCs w:val="18"/>
              </w:rPr>
            </w:pPr>
            <w:r w:rsidRPr="00773E04">
              <w:rPr>
                <w:b/>
                <w:bCs/>
                <w:color w:val="auto"/>
                <w:sz w:val="18"/>
                <w:szCs w:val="18"/>
              </w:rPr>
              <w:t>Likely urgency of demand in 2021–22 if watering occurred as planned in 2020–21</w:t>
            </w:r>
          </w:p>
        </w:tc>
      </w:tr>
      <w:tr w:rsidR="00773E04" w:rsidRPr="00773E04" w14:paraId="71E3A677" w14:textId="77777777" w:rsidTr="00784959">
        <w:trPr>
          <w:trHeight w:val="1206"/>
        </w:trPr>
        <w:tc>
          <w:tcPr>
            <w:tcW w:w="580" w:type="pct"/>
            <w:vMerge w:val="restart"/>
            <w:tcBorders>
              <w:top w:val="single" w:sz="8" w:space="0" w:color="auto"/>
              <w:left w:val="single" w:sz="12" w:space="0" w:color="auto"/>
              <w:right w:val="single" w:sz="4" w:space="0" w:color="auto"/>
            </w:tcBorders>
          </w:tcPr>
          <w:p w14:paraId="43F0C27B" w14:textId="77777777" w:rsidR="009709FE" w:rsidRDefault="009709FE" w:rsidP="00D73511">
            <w:pPr>
              <w:rPr>
                <w:b/>
                <w:sz w:val="18"/>
                <w:szCs w:val="18"/>
                <w:vertAlign w:val="superscript"/>
              </w:rPr>
            </w:pPr>
            <w:r>
              <w:rPr>
                <w:b/>
                <w:sz w:val="18"/>
                <w:szCs w:val="18"/>
              </w:rPr>
              <w:t>Menindee Lakes</w:t>
            </w:r>
            <w:r w:rsidRPr="00B75056">
              <w:rPr>
                <w:b/>
                <w:sz w:val="18"/>
                <w:szCs w:val="18"/>
                <w:vertAlign w:val="superscript"/>
              </w:rPr>
              <w:t>1</w:t>
            </w:r>
          </w:p>
          <w:p w14:paraId="78364CE4" w14:textId="28A46551" w:rsidR="009709FE" w:rsidRDefault="009709FE" w:rsidP="00B75056">
            <w:pPr>
              <w:rPr>
                <w:sz w:val="18"/>
                <w:szCs w:val="18"/>
              </w:rPr>
            </w:pPr>
            <w:r w:rsidRPr="00D73511">
              <w:rPr>
                <w:sz w:val="18"/>
                <w:szCs w:val="18"/>
              </w:rPr>
              <w:t>· Native fish</w:t>
            </w:r>
            <w:r>
              <w:rPr>
                <w:sz w:val="18"/>
                <w:szCs w:val="18"/>
              </w:rPr>
              <w:t xml:space="preserve">: survival, dispersal &amp; recruitment of flow pulse specialists in Lakes and dispersal downstream  </w:t>
            </w:r>
          </w:p>
          <w:p w14:paraId="2F9DBDE2" w14:textId="3BED1022" w:rsidR="009709FE" w:rsidRDefault="00732E3A" w:rsidP="00B75056">
            <w:pPr>
              <w:rPr>
                <w:sz w:val="18"/>
                <w:szCs w:val="18"/>
              </w:rPr>
            </w:pPr>
            <w:r w:rsidRPr="00D73511">
              <w:rPr>
                <w:sz w:val="18"/>
                <w:szCs w:val="18"/>
              </w:rPr>
              <w:t>·</w:t>
            </w:r>
            <w:r>
              <w:rPr>
                <w:sz w:val="18"/>
                <w:szCs w:val="18"/>
              </w:rPr>
              <w:t xml:space="preserve"> </w:t>
            </w:r>
            <w:r w:rsidR="009709FE">
              <w:rPr>
                <w:sz w:val="18"/>
                <w:szCs w:val="18"/>
              </w:rPr>
              <w:t xml:space="preserve">Vegetation: non-woody wetland, lignum, fringing </w:t>
            </w:r>
            <w:r>
              <w:rPr>
                <w:sz w:val="18"/>
                <w:szCs w:val="18"/>
              </w:rPr>
              <w:t>river red gum</w:t>
            </w:r>
            <w:r w:rsidR="009709FE">
              <w:rPr>
                <w:sz w:val="18"/>
                <w:szCs w:val="18"/>
              </w:rPr>
              <w:t>, low-lying black box and coolibah</w:t>
            </w:r>
          </w:p>
          <w:p w14:paraId="51895E90" w14:textId="4EB9BFCE" w:rsidR="009709FE" w:rsidRDefault="009709FE" w:rsidP="00B75056">
            <w:pPr>
              <w:rPr>
                <w:sz w:val="18"/>
                <w:szCs w:val="18"/>
              </w:rPr>
            </w:pPr>
            <w:r w:rsidRPr="00D73511">
              <w:rPr>
                <w:sz w:val="18"/>
                <w:szCs w:val="18"/>
              </w:rPr>
              <w:t>·</w:t>
            </w:r>
            <w:r>
              <w:rPr>
                <w:sz w:val="18"/>
                <w:szCs w:val="18"/>
              </w:rPr>
              <w:t xml:space="preserve"> Waterbirds: maintain habitat, potential breeding</w:t>
            </w:r>
          </w:p>
          <w:p w14:paraId="2B5F8580" w14:textId="2499DD40" w:rsidR="009709FE" w:rsidRPr="009709FE" w:rsidRDefault="009709FE" w:rsidP="009709FE">
            <w:pPr>
              <w:rPr>
                <w:sz w:val="18"/>
                <w:szCs w:val="18"/>
              </w:rPr>
            </w:pPr>
            <w:r w:rsidRPr="00D73511">
              <w:rPr>
                <w:sz w:val="18"/>
                <w:szCs w:val="18"/>
              </w:rPr>
              <w:t>·</w:t>
            </w:r>
            <w:r>
              <w:rPr>
                <w:sz w:val="18"/>
                <w:szCs w:val="18"/>
              </w:rPr>
              <w:t xml:space="preserve"> Ecosystems: refuge, productivity </w:t>
            </w:r>
          </w:p>
        </w:tc>
        <w:tc>
          <w:tcPr>
            <w:tcW w:w="936" w:type="pct"/>
            <w:tcBorders>
              <w:top w:val="single" w:sz="8" w:space="0" w:color="auto"/>
              <w:left w:val="single" w:sz="4" w:space="0" w:color="auto"/>
              <w:bottom w:val="single" w:sz="4" w:space="0" w:color="auto"/>
              <w:right w:val="single" w:sz="4" w:space="0" w:color="auto"/>
            </w:tcBorders>
            <w:vAlign w:val="center"/>
          </w:tcPr>
          <w:p w14:paraId="5FEBB233" w14:textId="4335240C" w:rsidR="009709FE" w:rsidRDefault="009709FE" w:rsidP="00D73511">
            <w:pPr>
              <w:rPr>
                <w:sz w:val="18"/>
                <w:szCs w:val="18"/>
              </w:rPr>
            </w:pPr>
            <w:r w:rsidRPr="009709FE">
              <w:rPr>
                <w:b/>
                <w:sz w:val="18"/>
                <w:szCs w:val="18"/>
              </w:rPr>
              <w:t>Lake Menindee</w:t>
            </w:r>
            <w:r>
              <w:rPr>
                <w:sz w:val="18"/>
                <w:szCs w:val="18"/>
              </w:rPr>
              <w:t>: 60 GL (1.5 m, 56 m AHD)</w:t>
            </w:r>
          </w:p>
          <w:p w14:paraId="44CF8C91" w14:textId="68B4AD15" w:rsidR="009709FE" w:rsidRDefault="009709FE" w:rsidP="00D73511">
            <w:pPr>
              <w:rPr>
                <w:sz w:val="18"/>
                <w:szCs w:val="18"/>
              </w:rPr>
            </w:pPr>
            <w:r w:rsidRPr="009709FE">
              <w:rPr>
                <w:b/>
                <w:sz w:val="18"/>
                <w:szCs w:val="18"/>
              </w:rPr>
              <w:t>Lake Cawndilla</w:t>
            </w:r>
            <w:r>
              <w:rPr>
                <w:sz w:val="18"/>
                <w:szCs w:val="18"/>
              </w:rPr>
              <w:t>: 50 GL (1.5 m, 53.8 m AHD)</w:t>
            </w:r>
          </w:p>
          <w:p w14:paraId="60B178A0" w14:textId="63C05CD9" w:rsidR="009709FE" w:rsidRDefault="00430C46" w:rsidP="002441C4">
            <w:pPr>
              <w:rPr>
                <w:sz w:val="18"/>
                <w:szCs w:val="18"/>
              </w:rPr>
            </w:pPr>
            <w:r>
              <w:rPr>
                <w:sz w:val="18"/>
                <w:szCs w:val="18"/>
              </w:rPr>
              <w:t>Timing: a</w:t>
            </w:r>
            <w:r w:rsidR="009709FE">
              <w:rPr>
                <w:sz w:val="18"/>
                <w:szCs w:val="18"/>
              </w:rPr>
              <w:t>nytime</w:t>
            </w:r>
            <w:r w:rsidR="00FB4B14">
              <w:rPr>
                <w:sz w:val="18"/>
                <w:szCs w:val="18"/>
              </w:rPr>
              <w:t xml:space="preserve"> of year</w:t>
            </w:r>
            <w:r>
              <w:rPr>
                <w:sz w:val="18"/>
                <w:szCs w:val="18"/>
              </w:rPr>
              <w:t>,</w:t>
            </w:r>
            <w:r w:rsidR="009709FE">
              <w:rPr>
                <w:sz w:val="18"/>
                <w:szCs w:val="18"/>
              </w:rPr>
              <w:t xml:space="preserve"> filling to be triggered by upstream flows in the Barwon-Darling River system </w:t>
            </w:r>
          </w:p>
          <w:p w14:paraId="0A9153DF" w14:textId="3C57B195" w:rsidR="009709FE" w:rsidRPr="00D73511" w:rsidRDefault="009709FE" w:rsidP="00D73511">
            <w:pPr>
              <w:rPr>
                <w:sz w:val="18"/>
                <w:szCs w:val="18"/>
              </w:rPr>
            </w:pPr>
            <w:r>
              <w:rPr>
                <w:sz w:val="18"/>
                <w:szCs w:val="18"/>
              </w:rPr>
              <w:t>Min</w:t>
            </w:r>
            <w:r w:rsidR="00732E3A">
              <w:rPr>
                <w:sz w:val="18"/>
                <w:szCs w:val="18"/>
              </w:rPr>
              <w:t xml:space="preserve"> duration</w:t>
            </w:r>
            <w:r>
              <w:rPr>
                <w:sz w:val="18"/>
                <w:szCs w:val="18"/>
              </w:rPr>
              <w:t>: 3-5 months</w:t>
            </w:r>
            <w:r>
              <w:rPr>
                <w:sz w:val="18"/>
                <w:szCs w:val="18"/>
              </w:rPr>
              <w:tab/>
              <w:t>Max</w:t>
            </w:r>
            <w:r w:rsidR="00732E3A">
              <w:rPr>
                <w:sz w:val="18"/>
                <w:szCs w:val="18"/>
              </w:rPr>
              <w:t xml:space="preserve"> duration</w:t>
            </w:r>
            <w:r>
              <w:rPr>
                <w:sz w:val="18"/>
                <w:szCs w:val="18"/>
              </w:rPr>
              <w:t>: 3 years</w:t>
            </w:r>
          </w:p>
        </w:tc>
        <w:tc>
          <w:tcPr>
            <w:tcW w:w="484" w:type="pct"/>
            <w:tcBorders>
              <w:top w:val="single" w:sz="8" w:space="0" w:color="auto"/>
              <w:left w:val="single" w:sz="4" w:space="0" w:color="auto"/>
              <w:bottom w:val="single" w:sz="4" w:space="0" w:color="auto"/>
              <w:right w:val="single" w:sz="4" w:space="0" w:color="auto"/>
            </w:tcBorders>
            <w:vAlign w:val="center"/>
          </w:tcPr>
          <w:p w14:paraId="4431AACC" w14:textId="4BDF770C" w:rsidR="009709FE" w:rsidRDefault="009709FE" w:rsidP="00B75056">
            <w:pPr>
              <w:jc w:val="center"/>
              <w:rPr>
                <w:sz w:val="18"/>
                <w:szCs w:val="18"/>
              </w:rPr>
            </w:pPr>
            <w:r>
              <w:rPr>
                <w:sz w:val="18"/>
                <w:szCs w:val="18"/>
              </w:rPr>
              <w:t>6-8 years in 10</w:t>
            </w:r>
          </w:p>
          <w:p w14:paraId="70686ADA" w14:textId="2A1CA497" w:rsidR="009709FE" w:rsidRDefault="009709FE" w:rsidP="00B75056">
            <w:pPr>
              <w:jc w:val="center"/>
              <w:rPr>
                <w:sz w:val="18"/>
                <w:szCs w:val="18"/>
              </w:rPr>
            </w:pPr>
            <w:r>
              <w:rPr>
                <w:sz w:val="18"/>
                <w:szCs w:val="18"/>
              </w:rPr>
              <w:t>(Menindee: 2 years, very important to have a refill event before it dries</w:t>
            </w:r>
            <w:r w:rsidR="00732E3A">
              <w:rPr>
                <w:sz w:val="18"/>
                <w:szCs w:val="18"/>
              </w:rPr>
              <w:t xml:space="preserve"> again</w:t>
            </w:r>
            <w:r>
              <w:rPr>
                <w:sz w:val="18"/>
                <w:szCs w:val="18"/>
              </w:rPr>
              <w:t>)</w:t>
            </w:r>
          </w:p>
          <w:p w14:paraId="044B59B9" w14:textId="249AE19D" w:rsidR="009709FE" w:rsidRPr="00D73511" w:rsidRDefault="009709FE" w:rsidP="00B75056">
            <w:pPr>
              <w:jc w:val="center"/>
              <w:rPr>
                <w:sz w:val="18"/>
                <w:szCs w:val="18"/>
              </w:rPr>
            </w:pPr>
            <w:r>
              <w:rPr>
                <w:sz w:val="18"/>
                <w:szCs w:val="18"/>
              </w:rPr>
              <w:t>(Cawndilla: 3 years)</w:t>
            </w:r>
          </w:p>
        </w:tc>
        <w:tc>
          <w:tcPr>
            <w:tcW w:w="1065" w:type="pct"/>
            <w:vMerge w:val="restart"/>
            <w:tcBorders>
              <w:top w:val="single" w:sz="8" w:space="0" w:color="auto"/>
              <w:left w:val="single" w:sz="4" w:space="0" w:color="auto"/>
              <w:right w:val="single" w:sz="4" w:space="0" w:color="auto"/>
            </w:tcBorders>
            <w:vAlign w:val="center"/>
          </w:tcPr>
          <w:p w14:paraId="08BFE57C" w14:textId="190CCACA" w:rsidR="009709FE" w:rsidRPr="00B75056" w:rsidRDefault="009709FE" w:rsidP="00A97A16">
            <w:pPr>
              <w:pStyle w:val="CommentText"/>
              <w:rPr>
                <w:sz w:val="18"/>
                <w:szCs w:val="18"/>
              </w:rPr>
            </w:pPr>
            <w:r w:rsidRPr="00B75056">
              <w:rPr>
                <w:sz w:val="18"/>
                <w:szCs w:val="18"/>
              </w:rPr>
              <w:t xml:space="preserve">The lakes </w:t>
            </w:r>
            <w:r>
              <w:rPr>
                <w:sz w:val="18"/>
                <w:szCs w:val="18"/>
              </w:rPr>
              <w:t xml:space="preserve">last </w:t>
            </w:r>
            <w:r w:rsidRPr="00B75056">
              <w:rPr>
                <w:sz w:val="18"/>
                <w:szCs w:val="18"/>
              </w:rPr>
              <w:t xml:space="preserve">refilled </w:t>
            </w:r>
            <w:r>
              <w:rPr>
                <w:sz w:val="18"/>
                <w:szCs w:val="18"/>
              </w:rPr>
              <w:t xml:space="preserve">in </w:t>
            </w:r>
            <w:r w:rsidRPr="00B75056">
              <w:rPr>
                <w:sz w:val="18"/>
                <w:szCs w:val="18"/>
              </w:rPr>
              <w:t>2016-17 (total storage ~1</w:t>
            </w:r>
            <w:r>
              <w:rPr>
                <w:sz w:val="18"/>
                <w:szCs w:val="18"/>
              </w:rPr>
              <w:t xml:space="preserve"> </w:t>
            </w:r>
            <w:r w:rsidRPr="00B75056">
              <w:rPr>
                <w:sz w:val="18"/>
                <w:szCs w:val="18"/>
              </w:rPr>
              <w:t>730 GL</w:t>
            </w:r>
            <w:r>
              <w:rPr>
                <w:sz w:val="18"/>
                <w:szCs w:val="18"/>
              </w:rPr>
              <w:t>).</w:t>
            </w:r>
            <w:r w:rsidRPr="00B75056">
              <w:rPr>
                <w:sz w:val="18"/>
                <w:szCs w:val="18"/>
              </w:rPr>
              <w:t xml:space="preserve"> </w:t>
            </w:r>
            <w:r>
              <w:rPr>
                <w:sz w:val="18"/>
                <w:szCs w:val="18"/>
              </w:rPr>
              <w:t>F</w:t>
            </w:r>
            <w:r w:rsidRPr="00B75056">
              <w:rPr>
                <w:sz w:val="18"/>
                <w:szCs w:val="18"/>
              </w:rPr>
              <w:t xml:space="preserve">orecast storage in 2020 </w:t>
            </w:r>
            <w:r>
              <w:rPr>
                <w:sz w:val="18"/>
                <w:szCs w:val="18"/>
              </w:rPr>
              <w:t xml:space="preserve">is </w:t>
            </w:r>
            <w:r w:rsidRPr="00B75056">
              <w:rPr>
                <w:sz w:val="18"/>
                <w:szCs w:val="18"/>
              </w:rPr>
              <w:t>~580</w:t>
            </w:r>
            <w:r>
              <w:rPr>
                <w:sz w:val="18"/>
                <w:szCs w:val="18"/>
              </w:rPr>
              <w:t xml:space="preserve"> </w:t>
            </w:r>
            <w:r w:rsidRPr="00B75056">
              <w:rPr>
                <w:sz w:val="18"/>
                <w:szCs w:val="18"/>
              </w:rPr>
              <w:t xml:space="preserve">GL </w:t>
            </w:r>
            <w:r>
              <w:rPr>
                <w:sz w:val="18"/>
                <w:szCs w:val="18"/>
              </w:rPr>
              <w:t>(</w:t>
            </w:r>
            <w:r w:rsidRPr="00B75056">
              <w:rPr>
                <w:sz w:val="18"/>
                <w:szCs w:val="18"/>
              </w:rPr>
              <w:t>i.e. &lt;</w:t>
            </w:r>
            <w:r>
              <w:rPr>
                <w:sz w:val="18"/>
                <w:szCs w:val="18"/>
              </w:rPr>
              <w:t> </w:t>
            </w:r>
            <w:r w:rsidRPr="00B75056">
              <w:rPr>
                <w:sz w:val="18"/>
                <w:szCs w:val="18"/>
              </w:rPr>
              <w:t>35%)</w:t>
            </w:r>
            <w:r w:rsidR="00DE73D1">
              <w:rPr>
                <w:sz w:val="18"/>
                <w:szCs w:val="18"/>
              </w:rPr>
              <w:t>.</w:t>
            </w:r>
            <w:r w:rsidRPr="00B75056">
              <w:rPr>
                <w:sz w:val="18"/>
                <w:szCs w:val="18"/>
              </w:rPr>
              <w:t xml:space="preserve"> </w:t>
            </w:r>
          </w:p>
          <w:p w14:paraId="59BDBB2A" w14:textId="1ACC7396" w:rsidR="009709FE" w:rsidRPr="00A97A16" w:rsidRDefault="009709FE" w:rsidP="00D73511">
            <w:pPr>
              <w:rPr>
                <w:sz w:val="18"/>
                <w:szCs w:val="18"/>
              </w:rPr>
            </w:pPr>
          </w:p>
        </w:tc>
        <w:tc>
          <w:tcPr>
            <w:tcW w:w="452" w:type="pct"/>
            <w:tcBorders>
              <w:top w:val="single" w:sz="12" w:space="0" w:color="000000"/>
              <w:left w:val="single" w:sz="4" w:space="0" w:color="auto"/>
              <w:bottom w:val="single" w:sz="4" w:space="0" w:color="auto"/>
              <w:right w:val="single" w:sz="4" w:space="0" w:color="auto"/>
            </w:tcBorders>
            <w:shd w:val="clear" w:color="auto" w:fill="C00000"/>
            <w:vAlign w:val="center"/>
          </w:tcPr>
          <w:p w14:paraId="5EC2137F" w14:textId="0909D7B4" w:rsidR="009709FE" w:rsidRPr="00773E04" w:rsidRDefault="009709FE" w:rsidP="00B24E47">
            <w:pPr>
              <w:jc w:val="center"/>
              <w:rPr>
                <w:color w:val="auto"/>
                <w:sz w:val="18"/>
                <w:szCs w:val="18"/>
              </w:rPr>
            </w:pPr>
            <w:r w:rsidRPr="00773E04">
              <w:rPr>
                <w:color w:val="auto"/>
                <w:sz w:val="18"/>
                <w:szCs w:val="18"/>
              </w:rPr>
              <w:t>Critical</w:t>
            </w:r>
          </w:p>
        </w:tc>
        <w:tc>
          <w:tcPr>
            <w:tcW w:w="968" w:type="pct"/>
            <w:vMerge w:val="restart"/>
            <w:tcBorders>
              <w:top w:val="single" w:sz="8" w:space="0" w:color="auto"/>
              <w:left w:val="single" w:sz="4" w:space="0" w:color="auto"/>
              <w:right w:val="single" w:sz="4" w:space="0" w:color="auto"/>
            </w:tcBorders>
            <w:shd w:val="clear" w:color="auto" w:fill="A6A6A6" w:themeFill="background1" w:themeFillShade="A6"/>
            <w:vAlign w:val="center"/>
          </w:tcPr>
          <w:p w14:paraId="5672D5CA" w14:textId="71219A6B" w:rsidR="009709FE" w:rsidRPr="00773E04" w:rsidRDefault="009709FE" w:rsidP="007A5206">
            <w:pPr>
              <w:jc w:val="center"/>
              <w:rPr>
                <w:color w:val="auto"/>
                <w:sz w:val="18"/>
                <w:szCs w:val="18"/>
              </w:rPr>
            </w:pPr>
            <w:r w:rsidRPr="00773E04">
              <w:rPr>
                <w:color w:val="auto"/>
                <w:sz w:val="18"/>
                <w:szCs w:val="18"/>
              </w:rPr>
              <w:t xml:space="preserve">Lake levels </w:t>
            </w:r>
            <w:r w:rsidR="00DE73D1" w:rsidRPr="00773E04">
              <w:rPr>
                <w:color w:val="auto"/>
                <w:sz w:val="18"/>
                <w:szCs w:val="18"/>
              </w:rPr>
              <w:t xml:space="preserve">primarily </w:t>
            </w:r>
            <w:r w:rsidRPr="00773E04">
              <w:rPr>
                <w:color w:val="auto"/>
                <w:sz w:val="18"/>
                <w:szCs w:val="18"/>
              </w:rPr>
              <w:t xml:space="preserve">rely on upstream inflows and larger natural events. </w:t>
            </w:r>
            <w:r w:rsidR="00DE73D1" w:rsidRPr="00773E04">
              <w:rPr>
                <w:color w:val="auto"/>
                <w:sz w:val="18"/>
                <w:szCs w:val="18"/>
              </w:rPr>
              <w:t>C</w:t>
            </w:r>
            <w:r w:rsidR="009C3E1A" w:rsidRPr="00773E04">
              <w:rPr>
                <w:color w:val="auto"/>
                <w:sz w:val="18"/>
                <w:szCs w:val="18"/>
              </w:rPr>
              <w:t>ommonwealth environmental water</w:t>
            </w:r>
            <w:r w:rsidR="00DE73D1" w:rsidRPr="00773E04">
              <w:rPr>
                <w:color w:val="auto"/>
                <w:sz w:val="18"/>
                <w:szCs w:val="18"/>
              </w:rPr>
              <w:t xml:space="preserve"> deliveries will consider environmental needs in both the Lakes and lower Darling River system</w:t>
            </w:r>
            <w:r w:rsidR="009C3E1A" w:rsidRPr="00773E04">
              <w:rPr>
                <w:color w:val="auto"/>
                <w:sz w:val="18"/>
                <w:szCs w:val="18"/>
              </w:rPr>
              <w:t xml:space="preserve"> and will look to where the most effective use of available environmental water.</w:t>
            </w:r>
          </w:p>
        </w:tc>
        <w:tc>
          <w:tcPr>
            <w:tcW w:w="515" w:type="pct"/>
            <w:tcBorders>
              <w:top w:val="single" w:sz="8" w:space="0" w:color="auto"/>
              <w:left w:val="single" w:sz="4" w:space="0" w:color="auto"/>
              <w:right w:val="single" w:sz="12" w:space="0" w:color="auto"/>
            </w:tcBorders>
            <w:shd w:val="clear" w:color="auto" w:fill="C00000"/>
            <w:vAlign w:val="center"/>
          </w:tcPr>
          <w:p w14:paraId="0E807A61" w14:textId="5D563362" w:rsidR="009709FE" w:rsidRPr="00773E04" w:rsidRDefault="009709FE" w:rsidP="00A248BF">
            <w:pPr>
              <w:jc w:val="center"/>
              <w:rPr>
                <w:color w:val="auto"/>
                <w:sz w:val="18"/>
                <w:szCs w:val="18"/>
              </w:rPr>
            </w:pPr>
            <w:r w:rsidRPr="00773E04">
              <w:rPr>
                <w:color w:val="auto"/>
                <w:sz w:val="18"/>
                <w:szCs w:val="18"/>
              </w:rPr>
              <w:t>Critical</w:t>
            </w:r>
          </w:p>
        </w:tc>
      </w:tr>
      <w:tr w:rsidR="00773E04" w:rsidRPr="00773E04" w14:paraId="3EF36AA3" w14:textId="77777777" w:rsidTr="00784959">
        <w:trPr>
          <w:trHeight w:val="1672"/>
        </w:trPr>
        <w:tc>
          <w:tcPr>
            <w:tcW w:w="580" w:type="pct"/>
            <w:vMerge/>
            <w:tcBorders>
              <w:left w:val="single" w:sz="12" w:space="0" w:color="auto"/>
              <w:right w:val="single" w:sz="4" w:space="0" w:color="auto"/>
            </w:tcBorders>
          </w:tcPr>
          <w:p w14:paraId="0C784F8A" w14:textId="77777777" w:rsidR="009709FE" w:rsidRDefault="009709FE" w:rsidP="00D73511">
            <w:pPr>
              <w:rPr>
                <w:b/>
                <w:sz w:val="18"/>
                <w:szCs w:val="18"/>
              </w:rPr>
            </w:pPr>
          </w:p>
        </w:tc>
        <w:tc>
          <w:tcPr>
            <w:tcW w:w="936" w:type="pct"/>
            <w:tcBorders>
              <w:top w:val="single" w:sz="8" w:space="0" w:color="auto"/>
              <w:left w:val="single" w:sz="4" w:space="0" w:color="auto"/>
              <w:bottom w:val="single" w:sz="4" w:space="0" w:color="auto"/>
              <w:right w:val="single" w:sz="4" w:space="0" w:color="auto"/>
            </w:tcBorders>
            <w:vAlign w:val="center"/>
          </w:tcPr>
          <w:p w14:paraId="204EAB6C" w14:textId="0D63A81D" w:rsidR="009709FE" w:rsidRDefault="009709FE" w:rsidP="007A5206">
            <w:pPr>
              <w:rPr>
                <w:sz w:val="18"/>
                <w:szCs w:val="18"/>
              </w:rPr>
            </w:pPr>
            <w:r w:rsidRPr="009709FE">
              <w:rPr>
                <w:b/>
                <w:sz w:val="18"/>
                <w:szCs w:val="18"/>
              </w:rPr>
              <w:t>Lake Menindee</w:t>
            </w:r>
            <w:r>
              <w:rPr>
                <w:sz w:val="18"/>
                <w:szCs w:val="18"/>
              </w:rPr>
              <w:t>: 116 GL (1.8 m, 56.5 m AHD)</w:t>
            </w:r>
          </w:p>
          <w:p w14:paraId="05130815" w14:textId="43DA380C" w:rsidR="009709FE" w:rsidRDefault="009709FE" w:rsidP="007A5206">
            <w:pPr>
              <w:rPr>
                <w:sz w:val="18"/>
                <w:szCs w:val="18"/>
              </w:rPr>
            </w:pPr>
            <w:r w:rsidRPr="009709FE">
              <w:rPr>
                <w:b/>
                <w:sz w:val="18"/>
                <w:szCs w:val="18"/>
              </w:rPr>
              <w:t>Lake Cawndilla</w:t>
            </w:r>
            <w:r>
              <w:rPr>
                <w:sz w:val="18"/>
                <w:szCs w:val="18"/>
              </w:rPr>
              <w:t>: 84 GL (2.2 m, 54.5 m AHD)</w:t>
            </w:r>
          </w:p>
          <w:p w14:paraId="4629C9CC" w14:textId="06094602" w:rsidR="009709FE" w:rsidRDefault="00430C46" w:rsidP="007A5206">
            <w:pPr>
              <w:rPr>
                <w:sz w:val="18"/>
                <w:szCs w:val="18"/>
              </w:rPr>
            </w:pPr>
            <w:r>
              <w:rPr>
                <w:sz w:val="18"/>
                <w:szCs w:val="18"/>
              </w:rPr>
              <w:t>Timing: a</w:t>
            </w:r>
            <w:r w:rsidR="009709FE">
              <w:rPr>
                <w:sz w:val="18"/>
                <w:szCs w:val="18"/>
              </w:rPr>
              <w:t>nytime</w:t>
            </w:r>
            <w:r w:rsidR="00DE73D1">
              <w:rPr>
                <w:sz w:val="18"/>
                <w:szCs w:val="18"/>
              </w:rPr>
              <w:t xml:space="preserve"> of year</w:t>
            </w:r>
            <w:r>
              <w:rPr>
                <w:sz w:val="18"/>
                <w:szCs w:val="18"/>
              </w:rPr>
              <w:t>,</w:t>
            </w:r>
            <w:r w:rsidR="009709FE">
              <w:rPr>
                <w:sz w:val="18"/>
                <w:szCs w:val="18"/>
              </w:rPr>
              <w:t xml:space="preserve"> filling to be triggered by upstream flows in the Barwon-Darling River system </w:t>
            </w:r>
          </w:p>
          <w:p w14:paraId="7E901BF3" w14:textId="13AC6837" w:rsidR="009709FE" w:rsidRPr="00D73511" w:rsidRDefault="009709FE" w:rsidP="00D73511">
            <w:pPr>
              <w:rPr>
                <w:sz w:val="18"/>
                <w:szCs w:val="18"/>
              </w:rPr>
            </w:pPr>
            <w:r>
              <w:rPr>
                <w:sz w:val="18"/>
                <w:szCs w:val="18"/>
              </w:rPr>
              <w:t>Min</w:t>
            </w:r>
            <w:r w:rsidR="00732E3A">
              <w:rPr>
                <w:sz w:val="18"/>
                <w:szCs w:val="18"/>
              </w:rPr>
              <w:t xml:space="preserve"> duration</w:t>
            </w:r>
            <w:r>
              <w:rPr>
                <w:sz w:val="18"/>
                <w:szCs w:val="18"/>
              </w:rPr>
              <w:t>: 3-5 months</w:t>
            </w:r>
            <w:r>
              <w:rPr>
                <w:sz w:val="18"/>
                <w:szCs w:val="18"/>
              </w:rPr>
              <w:tab/>
              <w:t>Max</w:t>
            </w:r>
            <w:r w:rsidR="00732E3A">
              <w:rPr>
                <w:sz w:val="18"/>
                <w:szCs w:val="18"/>
              </w:rPr>
              <w:t xml:space="preserve"> duration</w:t>
            </w:r>
            <w:r>
              <w:rPr>
                <w:sz w:val="18"/>
                <w:szCs w:val="18"/>
              </w:rPr>
              <w:t>: 1-2 years</w:t>
            </w:r>
          </w:p>
        </w:tc>
        <w:tc>
          <w:tcPr>
            <w:tcW w:w="484" w:type="pct"/>
            <w:tcBorders>
              <w:top w:val="single" w:sz="8" w:space="0" w:color="auto"/>
              <w:left w:val="single" w:sz="4" w:space="0" w:color="auto"/>
              <w:bottom w:val="single" w:sz="4" w:space="0" w:color="auto"/>
              <w:right w:val="single" w:sz="4" w:space="0" w:color="auto"/>
            </w:tcBorders>
            <w:vAlign w:val="center"/>
          </w:tcPr>
          <w:p w14:paraId="798D29AB" w14:textId="1BCBFD5D" w:rsidR="009709FE" w:rsidRPr="00D73511" w:rsidRDefault="009709FE" w:rsidP="00D73511">
            <w:pPr>
              <w:rPr>
                <w:sz w:val="18"/>
                <w:szCs w:val="18"/>
              </w:rPr>
            </w:pPr>
            <w:r>
              <w:rPr>
                <w:sz w:val="18"/>
                <w:szCs w:val="18"/>
              </w:rPr>
              <w:t>3-5 years in 10 (4 years)</w:t>
            </w:r>
          </w:p>
        </w:tc>
        <w:tc>
          <w:tcPr>
            <w:tcW w:w="1065" w:type="pct"/>
            <w:vMerge/>
            <w:tcBorders>
              <w:left w:val="single" w:sz="4" w:space="0" w:color="auto"/>
              <w:right w:val="single" w:sz="4" w:space="0" w:color="auto"/>
            </w:tcBorders>
            <w:vAlign w:val="center"/>
          </w:tcPr>
          <w:p w14:paraId="378470A5" w14:textId="77777777" w:rsidR="009709FE" w:rsidRPr="00D73511" w:rsidRDefault="009709FE" w:rsidP="00D73511">
            <w:pPr>
              <w:rPr>
                <w:sz w:val="18"/>
                <w:szCs w:val="18"/>
              </w:rPr>
            </w:pPr>
          </w:p>
        </w:tc>
        <w:tc>
          <w:tcPr>
            <w:tcW w:w="452" w:type="pct"/>
            <w:tcBorders>
              <w:top w:val="single" w:sz="4" w:space="0" w:color="auto"/>
              <w:left w:val="single" w:sz="4" w:space="0" w:color="auto"/>
              <w:bottom w:val="single" w:sz="4" w:space="0" w:color="000000"/>
              <w:right w:val="single" w:sz="4" w:space="0" w:color="auto"/>
            </w:tcBorders>
            <w:shd w:val="clear" w:color="auto" w:fill="FFC000"/>
            <w:vAlign w:val="center"/>
          </w:tcPr>
          <w:p w14:paraId="6EE23697" w14:textId="2CF1F07E" w:rsidR="009709FE" w:rsidRPr="00773E04" w:rsidRDefault="007E7241" w:rsidP="00B24E47">
            <w:pPr>
              <w:jc w:val="center"/>
              <w:rPr>
                <w:color w:val="auto"/>
                <w:sz w:val="18"/>
                <w:szCs w:val="18"/>
              </w:rPr>
            </w:pPr>
            <w:r w:rsidRPr="00773E04">
              <w:rPr>
                <w:color w:val="auto"/>
                <w:sz w:val="18"/>
                <w:szCs w:val="18"/>
              </w:rPr>
              <w:t>Moderate</w:t>
            </w:r>
          </w:p>
        </w:tc>
        <w:tc>
          <w:tcPr>
            <w:tcW w:w="968" w:type="pct"/>
            <w:vMerge/>
            <w:tcBorders>
              <w:left w:val="single" w:sz="4" w:space="0" w:color="auto"/>
              <w:right w:val="single" w:sz="4" w:space="0" w:color="auto"/>
            </w:tcBorders>
            <w:shd w:val="clear" w:color="auto" w:fill="A6A6A6" w:themeFill="background1" w:themeFillShade="A6"/>
            <w:vAlign w:val="center"/>
          </w:tcPr>
          <w:p w14:paraId="77553816" w14:textId="2AA3827B" w:rsidR="009709FE" w:rsidRPr="00773E04" w:rsidRDefault="009709FE" w:rsidP="007A5206">
            <w:pPr>
              <w:jc w:val="center"/>
              <w:rPr>
                <w:color w:val="auto"/>
                <w:sz w:val="18"/>
                <w:szCs w:val="18"/>
              </w:rPr>
            </w:pPr>
          </w:p>
        </w:tc>
        <w:tc>
          <w:tcPr>
            <w:tcW w:w="515" w:type="pct"/>
            <w:tcBorders>
              <w:top w:val="single" w:sz="8" w:space="0" w:color="auto"/>
              <w:left w:val="single" w:sz="4" w:space="0" w:color="auto"/>
              <w:right w:val="single" w:sz="12" w:space="0" w:color="auto"/>
            </w:tcBorders>
            <w:shd w:val="clear" w:color="auto" w:fill="FFC000"/>
            <w:vAlign w:val="center"/>
          </w:tcPr>
          <w:p w14:paraId="1B55A04D" w14:textId="1D0047FE" w:rsidR="009709FE" w:rsidRPr="00773E04" w:rsidRDefault="007E7241" w:rsidP="00A248BF">
            <w:pPr>
              <w:jc w:val="center"/>
              <w:rPr>
                <w:color w:val="auto"/>
                <w:sz w:val="18"/>
                <w:szCs w:val="18"/>
              </w:rPr>
            </w:pPr>
            <w:r w:rsidRPr="00773E04">
              <w:rPr>
                <w:color w:val="auto"/>
                <w:sz w:val="18"/>
                <w:szCs w:val="18"/>
              </w:rPr>
              <w:t>Moderate</w:t>
            </w:r>
          </w:p>
        </w:tc>
      </w:tr>
      <w:tr w:rsidR="00773E04" w:rsidRPr="00773E04" w14:paraId="2541A202" w14:textId="77777777" w:rsidTr="00784959">
        <w:trPr>
          <w:trHeight w:val="1206"/>
        </w:trPr>
        <w:tc>
          <w:tcPr>
            <w:tcW w:w="580" w:type="pct"/>
            <w:vMerge/>
            <w:tcBorders>
              <w:left w:val="single" w:sz="12" w:space="0" w:color="auto"/>
              <w:bottom w:val="single" w:sz="12" w:space="0" w:color="auto"/>
              <w:right w:val="single" w:sz="4" w:space="0" w:color="auto"/>
            </w:tcBorders>
          </w:tcPr>
          <w:p w14:paraId="0AAE2D0E" w14:textId="77777777" w:rsidR="009709FE" w:rsidRDefault="009709FE" w:rsidP="007A5206">
            <w:pPr>
              <w:rPr>
                <w:b/>
                <w:sz w:val="18"/>
                <w:szCs w:val="18"/>
              </w:rPr>
            </w:pPr>
          </w:p>
        </w:tc>
        <w:tc>
          <w:tcPr>
            <w:tcW w:w="936" w:type="pct"/>
            <w:tcBorders>
              <w:top w:val="single" w:sz="8" w:space="0" w:color="auto"/>
              <w:left w:val="single" w:sz="4" w:space="0" w:color="auto"/>
              <w:bottom w:val="single" w:sz="12" w:space="0" w:color="auto"/>
              <w:right w:val="single" w:sz="4" w:space="0" w:color="auto"/>
            </w:tcBorders>
            <w:vAlign w:val="center"/>
          </w:tcPr>
          <w:p w14:paraId="6B59C9DB" w14:textId="324AACB3" w:rsidR="009709FE" w:rsidRDefault="009709FE" w:rsidP="007A5206">
            <w:pPr>
              <w:rPr>
                <w:sz w:val="18"/>
                <w:szCs w:val="18"/>
              </w:rPr>
            </w:pPr>
            <w:r w:rsidRPr="009709FE">
              <w:rPr>
                <w:b/>
                <w:sz w:val="18"/>
                <w:szCs w:val="18"/>
              </w:rPr>
              <w:t>Lake Menindee</w:t>
            </w:r>
            <w:r>
              <w:rPr>
                <w:sz w:val="18"/>
                <w:szCs w:val="18"/>
              </w:rPr>
              <w:t>: 57.5 m AHD</w:t>
            </w:r>
          </w:p>
          <w:p w14:paraId="6EA1D20A" w14:textId="0DC71903" w:rsidR="009709FE" w:rsidRDefault="009709FE" w:rsidP="007A5206">
            <w:pPr>
              <w:rPr>
                <w:sz w:val="18"/>
                <w:szCs w:val="18"/>
              </w:rPr>
            </w:pPr>
            <w:r w:rsidRPr="009709FE">
              <w:rPr>
                <w:b/>
                <w:sz w:val="18"/>
                <w:szCs w:val="18"/>
              </w:rPr>
              <w:t>Lake Cawndilla</w:t>
            </w:r>
            <w:r>
              <w:rPr>
                <w:sz w:val="18"/>
                <w:szCs w:val="18"/>
              </w:rPr>
              <w:t>: 57.5 m AHD</w:t>
            </w:r>
          </w:p>
          <w:p w14:paraId="5103B0A9" w14:textId="47319AB6" w:rsidR="009709FE" w:rsidRDefault="00430C46" w:rsidP="007A5206">
            <w:pPr>
              <w:rPr>
                <w:sz w:val="18"/>
                <w:szCs w:val="18"/>
              </w:rPr>
            </w:pPr>
            <w:r>
              <w:rPr>
                <w:sz w:val="18"/>
                <w:szCs w:val="18"/>
              </w:rPr>
              <w:t>Timing: a</w:t>
            </w:r>
            <w:r w:rsidR="009709FE">
              <w:rPr>
                <w:sz w:val="18"/>
                <w:szCs w:val="18"/>
              </w:rPr>
              <w:t>nytime</w:t>
            </w:r>
            <w:r w:rsidR="00DE73D1">
              <w:rPr>
                <w:sz w:val="18"/>
                <w:szCs w:val="18"/>
              </w:rPr>
              <w:t xml:space="preserve"> of year</w:t>
            </w:r>
            <w:r>
              <w:rPr>
                <w:sz w:val="18"/>
                <w:szCs w:val="18"/>
              </w:rPr>
              <w:t>,</w:t>
            </w:r>
            <w:r w:rsidR="009709FE">
              <w:rPr>
                <w:sz w:val="18"/>
                <w:szCs w:val="18"/>
              </w:rPr>
              <w:t xml:space="preserve"> filling to be triggered by upstream flows in the Barwon-Darling River system </w:t>
            </w:r>
          </w:p>
          <w:p w14:paraId="57032CC1" w14:textId="76DD78CB" w:rsidR="009709FE" w:rsidRPr="00D73511" w:rsidRDefault="009709FE" w:rsidP="007A5206">
            <w:pPr>
              <w:rPr>
                <w:sz w:val="18"/>
                <w:szCs w:val="18"/>
              </w:rPr>
            </w:pPr>
            <w:r>
              <w:rPr>
                <w:sz w:val="18"/>
                <w:szCs w:val="18"/>
              </w:rPr>
              <w:t>Min</w:t>
            </w:r>
            <w:r w:rsidR="00732E3A">
              <w:rPr>
                <w:sz w:val="18"/>
                <w:szCs w:val="18"/>
              </w:rPr>
              <w:t xml:space="preserve"> duration</w:t>
            </w:r>
            <w:r>
              <w:rPr>
                <w:sz w:val="18"/>
                <w:szCs w:val="18"/>
              </w:rPr>
              <w:t>: 3-5 months</w:t>
            </w:r>
            <w:r>
              <w:rPr>
                <w:sz w:val="18"/>
                <w:szCs w:val="18"/>
              </w:rPr>
              <w:tab/>
              <w:t>Max</w:t>
            </w:r>
            <w:r w:rsidR="00732E3A">
              <w:rPr>
                <w:sz w:val="18"/>
                <w:szCs w:val="18"/>
              </w:rPr>
              <w:t xml:space="preserve"> duration</w:t>
            </w:r>
            <w:r>
              <w:rPr>
                <w:sz w:val="18"/>
                <w:szCs w:val="18"/>
              </w:rPr>
              <w:t>: 1 year</w:t>
            </w:r>
          </w:p>
        </w:tc>
        <w:tc>
          <w:tcPr>
            <w:tcW w:w="484" w:type="pct"/>
            <w:tcBorders>
              <w:top w:val="single" w:sz="8" w:space="0" w:color="auto"/>
              <w:left w:val="single" w:sz="4" w:space="0" w:color="auto"/>
              <w:bottom w:val="single" w:sz="12" w:space="0" w:color="auto"/>
              <w:right w:val="single" w:sz="4" w:space="0" w:color="auto"/>
            </w:tcBorders>
            <w:vAlign w:val="center"/>
          </w:tcPr>
          <w:p w14:paraId="2FD8CA92" w14:textId="4A4BB757" w:rsidR="009709FE" w:rsidRPr="00D73511" w:rsidRDefault="009709FE" w:rsidP="007A5206">
            <w:pPr>
              <w:rPr>
                <w:sz w:val="18"/>
                <w:szCs w:val="18"/>
              </w:rPr>
            </w:pPr>
            <w:r>
              <w:rPr>
                <w:sz w:val="18"/>
                <w:szCs w:val="18"/>
              </w:rPr>
              <w:t>1.5 year in 10 (8 years)</w:t>
            </w:r>
          </w:p>
        </w:tc>
        <w:tc>
          <w:tcPr>
            <w:tcW w:w="1065" w:type="pct"/>
            <w:vMerge/>
            <w:tcBorders>
              <w:left w:val="single" w:sz="4" w:space="0" w:color="auto"/>
              <w:bottom w:val="single" w:sz="12" w:space="0" w:color="auto"/>
              <w:right w:val="single" w:sz="4" w:space="0" w:color="auto"/>
            </w:tcBorders>
            <w:vAlign w:val="center"/>
          </w:tcPr>
          <w:p w14:paraId="2AE01071" w14:textId="77777777" w:rsidR="009709FE" w:rsidRPr="00D73511" w:rsidRDefault="009709FE" w:rsidP="007A5206">
            <w:pPr>
              <w:rPr>
                <w:sz w:val="18"/>
                <w:szCs w:val="18"/>
              </w:rPr>
            </w:pPr>
          </w:p>
        </w:tc>
        <w:tc>
          <w:tcPr>
            <w:tcW w:w="452" w:type="pct"/>
            <w:tcBorders>
              <w:top w:val="single" w:sz="4" w:space="0" w:color="000000"/>
              <w:left w:val="single" w:sz="4" w:space="0" w:color="auto"/>
              <w:bottom w:val="single" w:sz="12" w:space="0" w:color="auto"/>
              <w:right w:val="single" w:sz="4" w:space="0" w:color="auto"/>
            </w:tcBorders>
            <w:shd w:val="clear" w:color="auto" w:fill="FFC000"/>
            <w:vAlign w:val="center"/>
          </w:tcPr>
          <w:p w14:paraId="70E38AE0" w14:textId="6D4C6126" w:rsidR="009709FE" w:rsidRPr="00773E04" w:rsidRDefault="009709FE" w:rsidP="007A5206">
            <w:pPr>
              <w:jc w:val="center"/>
              <w:rPr>
                <w:color w:val="auto"/>
                <w:sz w:val="18"/>
                <w:szCs w:val="18"/>
              </w:rPr>
            </w:pPr>
            <w:r w:rsidRPr="00773E04">
              <w:rPr>
                <w:color w:val="auto"/>
                <w:sz w:val="18"/>
                <w:szCs w:val="18"/>
              </w:rPr>
              <w:t>Moderate</w:t>
            </w:r>
          </w:p>
        </w:tc>
        <w:tc>
          <w:tcPr>
            <w:tcW w:w="968" w:type="pct"/>
            <w:vMerge/>
            <w:tcBorders>
              <w:left w:val="single" w:sz="4" w:space="0" w:color="auto"/>
              <w:bottom w:val="single" w:sz="12" w:space="0" w:color="auto"/>
              <w:right w:val="single" w:sz="4" w:space="0" w:color="auto"/>
            </w:tcBorders>
            <w:shd w:val="clear" w:color="auto" w:fill="A6A6A6" w:themeFill="background1" w:themeFillShade="A6"/>
            <w:vAlign w:val="center"/>
          </w:tcPr>
          <w:p w14:paraId="6453ACAF" w14:textId="54938C5A" w:rsidR="009709FE" w:rsidRPr="00773E04" w:rsidRDefault="009709FE" w:rsidP="007A5206">
            <w:pPr>
              <w:jc w:val="center"/>
              <w:rPr>
                <w:color w:val="auto"/>
                <w:sz w:val="18"/>
                <w:szCs w:val="18"/>
              </w:rPr>
            </w:pPr>
          </w:p>
        </w:tc>
        <w:tc>
          <w:tcPr>
            <w:tcW w:w="515" w:type="pct"/>
            <w:tcBorders>
              <w:top w:val="single" w:sz="8" w:space="0" w:color="auto"/>
              <w:left w:val="single" w:sz="4" w:space="0" w:color="auto"/>
              <w:bottom w:val="single" w:sz="12" w:space="0" w:color="auto"/>
              <w:right w:val="single" w:sz="12" w:space="0" w:color="auto"/>
            </w:tcBorders>
            <w:shd w:val="clear" w:color="auto" w:fill="FFC000"/>
            <w:vAlign w:val="center"/>
          </w:tcPr>
          <w:p w14:paraId="79149268" w14:textId="70B9EAE1" w:rsidR="009709FE" w:rsidRPr="00773E04" w:rsidRDefault="007E7241" w:rsidP="007A5206">
            <w:pPr>
              <w:jc w:val="center"/>
              <w:rPr>
                <w:color w:val="auto"/>
                <w:sz w:val="18"/>
                <w:szCs w:val="18"/>
              </w:rPr>
            </w:pPr>
            <w:r w:rsidRPr="00773E04">
              <w:rPr>
                <w:color w:val="auto"/>
                <w:sz w:val="18"/>
                <w:szCs w:val="18"/>
              </w:rPr>
              <w:t>Moderate</w:t>
            </w:r>
          </w:p>
        </w:tc>
      </w:tr>
      <w:tr w:rsidR="00773E04" w:rsidRPr="00773E04" w14:paraId="13CDEDDC" w14:textId="77777777" w:rsidTr="001671EC">
        <w:trPr>
          <w:trHeight w:val="1206"/>
        </w:trPr>
        <w:tc>
          <w:tcPr>
            <w:tcW w:w="580" w:type="pct"/>
            <w:vMerge w:val="restart"/>
            <w:tcBorders>
              <w:top w:val="single" w:sz="12" w:space="0" w:color="auto"/>
              <w:left w:val="single" w:sz="12" w:space="0" w:color="auto"/>
              <w:right w:val="single" w:sz="4" w:space="0" w:color="auto"/>
            </w:tcBorders>
            <w:hideMark/>
          </w:tcPr>
          <w:p w14:paraId="1FB56EEA" w14:textId="49F77A83" w:rsidR="007A5206" w:rsidRDefault="007A5206" w:rsidP="007A5206">
            <w:pPr>
              <w:rPr>
                <w:sz w:val="18"/>
                <w:szCs w:val="18"/>
              </w:rPr>
            </w:pPr>
            <w:r w:rsidRPr="00D73511">
              <w:rPr>
                <w:b/>
                <w:sz w:val="18"/>
                <w:szCs w:val="18"/>
              </w:rPr>
              <w:t>Lower Darling River</w:t>
            </w:r>
            <w:r w:rsidRPr="00D73511">
              <w:rPr>
                <w:b/>
                <w:sz w:val="18"/>
                <w:szCs w:val="18"/>
                <w:vertAlign w:val="superscript"/>
              </w:rPr>
              <w:t>1</w:t>
            </w:r>
            <w:r w:rsidRPr="00D73511">
              <w:rPr>
                <w:b/>
                <w:sz w:val="18"/>
                <w:szCs w:val="18"/>
              </w:rPr>
              <w:br/>
            </w:r>
            <w:r w:rsidRPr="00D73511">
              <w:rPr>
                <w:sz w:val="18"/>
                <w:szCs w:val="18"/>
              </w:rPr>
              <w:br/>
              <w:t>· Native fish</w:t>
            </w:r>
            <w:r>
              <w:rPr>
                <w:sz w:val="18"/>
                <w:szCs w:val="18"/>
              </w:rPr>
              <w:t xml:space="preserve">: spawning, nesting and recruitment (riverine specialists, generalists). </w:t>
            </w:r>
          </w:p>
          <w:p w14:paraId="5A1FF052" w14:textId="5CD0A95E" w:rsidR="007A5206" w:rsidRDefault="007A5206" w:rsidP="007A5206">
            <w:pPr>
              <w:rPr>
                <w:sz w:val="18"/>
                <w:szCs w:val="18"/>
              </w:rPr>
            </w:pPr>
            <w:r w:rsidRPr="00D73511">
              <w:rPr>
                <w:sz w:val="18"/>
                <w:szCs w:val="18"/>
              </w:rPr>
              <w:t xml:space="preserve">· </w:t>
            </w:r>
            <w:r>
              <w:rPr>
                <w:sz w:val="18"/>
                <w:szCs w:val="18"/>
              </w:rPr>
              <w:t>Ecosystem functions: longitudinal connectivity, refuge habitat, small-scale productivity</w:t>
            </w:r>
          </w:p>
          <w:p w14:paraId="5F186C6A" w14:textId="68370053" w:rsidR="007A5206" w:rsidRPr="00D73511" w:rsidRDefault="007A5206" w:rsidP="007A5206">
            <w:pPr>
              <w:rPr>
                <w:sz w:val="18"/>
                <w:szCs w:val="18"/>
              </w:rPr>
            </w:pPr>
          </w:p>
        </w:tc>
        <w:tc>
          <w:tcPr>
            <w:tcW w:w="936" w:type="pct"/>
            <w:tcBorders>
              <w:top w:val="single" w:sz="12" w:space="0" w:color="auto"/>
              <w:left w:val="single" w:sz="4" w:space="0" w:color="auto"/>
              <w:bottom w:val="single" w:sz="4" w:space="0" w:color="auto"/>
              <w:right w:val="single" w:sz="4" w:space="0" w:color="auto"/>
            </w:tcBorders>
            <w:vAlign w:val="center"/>
            <w:hideMark/>
          </w:tcPr>
          <w:p w14:paraId="47040B27" w14:textId="1E2DC32A" w:rsidR="007A5206" w:rsidRPr="00D73511" w:rsidRDefault="007A5206" w:rsidP="007A5206">
            <w:pPr>
              <w:rPr>
                <w:sz w:val="18"/>
                <w:szCs w:val="18"/>
              </w:rPr>
            </w:pPr>
            <w:r w:rsidRPr="00D73511">
              <w:rPr>
                <w:sz w:val="18"/>
                <w:szCs w:val="18"/>
              </w:rPr>
              <w:t>Elevated baseflows above minimum releases through to River Murray for water quality and fish habitat requirements (400 ML/d at Weir 32).</w:t>
            </w:r>
          </w:p>
        </w:tc>
        <w:tc>
          <w:tcPr>
            <w:tcW w:w="484" w:type="pct"/>
            <w:tcBorders>
              <w:top w:val="single" w:sz="12" w:space="0" w:color="auto"/>
              <w:left w:val="single" w:sz="4" w:space="0" w:color="auto"/>
              <w:bottom w:val="single" w:sz="4" w:space="0" w:color="auto"/>
              <w:right w:val="single" w:sz="4" w:space="0" w:color="auto"/>
            </w:tcBorders>
            <w:vAlign w:val="center"/>
            <w:hideMark/>
          </w:tcPr>
          <w:p w14:paraId="012CBF8C" w14:textId="2CEFCD97" w:rsidR="007A5206" w:rsidRPr="00D73511" w:rsidRDefault="007A5206" w:rsidP="007A5206">
            <w:pPr>
              <w:rPr>
                <w:sz w:val="18"/>
                <w:szCs w:val="18"/>
              </w:rPr>
            </w:pPr>
            <w:r w:rsidRPr="00D73511">
              <w:rPr>
                <w:sz w:val="18"/>
                <w:szCs w:val="18"/>
              </w:rPr>
              <w:t>Continuous (if limited water, focus on baseflows during spring</w:t>
            </w:r>
            <w:r>
              <w:rPr>
                <w:sz w:val="18"/>
                <w:szCs w:val="18"/>
              </w:rPr>
              <w:t xml:space="preserve"> and </w:t>
            </w:r>
            <w:r w:rsidRPr="00D73511">
              <w:rPr>
                <w:sz w:val="18"/>
                <w:szCs w:val="18"/>
              </w:rPr>
              <w:t>summer).</w:t>
            </w:r>
          </w:p>
        </w:tc>
        <w:tc>
          <w:tcPr>
            <w:tcW w:w="1065" w:type="pct"/>
            <w:vMerge w:val="restart"/>
            <w:tcBorders>
              <w:top w:val="single" w:sz="12" w:space="0" w:color="auto"/>
              <w:left w:val="single" w:sz="4" w:space="0" w:color="auto"/>
              <w:right w:val="single" w:sz="4" w:space="0" w:color="auto"/>
            </w:tcBorders>
            <w:vAlign w:val="center"/>
            <w:hideMark/>
          </w:tcPr>
          <w:p w14:paraId="2CBD1250" w14:textId="275F898B" w:rsidR="007A5206" w:rsidRPr="00D73511" w:rsidRDefault="007A5206" w:rsidP="007A5206">
            <w:pPr>
              <w:rPr>
                <w:sz w:val="18"/>
                <w:szCs w:val="18"/>
              </w:rPr>
            </w:pPr>
            <w:r w:rsidRPr="00D73511">
              <w:rPr>
                <w:sz w:val="18"/>
                <w:szCs w:val="18"/>
              </w:rPr>
              <w:t xml:space="preserve">Very low and cease-to-flow conditions in 2014-15 and 2015-16. Small to moderate </w:t>
            </w:r>
            <w:r>
              <w:rPr>
                <w:sz w:val="18"/>
                <w:szCs w:val="18"/>
              </w:rPr>
              <w:t>spring</w:t>
            </w:r>
            <w:r w:rsidRPr="00D73511">
              <w:rPr>
                <w:sz w:val="18"/>
                <w:szCs w:val="18"/>
              </w:rPr>
              <w:t xml:space="preserve"> pulse </w:t>
            </w:r>
            <w:r>
              <w:rPr>
                <w:sz w:val="18"/>
                <w:szCs w:val="18"/>
              </w:rPr>
              <w:t xml:space="preserve">was </w:t>
            </w:r>
            <w:r w:rsidRPr="00D73511">
              <w:rPr>
                <w:sz w:val="18"/>
                <w:szCs w:val="18"/>
              </w:rPr>
              <w:t>achieved in 2016-17 and</w:t>
            </w:r>
            <w:r>
              <w:rPr>
                <w:sz w:val="18"/>
                <w:szCs w:val="18"/>
              </w:rPr>
              <w:t xml:space="preserve">, to a lesser extent, </w:t>
            </w:r>
            <w:r w:rsidRPr="00D73511">
              <w:rPr>
                <w:sz w:val="18"/>
                <w:szCs w:val="18"/>
              </w:rPr>
              <w:t xml:space="preserve">in 2017-18.  </w:t>
            </w:r>
            <w:r>
              <w:rPr>
                <w:sz w:val="18"/>
                <w:szCs w:val="18"/>
              </w:rPr>
              <w:t xml:space="preserve">Cease-to-flow conditions commenced in </w:t>
            </w:r>
            <w:r w:rsidRPr="00D73511">
              <w:rPr>
                <w:sz w:val="18"/>
                <w:szCs w:val="18"/>
              </w:rPr>
              <w:t>2018–19</w:t>
            </w:r>
            <w:r>
              <w:rPr>
                <w:sz w:val="18"/>
                <w:szCs w:val="18"/>
              </w:rPr>
              <w:t xml:space="preserve"> and persisted for most of 2019-20</w:t>
            </w:r>
            <w:r w:rsidRPr="00D73511">
              <w:rPr>
                <w:sz w:val="18"/>
                <w:szCs w:val="18"/>
              </w:rPr>
              <w:t>.</w:t>
            </w:r>
            <w:r>
              <w:rPr>
                <w:sz w:val="18"/>
                <w:szCs w:val="18"/>
              </w:rPr>
              <w:t xml:space="preserve">  Resumption of flows in late 2020 peaking at 3</w:t>
            </w:r>
            <w:r w:rsidR="00847450">
              <w:rPr>
                <w:sz w:val="18"/>
                <w:szCs w:val="18"/>
              </w:rPr>
              <w:t xml:space="preserve"> </w:t>
            </w:r>
            <w:r>
              <w:rPr>
                <w:sz w:val="18"/>
                <w:szCs w:val="18"/>
              </w:rPr>
              <w:t xml:space="preserve">500 ML for a few weeks in March and April 2020 with a return to baseflows of at least 200-400 ML/day expected for at least 12 months. </w:t>
            </w:r>
          </w:p>
        </w:tc>
        <w:tc>
          <w:tcPr>
            <w:tcW w:w="452" w:type="pct"/>
            <w:tcBorders>
              <w:top w:val="single" w:sz="12" w:space="0" w:color="auto"/>
              <w:left w:val="single" w:sz="4" w:space="0" w:color="auto"/>
              <w:bottom w:val="single" w:sz="4" w:space="0" w:color="auto"/>
              <w:right w:val="single" w:sz="4" w:space="0" w:color="auto"/>
            </w:tcBorders>
            <w:shd w:val="clear" w:color="auto" w:fill="C00000"/>
            <w:vAlign w:val="center"/>
            <w:hideMark/>
          </w:tcPr>
          <w:p w14:paraId="6C74403B" w14:textId="2F4E83B9" w:rsidR="007A5206" w:rsidRPr="00773E04" w:rsidRDefault="007A5206" w:rsidP="007A5206">
            <w:pPr>
              <w:jc w:val="center"/>
              <w:rPr>
                <w:color w:val="auto"/>
                <w:sz w:val="18"/>
                <w:szCs w:val="18"/>
              </w:rPr>
            </w:pPr>
            <w:r w:rsidRPr="00773E04">
              <w:rPr>
                <w:color w:val="auto"/>
                <w:sz w:val="18"/>
                <w:szCs w:val="18"/>
              </w:rPr>
              <w:t>Critical</w:t>
            </w:r>
          </w:p>
        </w:tc>
        <w:tc>
          <w:tcPr>
            <w:tcW w:w="968" w:type="pct"/>
            <w:tcBorders>
              <w:top w:val="single" w:sz="12" w:space="0" w:color="auto"/>
              <w:left w:val="single" w:sz="4" w:space="0" w:color="auto"/>
              <w:bottom w:val="single" w:sz="4" w:space="0" w:color="auto"/>
              <w:right w:val="single" w:sz="4" w:space="0" w:color="auto"/>
            </w:tcBorders>
            <w:shd w:val="clear" w:color="auto" w:fill="365F91" w:themeFill="accent1" w:themeFillShade="BF"/>
            <w:vAlign w:val="center"/>
            <w:hideMark/>
          </w:tcPr>
          <w:p w14:paraId="42D1137A" w14:textId="005D9DF9" w:rsidR="007A5206" w:rsidRPr="00773E04" w:rsidRDefault="007A5206" w:rsidP="007A5206">
            <w:pPr>
              <w:jc w:val="center"/>
              <w:rPr>
                <w:color w:val="auto"/>
                <w:sz w:val="18"/>
                <w:szCs w:val="18"/>
              </w:rPr>
            </w:pPr>
            <w:r w:rsidRPr="00773E04">
              <w:rPr>
                <w:color w:val="auto"/>
                <w:sz w:val="18"/>
                <w:szCs w:val="18"/>
              </w:rPr>
              <w:t xml:space="preserve">A high priority for Commonwealth environmental watering 2020-21 (likely to receive water even under low water resource availability) </w:t>
            </w:r>
          </w:p>
        </w:tc>
        <w:tc>
          <w:tcPr>
            <w:tcW w:w="515" w:type="pct"/>
            <w:vMerge w:val="restart"/>
            <w:tcBorders>
              <w:top w:val="single" w:sz="12" w:space="0" w:color="auto"/>
              <w:left w:val="single" w:sz="4" w:space="0" w:color="auto"/>
              <w:right w:val="single" w:sz="12" w:space="0" w:color="auto"/>
            </w:tcBorders>
            <w:shd w:val="clear" w:color="auto" w:fill="FF0000"/>
            <w:vAlign w:val="center"/>
            <w:hideMark/>
          </w:tcPr>
          <w:p w14:paraId="6128DC7E" w14:textId="61286B23" w:rsidR="007A5206" w:rsidRPr="00773E04" w:rsidRDefault="007A5206" w:rsidP="007A5206">
            <w:pPr>
              <w:jc w:val="center"/>
              <w:rPr>
                <w:color w:val="auto"/>
                <w:sz w:val="18"/>
                <w:szCs w:val="18"/>
              </w:rPr>
            </w:pPr>
            <w:r w:rsidRPr="00773E04">
              <w:rPr>
                <w:color w:val="auto"/>
                <w:sz w:val="18"/>
                <w:szCs w:val="18"/>
              </w:rPr>
              <w:t>High</w:t>
            </w:r>
          </w:p>
          <w:p w14:paraId="46469D2B" w14:textId="77777777" w:rsidR="007A5206" w:rsidRPr="00773E04" w:rsidRDefault="007A5206" w:rsidP="007A5206">
            <w:pPr>
              <w:jc w:val="center"/>
              <w:rPr>
                <w:color w:val="auto"/>
                <w:sz w:val="18"/>
                <w:szCs w:val="18"/>
              </w:rPr>
            </w:pPr>
          </w:p>
          <w:p w14:paraId="69E51119" w14:textId="779FBDF0" w:rsidR="007A5206" w:rsidRPr="00773E04" w:rsidRDefault="007A5206" w:rsidP="007A5206">
            <w:pPr>
              <w:jc w:val="center"/>
              <w:rPr>
                <w:color w:val="auto"/>
                <w:sz w:val="18"/>
                <w:szCs w:val="18"/>
              </w:rPr>
            </w:pPr>
          </w:p>
        </w:tc>
      </w:tr>
      <w:tr w:rsidR="00773E04" w:rsidRPr="00773E04" w14:paraId="1DEF8FE8" w14:textId="77777777" w:rsidTr="001671EC">
        <w:trPr>
          <w:trHeight w:val="988"/>
        </w:trPr>
        <w:tc>
          <w:tcPr>
            <w:tcW w:w="580" w:type="pct"/>
            <w:vMerge/>
            <w:tcBorders>
              <w:left w:val="single" w:sz="12" w:space="0" w:color="auto"/>
              <w:right w:val="single" w:sz="4" w:space="0" w:color="auto"/>
            </w:tcBorders>
            <w:vAlign w:val="center"/>
            <w:hideMark/>
          </w:tcPr>
          <w:p w14:paraId="5E2ADB79" w14:textId="77777777" w:rsidR="007A5206" w:rsidRPr="00D73511" w:rsidRDefault="007A5206" w:rsidP="007A5206">
            <w:pPr>
              <w:rPr>
                <w:sz w:val="18"/>
                <w:szCs w:val="18"/>
              </w:rPr>
            </w:pPr>
          </w:p>
        </w:tc>
        <w:tc>
          <w:tcPr>
            <w:tcW w:w="936" w:type="pct"/>
            <w:tcBorders>
              <w:top w:val="nil"/>
              <w:left w:val="single" w:sz="4" w:space="0" w:color="auto"/>
              <w:bottom w:val="single" w:sz="4" w:space="0" w:color="auto"/>
              <w:right w:val="single" w:sz="4" w:space="0" w:color="auto"/>
            </w:tcBorders>
            <w:vAlign w:val="center"/>
            <w:hideMark/>
          </w:tcPr>
          <w:p w14:paraId="2D32A6E5" w14:textId="306C2E67" w:rsidR="007A5206" w:rsidRPr="00D73511" w:rsidRDefault="007A5206" w:rsidP="007A5206">
            <w:pPr>
              <w:rPr>
                <w:sz w:val="18"/>
                <w:szCs w:val="18"/>
              </w:rPr>
            </w:pPr>
            <w:r w:rsidRPr="00D73511">
              <w:rPr>
                <w:sz w:val="18"/>
                <w:szCs w:val="18"/>
              </w:rPr>
              <w:t xml:space="preserve">Small to moderate river pulse (up to </w:t>
            </w:r>
            <w:r>
              <w:rPr>
                <w:sz w:val="18"/>
                <w:szCs w:val="18"/>
              </w:rPr>
              <w:t>800</w:t>
            </w:r>
            <w:r w:rsidRPr="00D73511">
              <w:rPr>
                <w:sz w:val="18"/>
                <w:szCs w:val="18"/>
              </w:rPr>
              <w:t xml:space="preserve"> ML/d at Weir 32</w:t>
            </w:r>
            <w:r>
              <w:rPr>
                <w:sz w:val="18"/>
                <w:szCs w:val="18"/>
              </w:rPr>
              <w:t xml:space="preserve"> </w:t>
            </w:r>
            <w:r w:rsidRPr="00D73511">
              <w:rPr>
                <w:sz w:val="18"/>
                <w:szCs w:val="18"/>
              </w:rPr>
              <w:t xml:space="preserve">in </w:t>
            </w:r>
            <w:r>
              <w:rPr>
                <w:sz w:val="18"/>
                <w:szCs w:val="18"/>
              </w:rPr>
              <w:t xml:space="preserve">spring and </w:t>
            </w:r>
            <w:r w:rsidRPr="00D73511">
              <w:rPr>
                <w:sz w:val="18"/>
                <w:szCs w:val="18"/>
              </w:rPr>
              <w:t>summer)</w:t>
            </w:r>
            <w:r>
              <w:rPr>
                <w:sz w:val="18"/>
                <w:szCs w:val="18"/>
              </w:rPr>
              <w:t>.</w:t>
            </w:r>
          </w:p>
        </w:tc>
        <w:tc>
          <w:tcPr>
            <w:tcW w:w="484" w:type="pct"/>
            <w:tcBorders>
              <w:top w:val="nil"/>
              <w:left w:val="single" w:sz="4" w:space="0" w:color="auto"/>
              <w:bottom w:val="single" w:sz="4" w:space="0" w:color="auto"/>
              <w:right w:val="single" w:sz="4" w:space="0" w:color="auto"/>
            </w:tcBorders>
            <w:vAlign w:val="center"/>
            <w:hideMark/>
          </w:tcPr>
          <w:p w14:paraId="0B39754A" w14:textId="505DD0ED" w:rsidR="007A5206" w:rsidRPr="00D73511" w:rsidRDefault="007A5206" w:rsidP="007A5206">
            <w:pPr>
              <w:rPr>
                <w:sz w:val="18"/>
                <w:szCs w:val="18"/>
              </w:rPr>
            </w:pPr>
            <w:r w:rsidRPr="00D73511">
              <w:rPr>
                <w:sz w:val="18"/>
                <w:szCs w:val="18"/>
              </w:rPr>
              <w:t>1-2 in 5 years (max interval unknown)</w:t>
            </w:r>
          </w:p>
        </w:tc>
        <w:tc>
          <w:tcPr>
            <w:tcW w:w="1065" w:type="pct"/>
            <w:vMerge/>
            <w:tcBorders>
              <w:left w:val="single" w:sz="4" w:space="0" w:color="auto"/>
              <w:right w:val="single" w:sz="4" w:space="0" w:color="auto"/>
            </w:tcBorders>
            <w:vAlign w:val="center"/>
            <w:hideMark/>
          </w:tcPr>
          <w:p w14:paraId="3655400C" w14:textId="77777777" w:rsidR="007A5206" w:rsidRPr="00D73511" w:rsidRDefault="007A5206" w:rsidP="007A5206">
            <w:pPr>
              <w:rPr>
                <w:sz w:val="18"/>
                <w:szCs w:val="18"/>
              </w:rPr>
            </w:pPr>
          </w:p>
        </w:tc>
        <w:tc>
          <w:tcPr>
            <w:tcW w:w="452" w:type="pct"/>
            <w:tcBorders>
              <w:top w:val="single" w:sz="4" w:space="0" w:color="auto"/>
              <w:left w:val="single" w:sz="4" w:space="0" w:color="auto"/>
              <w:bottom w:val="single" w:sz="4" w:space="0" w:color="auto"/>
              <w:right w:val="single" w:sz="4" w:space="0" w:color="auto"/>
            </w:tcBorders>
            <w:shd w:val="clear" w:color="auto" w:fill="C00000"/>
            <w:vAlign w:val="center"/>
            <w:hideMark/>
          </w:tcPr>
          <w:p w14:paraId="7F86CD9E" w14:textId="54941385" w:rsidR="007A5206" w:rsidRPr="00773E04" w:rsidRDefault="007A5206" w:rsidP="007A5206">
            <w:pPr>
              <w:jc w:val="center"/>
              <w:rPr>
                <w:color w:val="auto"/>
                <w:sz w:val="18"/>
                <w:szCs w:val="18"/>
              </w:rPr>
            </w:pPr>
            <w:r w:rsidRPr="00773E04">
              <w:rPr>
                <w:color w:val="auto"/>
                <w:sz w:val="18"/>
                <w:szCs w:val="18"/>
              </w:rPr>
              <w:t>Critical</w:t>
            </w:r>
          </w:p>
        </w:tc>
        <w:tc>
          <w:tcPr>
            <w:tcW w:w="968" w:type="pct"/>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hideMark/>
          </w:tcPr>
          <w:p w14:paraId="718B2E9E" w14:textId="30E6C19A" w:rsidR="007A5206" w:rsidRPr="00773E04" w:rsidRDefault="007A5206" w:rsidP="007A5206">
            <w:pPr>
              <w:jc w:val="center"/>
              <w:rPr>
                <w:color w:val="auto"/>
                <w:sz w:val="18"/>
                <w:szCs w:val="18"/>
              </w:rPr>
            </w:pPr>
            <w:r w:rsidRPr="00773E04">
              <w:rPr>
                <w:color w:val="auto"/>
                <w:sz w:val="18"/>
                <w:szCs w:val="18"/>
              </w:rPr>
              <w:t>A high priority for Commonwealth environmental watering 2020-21 subject to water resource availability</w:t>
            </w:r>
          </w:p>
        </w:tc>
        <w:tc>
          <w:tcPr>
            <w:tcW w:w="515" w:type="pct"/>
            <w:vMerge/>
            <w:tcBorders>
              <w:left w:val="single" w:sz="4" w:space="0" w:color="auto"/>
              <w:right w:val="single" w:sz="12" w:space="0" w:color="auto"/>
            </w:tcBorders>
            <w:shd w:val="clear" w:color="auto" w:fill="FF0000"/>
            <w:vAlign w:val="center"/>
            <w:hideMark/>
          </w:tcPr>
          <w:p w14:paraId="038845EF" w14:textId="27CBAF7A" w:rsidR="007A5206" w:rsidRPr="00773E04" w:rsidRDefault="007A5206" w:rsidP="007A5206">
            <w:pPr>
              <w:jc w:val="center"/>
              <w:rPr>
                <w:color w:val="auto"/>
                <w:sz w:val="18"/>
                <w:szCs w:val="18"/>
              </w:rPr>
            </w:pPr>
          </w:p>
        </w:tc>
      </w:tr>
      <w:tr w:rsidR="00773E04" w:rsidRPr="00773E04" w14:paraId="42CC4B5E" w14:textId="77777777" w:rsidTr="001671EC">
        <w:trPr>
          <w:trHeight w:val="1315"/>
        </w:trPr>
        <w:tc>
          <w:tcPr>
            <w:tcW w:w="580" w:type="pct"/>
            <w:vMerge/>
            <w:tcBorders>
              <w:left w:val="single" w:sz="12" w:space="0" w:color="auto"/>
              <w:bottom w:val="single" w:sz="12" w:space="0" w:color="auto"/>
              <w:right w:val="single" w:sz="4" w:space="0" w:color="auto"/>
            </w:tcBorders>
          </w:tcPr>
          <w:p w14:paraId="5EAA7E6A" w14:textId="77777777" w:rsidR="007A5206" w:rsidRPr="00D73511" w:rsidRDefault="007A5206" w:rsidP="007A5206">
            <w:pPr>
              <w:rPr>
                <w:sz w:val="18"/>
                <w:szCs w:val="18"/>
              </w:rPr>
            </w:pPr>
          </w:p>
        </w:tc>
        <w:tc>
          <w:tcPr>
            <w:tcW w:w="936" w:type="pct"/>
            <w:tcBorders>
              <w:top w:val="nil"/>
              <w:left w:val="nil"/>
              <w:bottom w:val="single" w:sz="12" w:space="0" w:color="auto"/>
              <w:right w:val="single" w:sz="4" w:space="0" w:color="auto"/>
            </w:tcBorders>
            <w:vAlign w:val="center"/>
          </w:tcPr>
          <w:p w14:paraId="4DC07EAD" w14:textId="4174159C" w:rsidR="007A5206" w:rsidRPr="00D73511" w:rsidRDefault="007A5206" w:rsidP="007A5206">
            <w:pPr>
              <w:rPr>
                <w:sz w:val="18"/>
                <w:szCs w:val="18"/>
              </w:rPr>
            </w:pPr>
            <w:r>
              <w:rPr>
                <w:sz w:val="18"/>
                <w:szCs w:val="18"/>
              </w:rPr>
              <w:t>Small fresh (up to 2 000 ML/d at Weir 32 for ~60 days in summer) for Murray cod breeding.</w:t>
            </w:r>
          </w:p>
        </w:tc>
        <w:tc>
          <w:tcPr>
            <w:tcW w:w="484" w:type="pct"/>
            <w:tcBorders>
              <w:top w:val="nil"/>
              <w:left w:val="nil"/>
              <w:bottom w:val="single" w:sz="12" w:space="0" w:color="auto"/>
              <w:right w:val="single" w:sz="4" w:space="0" w:color="auto"/>
            </w:tcBorders>
            <w:vAlign w:val="center"/>
          </w:tcPr>
          <w:p w14:paraId="6CC88857" w14:textId="236B73A3" w:rsidR="007A5206" w:rsidRPr="00D73511" w:rsidRDefault="007A5206" w:rsidP="007A5206">
            <w:pPr>
              <w:rPr>
                <w:sz w:val="18"/>
                <w:szCs w:val="18"/>
              </w:rPr>
            </w:pPr>
            <w:r>
              <w:rPr>
                <w:sz w:val="18"/>
                <w:szCs w:val="18"/>
              </w:rPr>
              <w:t>2-4 years in 10 (5 years)</w:t>
            </w:r>
          </w:p>
        </w:tc>
        <w:tc>
          <w:tcPr>
            <w:tcW w:w="1065" w:type="pct"/>
            <w:vMerge/>
            <w:tcBorders>
              <w:left w:val="single" w:sz="4" w:space="0" w:color="auto"/>
              <w:bottom w:val="single" w:sz="12" w:space="0" w:color="auto"/>
              <w:right w:val="single" w:sz="4" w:space="0" w:color="auto"/>
            </w:tcBorders>
            <w:vAlign w:val="center"/>
          </w:tcPr>
          <w:p w14:paraId="6423551C" w14:textId="77777777" w:rsidR="007A5206" w:rsidRPr="00D73511" w:rsidRDefault="007A5206" w:rsidP="007A5206">
            <w:pPr>
              <w:rPr>
                <w:sz w:val="18"/>
                <w:szCs w:val="18"/>
              </w:rPr>
            </w:pPr>
          </w:p>
        </w:tc>
        <w:tc>
          <w:tcPr>
            <w:tcW w:w="452" w:type="pct"/>
            <w:tcBorders>
              <w:top w:val="single" w:sz="4" w:space="0" w:color="auto"/>
              <w:left w:val="single" w:sz="4" w:space="0" w:color="auto"/>
              <w:bottom w:val="single" w:sz="12" w:space="0" w:color="auto"/>
              <w:right w:val="single" w:sz="4" w:space="0" w:color="auto"/>
            </w:tcBorders>
            <w:shd w:val="clear" w:color="auto" w:fill="FF0000"/>
            <w:vAlign w:val="center"/>
          </w:tcPr>
          <w:p w14:paraId="3A84F567" w14:textId="0EBE79B0" w:rsidR="007A5206" w:rsidRPr="00773E04" w:rsidRDefault="007A5206" w:rsidP="007A5206">
            <w:pPr>
              <w:jc w:val="center"/>
              <w:rPr>
                <w:color w:val="auto"/>
                <w:sz w:val="18"/>
                <w:szCs w:val="18"/>
              </w:rPr>
            </w:pPr>
            <w:r w:rsidRPr="00773E04">
              <w:rPr>
                <w:color w:val="auto"/>
                <w:sz w:val="18"/>
                <w:szCs w:val="18"/>
              </w:rPr>
              <w:t>High</w:t>
            </w:r>
          </w:p>
        </w:tc>
        <w:tc>
          <w:tcPr>
            <w:tcW w:w="968" w:type="pct"/>
            <w:tcBorders>
              <w:top w:val="single" w:sz="4" w:space="0" w:color="auto"/>
              <w:left w:val="nil"/>
              <w:bottom w:val="single" w:sz="12" w:space="0" w:color="auto"/>
              <w:right w:val="single" w:sz="4" w:space="0" w:color="auto"/>
            </w:tcBorders>
            <w:shd w:val="clear" w:color="auto" w:fill="95B3D7" w:themeFill="accent1" w:themeFillTint="99"/>
            <w:vAlign w:val="center"/>
          </w:tcPr>
          <w:p w14:paraId="19C74F48" w14:textId="48B42E16" w:rsidR="007A5206" w:rsidRPr="00773E04" w:rsidRDefault="007A5206" w:rsidP="007A5206">
            <w:pPr>
              <w:jc w:val="center"/>
              <w:rPr>
                <w:color w:val="auto"/>
                <w:sz w:val="18"/>
                <w:szCs w:val="18"/>
              </w:rPr>
            </w:pPr>
            <w:r w:rsidRPr="00773E04">
              <w:rPr>
                <w:color w:val="auto"/>
                <w:sz w:val="18"/>
                <w:szCs w:val="18"/>
              </w:rPr>
              <w:t>Option to be considered under a moderate to high water resource availability</w:t>
            </w:r>
          </w:p>
        </w:tc>
        <w:tc>
          <w:tcPr>
            <w:tcW w:w="515" w:type="pct"/>
            <w:vMerge/>
            <w:tcBorders>
              <w:left w:val="single" w:sz="4" w:space="0" w:color="auto"/>
              <w:bottom w:val="single" w:sz="12" w:space="0" w:color="auto"/>
              <w:right w:val="single" w:sz="12" w:space="0" w:color="auto"/>
            </w:tcBorders>
            <w:shd w:val="clear" w:color="auto" w:fill="FF0000"/>
            <w:vAlign w:val="center"/>
          </w:tcPr>
          <w:p w14:paraId="0E392EFD" w14:textId="595521CE" w:rsidR="007A5206" w:rsidRPr="00773E04" w:rsidRDefault="007A5206" w:rsidP="007A5206">
            <w:pPr>
              <w:jc w:val="center"/>
              <w:rPr>
                <w:color w:val="auto"/>
                <w:sz w:val="18"/>
                <w:szCs w:val="18"/>
              </w:rPr>
            </w:pPr>
          </w:p>
        </w:tc>
      </w:tr>
      <w:tr w:rsidR="00773E04" w:rsidRPr="00773E04" w14:paraId="7791A416" w14:textId="77777777" w:rsidTr="00784959">
        <w:trPr>
          <w:trHeight w:val="1631"/>
        </w:trPr>
        <w:tc>
          <w:tcPr>
            <w:tcW w:w="580" w:type="pct"/>
            <w:tcBorders>
              <w:top w:val="single" w:sz="12" w:space="0" w:color="auto"/>
              <w:left w:val="single" w:sz="12" w:space="0" w:color="auto"/>
              <w:bottom w:val="single" w:sz="12" w:space="0" w:color="auto"/>
              <w:right w:val="single" w:sz="4" w:space="0" w:color="auto"/>
            </w:tcBorders>
          </w:tcPr>
          <w:p w14:paraId="6E36E13C" w14:textId="3CE6533D" w:rsidR="007A5206" w:rsidRDefault="007A5206" w:rsidP="007A5206">
            <w:pPr>
              <w:rPr>
                <w:b/>
                <w:sz w:val="18"/>
                <w:szCs w:val="18"/>
                <w:vertAlign w:val="superscript"/>
              </w:rPr>
            </w:pPr>
            <w:r>
              <w:rPr>
                <w:b/>
                <w:sz w:val="18"/>
                <w:szCs w:val="18"/>
              </w:rPr>
              <w:t>Floo</w:t>
            </w:r>
            <w:r w:rsidR="009C3E1A">
              <w:rPr>
                <w:b/>
                <w:sz w:val="18"/>
                <w:szCs w:val="18"/>
              </w:rPr>
              <w:t>d</w:t>
            </w:r>
            <w:r w:rsidR="00EE5823">
              <w:rPr>
                <w:b/>
                <w:sz w:val="18"/>
                <w:szCs w:val="18"/>
              </w:rPr>
              <w:t>runners</w:t>
            </w:r>
            <w:r w:rsidR="009C3E1A">
              <w:rPr>
                <w:b/>
                <w:sz w:val="18"/>
                <w:szCs w:val="18"/>
              </w:rPr>
              <w:t xml:space="preserve"> and fringing lakes</w:t>
            </w:r>
            <w:r w:rsidRPr="009709FE">
              <w:rPr>
                <w:b/>
                <w:sz w:val="18"/>
                <w:szCs w:val="18"/>
                <w:vertAlign w:val="superscript"/>
              </w:rPr>
              <w:t>1</w:t>
            </w:r>
          </w:p>
          <w:p w14:paraId="4A6BB382" w14:textId="20287D66" w:rsidR="007A5206" w:rsidRDefault="007A5206" w:rsidP="007A5206">
            <w:pPr>
              <w:rPr>
                <w:sz w:val="18"/>
                <w:szCs w:val="18"/>
              </w:rPr>
            </w:pPr>
            <w:r w:rsidRPr="00D73511">
              <w:rPr>
                <w:sz w:val="18"/>
                <w:szCs w:val="18"/>
              </w:rPr>
              <w:t>·</w:t>
            </w:r>
            <w:r>
              <w:rPr>
                <w:sz w:val="18"/>
                <w:szCs w:val="18"/>
              </w:rPr>
              <w:t xml:space="preserve"> </w:t>
            </w:r>
            <w:r w:rsidRPr="00D73511">
              <w:rPr>
                <w:sz w:val="18"/>
                <w:szCs w:val="18"/>
              </w:rPr>
              <w:t>Native fish</w:t>
            </w:r>
            <w:r>
              <w:rPr>
                <w:sz w:val="18"/>
                <w:szCs w:val="18"/>
              </w:rPr>
              <w:t xml:space="preserve">: spawning (flow pulse specialists), dispersal (all species), </w:t>
            </w:r>
          </w:p>
          <w:p w14:paraId="1A3FCD7F" w14:textId="53556D45" w:rsidR="007A5206" w:rsidRDefault="007A5206" w:rsidP="007A5206">
            <w:pPr>
              <w:rPr>
                <w:sz w:val="18"/>
                <w:szCs w:val="18"/>
              </w:rPr>
            </w:pPr>
            <w:r w:rsidRPr="00D73511">
              <w:rPr>
                <w:sz w:val="18"/>
                <w:szCs w:val="18"/>
              </w:rPr>
              <w:t>·</w:t>
            </w:r>
            <w:r>
              <w:rPr>
                <w:sz w:val="18"/>
                <w:szCs w:val="18"/>
              </w:rPr>
              <w:t xml:space="preserve"> Waterbirds: foraging habitat, support natural breeding events</w:t>
            </w:r>
          </w:p>
          <w:p w14:paraId="20D24DAE" w14:textId="01CC7C19" w:rsidR="007A5206" w:rsidRDefault="007A5206" w:rsidP="007A5206">
            <w:pPr>
              <w:rPr>
                <w:sz w:val="18"/>
                <w:szCs w:val="18"/>
              </w:rPr>
            </w:pPr>
            <w:r w:rsidRPr="00D73511">
              <w:rPr>
                <w:sz w:val="18"/>
                <w:szCs w:val="18"/>
              </w:rPr>
              <w:t xml:space="preserve">· </w:t>
            </w:r>
            <w:r>
              <w:rPr>
                <w:sz w:val="18"/>
                <w:szCs w:val="18"/>
              </w:rPr>
              <w:t>Ecosystem functions: lateral connectivity</w:t>
            </w:r>
            <w:r w:rsidR="008C669A">
              <w:rPr>
                <w:sz w:val="18"/>
                <w:szCs w:val="18"/>
              </w:rPr>
              <w:t>,</w:t>
            </w:r>
            <w:r>
              <w:rPr>
                <w:sz w:val="18"/>
                <w:szCs w:val="18"/>
              </w:rPr>
              <w:t xml:space="preserve"> dispersal of biota, channel maintenance, productivity, nutrient/carbon exchange </w:t>
            </w:r>
          </w:p>
          <w:p w14:paraId="4D801FEC" w14:textId="697952AE" w:rsidR="007A5206" w:rsidRPr="006D64E7" w:rsidRDefault="007A5206" w:rsidP="008C669A">
            <w:pPr>
              <w:rPr>
                <w:b/>
                <w:sz w:val="18"/>
                <w:szCs w:val="18"/>
              </w:rPr>
            </w:pPr>
            <w:r w:rsidRPr="00D73511">
              <w:rPr>
                <w:sz w:val="18"/>
                <w:szCs w:val="18"/>
              </w:rPr>
              <w:t>·</w:t>
            </w:r>
            <w:r>
              <w:rPr>
                <w:sz w:val="18"/>
                <w:szCs w:val="18"/>
              </w:rPr>
              <w:t xml:space="preserve"> Other: frog habitat and breeding</w:t>
            </w:r>
          </w:p>
        </w:tc>
        <w:tc>
          <w:tcPr>
            <w:tcW w:w="936" w:type="pct"/>
            <w:tcBorders>
              <w:top w:val="single" w:sz="12" w:space="0" w:color="auto"/>
              <w:left w:val="nil"/>
              <w:bottom w:val="single" w:sz="12" w:space="0" w:color="auto"/>
              <w:right w:val="single" w:sz="4" w:space="0" w:color="auto"/>
            </w:tcBorders>
            <w:vAlign w:val="center"/>
          </w:tcPr>
          <w:p w14:paraId="47557481" w14:textId="4ECA5C6E" w:rsidR="007A5206" w:rsidRDefault="007A5206" w:rsidP="007A5206">
            <w:pPr>
              <w:rPr>
                <w:sz w:val="18"/>
                <w:szCs w:val="18"/>
              </w:rPr>
            </w:pPr>
            <w:r>
              <w:rPr>
                <w:sz w:val="18"/>
                <w:szCs w:val="18"/>
              </w:rPr>
              <w:t>10 000 – 12 000 ML/d at Weir 32, ideally August-October or Jan</w:t>
            </w:r>
            <w:r w:rsidR="00A71F74">
              <w:rPr>
                <w:sz w:val="18"/>
                <w:szCs w:val="18"/>
              </w:rPr>
              <w:t>uary</w:t>
            </w:r>
            <w:r>
              <w:rPr>
                <w:sz w:val="18"/>
                <w:szCs w:val="18"/>
              </w:rPr>
              <w:t>-April (or anytime) for a minimum of 14 days (to achieve 2-6 months of wetland inundation)</w:t>
            </w:r>
          </w:p>
        </w:tc>
        <w:tc>
          <w:tcPr>
            <w:tcW w:w="484" w:type="pct"/>
            <w:tcBorders>
              <w:top w:val="single" w:sz="12" w:space="0" w:color="auto"/>
              <w:left w:val="nil"/>
              <w:bottom w:val="single" w:sz="12" w:space="0" w:color="auto"/>
              <w:right w:val="single" w:sz="4" w:space="0" w:color="auto"/>
            </w:tcBorders>
            <w:vAlign w:val="center"/>
          </w:tcPr>
          <w:p w14:paraId="3643C01B" w14:textId="77777777" w:rsidR="007A5206" w:rsidRDefault="007A5206" w:rsidP="007A5206">
            <w:pPr>
              <w:rPr>
                <w:sz w:val="18"/>
                <w:szCs w:val="18"/>
              </w:rPr>
            </w:pPr>
            <w:r>
              <w:rPr>
                <w:sz w:val="18"/>
                <w:szCs w:val="18"/>
              </w:rPr>
              <w:t>5-8 years in 10</w:t>
            </w:r>
            <w:r w:rsidRPr="009709FE">
              <w:rPr>
                <w:sz w:val="18"/>
                <w:szCs w:val="18"/>
                <w:vertAlign w:val="superscript"/>
              </w:rPr>
              <w:t>*</w:t>
            </w:r>
            <w:r>
              <w:rPr>
                <w:sz w:val="18"/>
                <w:szCs w:val="18"/>
              </w:rPr>
              <w:t xml:space="preserve"> (2 years) </w:t>
            </w:r>
          </w:p>
          <w:p w14:paraId="3463558D" w14:textId="602D9550" w:rsidR="007A5206" w:rsidRDefault="007A5206" w:rsidP="007A5206">
            <w:pPr>
              <w:rPr>
                <w:sz w:val="18"/>
                <w:szCs w:val="18"/>
              </w:rPr>
            </w:pPr>
            <w:r w:rsidRPr="009709FE">
              <w:rPr>
                <w:sz w:val="18"/>
                <w:szCs w:val="18"/>
                <w:vertAlign w:val="superscript"/>
              </w:rPr>
              <w:t>*</w:t>
            </w:r>
            <w:r>
              <w:rPr>
                <w:sz w:val="18"/>
                <w:szCs w:val="18"/>
              </w:rPr>
              <w:t xml:space="preserve"> annual event for 2-3 consecutive years for recovery of wetland vegetation</w:t>
            </w:r>
          </w:p>
        </w:tc>
        <w:tc>
          <w:tcPr>
            <w:tcW w:w="1065" w:type="pct"/>
            <w:tcBorders>
              <w:top w:val="single" w:sz="12" w:space="0" w:color="auto"/>
              <w:left w:val="nil"/>
              <w:bottom w:val="single" w:sz="12" w:space="0" w:color="auto"/>
              <w:right w:val="single" w:sz="4" w:space="0" w:color="000000"/>
            </w:tcBorders>
            <w:vAlign w:val="center"/>
          </w:tcPr>
          <w:p w14:paraId="61D5D025" w14:textId="1ED87BE1" w:rsidR="007A5206" w:rsidRDefault="007A5206" w:rsidP="007A5206">
            <w:pPr>
              <w:rPr>
                <w:sz w:val="18"/>
                <w:szCs w:val="18"/>
              </w:rPr>
            </w:pPr>
            <w:r>
              <w:rPr>
                <w:sz w:val="18"/>
                <w:szCs w:val="18"/>
              </w:rPr>
              <w:t>Small overbank flow in 201</w:t>
            </w:r>
            <w:r w:rsidR="009629E1">
              <w:rPr>
                <w:sz w:val="18"/>
                <w:szCs w:val="18"/>
              </w:rPr>
              <w:t>1-12</w:t>
            </w:r>
            <w:r>
              <w:rPr>
                <w:sz w:val="18"/>
                <w:szCs w:val="18"/>
              </w:rPr>
              <w:t>.</w:t>
            </w:r>
          </w:p>
        </w:tc>
        <w:tc>
          <w:tcPr>
            <w:tcW w:w="452" w:type="pct"/>
            <w:tcBorders>
              <w:top w:val="single" w:sz="12" w:space="0" w:color="auto"/>
              <w:left w:val="nil"/>
              <w:bottom w:val="single" w:sz="12" w:space="0" w:color="auto"/>
              <w:right w:val="single" w:sz="4" w:space="0" w:color="auto"/>
            </w:tcBorders>
            <w:shd w:val="clear" w:color="auto" w:fill="FFC000"/>
            <w:vAlign w:val="center"/>
          </w:tcPr>
          <w:p w14:paraId="629F180C" w14:textId="6247ECDC" w:rsidR="007A5206" w:rsidRPr="00773E04" w:rsidRDefault="009629E1" w:rsidP="007A5206">
            <w:pPr>
              <w:jc w:val="center"/>
              <w:rPr>
                <w:color w:val="auto"/>
                <w:sz w:val="18"/>
                <w:szCs w:val="18"/>
              </w:rPr>
            </w:pPr>
            <w:r w:rsidRPr="00773E04">
              <w:rPr>
                <w:color w:val="auto"/>
                <w:sz w:val="18"/>
                <w:szCs w:val="18"/>
              </w:rPr>
              <w:t>Moderate</w:t>
            </w:r>
          </w:p>
        </w:tc>
        <w:tc>
          <w:tcPr>
            <w:tcW w:w="968" w:type="pct"/>
            <w:tcBorders>
              <w:top w:val="single" w:sz="12" w:space="0" w:color="auto"/>
              <w:left w:val="nil"/>
              <w:bottom w:val="single" w:sz="12" w:space="0" w:color="auto"/>
              <w:right w:val="single" w:sz="4" w:space="0" w:color="auto"/>
            </w:tcBorders>
            <w:shd w:val="clear" w:color="auto" w:fill="A6A6A6" w:themeFill="background1" w:themeFillShade="A6"/>
            <w:vAlign w:val="center"/>
          </w:tcPr>
          <w:p w14:paraId="0C6A60D3" w14:textId="2FE19E6F" w:rsidR="007E7241" w:rsidRPr="00773E04" w:rsidRDefault="007E7241" w:rsidP="00B32589">
            <w:pPr>
              <w:jc w:val="center"/>
              <w:rPr>
                <w:color w:val="auto"/>
                <w:sz w:val="18"/>
                <w:szCs w:val="18"/>
              </w:rPr>
            </w:pPr>
            <w:r w:rsidRPr="00773E04">
              <w:rPr>
                <w:color w:val="auto"/>
                <w:sz w:val="18"/>
                <w:szCs w:val="18"/>
              </w:rPr>
              <w:t xml:space="preserve">Reliant on large, unregulated flows. </w:t>
            </w:r>
          </w:p>
        </w:tc>
        <w:tc>
          <w:tcPr>
            <w:tcW w:w="515" w:type="pct"/>
            <w:tcBorders>
              <w:top w:val="single" w:sz="12" w:space="0" w:color="auto"/>
              <w:left w:val="nil"/>
              <w:bottom w:val="single" w:sz="12" w:space="0" w:color="auto"/>
              <w:right w:val="single" w:sz="12" w:space="0" w:color="auto"/>
            </w:tcBorders>
            <w:shd w:val="clear" w:color="auto" w:fill="FFC000"/>
            <w:vAlign w:val="center"/>
          </w:tcPr>
          <w:p w14:paraId="681137AC" w14:textId="43DADF69" w:rsidR="007A5206" w:rsidRPr="00773E04" w:rsidRDefault="009629E1" w:rsidP="007A5206">
            <w:pPr>
              <w:jc w:val="center"/>
              <w:rPr>
                <w:color w:val="auto"/>
                <w:sz w:val="18"/>
                <w:szCs w:val="18"/>
              </w:rPr>
            </w:pPr>
            <w:r w:rsidRPr="00773E04">
              <w:rPr>
                <w:color w:val="auto"/>
                <w:sz w:val="18"/>
                <w:szCs w:val="18"/>
              </w:rPr>
              <w:t>Moderate</w:t>
            </w:r>
          </w:p>
        </w:tc>
      </w:tr>
      <w:tr w:rsidR="00773E04" w:rsidRPr="00773E04" w14:paraId="48550068" w14:textId="77777777" w:rsidTr="00784959">
        <w:trPr>
          <w:trHeight w:val="1115"/>
        </w:trPr>
        <w:tc>
          <w:tcPr>
            <w:tcW w:w="580" w:type="pct"/>
            <w:tcBorders>
              <w:top w:val="single" w:sz="12" w:space="0" w:color="auto"/>
              <w:left w:val="single" w:sz="12" w:space="0" w:color="auto"/>
              <w:bottom w:val="single" w:sz="12" w:space="0" w:color="auto"/>
              <w:right w:val="single" w:sz="4" w:space="0" w:color="auto"/>
            </w:tcBorders>
            <w:hideMark/>
          </w:tcPr>
          <w:p w14:paraId="0D0AF84E" w14:textId="5EDAD568" w:rsidR="007A5206" w:rsidRPr="008C669A" w:rsidRDefault="007A5206" w:rsidP="007A5206">
            <w:pPr>
              <w:rPr>
                <w:b/>
                <w:sz w:val="18"/>
                <w:szCs w:val="18"/>
                <w:vertAlign w:val="superscript"/>
              </w:rPr>
            </w:pPr>
            <w:r w:rsidRPr="008C669A">
              <w:rPr>
                <w:b/>
                <w:sz w:val="18"/>
                <w:szCs w:val="18"/>
              </w:rPr>
              <w:t>Great Darling Anabranch</w:t>
            </w:r>
            <w:r w:rsidRPr="008C669A">
              <w:rPr>
                <w:b/>
                <w:sz w:val="18"/>
                <w:szCs w:val="18"/>
                <w:vertAlign w:val="superscript"/>
              </w:rPr>
              <w:t>1</w:t>
            </w:r>
          </w:p>
          <w:p w14:paraId="280E78DD" w14:textId="6EA7D20D" w:rsidR="007A5206" w:rsidRPr="00DD58C5" w:rsidRDefault="007A5206" w:rsidP="007A5206">
            <w:pPr>
              <w:rPr>
                <w:sz w:val="18"/>
                <w:szCs w:val="18"/>
              </w:rPr>
            </w:pPr>
            <w:r w:rsidRPr="00DD58C5">
              <w:rPr>
                <w:sz w:val="18"/>
                <w:szCs w:val="18"/>
              </w:rPr>
              <w:t>· Native fish: recruitment and dispersal of flow pulse specialists</w:t>
            </w:r>
          </w:p>
          <w:p w14:paraId="4E3F8B7A" w14:textId="12685FF9" w:rsidR="007A5206" w:rsidRPr="00DD58C5" w:rsidRDefault="007A5206" w:rsidP="007A5206">
            <w:pPr>
              <w:rPr>
                <w:sz w:val="18"/>
                <w:szCs w:val="18"/>
              </w:rPr>
            </w:pPr>
            <w:r w:rsidRPr="00DD58C5">
              <w:rPr>
                <w:sz w:val="18"/>
                <w:szCs w:val="18"/>
              </w:rPr>
              <w:t xml:space="preserve">· Native vegetation: non-woody, fringing </w:t>
            </w:r>
            <w:r w:rsidR="00B65AE1">
              <w:rPr>
                <w:sz w:val="18"/>
                <w:szCs w:val="18"/>
              </w:rPr>
              <w:t>river red gum</w:t>
            </w:r>
            <w:r w:rsidRPr="00DD58C5">
              <w:rPr>
                <w:sz w:val="18"/>
                <w:szCs w:val="18"/>
              </w:rPr>
              <w:t>, black box, lignum</w:t>
            </w:r>
          </w:p>
          <w:p w14:paraId="565476D0" w14:textId="7D5E7C3D" w:rsidR="007A5206" w:rsidRPr="00DD58C5" w:rsidRDefault="007A5206" w:rsidP="007A5206">
            <w:pPr>
              <w:rPr>
                <w:sz w:val="18"/>
                <w:szCs w:val="18"/>
              </w:rPr>
            </w:pPr>
            <w:r w:rsidRPr="00DD58C5">
              <w:rPr>
                <w:sz w:val="18"/>
                <w:szCs w:val="18"/>
              </w:rPr>
              <w:t xml:space="preserve">· Waterbirds: habitat and potential breeding </w:t>
            </w:r>
          </w:p>
          <w:p w14:paraId="0A7085F6" w14:textId="5EC32086" w:rsidR="007A5206" w:rsidRPr="00DD58C5" w:rsidRDefault="007A5206" w:rsidP="007A5206">
            <w:pPr>
              <w:rPr>
                <w:sz w:val="18"/>
                <w:szCs w:val="18"/>
              </w:rPr>
            </w:pPr>
            <w:r w:rsidRPr="00DD58C5">
              <w:rPr>
                <w:sz w:val="18"/>
                <w:szCs w:val="18"/>
              </w:rPr>
              <w:t>· Ecosystem functions: refuge; productivity</w:t>
            </w:r>
          </w:p>
        </w:tc>
        <w:tc>
          <w:tcPr>
            <w:tcW w:w="936" w:type="pct"/>
            <w:tcBorders>
              <w:top w:val="single" w:sz="12" w:space="0" w:color="auto"/>
              <w:left w:val="nil"/>
              <w:bottom w:val="single" w:sz="12" w:space="0" w:color="auto"/>
              <w:right w:val="single" w:sz="4" w:space="0" w:color="auto"/>
            </w:tcBorders>
            <w:vAlign w:val="center"/>
            <w:hideMark/>
          </w:tcPr>
          <w:p w14:paraId="19CFD735" w14:textId="172C4FF9" w:rsidR="007A5206" w:rsidRPr="00D73511" w:rsidRDefault="007A5206" w:rsidP="007A5206">
            <w:pPr>
              <w:rPr>
                <w:sz w:val="18"/>
                <w:szCs w:val="18"/>
              </w:rPr>
            </w:pPr>
            <w:r>
              <w:rPr>
                <w:sz w:val="18"/>
                <w:szCs w:val="18"/>
              </w:rPr>
              <w:t>&gt; 800 ML/day (800-2</w:t>
            </w:r>
            <w:r w:rsidR="00847450">
              <w:rPr>
                <w:sz w:val="18"/>
                <w:szCs w:val="18"/>
              </w:rPr>
              <w:t xml:space="preserve"> </w:t>
            </w:r>
            <w:r>
              <w:rPr>
                <w:sz w:val="18"/>
                <w:szCs w:val="18"/>
              </w:rPr>
              <w:t xml:space="preserve">000 ML/day) </w:t>
            </w:r>
            <w:r w:rsidRPr="00D73511">
              <w:rPr>
                <w:sz w:val="18"/>
                <w:szCs w:val="18"/>
              </w:rPr>
              <w:t>from</w:t>
            </w:r>
            <w:r w:rsidRPr="00D73511">
              <w:rPr>
                <w:sz w:val="18"/>
                <w:szCs w:val="18"/>
              </w:rPr>
              <w:br/>
              <w:t>Menindee Lakes for</w:t>
            </w:r>
            <w:r>
              <w:rPr>
                <w:sz w:val="18"/>
                <w:szCs w:val="18"/>
              </w:rPr>
              <w:t xml:space="preserve"> minimum 21 days.</w:t>
            </w:r>
            <w:r w:rsidRPr="00D73511">
              <w:rPr>
                <w:sz w:val="18"/>
                <w:szCs w:val="18"/>
              </w:rPr>
              <w:br/>
            </w:r>
          </w:p>
        </w:tc>
        <w:tc>
          <w:tcPr>
            <w:tcW w:w="484" w:type="pct"/>
            <w:tcBorders>
              <w:top w:val="single" w:sz="12" w:space="0" w:color="auto"/>
              <w:left w:val="nil"/>
              <w:bottom w:val="single" w:sz="12" w:space="0" w:color="auto"/>
              <w:right w:val="single" w:sz="4" w:space="0" w:color="auto"/>
            </w:tcBorders>
            <w:vAlign w:val="center"/>
            <w:hideMark/>
          </w:tcPr>
          <w:p w14:paraId="557FBF81" w14:textId="053B64AE" w:rsidR="007A5206" w:rsidRPr="00D73511" w:rsidRDefault="007A5206" w:rsidP="007A5206">
            <w:pPr>
              <w:rPr>
                <w:sz w:val="18"/>
                <w:szCs w:val="18"/>
              </w:rPr>
            </w:pPr>
            <w:r>
              <w:rPr>
                <w:sz w:val="18"/>
                <w:szCs w:val="18"/>
              </w:rPr>
              <w:t xml:space="preserve">2-3 </w:t>
            </w:r>
            <w:r w:rsidRPr="00D73511">
              <w:rPr>
                <w:sz w:val="18"/>
                <w:szCs w:val="18"/>
              </w:rPr>
              <w:t>in 10 years</w:t>
            </w:r>
            <w:r w:rsidRPr="00D73511">
              <w:rPr>
                <w:sz w:val="18"/>
                <w:szCs w:val="18"/>
              </w:rPr>
              <w:br/>
              <w:t>(</w:t>
            </w:r>
            <w:r>
              <w:rPr>
                <w:sz w:val="18"/>
                <w:szCs w:val="18"/>
              </w:rPr>
              <w:t>4</w:t>
            </w:r>
            <w:r w:rsidRPr="00D73511">
              <w:rPr>
                <w:sz w:val="18"/>
                <w:szCs w:val="18"/>
              </w:rPr>
              <w:t xml:space="preserve"> years)</w:t>
            </w:r>
          </w:p>
        </w:tc>
        <w:tc>
          <w:tcPr>
            <w:tcW w:w="1065" w:type="pct"/>
            <w:tcBorders>
              <w:top w:val="single" w:sz="12" w:space="0" w:color="auto"/>
              <w:left w:val="nil"/>
              <w:bottom w:val="single" w:sz="12" w:space="0" w:color="auto"/>
              <w:right w:val="single" w:sz="4" w:space="0" w:color="000000"/>
            </w:tcBorders>
            <w:vAlign w:val="center"/>
            <w:hideMark/>
          </w:tcPr>
          <w:p w14:paraId="20E29AFF" w14:textId="6803C101" w:rsidR="007A5206" w:rsidRPr="00D73511" w:rsidRDefault="007A5206" w:rsidP="007A5206">
            <w:pPr>
              <w:rPr>
                <w:sz w:val="18"/>
                <w:szCs w:val="18"/>
              </w:rPr>
            </w:pPr>
            <w:r>
              <w:rPr>
                <w:sz w:val="18"/>
                <w:szCs w:val="18"/>
              </w:rPr>
              <w:t>E</w:t>
            </w:r>
            <w:r w:rsidR="00B633D9">
              <w:rPr>
                <w:sz w:val="18"/>
                <w:szCs w:val="18"/>
              </w:rPr>
              <w:t xml:space="preserve">nvironmental </w:t>
            </w:r>
            <w:r>
              <w:rPr>
                <w:sz w:val="18"/>
                <w:szCs w:val="18"/>
              </w:rPr>
              <w:t xml:space="preserve">water in-channel flows in </w:t>
            </w:r>
            <w:r w:rsidR="000357E8">
              <w:rPr>
                <w:sz w:val="18"/>
                <w:szCs w:val="18"/>
              </w:rPr>
              <w:t>s</w:t>
            </w:r>
            <w:r>
              <w:rPr>
                <w:sz w:val="18"/>
                <w:szCs w:val="18"/>
              </w:rPr>
              <w:t xml:space="preserve">pring 2013 to reconnect residual pools, supporting recovery of riverine and wetland communities through dispersal opportunities and improving riparian vegetation. </w:t>
            </w:r>
            <w:r w:rsidRPr="00D73511">
              <w:rPr>
                <w:sz w:val="18"/>
                <w:szCs w:val="18"/>
              </w:rPr>
              <w:t xml:space="preserve">A significant </w:t>
            </w:r>
            <w:r>
              <w:rPr>
                <w:sz w:val="18"/>
                <w:szCs w:val="18"/>
              </w:rPr>
              <w:t>e-</w:t>
            </w:r>
            <w:r w:rsidRPr="00D73511">
              <w:rPr>
                <w:sz w:val="18"/>
                <w:szCs w:val="18"/>
              </w:rPr>
              <w:t xml:space="preserve">water </w:t>
            </w:r>
            <w:r>
              <w:rPr>
                <w:sz w:val="18"/>
                <w:szCs w:val="18"/>
              </w:rPr>
              <w:t>action</w:t>
            </w:r>
            <w:r w:rsidRPr="00D73511">
              <w:rPr>
                <w:sz w:val="18"/>
                <w:szCs w:val="18"/>
              </w:rPr>
              <w:t xml:space="preserve"> occurred in </w:t>
            </w:r>
            <w:r>
              <w:rPr>
                <w:sz w:val="18"/>
                <w:szCs w:val="18"/>
              </w:rPr>
              <w:t>summer of 20</w:t>
            </w:r>
            <w:r w:rsidRPr="00D73511">
              <w:rPr>
                <w:sz w:val="18"/>
                <w:szCs w:val="18"/>
              </w:rPr>
              <w:t xml:space="preserve">17, allowing for dispersal of large bodied native fish and improved water quality and vegetation condition. </w:t>
            </w:r>
            <w:r>
              <w:rPr>
                <w:sz w:val="18"/>
                <w:szCs w:val="18"/>
              </w:rPr>
              <w:t>No flows have been provided down the Anabranch since then.</w:t>
            </w:r>
          </w:p>
        </w:tc>
        <w:tc>
          <w:tcPr>
            <w:tcW w:w="452" w:type="pct"/>
            <w:tcBorders>
              <w:top w:val="single" w:sz="12" w:space="0" w:color="auto"/>
              <w:left w:val="nil"/>
              <w:bottom w:val="single" w:sz="12" w:space="0" w:color="auto"/>
              <w:right w:val="single" w:sz="4" w:space="0" w:color="auto"/>
            </w:tcBorders>
            <w:shd w:val="clear" w:color="auto" w:fill="FFC000"/>
            <w:vAlign w:val="center"/>
            <w:hideMark/>
          </w:tcPr>
          <w:p w14:paraId="3060E807" w14:textId="32E22AAE" w:rsidR="007A5206" w:rsidRPr="00773E04" w:rsidRDefault="007A5206" w:rsidP="007A5206">
            <w:pPr>
              <w:jc w:val="center"/>
              <w:rPr>
                <w:color w:val="auto"/>
                <w:sz w:val="18"/>
                <w:szCs w:val="18"/>
              </w:rPr>
            </w:pPr>
            <w:r w:rsidRPr="00773E04">
              <w:rPr>
                <w:color w:val="auto"/>
                <w:sz w:val="18"/>
                <w:szCs w:val="18"/>
              </w:rPr>
              <w:t>Moderate</w:t>
            </w:r>
          </w:p>
        </w:tc>
        <w:tc>
          <w:tcPr>
            <w:tcW w:w="968" w:type="pct"/>
            <w:tcBorders>
              <w:top w:val="single" w:sz="12" w:space="0" w:color="auto"/>
              <w:left w:val="nil"/>
              <w:bottom w:val="single" w:sz="12" w:space="0" w:color="auto"/>
              <w:right w:val="single" w:sz="4" w:space="0" w:color="auto"/>
            </w:tcBorders>
            <w:shd w:val="clear" w:color="000000" w:fill="FFFFFF"/>
            <w:vAlign w:val="center"/>
            <w:hideMark/>
          </w:tcPr>
          <w:p w14:paraId="10B221A6" w14:textId="6F041371" w:rsidR="007A5206" w:rsidRPr="00773E04" w:rsidRDefault="007A5206" w:rsidP="007A5206">
            <w:pPr>
              <w:jc w:val="center"/>
              <w:rPr>
                <w:color w:val="auto"/>
                <w:sz w:val="18"/>
                <w:szCs w:val="18"/>
              </w:rPr>
            </w:pPr>
            <w:r w:rsidRPr="00773E04">
              <w:rPr>
                <w:color w:val="auto"/>
                <w:sz w:val="18"/>
                <w:szCs w:val="18"/>
              </w:rPr>
              <w:t>Lower priority for Commonwealth environmental water. Lower Darling is a higher priority, particularly given a very low to low resource availability forecast for 2020-21.</w:t>
            </w:r>
          </w:p>
        </w:tc>
        <w:tc>
          <w:tcPr>
            <w:tcW w:w="515" w:type="pct"/>
            <w:tcBorders>
              <w:top w:val="single" w:sz="12" w:space="0" w:color="auto"/>
              <w:left w:val="nil"/>
              <w:bottom w:val="single" w:sz="12" w:space="0" w:color="auto"/>
              <w:right w:val="single" w:sz="12" w:space="0" w:color="auto"/>
            </w:tcBorders>
            <w:shd w:val="clear" w:color="auto" w:fill="FFC000"/>
            <w:vAlign w:val="center"/>
            <w:hideMark/>
          </w:tcPr>
          <w:p w14:paraId="1CC18D43" w14:textId="12D34172" w:rsidR="007A5206" w:rsidRPr="00773E04" w:rsidRDefault="007A5206" w:rsidP="007A5206">
            <w:pPr>
              <w:jc w:val="center"/>
              <w:rPr>
                <w:color w:val="auto"/>
                <w:sz w:val="18"/>
                <w:szCs w:val="18"/>
              </w:rPr>
            </w:pPr>
            <w:r w:rsidRPr="00773E04">
              <w:rPr>
                <w:color w:val="auto"/>
                <w:sz w:val="18"/>
                <w:szCs w:val="18"/>
              </w:rPr>
              <w:t>Moderate</w:t>
            </w:r>
          </w:p>
        </w:tc>
      </w:tr>
    </w:tbl>
    <w:bookmarkEnd w:id="11"/>
    <w:p w14:paraId="39ED1E56" w14:textId="52921053" w:rsidR="00CB4DF5" w:rsidRPr="005974D4" w:rsidRDefault="003A2C35" w:rsidP="005974D4">
      <w:pPr>
        <w:spacing w:after="0"/>
        <w:rPr>
          <w:rFonts w:eastAsia="Century Gothic" w:hAnsi="Century Gothic"/>
          <w:b/>
          <w:bCs/>
          <w:spacing w:val="-1"/>
          <w:sz w:val="18"/>
          <w:szCs w:val="18"/>
        </w:rPr>
      </w:pPr>
      <w:r w:rsidRPr="005974D4">
        <w:rPr>
          <w:rFonts w:eastAsia="Century Gothic" w:hAnsi="Century Gothic"/>
          <w:b/>
          <w:bCs/>
          <w:spacing w:val="-1"/>
          <w:sz w:val="18"/>
          <w:szCs w:val="18"/>
        </w:rPr>
        <w:t>References:</w:t>
      </w:r>
    </w:p>
    <w:p w14:paraId="77C1868F" w14:textId="5213E250" w:rsidR="00FF5CEC" w:rsidRPr="008E30A5" w:rsidRDefault="00FF5CEC" w:rsidP="008E30A5">
      <w:pPr>
        <w:pStyle w:val="ListParagraph"/>
        <w:numPr>
          <w:ilvl w:val="0"/>
          <w:numId w:val="25"/>
        </w:numPr>
        <w:rPr>
          <w:rFonts w:hAnsi="Century Gothic"/>
          <w:sz w:val="18"/>
          <w:szCs w:val="18"/>
        </w:rPr>
      </w:pPr>
      <w:r w:rsidRPr="008E30A5">
        <w:rPr>
          <w:rFonts w:hAnsi="Century Gothic"/>
          <w:sz w:val="18"/>
          <w:szCs w:val="18"/>
        </w:rPr>
        <w:t>Information on flow/volume and required frequency of indicative demands drawn from the draft</w:t>
      </w:r>
      <w:r w:rsidR="003C4A77" w:rsidRPr="008E30A5">
        <w:rPr>
          <w:rFonts w:hAnsi="Century Gothic"/>
          <w:sz w:val="18"/>
          <w:szCs w:val="18"/>
        </w:rPr>
        <w:t xml:space="preserve"> Murray-Lower Darling </w:t>
      </w:r>
      <w:r w:rsidRPr="008E30A5">
        <w:rPr>
          <w:rFonts w:hAnsi="Century Gothic"/>
          <w:sz w:val="18"/>
          <w:szCs w:val="18"/>
        </w:rPr>
        <w:t>Long Term Water Plan</w:t>
      </w:r>
      <w:r w:rsidR="003C4A77" w:rsidRPr="008E30A5">
        <w:rPr>
          <w:rFonts w:hAnsi="Century Gothic"/>
          <w:sz w:val="18"/>
          <w:szCs w:val="18"/>
        </w:rPr>
        <w:t xml:space="preserve"> (DPIE-Water 2019)</w:t>
      </w:r>
      <w:r w:rsidRPr="008E30A5">
        <w:rPr>
          <w:rFonts w:hAnsi="Century Gothic"/>
          <w:sz w:val="18"/>
          <w:szCs w:val="18"/>
        </w:rPr>
        <w:t>, as appropriate.</w:t>
      </w:r>
    </w:p>
    <w:p w14:paraId="5262BABF" w14:textId="77777777" w:rsidR="005974D4" w:rsidRPr="00D73511" w:rsidRDefault="005974D4" w:rsidP="005974D4">
      <w:pPr>
        <w:spacing w:after="0"/>
        <w:rPr>
          <w:rFonts w:eastAsia="Century Gothic" w:hAnsi="Century Gothic"/>
          <w:bCs/>
          <w:spacing w:val="-1"/>
          <w:sz w:val="18"/>
          <w:szCs w:val="18"/>
        </w:rPr>
      </w:pPr>
    </w:p>
    <w:p w14:paraId="08B31B38" w14:textId="12B039DF" w:rsidR="00B461DE" w:rsidRPr="00716A3C" w:rsidRDefault="00C30408" w:rsidP="00B461DE">
      <w:pPr>
        <w:pStyle w:val="PlainText"/>
        <w:rPr>
          <w:rFonts w:asciiTheme="minorHAnsi" w:hAnsiTheme="minorHAnsi"/>
          <w:sz w:val="22"/>
          <w:szCs w:val="22"/>
        </w:rPr>
      </w:pPr>
      <w:r>
        <w:rPr>
          <w:noProof/>
          <w:lang w:eastAsia="en-AU"/>
        </w:rPr>
        <w:drawing>
          <wp:inline distT="0" distB="0" distL="0" distR="0" wp14:anchorId="0DA8CF38" wp14:editId="0EB6E56B">
            <wp:extent cx="9791700" cy="19675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9941286" cy="1997658"/>
                    </a:xfrm>
                    <a:prstGeom prst="rect">
                      <a:avLst/>
                    </a:prstGeom>
                  </pic:spPr>
                </pic:pic>
              </a:graphicData>
            </a:graphic>
          </wp:inline>
        </w:drawing>
      </w:r>
    </w:p>
    <w:p w14:paraId="5A27E28C" w14:textId="77777777" w:rsidR="00B461DE" w:rsidRDefault="00B461DE" w:rsidP="00B461DE">
      <w:pPr>
        <w:spacing w:after="240"/>
        <w:rPr>
          <w:rStyle w:val="Hyperlink"/>
          <w:rFonts w:ascii="Century Gothic" w:hAnsi="Century Gothic" w:cs="Arial"/>
          <w:noProof/>
        </w:rPr>
        <w:sectPr w:rsidR="00B461DE" w:rsidSect="00721870">
          <w:footerReference w:type="first" r:id="rId32"/>
          <w:footnotePr>
            <w:numFmt w:val="chicago"/>
          </w:footnotePr>
          <w:pgSz w:w="23814" w:h="16839" w:orient="landscape" w:code="8"/>
          <w:pgMar w:top="993" w:right="992" w:bottom="993" w:left="851" w:header="567" w:footer="397" w:gutter="0"/>
          <w:cols w:space="708"/>
          <w:docGrid w:linePitch="360"/>
        </w:sectPr>
      </w:pPr>
    </w:p>
    <w:p w14:paraId="34EEF04F" w14:textId="53BB3E32" w:rsidR="00CB2853" w:rsidRDefault="00125E23" w:rsidP="00D1079D">
      <w:pPr>
        <w:pStyle w:val="Heading3"/>
        <w:rPr>
          <w:noProof/>
        </w:rPr>
      </w:pPr>
      <w:r>
        <w:rPr>
          <w:noProof/>
        </w:rPr>
        <w:t>W</w:t>
      </w:r>
      <w:r w:rsidR="001B0466">
        <w:rPr>
          <w:noProof/>
        </w:rPr>
        <w:t>ater delivery in</w:t>
      </w:r>
      <w:r w:rsidR="00CB2853">
        <w:rPr>
          <w:noProof/>
        </w:rPr>
        <w:t xml:space="preserve"> 2020–21</w:t>
      </w:r>
    </w:p>
    <w:p w14:paraId="67F27089" w14:textId="16DC9D5C" w:rsidR="002D2ED6" w:rsidRPr="00C32946" w:rsidRDefault="004F1EBD" w:rsidP="004F1EBD">
      <w:bookmarkStart w:id="12" w:name="_Hlk40957054"/>
      <w:r w:rsidRPr="00365FE2">
        <w:t xml:space="preserve">Based on the demand for water for the environment, water availability (supply), and catchment conditions, the overall purpose for managing Commonwealth water for the environment in the </w:t>
      </w:r>
      <w:r w:rsidR="00D4571A">
        <w:t>l</w:t>
      </w:r>
      <w:r>
        <w:t xml:space="preserve">ower Darling River </w:t>
      </w:r>
      <w:r w:rsidR="00D4571A">
        <w:t>v</w:t>
      </w:r>
      <w:r w:rsidRPr="00365FE2">
        <w:t>alley in 2020</w:t>
      </w:r>
      <w:r w:rsidR="00721870">
        <w:t>-</w:t>
      </w:r>
      <w:r w:rsidRPr="00365FE2">
        <w:t>21 is to avoid</w:t>
      </w:r>
      <w:r w:rsidR="002A010E">
        <w:t xml:space="preserve"> further</w:t>
      </w:r>
      <w:r w:rsidRPr="00365FE2">
        <w:t xml:space="preserve"> damage </w:t>
      </w:r>
      <w:r>
        <w:t>or decline to environmental assets</w:t>
      </w:r>
      <w:r w:rsidR="002A010E">
        <w:t xml:space="preserve"> and support recovery of the system if water availability improves.</w:t>
      </w:r>
    </w:p>
    <w:p w14:paraId="5DF156E2" w14:textId="15C59DFB" w:rsidR="008F4687" w:rsidRDefault="002D2ED6" w:rsidP="004F1EBD">
      <w:r w:rsidRPr="00C32946">
        <w:t>The hi</w:t>
      </w:r>
      <w:r>
        <w:t>ghest priority will be</w:t>
      </w:r>
      <w:r w:rsidR="00C32946">
        <w:t xml:space="preserve"> </w:t>
      </w:r>
      <w:r w:rsidR="008F4687">
        <w:t xml:space="preserve">to </w:t>
      </w:r>
      <w:r w:rsidR="005117A5">
        <w:t xml:space="preserve">provide </w:t>
      </w:r>
      <w:r w:rsidR="008F4687">
        <w:t>elevate</w:t>
      </w:r>
      <w:r w:rsidR="002A7B1B">
        <w:t xml:space="preserve">d </w:t>
      </w:r>
      <w:r w:rsidR="008F4687">
        <w:t xml:space="preserve">baseflows in spring to support Murray cod </w:t>
      </w:r>
      <w:r w:rsidR="005A7C91">
        <w:t xml:space="preserve">breeding </w:t>
      </w:r>
      <w:r w:rsidR="00312179">
        <w:t>and recovery of a variety of other aquatic biota (e.g. mussels and snails).</w:t>
      </w:r>
      <w:r w:rsidR="008F4687">
        <w:t xml:space="preserve"> </w:t>
      </w:r>
      <w:r w:rsidR="00E35F70">
        <w:t>T</w:t>
      </w:r>
      <w:r w:rsidR="008F4687">
        <w:t xml:space="preserve">he magnitude </w:t>
      </w:r>
      <w:r w:rsidR="00E35F70">
        <w:t xml:space="preserve">of the flow will depend on </w:t>
      </w:r>
      <w:r w:rsidR="008F4687">
        <w:t xml:space="preserve"> water availability. </w:t>
      </w:r>
      <w:r w:rsidR="00804CFE">
        <w:t xml:space="preserve"> A small spring fresh of up to 2</w:t>
      </w:r>
      <w:r w:rsidR="00721870">
        <w:t xml:space="preserve"> </w:t>
      </w:r>
      <w:r w:rsidR="00804CFE">
        <w:t>000 ML/day to target both Murray cod and golden perch recruitment may be considered if water availability significantly improves.</w:t>
      </w:r>
    </w:p>
    <w:p w14:paraId="7654FE58" w14:textId="17ED7431" w:rsidR="002D2ED6" w:rsidRPr="008F4687" w:rsidRDefault="008F4687" w:rsidP="004F1EBD">
      <w:r>
        <w:t xml:space="preserve">Golden perch spawning has also been recorded upstream in response to </w:t>
      </w:r>
      <w:r w:rsidR="006469B2">
        <w:t>flow in the Barwon-Darling and its tributaries</w:t>
      </w:r>
      <w:r>
        <w:t xml:space="preserve">. </w:t>
      </w:r>
      <w:r w:rsidR="006469B2">
        <w:t xml:space="preserve">Young fish have been recorded dispersing with these flows to the </w:t>
      </w:r>
      <w:r>
        <w:t xml:space="preserve">Menindee Lakes nursery habitat </w:t>
      </w:r>
      <w:r w:rsidR="006469B2">
        <w:t>(</w:t>
      </w:r>
      <w:r w:rsidR="00430C46">
        <w:t>Sharpe and Stuart, 2018a)</w:t>
      </w:r>
      <w:r w:rsidR="006469B2">
        <w:t xml:space="preserve"> </w:t>
      </w:r>
      <w:r>
        <w:t xml:space="preserve">and </w:t>
      </w:r>
      <w:r w:rsidR="001D3A19">
        <w:t xml:space="preserve">delivery </w:t>
      </w:r>
      <w:r>
        <w:t xml:space="preserve">of </w:t>
      </w:r>
      <w:r w:rsidR="001D3A19">
        <w:t>environmental w</w:t>
      </w:r>
      <w:r>
        <w:t xml:space="preserve">ater will </w:t>
      </w:r>
      <w:r w:rsidR="00804CFE">
        <w:t>provide</w:t>
      </w:r>
      <w:r>
        <w:t xml:space="preserve"> an opportunity </w:t>
      </w:r>
      <w:r w:rsidR="006469B2">
        <w:t xml:space="preserve">for some of these to ultimately disperse further </w:t>
      </w:r>
      <w:r>
        <w:t>into the lower Darling and potentially into the River Murray.</w:t>
      </w:r>
    </w:p>
    <w:p w14:paraId="1DDF8976" w14:textId="4756634B" w:rsidR="008F4687" w:rsidRDefault="008F4687" w:rsidP="008F4687">
      <w:r>
        <w:t>D</w:t>
      </w:r>
      <w:r w:rsidR="006F37C4">
        <w:t>eliveries to</w:t>
      </w:r>
      <w:r w:rsidR="006F37C4" w:rsidRPr="004F1EBD">
        <w:t xml:space="preserve"> the Great Darling Anabranch will </w:t>
      </w:r>
      <w:r w:rsidR="006F37C4">
        <w:t xml:space="preserve">only </w:t>
      </w:r>
      <w:r w:rsidR="006F37C4" w:rsidRPr="004F1EBD">
        <w:t>be considered if water availability significantly improves</w:t>
      </w:r>
      <w:r w:rsidR="00CD6B61">
        <w:t xml:space="preserve"> and </w:t>
      </w:r>
      <w:r w:rsidR="0051476D">
        <w:t xml:space="preserve">there is sufficient </w:t>
      </w:r>
      <w:r w:rsidR="00CD6B61">
        <w:t>inflow</w:t>
      </w:r>
      <w:r w:rsidR="0051476D">
        <w:t xml:space="preserve"> into</w:t>
      </w:r>
      <w:r w:rsidR="00CD6B61">
        <w:t xml:space="preserve"> Lake Cawndilla.</w:t>
      </w:r>
      <w:r w:rsidRPr="008F4687">
        <w:t xml:space="preserve"> </w:t>
      </w:r>
    </w:p>
    <w:p w14:paraId="3AC5D450" w14:textId="272A0257" w:rsidR="0009484F" w:rsidRDefault="008F4687" w:rsidP="008F4687">
      <w:r>
        <w:t xml:space="preserve">Environmental flows will be designed with native fish </w:t>
      </w:r>
      <w:r w:rsidR="006469B2">
        <w:t>ecologists</w:t>
      </w:r>
      <w:r w:rsidR="00BF6267">
        <w:t xml:space="preserve"> </w:t>
      </w:r>
      <w:r>
        <w:t xml:space="preserve">and </w:t>
      </w:r>
      <w:r w:rsidR="002A010E">
        <w:t xml:space="preserve">in close consultation with </w:t>
      </w:r>
      <w:r>
        <w:t>the local community</w:t>
      </w:r>
      <w:r w:rsidR="00147CFD">
        <w:t>,</w:t>
      </w:r>
      <w:r>
        <w:t xml:space="preserve"> </w:t>
      </w:r>
      <w:r w:rsidR="00147CFD" w:rsidRPr="00AB3C6B">
        <w:t>including</w:t>
      </w:r>
      <w:r w:rsidRPr="00AB3C6B">
        <w:t xml:space="preserve"> First Nations people. Consideration</w:t>
      </w:r>
      <w:r>
        <w:t xml:space="preserve"> will also be given on water levels in the Menindee Lakes and its associated environmental values. </w:t>
      </w:r>
    </w:p>
    <w:bookmarkEnd w:id="12"/>
    <w:p w14:paraId="0A043A3D" w14:textId="38CD65C4" w:rsidR="000223E7" w:rsidRPr="000B4649" w:rsidRDefault="000223E7" w:rsidP="00D1079D">
      <w:pPr>
        <w:pStyle w:val="Heading3"/>
        <w:rPr>
          <w:noProof/>
        </w:rPr>
      </w:pPr>
      <w:r w:rsidRPr="000B4649">
        <w:rPr>
          <w:noProof/>
        </w:rPr>
        <w:t>Monitoring and Lessons learn</w:t>
      </w:r>
      <w:r w:rsidR="00F24369">
        <w:rPr>
          <w:noProof/>
        </w:rPr>
        <w:t>ed</w:t>
      </w:r>
    </w:p>
    <w:p w14:paraId="03E33E59" w14:textId="2676714C" w:rsidR="000223E7" w:rsidRPr="00A75F68" w:rsidRDefault="00A75F68" w:rsidP="00D1079D">
      <w:pPr>
        <w:pStyle w:val="Heading4"/>
      </w:pPr>
      <w:r w:rsidRPr="00A75F68">
        <w:t>Monitoring</w:t>
      </w:r>
    </w:p>
    <w:p w14:paraId="33EE5597" w14:textId="548C975C" w:rsidR="00B351BE" w:rsidRPr="00B351BE" w:rsidRDefault="004F1EBD" w:rsidP="00B351BE">
      <w:r w:rsidRPr="00D1079D">
        <w:t xml:space="preserve">In the </w:t>
      </w:r>
      <w:r w:rsidR="00D4571A">
        <w:t>l</w:t>
      </w:r>
      <w:r>
        <w:t xml:space="preserve">ower Darling </w:t>
      </w:r>
      <w:r w:rsidRPr="00D1079D">
        <w:t>River, monitoring is primarily undertaken by NSW agencies including NSW DPIE (vegetation, waterbirds and frogs), NSW DPI – Fisheries (native fish), and WaterNSW (hydrology and flow delivery data).</w:t>
      </w:r>
      <w:r w:rsidR="00B351BE" w:rsidRPr="00B351BE">
        <w:t xml:space="preserve"> </w:t>
      </w:r>
    </w:p>
    <w:p w14:paraId="462DD58E" w14:textId="3EE4E13C" w:rsidR="00B351BE" w:rsidRPr="004367B7" w:rsidRDefault="00B351BE" w:rsidP="004367B7">
      <w:r>
        <w:rPr>
          <w:szCs w:val="22"/>
        </w:rPr>
        <w:t xml:space="preserve">Several short-term intervention monitoring projects </w:t>
      </w:r>
      <w:r w:rsidR="00FF192A">
        <w:rPr>
          <w:szCs w:val="22"/>
        </w:rPr>
        <w:t>were</w:t>
      </w:r>
      <w:r>
        <w:rPr>
          <w:szCs w:val="22"/>
        </w:rPr>
        <w:t xml:space="preserve"> conducted to assess the success of environmental flows in 2016-17 and 2017-18. The projects both </w:t>
      </w:r>
      <w:r w:rsidR="006469B2">
        <w:rPr>
          <w:szCs w:val="22"/>
        </w:rPr>
        <w:t xml:space="preserve">demonstrated </w:t>
      </w:r>
      <w:r>
        <w:rPr>
          <w:szCs w:val="22"/>
        </w:rPr>
        <w:t xml:space="preserve">the success of the </w:t>
      </w:r>
      <w:r w:rsidRPr="004367B7">
        <w:t xml:space="preserve">flows in achieving the desired outcome and informing real-time adaptive management of the flows. </w:t>
      </w:r>
    </w:p>
    <w:p w14:paraId="0B129AC5" w14:textId="77777777" w:rsidR="000216CA" w:rsidRDefault="00F10B03" w:rsidP="00815D2B">
      <w:r>
        <w:t xml:space="preserve">Technical reports from short term monitoring projects in the lower Darling can be found at: </w:t>
      </w:r>
    </w:p>
    <w:p w14:paraId="0FB8273A" w14:textId="288D8B4B" w:rsidR="000216CA" w:rsidRDefault="00D44773" w:rsidP="00815D2B">
      <w:hyperlink r:id="rId33" w:history="1">
        <w:r w:rsidR="000216CA" w:rsidRPr="009C1AC2">
          <w:rPr>
            <w:rStyle w:val="Hyperlink"/>
            <w:rFonts w:cs="Century Gothic"/>
          </w:rPr>
          <w:t>https://www.environment.gov.au/water/cewo/publications/assessment-murray-cod-recruitment-lower-darling-river-flows-2016-18</w:t>
        </w:r>
      </w:hyperlink>
      <w:r w:rsidR="000216CA">
        <w:t xml:space="preserve"> (</w:t>
      </w:r>
      <w:r w:rsidR="00AD64AB">
        <w:t>Sharpe and Stuart 2018a</w:t>
      </w:r>
      <w:r w:rsidR="0022114E">
        <w:t>).</w:t>
      </w:r>
    </w:p>
    <w:p w14:paraId="09F1E14B" w14:textId="592590EA" w:rsidR="001D3A19" w:rsidRDefault="00D44773" w:rsidP="00815D2B">
      <w:hyperlink r:id="rId34" w:history="1">
        <w:r w:rsidR="001D3A19" w:rsidRPr="009C1AC2">
          <w:rPr>
            <w:rStyle w:val="Hyperlink"/>
            <w:rFonts w:cs="Century Gothic"/>
          </w:rPr>
          <w:t>https://www.environment.gov.au/water/cewo/publications/environmental-flows-darling-river-fish-2016-17</w:t>
        </w:r>
      </w:hyperlink>
      <w:r w:rsidR="001D3A19">
        <w:t xml:space="preserve"> </w:t>
      </w:r>
      <w:r w:rsidR="0022114E">
        <w:t xml:space="preserve">(Sharpe and Stuart 2018b). </w:t>
      </w:r>
    </w:p>
    <w:p w14:paraId="701793CE" w14:textId="11354497" w:rsidR="001D3A19" w:rsidRDefault="00D44773" w:rsidP="00815D2B">
      <w:hyperlink r:id="rId35" w:history="1">
        <w:r w:rsidR="001D3A19" w:rsidRPr="009C1AC2">
          <w:rPr>
            <w:rStyle w:val="Hyperlink"/>
            <w:rFonts w:cs="Century Gothic"/>
          </w:rPr>
          <w:t>https://www.environment.gov.au/water/cewo/publications/environmental-flows-support-murray-cod-spawning-lower-darling-river-2017</w:t>
        </w:r>
      </w:hyperlink>
      <w:r w:rsidR="001D3A19">
        <w:t xml:space="preserve"> (S</w:t>
      </w:r>
      <w:r w:rsidR="0022114E">
        <w:t>harpe 2019).</w:t>
      </w:r>
    </w:p>
    <w:p w14:paraId="48DE4D34" w14:textId="214A5E4A" w:rsidR="0009484F" w:rsidRPr="00721870" w:rsidRDefault="001D3A19" w:rsidP="00815D2B">
      <w:r>
        <w:t xml:space="preserve">A </w:t>
      </w:r>
      <w:r w:rsidR="0009484F">
        <w:t>monitoring pro</w:t>
      </w:r>
      <w:r>
        <w:t>gram</w:t>
      </w:r>
      <w:r w:rsidR="0009484F">
        <w:t xml:space="preserve"> </w:t>
      </w:r>
      <w:r w:rsidR="006469B2">
        <w:t>drafted to assess</w:t>
      </w:r>
      <w:r w:rsidR="0009484F">
        <w:t xml:space="preserve"> environmental flows </w:t>
      </w:r>
      <w:r w:rsidR="006469B2">
        <w:t xml:space="preserve">delivered </w:t>
      </w:r>
      <w:r w:rsidR="0009484F">
        <w:t xml:space="preserve">in 2020-21 will be scoped </w:t>
      </w:r>
      <w:r w:rsidR="006469B2">
        <w:t>early in the water year</w:t>
      </w:r>
      <w:r w:rsidR="0009484F">
        <w:t>.</w:t>
      </w:r>
    </w:p>
    <w:p w14:paraId="2BE43571" w14:textId="2E1C2E9D" w:rsidR="00F24369" w:rsidRPr="00F24369" w:rsidRDefault="00F24369" w:rsidP="00D1079D">
      <w:pPr>
        <w:pStyle w:val="Heading4"/>
      </w:pPr>
      <w:r w:rsidRPr="00F24369">
        <w:t>Lessons learn</w:t>
      </w:r>
      <w:r>
        <w:t>ed</w:t>
      </w:r>
    </w:p>
    <w:p w14:paraId="1C624046" w14:textId="53C3EB6D" w:rsidR="00F24369" w:rsidRDefault="009B7526" w:rsidP="00D1079D">
      <w:r w:rsidRPr="00D1079D">
        <w:t xml:space="preserve">Outcomes from monitoring in previous years are critical </w:t>
      </w:r>
      <w:r w:rsidR="009D5B1E">
        <w:t xml:space="preserve">in our commitment to </w:t>
      </w:r>
      <w:r w:rsidRPr="00D1079D">
        <w:t xml:space="preserve">the effective and efficient use of Commonwealth water for the environment. </w:t>
      </w:r>
    </w:p>
    <w:p w14:paraId="5EB3F854" w14:textId="662E5075" w:rsidR="00100039" w:rsidRPr="004367B7" w:rsidRDefault="00100039" w:rsidP="004367B7">
      <w:r w:rsidRPr="004367B7">
        <w:t xml:space="preserve">Monitoring in the </w:t>
      </w:r>
      <w:r w:rsidR="00D4571A">
        <w:t>l</w:t>
      </w:r>
      <w:r w:rsidRPr="004367B7">
        <w:t>ower Darling River (2016-17 and 2017-18) and the Great Darling Anabranch (2016</w:t>
      </w:r>
      <w:r w:rsidR="00721870">
        <w:t>-</w:t>
      </w:r>
      <w:r w:rsidRPr="004367B7">
        <w:t xml:space="preserve">17) showed environmental flows were successful in supporting tangible and significant multi-species outcomes for native fish. Where possible, maintaining the function of the Menindee Lakes and </w:t>
      </w:r>
      <w:r w:rsidR="00D4571A">
        <w:t>l</w:t>
      </w:r>
      <w:r w:rsidRPr="004367B7">
        <w:t>ower Darling River is critical for Murray cod spawning and recruitment, the dispersal and recruitment of golden perch from their nursery grounds in the Menindee Lakes</w:t>
      </w:r>
      <w:r w:rsidR="006F37C4">
        <w:t>,</w:t>
      </w:r>
      <w:r w:rsidRPr="004367B7">
        <w:t xml:space="preserve"> and spawning of golden perch and the nationally threatened silver perch in the </w:t>
      </w:r>
      <w:r w:rsidR="006F37C4">
        <w:t>lower Darling River channel</w:t>
      </w:r>
      <w:r w:rsidR="006F37C4" w:rsidRPr="004367B7">
        <w:t xml:space="preserve"> </w:t>
      </w:r>
      <w:r w:rsidRPr="004367B7">
        <w:t xml:space="preserve">(Sharpe </w:t>
      </w:r>
      <w:r w:rsidR="00143DD2" w:rsidRPr="004367B7">
        <w:t xml:space="preserve">and </w:t>
      </w:r>
      <w:r w:rsidRPr="004367B7">
        <w:t>Stuart 2018</w:t>
      </w:r>
      <w:r w:rsidR="00143DD2" w:rsidRPr="004367B7">
        <w:t>a</w:t>
      </w:r>
      <w:r w:rsidR="0009484F">
        <w:t xml:space="preserve"> and </w:t>
      </w:r>
      <w:r w:rsidR="00143DD2" w:rsidRPr="004367B7">
        <w:t>b</w:t>
      </w:r>
      <w:r w:rsidR="00721870">
        <w:t>, Stuart and Sharpe 2020</w:t>
      </w:r>
      <w:r w:rsidRPr="004367B7">
        <w:t xml:space="preserve">). </w:t>
      </w:r>
    </w:p>
    <w:p w14:paraId="219CDFD1" w14:textId="77777777" w:rsidR="000956A1" w:rsidRDefault="000956A1">
      <w:pPr>
        <w:spacing w:after="0"/>
        <w:rPr>
          <w:rFonts w:ascii="Century Gothic" w:hAnsi="Century Gothic" w:cs="Times New Roman"/>
          <w:color w:val="auto"/>
          <w:sz w:val="20"/>
          <w:lang w:val="en-US" w:eastAsia="en-US"/>
        </w:rPr>
      </w:pPr>
      <w:r>
        <w:rPr>
          <w:rFonts w:ascii="Century Gothic" w:hAnsi="Century Gothic"/>
        </w:rPr>
        <w:br w:type="page"/>
      </w:r>
    </w:p>
    <w:p w14:paraId="5803ACFB" w14:textId="3BC36106" w:rsidR="003562F1" w:rsidRPr="00764C2A" w:rsidRDefault="000956A1" w:rsidP="00D1079D">
      <w:pPr>
        <w:pStyle w:val="Heading3"/>
        <w:rPr>
          <w:noProof/>
        </w:rPr>
      </w:pPr>
      <w:r w:rsidRPr="00D1079D">
        <w:t>Bibliography</w:t>
      </w:r>
    </w:p>
    <w:p w14:paraId="7C1B6310" w14:textId="06D93DD0" w:rsidR="00E57908" w:rsidRPr="00E57908" w:rsidRDefault="00E57908" w:rsidP="00E57908">
      <w:pPr>
        <w:pStyle w:val="CommentText"/>
        <w:rPr>
          <w:sz w:val="22"/>
          <w:szCs w:val="22"/>
        </w:rPr>
      </w:pPr>
      <w:r w:rsidRPr="00E57908">
        <w:rPr>
          <w:sz w:val="22"/>
          <w:szCs w:val="22"/>
        </w:rPr>
        <w:t>Bureau of Meteorology (BoM)</w:t>
      </w:r>
      <w:r>
        <w:rPr>
          <w:sz w:val="22"/>
          <w:szCs w:val="22"/>
        </w:rPr>
        <w:t xml:space="preserve"> </w:t>
      </w:r>
      <w:r w:rsidRPr="00E57908">
        <w:rPr>
          <w:sz w:val="22"/>
          <w:szCs w:val="22"/>
        </w:rPr>
        <w:t>(2020) Climate outlooks – weeks, months and seasons. [ONLINE] Available at</w:t>
      </w:r>
      <w:r w:rsidR="004B1B3A">
        <w:rPr>
          <w:sz w:val="22"/>
          <w:szCs w:val="22"/>
        </w:rPr>
        <w:t xml:space="preserve">: </w:t>
      </w:r>
      <w:hyperlink r:id="rId36" w:anchor="/overview/summary" w:history="1">
        <w:r w:rsidR="004B1B3A" w:rsidRPr="00B12553">
          <w:rPr>
            <w:rStyle w:val="Hyperlink"/>
            <w:rFonts w:cs="Century Gothic"/>
            <w:sz w:val="22"/>
            <w:szCs w:val="22"/>
          </w:rPr>
          <w:t>http://www.bom.gov.au/climate/outlooks/#/overview/summary</w:t>
        </w:r>
      </w:hyperlink>
      <w:r w:rsidRPr="00E57908">
        <w:rPr>
          <w:sz w:val="22"/>
          <w:szCs w:val="22"/>
        </w:rPr>
        <w:t xml:space="preserve"> [Accessed </w:t>
      </w:r>
      <w:r w:rsidR="00EE0A5B">
        <w:rPr>
          <w:sz w:val="22"/>
          <w:szCs w:val="22"/>
        </w:rPr>
        <w:t>1</w:t>
      </w:r>
      <w:r w:rsidR="00815330">
        <w:rPr>
          <w:sz w:val="22"/>
          <w:szCs w:val="22"/>
        </w:rPr>
        <w:t>8 June</w:t>
      </w:r>
      <w:r w:rsidRPr="00E57908">
        <w:rPr>
          <w:sz w:val="22"/>
          <w:szCs w:val="22"/>
        </w:rPr>
        <w:t xml:space="preserve"> 2020]</w:t>
      </w:r>
      <w:r>
        <w:rPr>
          <w:sz w:val="22"/>
          <w:szCs w:val="22"/>
        </w:rPr>
        <w:t>.</w:t>
      </w:r>
    </w:p>
    <w:p w14:paraId="318BBB6C" w14:textId="7BECC835" w:rsidR="00B662DC" w:rsidRPr="00B662DC" w:rsidRDefault="00B662DC" w:rsidP="00B662DC">
      <w:pPr>
        <w:rPr>
          <w:b/>
          <w:lang w:eastAsia="zh-CN" w:bidi="th-TH"/>
        </w:rPr>
      </w:pPr>
      <w:r w:rsidRPr="00B662DC">
        <w:rPr>
          <w:lang w:eastAsia="zh-CN" w:bidi="th-TH"/>
        </w:rPr>
        <w:t>Murray–Darling Basin Authority</w:t>
      </w:r>
      <w:r>
        <w:rPr>
          <w:lang w:eastAsia="zh-CN" w:bidi="th-TH"/>
        </w:rPr>
        <w:t xml:space="preserve"> (MDBA)</w:t>
      </w:r>
      <w:r w:rsidRPr="00B662DC">
        <w:rPr>
          <w:lang w:eastAsia="zh-CN" w:bidi="th-TH"/>
        </w:rPr>
        <w:t xml:space="preserve"> (2012) </w:t>
      </w:r>
      <w:r w:rsidRPr="00B662DC">
        <w:rPr>
          <w:i/>
          <w:lang w:eastAsia="zh-CN" w:bidi="th-TH"/>
        </w:rPr>
        <w:t>Assessment of environmental water requirements for the proposed Basin Plan: Lower Darling River System</w:t>
      </w:r>
      <w:r w:rsidRPr="00B662DC">
        <w:rPr>
          <w:lang w:eastAsia="zh-CN" w:bidi="th-TH"/>
        </w:rPr>
        <w:t>.</w:t>
      </w:r>
      <w:r w:rsidRPr="00B662DC">
        <w:rPr>
          <w:szCs w:val="22"/>
          <w:lang w:eastAsia="zh-CN" w:bidi="th-TH"/>
        </w:rPr>
        <w:t xml:space="preserve"> </w:t>
      </w:r>
      <w:r w:rsidRPr="00B662DC">
        <w:rPr>
          <w:lang w:eastAsia="zh-CN" w:bidi="th-TH"/>
        </w:rPr>
        <w:t>Murray</w:t>
      </w:r>
      <w:r w:rsidR="00721870">
        <w:rPr>
          <w:lang w:eastAsia="zh-CN" w:bidi="th-TH"/>
        </w:rPr>
        <w:t>-</w:t>
      </w:r>
      <w:r w:rsidRPr="00B662DC">
        <w:rPr>
          <w:lang w:eastAsia="zh-CN" w:bidi="th-TH"/>
        </w:rPr>
        <w:t>Darling Basin Authority, Canberra.</w:t>
      </w:r>
    </w:p>
    <w:p w14:paraId="48CEEEF0" w14:textId="7E3A4A8D" w:rsidR="00B4594C" w:rsidRDefault="00B4594C" w:rsidP="00B4594C">
      <w:r w:rsidRPr="00B4594C">
        <w:t xml:space="preserve">Murray Darling Basin Authority (MDBA) (2019) Basin-wide environmental watering strategy. Second Edition. Murray Darling Basin Authority, Canberra. </w:t>
      </w:r>
    </w:p>
    <w:p w14:paraId="1D4B10EA" w14:textId="4176B462" w:rsidR="00486DF3" w:rsidRPr="00486DF3" w:rsidRDefault="00486DF3" w:rsidP="00486DF3">
      <w:pPr>
        <w:pStyle w:val="imprintheading"/>
        <w:rPr>
          <w:rFonts w:asciiTheme="minorHAnsi" w:hAnsiTheme="minorHAnsi" w:cstheme="minorHAnsi"/>
          <w:b w:val="0"/>
          <w:sz w:val="22"/>
          <w:szCs w:val="22"/>
        </w:rPr>
      </w:pPr>
      <w:r>
        <w:rPr>
          <w:rFonts w:asciiTheme="minorHAnsi" w:hAnsiTheme="minorHAnsi" w:cstheme="minorHAnsi"/>
          <w:b w:val="0"/>
          <w:sz w:val="22"/>
          <w:szCs w:val="22"/>
        </w:rPr>
        <w:t>Murray Lower Darling Rivers Indigenous Nations (MLDRIN) (2020).</w:t>
      </w:r>
      <w:r w:rsidRPr="00DE4C34">
        <w:t xml:space="preserve"> </w:t>
      </w:r>
      <w:r w:rsidRPr="00DE4C34">
        <w:rPr>
          <w:rFonts w:asciiTheme="minorHAnsi" w:hAnsiTheme="minorHAnsi" w:cstheme="minorHAnsi"/>
          <w:b w:val="0"/>
          <w:i/>
          <w:iCs/>
          <w:sz w:val="22"/>
          <w:szCs w:val="22"/>
        </w:rPr>
        <w:t xml:space="preserve">First Nations Environmental Water Guidance Project. MLDRIN Member Nations 2020‐21 Priorities. </w:t>
      </w:r>
      <w:r w:rsidRPr="00F8531D">
        <w:rPr>
          <w:rFonts w:asciiTheme="minorHAnsi" w:hAnsiTheme="minorHAnsi" w:cstheme="minorHAnsi"/>
          <w:b w:val="0"/>
          <w:sz w:val="22"/>
          <w:szCs w:val="22"/>
        </w:rPr>
        <w:t>Report provided to Commonwealth Environmental Water Office</w:t>
      </w:r>
      <w:r>
        <w:rPr>
          <w:rFonts w:asciiTheme="minorHAnsi" w:hAnsiTheme="minorHAnsi" w:cstheme="minorHAnsi"/>
          <w:b w:val="0"/>
          <w:sz w:val="22"/>
          <w:szCs w:val="22"/>
        </w:rPr>
        <w:t>.</w:t>
      </w:r>
    </w:p>
    <w:p w14:paraId="336CC291" w14:textId="684C10ED" w:rsidR="00003F40" w:rsidRDefault="00003F40" w:rsidP="00B662DC">
      <w:r>
        <w:t xml:space="preserve">NSW Department of Planning, Industry and Environment (DPIE-Water) (2019) </w:t>
      </w:r>
      <w:r w:rsidRPr="00003F40">
        <w:rPr>
          <w:i/>
        </w:rPr>
        <w:t>Murray-Lower Darling Long Term Water Plan</w:t>
      </w:r>
      <w:r>
        <w:t>. Part B: Murray-Lower Darling planning units. Draft for exhibition.</w:t>
      </w:r>
      <w:r w:rsidR="00FC20B2">
        <w:t xml:space="preserve"> [ONLINE] Available at: </w:t>
      </w:r>
      <w:hyperlink r:id="rId37" w:history="1">
        <w:r w:rsidR="005654A0" w:rsidRPr="00986B8A">
          <w:rPr>
            <w:rStyle w:val="Hyperlink"/>
            <w:rFonts w:cs="Century Gothic"/>
          </w:rPr>
          <w:t>https://www.environment.nsw.gov.au/-/media/OEH/Corporate-Site/Documents/Water/Water-for-the-environment/murray-lower-darling-long-term-water-plan-part-b-190459.pdf</w:t>
        </w:r>
      </w:hyperlink>
      <w:r w:rsidR="005654A0">
        <w:t xml:space="preserve"> [Accessed 13 May 2020]</w:t>
      </w:r>
    </w:p>
    <w:p w14:paraId="0D9CC623" w14:textId="0F6A5CB7" w:rsidR="00B662DC" w:rsidRDefault="00B662DC" w:rsidP="00B662DC">
      <w:r>
        <w:t xml:space="preserve">NSW Department of Planning, Industry and Environment (DPIE-Water) (2020) Water allocation statement [ONLINE] Available at </w:t>
      </w:r>
      <w:hyperlink r:id="rId38" w:history="1">
        <w:r w:rsidR="003A50D5" w:rsidRPr="004711F7">
          <w:rPr>
            <w:rStyle w:val="Hyperlink"/>
            <w:rFonts w:cs="Century Gothic"/>
          </w:rPr>
          <w:t>https://www.industry.nsw.gov.au/__data/assets/pdf_file/0012/313032/WAS-Regulated-Rivers-20200701.pdf</w:t>
        </w:r>
      </w:hyperlink>
      <w:r>
        <w:t xml:space="preserve"> [Accessed </w:t>
      </w:r>
      <w:r w:rsidR="003A50D5">
        <w:t>2 July</w:t>
      </w:r>
      <w:r>
        <w:t xml:space="preserve"> 2020].</w:t>
      </w:r>
    </w:p>
    <w:p w14:paraId="040B9196" w14:textId="77777777" w:rsidR="00A61111" w:rsidRDefault="00A61111" w:rsidP="00A61111">
      <w:pPr>
        <w:rPr>
          <w:lang w:eastAsia="zh-CN" w:bidi="th-TH"/>
        </w:rPr>
      </w:pPr>
      <w:r>
        <w:rPr>
          <w:lang w:eastAsia="zh-CN" w:bidi="th-TH"/>
        </w:rPr>
        <w:t xml:space="preserve">NSW Department of Primary Industries – Fisheries (2020). Lower Darling Fish Recovery Reach Coordinator Report - Recovering the Lower Darling 2019/20. Report prepared for the MDBA. </w:t>
      </w:r>
    </w:p>
    <w:p w14:paraId="0EE1B29B" w14:textId="30C896AD" w:rsidR="0022114E" w:rsidRPr="0022114E" w:rsidRDefault="0022114E" w:rsidP="0022114E">
      <w:r>
        <w:t xml:space="preserve">Sharpe, </w:t>
      </w:r>
      <w:r w:rsidR="00A2099F">
        <w:t>C</w:t>
      </w:r>
      <w:r>
        <w:t xml:space="preserve">. (2019) </w:t>
      </w:r>
      <w:r w:rsidRPr="0022114E">
        <w:rPr>
          <w:i/>
        </w:rPr>
        <w:t>Environmental flows to support Murray cod spawning in the lower Darling River 2017</w:t>
      </w:r>
      <w:r>
        <w:t xml:space="preserve">. </w:t>
      </w:r>
      <w:r w:rsidRPr="0022114E">
        <w:t>CPS Enviro report to The Commonwealth Environmental Water Office.</w:t>
      </w:r>
    </w:p>
    <w:p w14:paraId="3FA78E46" w14:textId="6A577A6D" w:rsidR="00143DD2" w:rsidRDefault="00143DD2" w:rsidP="00B4679F">
      <w:r w:rsidRPr="00CF2B48">
        <w:t>Sharpe, C. and Stuart, I. (2018</w:t>
      </w:r>
      <w:r>
        <w:t>a</w:t>
      </w:r>
      <w:r w:rsidRPr="00CF2B48">
        <w:t xml:space="preserve">) </w:t>
      </w:r>
      <w:r w:rsidRPr="00CF2B48">
        <w:rPr>
          <w:i/>
        </w:rPr>
        <w:t>Environmental flows in the Darling River to support native fish populations</w:t>
      </w:r>
      <w:r w:rsidR="0022114E">
        <w:rPr>
          <w:i/>
        </w:rPr>
        <w:t>.</w:t>
      </w:r>
      <w:r w:rsidRPr="00CF2B48">
        <w:t xml:space="preserve"> CPS Enviro report to The Commonwealth Environmental Water Office.</w:t>
      </w:r>
    </w:p>
    <w:p w14:paraId="2249832F" w14:textId="6D55CD21" w:rsidR="00143DD2" w:rsidRDefault="00143DD2" w:rsidP="008A02DF">
      <w:r>
        <w:t xml:space="preserve">Sharpe, C. and Stuart, I. (2018b) </w:t>
      </w:r>
      <w:r w:rsidRPr="0022114E">
        <w:rPr>
          <w:i/>
        </w:rPr>
        <w:t>Assessment of Murray cod recruitment in the lower Darling River in response to environmental flows 2016–18</w:t>
      </w:r>
      <w:r>
        <w:t>. CPS Enviro technical report to The Commonwealth Environmental Water Office.</w:t>
      </w:r>
    </w:p>
    <w:p w14:paraId="6ED36779" w14:textId="24D3105F" w:rsidR="00A2099F" w:rsidRPr="005813C4" w:rsidRDefault="00A2099F" w:rsidP="009D5B1E">
      <w:pPr>
        <w:rPr>
          <w:szCs w:val="22"/>
        </w:rPr>
      </w:pPr>
      <w:r w:rsidRPr="00A61111">
        <w:rPr>
          <w:szCs w:val="22"/>
        </w:rPr>
        <w:t>Stuart, I.G. and Sharpe, C.P. (2020).  Riverine spawning, long distance larval drift, and floodplain recruitment of a pelagophilic fish: A case study of golden perch (</w:t>
      </w:r>
      <w:r w:rsidRPr="00A61111">
        <w:rPr>
          <w:i/>
          <w:szCs w:val="22"/>
        </w:rPr>
        <w:t>Macquaria ambigua</w:t>
      </w:r>
      <w:r w:rsidRPr="00A61111">
        <w:rPr>
          <w:szCs w:val="22"/>
        </w:rPr>
        <w:t xml:space="preserve">) in the arid Darling River, Australia.  Aquatic Conservation: Marine and Freshwater Ecosystems </w:t>
      </w:r>
      <w:r w:rsidRPr="00A61111">
        <w:rPr>
          <w:b/>
          <w:szCs w:val="22"/>
        </w:rPr>
        <w:t>30</w:t>
      </w:r>
      <w:r w:rsidRPr="00A61111">
        <w:rPr>
          <w:szCs w:val="22"/>
        </w:rPr>
        <w:t>: 675–690.</w:t>
      </w:r>
      <w:r w:rsidR="00B340E0" w:rsidRPr="00A61111">
        <w:rPr>
          <w:szCs w:val="22"/>
        </w:rPr>
        <w:t xml:space="preserve"> [ONLINE] Available at </w:t>
      </w:r>
      <w:hyperlink r:id="rId39" w:history="1">
        <w:r w:rsidR="005813C4" w:rsidRPr="00A61111">
          <w:rPr>
            <w:rStyle w:val="Hyperlink"/>
            <w:rFonts w:cs="Century Gothic"/>
            <w:szCs w:val="22"/>
          </w:rPr>
          <w:t>https://onlinelibrary.wiley.com/doi/epdf/10.1002/aqc.3311</w:t>
        </w:r>
      </w:hyperlink>
      <w:r w:rsidR="005813C4" w:rsidRPr="00A61111">
        <w:rPr>
          <w:szCs w:val="22"/>
        </w:rPr>
        <w:t>.</w:t>
      </w:r>
    </w:p>
    <w:p w14:paraId="37A172D9" w14:textId="24F3A56C" w:rsidR="00D25D25" w:rsidRDefault="00D25D25" w:rsidP="009D5B1E">
      <w:pPr>
        <w:rPr>
          <w:szCs w:val="22"/>
        </w:rPr>
      </w:pPr>
      <w:r>
        <w:rPr>
          <w:szCs w:val="22"/>
        </w:rPr>
        <w:t xml:space="preserve">Zampatti, B.P. and Leigh, S.J. (2013) Within-channel flows promote spawning and recruitment of golden perch, </w:t>
      </w:r>
      <w:r w:rsidRPr="008D1F86">
        <w:rPr>
          <w:i/>
          <w:szCs w:val="22"/>
        </w:rPr>
        <w:t>Macquaria ambigua ambigua</w:t>
      </w:r>
      <w:r>
        <w:rPr>
          <w:szCs w:val="22"/>
        </w:rPr>
        <w:t xml:space="preserve"> – implications for environmental flow management in the River Murray, Australia. </w:t>
      </w:r>
      <w:r w:rsidRPr="001C2ED4">
        <w:rPr>
          <w:i/>
          <w:szCs w:val="22"/>
        </w:rPr>
        <w:t>Marine and Freshwater Research</w:t>
      </w:r>
      <w:r>
        <w:rPr>
          <w:szCs w:val="22"/>
        </w:rPr>
        <w:t xml:space="preserve">, </w:t>
      </w:r>
      <w:r w:rsidRPr="001C2ED4">
        <w:rPr>
          <w:b/>
          <w:szCs w:val="22"/>
        </w:rPr>
        <w:t>64</w:t>
      </w:r>
      <w:r w:rsidR="00A2099F">
        <w:rPr>
          <w:szCs w:val="22"/>
        </w:rPr>
        <w:t>:</w:t>
      </w:r>
      <w:r>
        <w:rPr>
          <w:szCs w:val="22"/>
        </w:rPr>
        <w:t xml:space="preserve"> 618-630</w:t>
      </w:r>
      <w:r w:rsidR="00E57908">
        <w:rPr>
          <w:szCs w:val="22"/>
        </w:rPr>
        <w:t>.</w:t>
      </w:r>
    </w:p>
    <w:p w14:paraId="097EB932" w14:textId="30BEE983" w:rsidR="007D339E" w:rsidRPr="005813C4" w:rsidRDefault="007D339E" w:rsidP="009D5B1E">
      <w:pPr>
        <w:rPr>
          <w:szCs w:val="22"/>
        </w:rPr>
      </w:pPr>
      <w:r w:rsidRPr="008E30A5">
        <w:rPr>
          <w:szCs w:val="22"/>
        </w:rPr>
        <w:t xml:space="preserve">Zampatti, B.P., Wilson, P.J., </w:t>
      </w:r>
      <w:r w:rsidRPr="008E30A5">
        <w:rPr>
          <w:lang w:eastAsia="zh-CN" w:bidi="th-TH"/>
        </w:rPr>
        <w:t>Baumgartner</w:t>
      </w:r>
      <w:r w:rsidRPr="008E30A5">
        <w:rPr>
          <w:szCs w:val="22"/>
        </w:rPr>
        <w:t>, L., Koster, W., Livore, J.P., McCasker, N., Thiem, J., Tonkin, Z. and Ye, Q. (2015).  Reproduction and recruitment of golden perch (</w:t>
      </w:r>
      <w:r w:rsidRPr="008E30A5">
        <w:rPr>
          <w:i/>
          <w:szCs w:val="22"/>
        </w:rPr>
        <w:t>Macquaria ambigua ambigua</w:t>
      </w:r>
      <w:r w:rsidRPr="008E30A5">
        <w:rPr>
          <w:szCs w:val="22"/>
        </w:rPr>
        <w:t>) in the southern Murray-Darling basin in 2013-14: an exploration of river-scale response, connectivity and population dynamics.  SARDI Research Report Series No. 820. 61 pp.</w:t>
      </w:r>
    </w:p>
    <w:p w14:paraId="5E6C02EB" w14:textId="77777777" w:rsidR="007D339E" w:rsidRDefault="007D339E" w:rsidP="00D25D25">
      <w:pPr>
        <w:spacing w:line="276" w:lineRule="auto"/>
        <w:rPr>
          <w:szCs w:val="22"/>
        </w:rPr>
      </w:pPr>
    </w:p>
    <w:sectPr w:rsidR="007D339E" w:rsidSect="00156541">
      <w:headerReference w:type="even" r:id="rId40"/>
      <w:footerReference w:type="even" r:id="rId41"/>
      <w:headerReference w:type="first" r:id="rId42"/>
      <w:pgSz w:w="11906" w:h="16838"/>
      <w:pgMar w:top="1134" w:right="991" w:bottom="567" w:left="85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74A96" w14:textId="77777777" w:rsidR="00440A46" w:rsidRDefault="00440A46" w:rsidP="00A60185">
      <w:pPr>
        <w:spacing w:after="0"/>
      </w:pPr>
      <w:r>
        <w:separator/>
      </w:r>
    </w:p>
  </w:endnote>
  <w:endnote w:type="continuationSeparator" w:id="0">
    <w:p w14:paraId="2185BEB7" w14:textId="77777777" w:rsidR="00440A46" w:rsidRDefault="00440A46" w:rsidP="00A60185">
      <w:pPr>
        <w:spacing w:after="0"/>
      </w:pPr>
      <w:r>
        <w:continuationSeparator/>
      </w:r>
    </w:p>
  </w:endnote>
  <w:endnote w:type="continuationNotice" w:id="1">
    <w:p w14:paraId="417E38F5" w14:textId="77777777" w:rsidR="00440A46" w:rsidRDefault="00440A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09CD3" w14:textId="77777777" w:rsidR="008D1EB2" w:rsidRDefault="008D1E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1042" w14:textId="77777777" w:rsidR="008D1EB2" w:rsidRDefault="008D1EB2" w:rsidP="00E23B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2AFB" w14:textId="77777777" w:rsidR="008D1EB2" w:rsidRDefault="008D1E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BAAB9" w14:textId="77777777" w:rsidR="008210C1" w:rsidRDefault="008210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7AE91" w14:textId="1EAAA067" w:rsidR="00440A46" w:rsidRDefault="00440A46" w:rsidP="008D1EB2">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797034"/>
      <w:docPartObj>
        <w:docPartGallery w:val="Page Numbers (Bottom of Page)"/>
        <w:docPartUnique/>
      </w:docPartObj>
    </w:sdtPr>
    <w:sdtEndPr>
      <w:rPr>
        <w:noProof/>
        <w:sz w:val="20"/>
      </w:rPr>
    </w:sdtEndPr>
    <w:sdtContent>
      <w:p w14:paraId="1F7E65FF" w14:textId="70AD3E1E" w:rsidR="00440A46" w:rsidRPr="001F63CB" w:rsidRDefault="00440A46">
        <w:pPr>
          <w:pStyle w:val="Footer"/>
          <w:jc w:val="center"/>
          <w:rPr>
            <w:sz w:val="20"/>
          </w:rPr>
        </w:pPr>
        <w:r w:rsidRPr="001F63CB">
          <w:rPr>
            <w:sz w:val="20"/>
          </w:rPr>
          <w:fldChar w:fldCharType="begin"/>
        </w:r>
        <w:r w:rsidRPr="001F63CB">
          <w:rPr>
            <w:sz w:val="20"/>
          </w:rPr>
          <w:instrText xml:space="preserve"> PAGE   \* MERGEFORMAT </w:instrText>
        </w:r>
        <w:r w:rsidRPr="001F63CB">
          <w:rPr>
            <w:sz w:val="20"/>
          </w:rPr>
          <w:fldChar w:fldCharType="separate"/>
        </w:r>
        <w:r>
          <w:rPr>
            <w:noProof/>
            <w:sz w:val="20"/>
          </w:rPr>
          <w:t>9</w:t>
        </w:r>
        <w:r w:rsidRPr="001F63CB">
          <w:rPr>
            <w:noProof/>
            <w:sz w:val="20"/>
          </w:rPr>
          <w:fldChar w:fldCharType="end"/>
        </w:r>
      </w:p>
    </w:sdtContent>
  </w:sdt>
  <w:p w14:paraId="40A15EF8" w14:textId="77777777" w:rsidR="00440A46" w:rsidRDefault="00440A4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608421"/>
      <w:docPartObj>
        <w:docPartGallery w:val="Page Numbers (Bottom of Page)"/>
        <w:docPartUnique/>
      </w:docPartObj>
    </w:sdtPr>
    <w:sdtEndPr>
      <w:rPr>
        <w:color w:val="A6A6A6" w:themeColor="background1" w:themeShade="A6"/>
      </w:rPr>
    </w:sdtEndPr>
    <w:sdtContent>
      <w:p w14:paraId="6F654D56" w14:textId="77777777" w:rsidR="008D1EB2" w:rsidRDefault="008D1EB2" w:rsidP="004932F2">
        <w:pPr>
          <w:pStyle w:val="Footer"/>
          <w:pBdr>
            <w:top w:val="single" w:sz="8" w:space="1" w:color="8064A2" w:themeColor="accent4"/>
          </w:pBdr>
          <w:jc w:val="center"/>
        </w:pPr>
        <w:r w:rsidRPr="00346AF5">
          <w:rPr>
            <w:noProof/>
            <w:color w:val="A6A6A6" w:themeColor="background1" w:themeShade="A6"/>
          </w:rPr>
          <w:fldChar w:fldCharType="begin"/>
        </w:r>
        <w:r w:rsidRPr="00346AF5">
          <w:rPr>
            <w:noProof/>
            <w:color w:val="A6A6A6" w:themeColor="background1" w:themeShade="A6"/>
          </w:rPr>
          <w:instrText xml:space="preserve"> PAGE   \* MERGEFORMAT </w:instrText>
        </w:r>
        <w:r w:rsidRPr="00346AF5">
          <w:rPr>
            <w:noProof/>
            <w:color w:val="A6A6A6" w:themeColor="background1" w:themeShade="A6"/>
          </w:rPr>
          <w:fldChar w:fldCharType="separate"/>
        </w:r>
        <w:r w:rsidR="00D44773">
          <w:rPr>
            <w:noProof/>
            <w:color w:val="A6A6A6" w:themeColor="background1" w:themeShade="A6"/>
          </w:rPr>
          <w:t>127</w:t>
        </w:r>
        <w:r w:rsidRPr="00346AF5">
          <w:rPr>
            <w:noProof/>
            <w:color w:val="A6A6A6" w:themeColor="background1" w:themeShade="A6"/>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826452"/>
      <w:docPartObj>
        <w:docPartGallery w:val="Page Numbers (Bottom of Page)"/>
        <w:docPartUnique/>
      </w:docPartObj>
    </w:sdtPr>
    <w:sdtEndPr>
      <w:rPr>
        <w:noProof/>
        <w:sz w:val="20"/>
      </w:rPr>
    </w:sdtEndPr>
    <w:sdtContent>
      <w:p w14:paraId="41E8DF9B" w14:textId="77777777" w:rsidR="00440A46" w:rsidRPr="001F63CB" w:rsidRDefault="00440A46">
        <w:pPr>
          <w:pStyle w:val="Footer"/>
          <w:jc w:val="center"/>
          <w:rPr>
            <w:sz w:val="20"/>
          </w:rPr>
        </w:pPr>
        <w:r w:rsidRPr="001F63CB">
          <w:rPr>
            <w:sz w:val="20"/>
          </w:rPr>
          <w:fldChar w:fldCharType="begin"/>
        </w:r>
        <w:r w:rsidRPr="001F63CB">
          <w:rPr>
            <w:sz w:val="20"/>
          </w:rPr>
          <w:instrText xml:space="preserve"> PAGE   \* MERGEFORMAT </w:instrText>
        </w:r>
        <w:r w:rsidRPr="001F63CB">
          <w:rPr>
            <w:sz w:val="20"/>
          </w:rPr>
          <w:fldChar w:fldCharType="separate"/>
        </w:r>
        <w:r>
          <w:rPr>
            <w:noProof/>
            <w:sz w:val="20"/>
          </w:rPr>
          <w:t>9</w:t>
        </w:r>
        <w:r w:rsidRPr="001F63CB">
          <w:rPr>
            <w:noProof/>
            <w:sz w:val="20"/>
          </w:rPr>
          <w:fldChar w:fldCharType="end"/>
        </w:r>
      </w:p>
    </w:sdtContent>
  </w:sdt>
  <w:p w14:paraId="1DD71D38" w14:textId="77777777" w:rsidR="00440A46" w:rsidRDefault="00440A4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99DC5" w14:textId="77777777" w:rsidR="00440A46" w:rsidRDefault="00440A46">
    <w:pPr>
      <w:pStyle w:val="Footer"/>
    </w:pPr>
  </w:p>
  <w:p w14:paraId="08ABD7EB" w14:textId="77777777" w:rsidR="00440A46" w:rsidRDefault="00440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C28A9" w14:textId="77777777" w:rsidR="00440A46" w:rsidRDefault="00440A46" w:rsidP="00A60185">
      <w:pPr>
        <w:spacing w:after="0"/>
      </w:pPr>
      <w:r>
        <w:separator/>
      </w:r>
    </w:p>
  </w:footnote>
  <w:footnote w:type="continuationSeparator" w:id="0">
    <w:p w14:paraId="3841EDC1" w14:textId="77777777" w:rsidR="00440A46" w:rsidRDefault="00440A46" w:rsidP="00A60185">
      <w:pPr>
        <w:spacing w:after="0"/>
      </w:pPr>
      <w:r>
        <w:continuationSeparator/>
      </w:r>
    </w:p>
  </w:footnote>
  <w:footnote w:type="continuationNotice" w:id="1">
    <w:p w14:paraId="55CE3A07" w14:textId="77777777" w:rsidR="00440A46" w:rsidRDefault="00440A46">
      <w:pPr>
        <w:spacing w:after="0"/>
      </w:pPr>
    </w:p>
  </w:footnote>
  <w:footnote w:id="2">
    <w:p w14:paraId="3E61D24F" w14:textId="77777777" w:rsidR="00440A46" w:rsidRPr="00D528A9" w:rsidRDefault="00440A46" w:rsidP="007D22A8">
      <w:pPr>
        <w:pStyle w:val="FootnoteText"/>
        <w:spacing w:after="0"/>
        <w:rPr>
          <w:lang w:val="en-US"/>
        </w:rPr>
      </w:pPr>
      <w:r>
        <w:rPr>
          <w:rStyle w:val="FootnoteReference"/>
        </w:rPr>
        <w:footnoteRef/>
      </w:r>
      <w:r>
        <w:t xml:space="preserve"> Half of Lake Menindee in Kinchega National Park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84C3" w14:textId="77777777" w:rsidR="008D1EB2" w:rsidRDefault="008D1E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4298" w14:textId="77777777" w:rsidR="008D1EB2" w:rsidRPr="009A77BC" w:rsidRDefault="008D1EB2">
    <w:pPr>
      <w:pStyle w:val="Header"/>
      <w:rPr>
        <w:sz w:val="12"/>
      </w:rPr>
    </w:pPr>
    <w:r w:rsidRPr="009A77BC">
      <w:rPr>
        <w:noProof/>
        <w:sz w:val="12"/>
      </w:rPr>
      <w:drawing>
        <wp:anchor distT="0" distB="0" distL="114300" distR="114300" simplePos="0" relativeHeight="251659264" behindDoc="1" locked="0" layoutInCell="0" allowOverlap="1" wp14:anchorId="45793779" wp14:editId="5651E81C">
          <wp:simplePos x="0" y="0"/>
          <wp:positionH relativeFrom="page">
            <wp:align>center</wp:align>
          </wp:positionH>
          <wp:positionV relativeFrom="page">
            <wp:posOffset>257175</wp:posOffset>
          </wp:positionV>
          <wp:extent cx="7115175" cy="10131234"/>
          <wp:effectExtent l="0" t="0" r="0" b="3810"/>
          <wp:wrapNone/>
          <wp:docPr id="2" name="Picture 2"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5175" cy="1013123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41C2" w14:textId="77777777" w:rsidR="008D1EB2" w:rsidRDefault="008D1E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4955" w14:textId="77777777" w:rsidR="008210C1" w:rsidRDefault="008210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6BC58" w14:textId="12D858A0" w:rsidR="00440A46" w:rsidRPr="008D1EB2" w:rsidRDefault="00440A46" w:rsidP="008D1E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D3FC" w14:textId="77777777" w:rsidR="008210C1" w:rsidRDefault="008210C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FF58" w14:textId="77777777" w:rsidR="008D1EB2" w:rsidRPr="00346AF5" w:rsidRDefault="008D1EB2" w:rsidP="004932F2">
    <w:pPr>
      <w:pStyle w:val="Header"/>
      <w:pBdr>
        <w:bottom w:val="single" w:sz="8" w:space="1" w:color="8064A2" w:themeColor="accent4"/>
      </w:pBdr>
      <w:jc w:val="center"/>
      <w:rPr>
        <w:i/>
        <w:color w:val="A6A6A6" w:themeColor="background1" w:themeShade="A6"/>
        <w:lang w:val="en-US"/>
      </w:rPr>
    </w:pPr>
    <w:r w:rsidRPr="00346AF5">
      <w:rPr>
        <w:i/>
        <w:color w:val="A6A6A6" w:themeColor="background1" w:themeShade="A6"/>
        <w:lang w:val="en-US"/>
      </w:rPr>
      <w:t>Water Management Plan 2020-21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7938D" w14:textId="33B4FC5F" w:rsidR="00440A46" w:rsidRPr="009A6DB7" w:rsidRDefault="00440A46" w:rsidP="009A6DB7">
    <w:pPr>
      <w:pStyle w:val="Header"/>
    </w:pPr>
  </w:p>
  <w:p w14:paraId="7D60D53B" w14:textId="77777777" w:rsidR="00440A46" w:rsidRDefault="00440A4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F69F2" w14:textId="481DA0F7" w:rsidR="00440A46" w:rsidRDefault="00440A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E422808"/>
    <w:multiLevelType w:val="hybridMultilevel"/>
    <w:tmpl w:val="BE8A29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5"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6"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8" w15:restartNumberingAfterBreak="0">
    <w:nsid w:val="21404221"/>
    <w:multiLevelType w:val="hybridMultilevel"/>
    <w:tmpl w:val="1722C18E"/>
    <w:lvl w:ilvl="0" w:tplc="08B6A2E8">
      <w:start w:val="1"/>
      <w:numFmt w:val="bullet"/>
      <w:pStyle w:val="DotStyle2"/>
      <w:lvlText w:val="o"/>
      <w:lvlJc w:val="left"/>
      <w:pPr>
        <w:ind w:left="843" w:hanging="360"/>
      </w:pPr>
      <w:rPr>
        <w:rFonts w:ascii="Courier New" w:hAnsi="Courier New" w:cs="Courier New" w:hint="default"/>
      </w:rPr>
    </w:lvl>
    <w:lvl w:ilvl="1" w:tplc="0C090003" w:tentative="1">
      <w:start w:val="1"/>
      <w:numFmt w:val="bullet"/>
      <w:lvlText w:val="o"/>
      <w:lvlJc w:val="left"/>
      <w:pPr>
        <w:ind w:left="1563" w:hanging="360"/>
      </w:pPr>
      <w:rPr>
        <w:rFonts w:ascii="Courier New" w:hAnsi="Courier New" w:cs="Courier New" w:hint="default"/>
      </w:rPr>
    </w:lvl>
    <w:lvl w:ilvl="2" w:tplc="0C090005" w:tentative="1">
      <w:start w:val="1"/>
      <w:numFmt w:val="bullet"/>
      <w:lvlText w:val=""/>
      <w:lvlJc w:val="left"/>
      <w:pPr>
        <w:ind w:left="2283" w:hanging="360"/>
      </w:pPr>
      <w:rPr>
        <w:rFonts w:ascii="Wingdings" w:hAnsi="Wingdings" w:hint="default"/>
      </w:rPr>
    </w:lvl>
    <w:lvl w:ilvl="3" w:tplc="0C090001" w:tentative="1">
      <w:start w:val="1"/>
      <w:numFmt w:val="bullet"/>
      <w:lvlText w:val=""/>
      <w:lvlJc w:val="left"/>
      <w:pPr>
        <w:ind w:left="3003" w:hanging="360"/>
      </w:pPr>
      <w:rPr>
        <w:rFonts w:ascii="Symbol" w:hAnsi="Symbol" w:hint="default"/>
      </w:rPr>
    </w:lvl>
    <w:lvl w:ilvl="4" w:tplc="0C090003" w:tentative="1">
      <w:start w:val="1"/>
      <w:numFmt w:val="bullet"/>
      <w:lvlText w:val="o"/>
      <w:lvlJc w:val="left"/>
      <w:pPr>
        <w:ind w:left="3723" w:hanging="360"/>
      </w:pPr>
      <w:rPr>
        <w:rFonts w:ascii="Courier New" w:hAnsi="Courier New" w:cs="Courier New" w:hint="default"/>
      </w:rPr>
    </w:lvl>
    <w:lvl w:ilvl="5" w:tplc="0C090005" w:tentative="1">
      <w:start w:val="1"/>
      <w:numFmt w:val="bullet"/>
      <w:lvlText w:val=""/>
      <w:lvlJc w:val="left"/>
      <w:pPr>
        <w:ind w:left="4443" w:hanging="360"/>
      </w:pPr>
      <w:rPr>
        <w:rFonts w:ascii="Wingdings" w:hAnsi="Wingdings" w:hint="default"/>
      </w:rPr>
    </w:lvl>
    <w:lvl w:ilvl="6" w:tplc="0C090001" w:tentative="1">
      <w:start w:val="1"/>
      <w:numFmt w:val="bullet"/>
      <w:lvlText w:val=""/>
      <w:lvlJc w:val="left"/>
      <w:pPr>
        <w:ind w:left="5163" w:hanging="360"/>
      </w:pPr>
      <w:rPr>
        <w:rFonts w:ascii="Symbol" w:hAnsi="Symbol" w:hint="default"/>
      </w:rPr>
    </w:lvl>
    <w:lvl w:ilvl="7" w:tplc="0C090003" w:tentative="1">
      <w:start w:val="1"/>
      <w:numFmt w:val="bullet"/>
      <w:lvlText w:val="o"/>
      <w:lvlJc w:val="left"/>
      <w:pPr>
        <w:ind w:left="5883" w:hanging="360"/>
      </w:pPr>
      <w:rPr>
        <w:rFonts w:ascii="Courier New" w:hAnsi="Courier New" w:cs="Courier New" w:hint="default"/>
      </w:rPr>
    </w:lvl>
    <w:lvl w:ilvl="8" w:tplc="0C090005" w:tentative="1">
      <w:start w:val="1"/>
      <w:numFmt w:val="bullet"/>
      <w:lvlText w:val=""/>
      <w:lvlJc w:val="left"/>
      <w:pPr>
        <w:ind w:left="6603" w:hanging="360"/>
      </w:pPr>
      <w:rPr>
        <w:rFonts w:ascii="Wingdings" w:hAnsi="Wingdings" w:hint="default"/>
      </w:rPr>
    </w:lvl>
  </w:abstractNum>
  <w:abstractNum w:abstractNumId="9"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A76CC8"/>
    <w:multiLevelType w:val="hybridMultilevel"/>
    <w:tmpl w:val="4872A30A"/>
    <w:lvl w:ilvl="0" w:tplc="B5C6F3C4">
      <w:start w:val="1"/>
      <w:numFmt w:val="bullet"/>
      <w:pStyle w:val="DotStyle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76FDC"/>
    <w:multiLevelType w:val="hybridMultilevel"/>
    <w:tmpl w:val="1D627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C65B21"/>
    <w:multiLevelType w:val="hybridMultilevel"/>
    <w:tmpl w:val="7DF6E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04819"/>
    <w:multiLevelType w:val="hybridMultilevel"/>
    <w:tmpl w:val="AF32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4D61465A"/>
    <w:multiLevelType w:val="multilevel"/>
    <w:tmpl w:val="8982B11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lowerLetter"/>
      <w:pStyle w:val="Heading4"/>
      <w:lvlText w:val="(%4)"/>
      <w:lvlJc w:val="left"/>
      <w:pPr>
        <w:ind w:left="2127"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65456429"/>
    <w:multiLevelType w:val="multilevel"/>
    <w:tmpl w:val="A52AA656"/>
    <w:numStyleLink w:val="KeyPoints"/>
  </w:abstractNum>
  <w:abstractNum w:abstractNumId="19" w15:restartNumberingAfterBreak="0">
    <w:nsid w:val="6C8B4D5C"/>
    <w:multiLevelType w:val="hybridMultilevel"/>
    <w:tmpl w:val="25628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A5B40"/>
    <w:multiLevelType w:val="hybridMultilevel"/>
    <w:tmpl w:val="6BD66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2" w15:restartNumberingAfterBreak="0">
    <w:nsid w:val="762964D5"/>
    <w:multiLevelType w:val="multilevel"/>
    <w:tmpl w:val="A52AA656"/>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
  </w:num>
  <w:num w:numId="3">
    <w:abstractNumId w:val="11"/>
  </w:num>
  <w:num w:numId="4">
    <w:abstractNumId w:val="10"/>
  </w:num>
  <w:num w:numId="5">
    <w:abstractNumId w:val="18"/>
  </w:num>
  <w:num w:numId="6">
    <w:abstractNumId w:val="7"/>
  </w:num>
  <w:num w:numId="7">
    <w:abstractNumId w:val="4"/>
  </w:num>
  <w:num w:numId="8">
    <w:abstractNumId w:val="9"/>
  </w:num>
  <w:num w:numId="9">
    <w:abstractNumId w:val="16"/>
  </w:num>
  <w:num w:numId="10">
    <w:abstractNumId w:val="21"/>
  </w:num>
  <w:num w:numId="11">
    <w:abstractNumId w:val="6"/>
  </w:num>
  <w:num w:numId="12">
    <w:abstractNumId w:val="2"/>
  </w:num>
  <w:num w:numId="13">
    <w:abstractNumId w:val="5"/>
  </w:num>
  <w:num w:numId="14">
    <w:abstractNumId w:val="0"/>
  </w:num>
  <w:num w:numId="15">
    <w:abstractNumId w:val="2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8">
    <w:abstractNumId w:val="17"/>
    <w:lvlOverride w:ilvl="1">
      <w:lvl w:ilvl="1">
        <w:start w:val="1"/>
        <w:numFmt w:val="decimal"/>
        <w:pStyle w:val="Heading2"/>
        <w:lvlText w:val="%1.%2"/>
        <w:lvlJc w:val="left"/>
        <w:pPr>
          <w:ind w:left="0" w:firstLine="0"/>
        </w:pPr>
        <w:rPr>
          <w:rFonts w:asciiTheme="minorHAnsi" w:hAnsiTheme="minorHAnsi" w:cstheme="minorHAnsi" w:hint="default"/>
        </w:rPr>
      </w:lvl>
    </w:lvlOverride>
  </w:num>
  <w:num w:numId="19">
    <w:abstractNumId w:val="13"/>
  </w:num>
  <w:num w:numId="20">
    <w:abstractNumId w:val="14"/>
  </w:num>
  <w:num w:numId="21">
    <w:abstractNumId w:val="10"/>
  </w:num>
  <w:num w:numId="22">
    <w:abstractNumId w:val="19"/>
  </w:num>
  <w:num w:numId="23">
    <w:abstractNumId w:val="20"/>
  </w:num>
  <w:num w:numId="24">
    <w:abstractNumId w:val="15"/>
  </w:num>
  <w:num w:numId="25">
    <w:abstractNumId w:val="3"/>
  </w:num>
  <w:num w:numId="26">
    <w:abstractNumId w:val="12"/>
  </w:num>
  <w:num w:numId="2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0C2972"/>
    <w:rsid w:val="00003A99"/>
    <w:rsid w:val="00003F40"/>
    <w:rsid w:val="00004AEE"/>
    <w:rsid w:val="00005CAA"/>
    <w:rsid w:val="00007FAF"/>
    <w:rsid w:val="00010210"/>
    <w:rsid w:val="00012D66"/>
    <w:rsid w:val="00014717"/>
    <w:rsid w:val="00015ADA"/>
    <w:rsid w:val="00017D5E"/>
    <w:rsid w:val="00020C99"/>
    <w:rsid w:val="000216CA"/>
    <w:rsid w:val="000223E7"/>
    <w:rsid w:val="0002707B"/>
    <w:rsid w:val="000335E6"/>
    <w:rsid w:val="000357E8"/>
    <w:rsid w:val="00037E5B"/>
    <w:rsid w:val="00045E26"/>
    <w:rsid w:val="00047206"/>
    <w:rsid w:val="0005148E"/>
    <w:rsid w:val="00055147"/>
    <w:rsid w:val="000557D5"/>
    <w:rsid w:val="00072C5A"/>
    <w:rsid w:val="000759E5"/>
    <w:rsid w:val="00080ADA"/>
    <w:rsid w:val="00084AC6"/>
    <w:rsid w:val="00091608"/>
    <w:rsid w:val="0009333C"/>
    <w:rsid w:val="0009484F"/>
    <w:rsid w:val="000956A1"/>
    <w:rsid w:val="0009704F"/>
    <w:rsid w:val="000A0F11"/>
    <w:rsid w:val="000A125A"/>
    <w:rsid w:val="000A3DE2"/>
    <w:rsid w:val="000A57CD"/>
    <w:rsid w:val="000A6E0E"/>
    <w:rsid w:val="000B3758"/>
    <w:rsid w:val="000B7681"/>
    <w:rsid w:val="000B7B42"/>
    <w:rsid w:val="000C02B7"/>
    <w:rsid w:val="000C2972"/>
    <w:rsid w:val="000C4D1B"/>
    <w:rsid w:val="000C5100"/>
    <w:rsid w:val="000C5342"/>
    <w:rsid w:val="000C706A"/>
    <w:rsid w:val="000D0D3B"/>
    <w:rsid w:val="000D2887"/>
    <w:rsid w:val="000D5B3D"/>
    <w:rsid w:val="000D6D63"/>
    <w:rsid w:val="000E0081"/>
    <w:rsid w:val="000E0184"/>
    <w:rsid w:val="000E07CF"/>
    <w:rsid w:val="000E1FE1"/>
    <w:rsid w:val="000E31C1"/>
    <w:rsid w:val="000F2CF2"/>
    <w:rsid w:val="000F4C60"/>
    <w:rsid w:val="00100039"/>
    <w:rsid w:val="00100BEF"/>
    <w:rsid w:val="00111326"/>
    <w:rsid w:val="0011394F"/>
    <w:rsid w:val="0011498E"/>
    <w:rsid w:val="00117A45"/>
    <w:rsid w:val="001224AE"/>
    <w:rsid w:val="00125E23"/>
    <w:rsid w:val="001306F2"/>
    <w:rsid w:val="0013173B"/>
    <w:rsid w:val="001337D4"/>
    <w:rsid w:val="001418D7"/>
    <w:rsid w:val="00143DD2"/>
    <w:rsid w:val="00143F2E"/>
    <w:rsid w:val="00144898"/>
    <w:rsid w:val="00145BA0"/>
    <w:rsid w:val="00147C12"/>
    <w:rsid w:val="00147CFD"/>
    <w:rsid w:val="00151F71"/>
    <w:rsid w:val="001527A1"/>
    <w:rsid w:val="001530DC"/>
    <w:rsid w:val="00154989"/>
    <w:rsid w:val="00155A9F"/>
    <w:rsid w:val="00156541"/>
    <w:rsid w:val="001568EE"/>
    <w:rsid w:val="00157491"/>
    <w:rsid w:val="00160262"/>
    <w:rsid w:val="00165333"/>
    <w:rsid w:val="001671EC"/>
    <w:rsid w:val="0016780A"/>
    <w:rsid w:val="001713FA"/>
    <w:rsid w:val="00173EBF"/>
    <w:rsid w:val="00175ED3"/>
    <w:rsid w:val="00177A8F"/>
    <w:rsid w:val="001842A2"/>
    <w:rsid w:val="00184F81"/>
    <w:rsid w:val="00186E2D"/>
    <w:rsid w:val="00187FA8"/>
    <w:rsid w:val="00192F5E"/>
    <w:rsid w:val="00195E35"/>
    <w:rsid w:val="00197772"/>
    <w:rsid w:val="001A1274"/>
    <w:rsid w:val="001A51C8"/>
    <w:rsid w:val="001A570F"/>
    <w:rsid w:val="001B0466"/>
    <w:rsid w:val="001B4CA8"/>
    <w:rsid w:val="001B5103"/>
    <w:rsid w:val="001B5EA1"/>
    <w:rsid w:val="001C1A02"/>
    <w:rsid w:val="001C4F3D"/>
    <w:rsid w:val="001C6564"/>
    <w:rsid w:val="001D0CDC"/>
    <w:rsid w:val="001D1D82"/>
    <w:rsid w:val="001D3A19"/>
    <w:rsid w:val="001E1102"/>
    <w:rsid w:val="001E1182"/>
    <w:rsid w:val="001E2119"/>
    <w:rsid w:val="001E2549"/>
    <w:rsid w:val="001E5429"/>
    <w:rsid w:val="001E5512"/>
    <w:rsid w:val="001F19B2"/>
    <w:rsid w:val="001F63CB"/>
    <w:rsid w:val="00202C90"/>
    <w:rsid w:val="002106D7"/>
    <w:rsid w:val="00210BDC"/>
    <w:rsid w:val="00213DE8"/>
    <w:rsid w:val="00215489"/>
    <w:rsid w:val="00216118"/>
    <w:rsid w:val="002209AB"/>
    <w:rsid w:val="0022114E"/>
    <w:rsid w:val="00223664"/>
    <w:rsid w:val="002251E3"/>
    <w:rsid w:val="00227A95"/>
    <w:rsid w:val="002316BD"/>
    <w:rsid w:val="00237831"/>
    <w:rsid w:val="002441C4"/>
    <w:rsid w:val="002473FC"/>
    <w:rsid w:val="00250BDC"/>
    <w:rsid w:val="00252E3C"/>
    <w:rsid w:val="00260133"/>
    <w:rsid w:val="00262198"/>
    <w:rsid w:val="00263004"/>
    <w:rsid w:val="00271418"/>
    <w:rsid w:val="0027454E"/>
    <w:rsid w:val="00285F1B"/>
    <w:rsid w:val="0028645A"/>
    <w:rsid w:val="00292B81"/>
    <w:rsid w:val="002A010E"/>
    <w:rsid w:val="002A0E57"/>
    <w:rsid w:val="002A7B1B"/>
    <w:rsid w:val="002B18AE"/>
    <w:rsid w:val="002B6921"/>
    <w:rsid w:val="002C1C93"/>
    <w:rsid w:val="002C5066"/>
    <w:rsid w:val="002C5813"/>
    <w:rsid w:val="002D2ED6"/>
    <w:rsid w:val="002D4AAC"/>
    <w:rsid w:val="002E2C6B"/>
    <w:rsid w:val="002E674A"/>
    <w:rsid w:val="002F045A"/>
    <w:rsid w:val="002F2F93"/>
    <w:rsid w:val="0030013B"/>
    <w:rsid w:val="0030039D"/>
    <w:rsid w:val="0030326F"/>
    <w:rsid w:val="0030331D"/>
    <w:rsid w:val="00310701"/>
    <w:rsid w:val="00312179"/>
    <w:rsid w:val="00313B82"/>
    <w:rsid w:val="00313FEB"/>
    <w:rsid w:val="00315980"/>
    <w:rsid w:val="00316F7F"/>
    <w:rsid w:val="003218E8"/>
    <w:rsid w:val="00322035"/>
    <w:rsid w:val="00323D92"/>
    <w:rsid w:val="00325E34"/>
    <w:rsid w:val="00330DCE"/>
    <w:rsid w:val="00331E11"/>
    <w:rsid w:val="00334761"/>
    <w:rsid w:val="00337EBC"/>
    <w:rsid w:val="00340B63"/>
    <w:rsid w:val="00341DCD"/>
    <w:rsid w:val="0034563E"/>
    <w:rsid w:val="0034600B"/>
    <w:rsid w:val="003518D6"/>
    <w:rsid w:val="003523C0"/>
    <w:rsid w:val="0035460C"/>
    <w:rsid w:val="003555F9"/>
    <w:rsid w:val="003556BD"/>
    <w:rsid w:val="003562F1"/>
    <w:rsid w:val="00356BA4"/>
    <w:rsid w:val="00365147"/>
    <w:rsid w:val="00365FE2"/>
    <w:rsid w:val="00366E8B"/>
    <w:rsid w:val="003670A4"/>
    <w:rsid w:val="0037016E"/>
    <w:rsid w:val="00372908"/>
    <w:rsid w:val="00383020"/>
    <w:rsid w:val="00394D7E"/>
    <w:rsid w:val="003959C2"/>
    <w:rsid w:val="003975FD"/>
    <w:rsid w:val="003977C4"/>
    <w:rsid w:val="003A2C35"/>
    <w:rsid w:val="003A50D5"/>
    <w:rsid w:val="003A5F26"/>
    <w:rsid w:val="003B057D"/>
    <w:rsid w:val="003B60CC"/>
    <w:rsid w:val="003B6945"/>
    <w:rsid w:val="003B7798"/>
    <w:rsid w:val="003B7AD9"/>
    <w:rsid w:val="003C1B25"/>
    <w:rsid w:val="003C2023"/>
    <w:rsid w:val="003C2443"/>
    <w:rsid w:val="003C4A77"/>
    <w:rsid w:val="003C5DA3"/>
    <w:rsid w:val="003D26DB"/>
    <w:rsid w:val="003D4BCD"/>
    <w:rsid w:val="003D515D"/>
    <w:rsid w:val="003D6C2B"/>
    <w:rsid w:val="003D6FAB"/>
    <w:rsid w:val="003E01D8"/>
    <w:rsid w:val="003E2100"/>
    <w:rsid w:val="003E3C5D"/>
    <w:rsid w:val="003F0957"/>
    <w:rsid w:val="003F6F5B"/>
    <w:rsid w:val="0040342D"/>
    <w:rsid w:val="004037DC"/>
    <w:rsid w:val="0041192D"/>
    <w:rsid w:val="00413EE1"/>
    <w:rsid w:val="0042128E"/>
    <w:rsid w:val="00430C46"/>
    <w:rsid w:val="00432B60"/>
    <w:rsid w:val="004367B7"/>
    <w:rsid w:val="00437D5D"/>
    <w:rsid w:val="00437E06"/>
    <w:rsid w:val="00440698"/>
    <w:rsid w:val="00440A46"/>
    <w:rsid w:val="0044268D"/>
    <w:rsid w:val="00442C46"/>
    <w:rsid w:val="004540E2"/>
    <w:rsid w:val="00454454"/>
    <w:rsid w:val="00456806"/>
    <w:rsid w:val="00462B8B"/>
    <w:rsid w:val="00467924"/>
    <w:rsid w:val="00470B3D"/>
    <w:rsid w:val="004712A5"/>
    <w:rsid w:val="0047266F"/>
    <w:rsid w:val="00476D6B"/>
    <w:rsid w:val="00486DF3"/>
    <w:rsid w:val="00492C16"/>
    <w:rsid w:val="004932F2"/>
    <w:rsid w:val="004A0678"/>
    <w:rsid w:val="004A48A3"/>
    <w:rsid w:val="004B0D92"/>
    <w:rsid w:val="004B0EC0"/>
    <w:rsid w:val="004B1B3A"/>
    <w:rsid w:val="004B66F1"/>
    <w:rsid w:val="004C3EA0"/>
    <w:rsid w:val="004D6226"/>
    <w:rsid w:val="004E24D4"/>
    <w:rsid w:val="004E541F"/>
    <w:rsid w:val="004F1051"/>
    <w:rsid w:val="004F1EBD"/>
    <w:rsid w:val="004F7169"/>
    <w:rsid w:val="0050041B"/>
    <w:rsid w:val="00500D66"/>
    <w:rsid w:val="0051022D"/>
    <w:rsid w:val="005117A5"/>
    <w:rsid w:val="0051266B"/>
    <w:rsid w:val="0051476D"/>
    <w:rsid w:val="00514C8E"/>
    <w:rsid w:val="00527F60"/>
    <w:rsid w:val="00531348"/>
    <w:rsid w:val="00531DBF"/>
    <w:rsid w:val="00545759"/>
    <w:rsid w:val="00545BE0"/>
    <w:rsid w:val="00546930"/>
    <w:rsid w:val="00554C6A"/>
    <w:rsid w:val="00562E85"/>
    <w:rsid w:val="0056332F"/>
    <w:rsid w:val="00565275"/>
    <w:rsid w:val="005654A0"/>
    <w:rsid w:val="0056682A"/>
    <w:rsid w:val="00570C42"/>
    <w:rsid w:val="005719B3"/>
    <w:rsid w:val="00571B67"/>
    <w:rsid w:val="0057295E"/>
    <w:rsid w:val="00574707"/>
    <w:rsid w:val="005813C4"/>
    <w:rsid w:val="00581C39"/>
    <w:rsid w:val="005903B6"/>
    <w:rsid w:val="005974D4"/>
    <w:rsid w:val="005A0247"/>
    <w:rsid w:val="005A126E"/>
    <w:rsid w:val="005A452F"/>
    <w:rsid w:val="005A7C91"/>
    <w:rsid w:val="005B140D"/>
    <w:rsid w:val="005C1FEA"/>
    <w:rsid w:val="005C3369"/>
    <w:rsid w:val="005C3495"/>
    <w:rsid w:val="005E3DFC"/>
    <w:rsid w:val="005E5942"/>
    <w:rsid w:val="005E60AF"/>
    <w:rsid w:val="005F1DEA"/>
    <w:rsid w:val="005F3993"/>
    <w:rsid w:val="00601422"/>
    <w:rsid w:val="00607FC9"/>
    <w:rsid w:val="00622FE1"/>
    <w:rsid w:val="0062521C"/>
    <w:rsid w:val="00630A2B"/>
    <w:rsid w:val="00632DC7"/>
    <w:rsid w:val="00634743"/>
    <w:rsid w:val="006357FB"/>
    <w:rsid w:val="006406FC"/>
    <w:rsid w:val="00640E57"/>
    <w:rsid w:val="00646122"/>
    <w:rsid w:val="006469B2"/>
    <w:rsid w:val="00653E16"/>
    <w:rsid w:val="006564CD"/>
    <w:rsid w:val="00657220"/>
    <w:rsid w:val="00657362"/>
    <w:rsid w:val="006600F8"/>
    <w:rsid w:val="0066104B"/>
    <w:rsid w:val="00661B46"/>
    <w:rsid w:val="006655EE"/>
    <w:rsid w:val="00667C10"/>
    <w:rsid w:val="00667EF4"/>
    <w:rsid w:val="00676FCA"/>
    <w:rsid w:val="00677177"/>
    <w:rsid w:val="0068612E"/>
    <w:rsid w:val="00687C92"/>
    <w:rsid w:val="0069534E"/>
    <w:rsid w:val="0069669C"/>
    <w:rsid w:val="006A0C94"/>
    <w:rsid w:val="006A1200"/>
    <w:rsid w:val="006A4F4E"/>
    <w:rsid w:val="006A5437"/>
    <w:rsid w:val="006A6C23"/>
    <w:rsid w:val="006B14DB"/>
    <w:rsid w:val="006B1ED9"/>
    <w:rsid w:val="006B21C4"/>
    <w:rsid w:val="006B7FCE"/>
    <w:rsid w:val="006C159F"/>
    <w:rsid w:val="006C1CBA"/>
    <w:rsid w:val="006C4A1A"/>
    <w:rsid w:val="006D0393"/>
    <w:rsid w:val="006D1A83"/>
    <w:rsid w:val="006D64E7"/>
    <w:rsid w:val="006E1CFE"/>
    <w:rsid w:val="006E3246"/>
    <w:rsid w:val="006E6356"/>
    <w:rsid w:val="006F10C4"/>
    <w:rsid w:val="006F37C4"/>
    <w:rsid w:val="006F40E9"/>
    <w:rsid w:val="006F5603"/>
    <w:rsid w:val="006F7382"/>
    <w:rsid w:val="006F7B87"/>
    <w:rsid w:val="006F7D74"/>
    <w:rsid w:val="00701400"/>
    <w:rsid w:val="00701483"/>
    <w:rsid w:val="007037CF"/>
    <w:rsid w:val="00712D22"/>
    <w:rsid w:val="007167C0"/>
    <w:rsid w:val="00720481"/>
    <w:rsid w:val="0072168D"/>
    <w:rsid w:val="00721870"/>
    <w:rsid w:val="00725633"/>
    <w:rsid w:val="0072680E"/>
    <w:rsid w:val="00727510"/>
    <w:rsid w:val="00731E74"/>
    <w:rsid w:val="0073289B"/>
    <w:rsid w:val="00732E3A"/>
    <w:rsid w:val="00733193"/>
    <w:rsid w:val="00744DDA"/>
    <w:rsid w:val="00745E03"/>
    <w:rsid w:val="00746C92"/>
    <w:rsid w:val="0075732A"/>
    <w:rsid w:val="007600F8"/>
    <w:rsid w:val="00760262"/>
    <w:rsid w:val="0076310C"/>
    <w:rsid w:val="00764C2A"/>
    <w:rsid w:val="0076744F"/>
    <w:rsid w:val="00767BCE"/>
    <w:rsid w:val="00767EFC"/>
    <w:rsid w:val="007707DE"/>
    <w:rsid w:val="00770B5D"/>
    <w:rsid w:val="0077382D"/>
    <w:rsid w:val="00773E04"/>
    <w:rsid w:val="007752F1"/>
    <w:rsid w:val="00776768"/>
    <w:rsid w:val="0078187A"/>
    <w:rsid w:val="007843E5"/>
    <w:rsid w:val="00784959"/>
    <w:rsid w:val="007917A9"/>
    <w:rsid w:val="00794ED8"/>
    <w:rsid w:val="007961CD"/>
    <w:rsid w:val="007A2573"/>
    <w:rsid w:val="007A5206"/>
    <w:rsid w:val="007B076C"/>
    <w:rsid w:val="007B106C"/>
    <w:rsid w:val="007B1A4E"/>
    <w:rsid w:val="007B3D05"/>
    <w:rsid w:val="007B5503"/>
    <w:rsid w:val="007C179C"/>
    <w:rsid w:val="007C4DB1"/>
    <w:rsid w:val="007C6BB3"/>
    <w:rsid w:val="007D14B4"/>
    <w:rsid w:val="007D22A8"/>
    <w:rsid w:val="007D339E"/>
    <w:rsid w:val="007D3AD7"/>
    <w:rsid w:val="007E2271"/>
    <w:rsid w:val="007E23E8"/>
    <w:rsid w:val="007E24F6"/>
    <w:rsid w:val="007E455D"/>
    <w:rsid w:val="007E7241"/>
    <w:rsid w:val="0080047A"/>
    <w:rsid w:val="00800F64"/>
    <w:rsid w:val="00801050"/>
    <w:rsid w:val="00802F0B"/>
    <w:rsid w:val="00804CFE"/>
    <w:rsid w:val="00806B4B"/>
    <w:rsid w:val="00810A67"/>
    <w:rsid w:val="00815330"/>
    <w:rsid w:val="00815D2B"/>
    <w:rsid w:val="008210C1"/>
    <w:rsid w:val="008232B4"/>
    <w:rsid w:val="00825501"/>
    <w:rsid w:val="0083163D"/>
    <w:rsid w:val="0083198A"/>
    <w:rsid w:val="00833A71"/>
    <w:rsid w:val="00833CF7"/>
    <w:rsid w:val="00834CDE"/>
    <w:rsid w:val="00835C33"/>
    <w:rsid w:val="00842464"/>
    <w:rsid w:val="00845601"/>
    <w:rsid w:val="00847450"/>
    <w:rsid w:val="008528D1"/>
    <w:rsid w:val="008551DE"/>
    <w:rsid w:val="00855C5C"/>
    <w:rsid w:val="00876BE0"/>
    <w:rsid w:val="00883417"/>
    <w:rsid w:val="008A02DF"/>
    <w:rsid w:val="008A3C96"/>
    <w:rsid w:val="008A5BA9"/>
    <w:rsid w:val="008A5BC1"/>
    <w:rsid w:val="008B4019"/>
    <w:rsid w:val="008B65C9"/>
    <w:rsid w:val="008C2D4A"/>
    <w:rsid w:val="008C669A"/>
    <w:rsid w:val="008C7BBA"/>
    <w:rsid w:val="008D1EB2"/>
    <w:rsid w:val="008D3900"/>
    <w:rsid w:val="008D3EDC"/>
    <w:rsid w:val="008D6E1D"/>
    <w:rsid w:val="008E30A5"/>
    <w:rsid w:val="008E5C40"/>
    <w:rsid w:val="008E61BA"/>
    <w:rsid w:val="008F39B4"/>
    <w:rsid w:val="008F4162"/>
    <w:rsid w:val="008F4687"/>
    <w:rsid w:val="00901A9F"/>
    <w:rsid w:val="00902C1B"/>
    <w:rsid w:val="00903E02"/>
    <w:rsid w:val="0090661D"/>
    <w:rsid w:val="00913175"/>
    <w:rsid w:val="00916EDB"/>
    <w:rsid w:val="00920861"/>
    <w:rsid w:val="00920C3C"/>
    <w:rsid w:val="00922B13"/>
    <w:rsid w:val="009242EF"/>
    <w:rsid w:val="00932291"/>
    <w:rsid w:val="00932861"/>
    <w:rsid w:val="0093408E"/>
    <w:rsid w:val="00942088"/>
    <w:rsid w:val="00952574"/>
    <w:rsid w:val="00952DDF"/>
    <w:rsid w:val="009553E6"/>
    <w:rsid w:val="00955E0D"/>
    <w:rsid w:val="00960496"/>
    <w:rsid w:val="00960AAA"/>
    <w:rsid w:val="009610A3"/>
    <w:rsid w:val="009629E1"/>
    <w:rsid w:val="00963B6A"/>
    <w:rsid w:val="00970950"/>
    <w:rsid w:val="009709FE"/>
    <w:rsid w:val="00976BD8"/>
    <w:rsid w:val="0097754D"/>
    <w:rsid w:val="009812D4"/>
    <w:rsid w:val="009835DA"/>
    <w:rsid w:val="00984F32"/>
    <w:rsid w:val="009859CC"/>
    <w:rsid w:val="009920D8"/>
    <w:rsid w:val="009952F5"/>
    <w:rsid w:val="00995E7E"/>
    <w:rsid w:val="009A20D5"/>
    <w:rsid w:val="009A6DB7"/>
    <w:rsid w:val="009B38BE"/>
    <w:rsid w:val="009B7526"/>
    <w:rsid w:val="009C3D0F"/>
    <w:rsid w:val="009C3E1A"/>
    <w:rsid w:val="009D5B1E"/>
    <w:rsid w:val="009D785F"/>
    <w:rsid w:val="009E1B19"/>
    <w:rsid w:val="009E1F56"/>
    <w:rsid w:val="009E28B0"/>
    <w:rsid w:val="009E3EA9"/>
    <w:rsid w:val="009F310B"/>
    <w:rsid w:val="009F35E2"/>
    <w:rsid w:val="009F65F9"/>
    <w:rsid w:val="009F68BA"/>
    <w:rsid w:val="009F7726"/>
    <w:rsid w:val="00A0526B"/>
    <w:rsid w:val="00A06277"/>
    <w:rsid w:val="00A079DC"/>
    <w:rsid w:val="00A102DE"/>
    <w:rsid w:val="00A111C2"/>
    <w:rsid w:val="00A16A00"/>
    <w:rsid w:val="00A2099F"/>
    <w:rsid w:val="00A248BF"/>
    <w:rsid w:val="00A338E7"/>
    <w:rsid w:val="00A35CAA"/>
    <w:rsid w:val="00A36E7F"/>
    <w:rsid w:val="00A411AF"/>
    <w:rsid w:val="00A41E65"/>
    <w:rsid w:val="00A43E0A"/>
    <w:rsid w:val="00A530C7"/>
    <w:rsid w:val="00A53D3F"/>
    <w:rsid w:val="00A5433A"/>
    <w:rsid w:val="00A55C72"/>
    <w:rsid w:val="00A55F5B"/>
    <w:rsid w:val="00A60185"/>
    <w:rsid w:val="00A61111"/>
    <w:rsid w:val="00A661EA"/>
    <w:rsid w:val="00A71F74"/>
    <w:rsid w:val="00A731B2"/>
    <w:rsid w:val="00A75A99"/>
    <w:rsid w:val="00A75F68"/>
    <w:rsid w:val="00A817A3"/>
    <w:rsid w:val="00A830E5"/>
    <w:rsid w:val="00A849D4"/>
    <w:rsid w:val="00A87135"/>
    <w:rsid w:val="00A91371"/>
    <w:rsid w:val="00A93280"/>
    <w:rsid w:val="00A93491"/>
    <w:rsid w:val="00A93E76"/>
    <w:rsid w:val="00A94D13"/>
    <w:rsid w:val="00A951EA"/>
    <w:rsid w:val="00A97A16"/>
    <w:rsid w:val="00AA2548"/>
    <w:rsid w:val="00AA434E"/>
    <w:rsid w:val="00AA58C4"/>
    <w:rsid w:val="00AA7003"/>
    <w:rsid w:val="00AB11C8"/>
    <w:rsid w:val="00AB330C"/>
    <w:rsid w:val="00AB3C6B"/>
    <w:rsid w:val="00AC08A8"/>
    <w:rsid w:val="00AC210C"/>
    <w:rsid w:val="00AC22F1"/>
    <w:rsid w:val="00AD1F79"/>
    <w:rsid w:val="00AD56C8"/>
    <w:rsid w:val="00AD58F2"/>
    <w:rsid w:val="00AD64AB"/>
    <w:rsid w:val="00AE0E3C"/>
    <w:rsid w:val="00AF2270"/>
    <w:rsid w:val="00AF27E2"/>
    <w:rsid w:val="00AF618A"/>
    <w:rsid w:val="00AF6388"/>
    <w:rsid w:val="00B00E8E"/>
    <w:rsid w:val="00B01F76"/>
    <w:rsid w:val="00B0512A"/>
    <w:rsid w:val="00B0529F"/>
    <w:rsid w:val="00B05D0A"/>
    <w:rsid w:val="00B11F9B"/>
    <w:rsid w:val="00B1418B"/>
    <w:rsid w:val="00B20685"/>
    <w:rsid w:val="00B21195"/>
    <w:rsid w:val="00B21D7E"/>
    <w:rsid w:val="00B24B22"/>
    <w:rsid w:val="00B24E47"/>
    <w:rsid w:val="00B25310"/>
    <w:rsid w:val="00B32589"/>
    <w:rsid w:val="00B32F8F"/>
    <w:rsid w:val="00B340E0"/>
    <w:rsid w:val="00B3492A"/>
    <w:rsid w:val="00B351BE"/>
    <w:rsid w:val="00B37A6E"/>
    <w:rsid w:val="00B432FA"/>
    <w:rsid w:val="00B45401"/>
    <w:rsid w:val="00B4594C"/>
    <w:rsid w:val="00B461DE"/>
    <w:rsid w:val="00B4679F"/>
    <w:rsid w:val="00B519A4"/>
    <w:rsid w:val="00B54DE9"/>
    <w:rsid w:val="00B553EC"/>
    <w:rsid w:val="00B55E3F"/>
    <w:rsid w:val="00B633D9"/>
    <w:rsid w:val="00B63C1E"/>
    <w:rsid w:val="00B65AE1"/>
    <w:rsid w:val="00B65C42"/>
    <w:rsid w:val="00B662DC"/>
    <w:rsid w:val="00B673FA"/>
    <w:rsid w:val="00B74CE3"/>
    <w:rsid w:val="00B75056"/>
    <w:rsid w:val="00B8062D"/>
    <w:rsid w:val="00B93DD0"/>
    <w:rsid w:val="00B95169"/>
    <w:rsid w:val="00B97732"/>
    <w:rsid w:val="00B97A64"/>
    <w:rsid w:val="00BA1219"/>
    <w:rsid w:val="00BA3891"/>
    <w:rsid w:val="00BA65A8"/>
    <w:rsid w:val="00BA6D19"/>
    <w:rsid w:val="00BA7461"/>
    <w:rsid w:val="00BA7DA9"/>
    <w:rsid w:val="00BB7321"/>
    <w:rsid w:val="00BC1069"/>
    <w:rsid w:val="00BC4215"/>
    <w:rsid w:val="00BC7287"/>
    <w:rsid w:val="00BD1A6F"/>
    <w:rsid w:val="00BE6D3C"/>
    <w:rsid w:val="00BE7852"/>
    <w:rsid w:val="00BF6267"/>
    <w:rsid w:val="00BF7CEE"/>
    <w:rsid w:val="00C02232"/>
    <w:rsid w:val="00C03880"/>
    <w:rsid w:val="00C0735B"/>
    <w:rsid w:val="00C135CF"/>
    <w:rsid w:val="00C13B9B"/>
    <w:rsid w:val="00C2683F"/>
    <w:rsid w:val="00C30408"/>
    <w:rsid w:val="00C30DB2"/>
    <w:rsid w:val="00C3184D"/>
    <w:rsid w:val="00C32946"/>
    <w:rsid w:val="00C4714E"/>
    <w:rsid w:val="00C51CCA"/>
    <w:rsid w:val="00C5504F"/>
    <w:rsid w:val="00C57B55"/>
    <w:rsid w:val="00C616D8"/>
    <w:rsid w:val="00C61AFA"/>
    <w:rsid w:val="00C63376"/>
    <w:rsid w:val="00C74F97"/>
    <w:rsid w:val="00C8276E"/>
    <w:rsid w:val="00C842AC"/>
    <w:rsid w:val="00C84BAC"/>
    <w:rsid w:val="00C8736D"/>
    <w:rsid w:val="00C92E64"/>
    <w:rsid w:val="00C9343C"/>
    <w:rsid w:val="00C942DF"/>
    <w:rsid w:val="00C96688"/>
    <w:rsid w:val="00CA0723"/>
    <w:rsid w:val="00CA16FD"/>
    <w:rsid w:val="00CA1706"/>
    <w:rsid w:val="00CA1E54"/>
    <w:rsid w:val="00CA23B2"/>
    <w:rsid w:val="00CA4E4F"/>
    <w:rsid w:val="00CB1690"/>
    <w:rsid w:val="00CB2853"/>
    <w:rsid w:val="00CB4DF5"/>
    <w:rsid w:val="00CB5B1B"/>
    <w:rsid w:val="00CC4365"/>
    <w:rsid w:val="00CC47E8"/>
    <w:rsid w:val="00CC627C"/>
    <w:rsid w:val="00CD0FE3"/>
    <w:rsid w:val="00CD11B0"/>
    <w:rsid w:val="00CD57DB"/>
    <w:rsid w:val="00CD6B61"/>
    <w:rsid w:val="00CE1234"/>
    <w:rsid w:val="00CE71C2"/>
    <w:rsid w:val="00CF0785"/>
    <w:rsid w:val="00CF34E9"/>
    <w:rsid w:val="00CF3B67"/>
    <w:rsid w:val="00CF42D5"/>
    <w:rsid w:val="00CF4EDA"/>
    <w:rsid w:val="00CF7F0C"/>
    <w:rsid w:val="00D021CB"/>
    <w:rsid w:val="00D1079D"/>
    <w:rsid w:val="00D10F1A"/>
    <w:rsid w:val="00D116F8"/>
    <w:rsid w:val="00D11974"/>
    <w:rsid w:val="00D17596"/>
    <w:rsid w:val="00D21D54"/>
    <w:rsid w:val="00D22640"/>
    <w:rsid w:val="00D25D25"/>
    <w:rsid w:val="00D26D3A"/>
    <w:rsid w:val="00D37275"/>
    <w:rsid w:val="00D44773"/>
    <w:rsid w:val="00D4571A"/>
    <w:rsid w:val="00D45EE3"/>
    <w:rsid w:val="00D50618"/>
    <w:rsid w:val="00D509E9"/>
    <w:rsid w:val="00D53B1C"/>
    <w:rsid w:val="00D63928"/>
    <w:rsid w:val="00D66957"/>
    <w:rsid w:val="00D70131"/>
    <w:rsid w:val="00D7234C"/>
    <w:rsid w:val="00D73511"/>
    <w:rsid w:val="00D83642"/>
    <w:rsid w:val="00DA1B12"/>
    <w:rsid w:val="00DA54C9"/>
    <w:rsid w:val="00DA6739"/>
    <w:rsid w:val="00DA6CAE"/>
    <w:rsid w:val="00DB0A2A"/>
    <w:rsid w:val="00DB1A9E"/>
    <w:rsid w:val="00DB31D6"/>
    <w:rsid w:val="00DB4005"/>
    <w:rsid w:val="00DC34EB"/>
    <w:rsid w:val="00DC7A4E"/>
    <w:rsid w:val="00DD3A03"/>
    <w:rsid w:val="00DD58C5"/>
    <w:rsid w:val="00DE00F6"/>
    <w:rsid w:val="00DE73D1"/>
    <w:rsid w:val="00DF1E5B"/>
    <w:rsid w:val="00DF2275"/>
    <w:rsid w:val="00DF3F5E"/>
    <w:rsid w:val="00DF3F85"/>
    <w:rsid w:val="00DF4E40"/>
    <w:rsid w:val="00DF5653"/>
    <w:rsid w:val="00DF7073"/>
    <w:rsid w:val="00E01407"/>
    <w:rsid w:val="00E0596E"/>
    <w:rsid w:val="00E06F66"/>
    <w:rsid w:val="00E07C38"/>
    <w:rsid w:val="00E159B8"/>
    <w:rsid w:val="00E2473E"/>
    <w:rsid w:val="00E2515E"/>
    <w:rsid w:val="00E30BE7"/>
    <w:rsid w:val="00E356E5"/>
    <w:rsid w:val="00E35F70"/>
    <w:rsid w:val="00E36F81"/>
    <w:rsid w:val="00E45765"/>
    <w:rsid w:val="00E5098C"/>
    <w:rsid w:val="00E5604D"/>
    <w:rsid w:val="00E57908"/>
    <w:rsid w:val="00E60213"/>
    <w:rsid w:val="00E61AB7"/>
    <w:rsid w:val="00E661B2"/>
    <w:rsid w:val="00E74D29"/>
    <w:rsid w:val="00E83C74"/>
    <w:rsid w:val="00E83CEE"/>
    <w:rsid w:val="00E91F18"/>
    <w:rsid w:val="00E9226D"/>
    <w:rsid w:val="00EA112D"/>
    <w:rsid w:val="00EA416C"/>
    <w:rsid w:val="00EA5941"/>
    <w:rsid w:val="00EB170C"/>
    <w:rsid w:val="00EB3731"/>
    <w:rsid w:val="00EB60CE"/>
    <w:rsid w:val="00EB7D53"/>
    <w:rsid w:val="00EC3CBA"/>
    <w:rsid w:val="00ED1170"/>
    <w:rsid w:val="00EE0A5B"/>
    <w:rsid w:val="00EE3146"/>
    <w:rsid w:val="00EE5823"/>
    <w:rsid w:val="00EF50BB"/>
    <w:rsid w:val="00EF53FF"/>
    <w:rsid w:val="00F00192"/>
    <w:rsid w:val="00F01DF6"/>
    <w:rsid w:val="00F02F98"/>
    <w:rsid w:val="00F0340D"/>
    <w:rsid w:val="00F051C5"/>
    <w:rsid w:val="00F059A6"/>
    <w:rsid w:val="00F061F5"/>
    <w:rsid w:val="00F10B03"/>
    <w:rsid w:val="00F12820"/>
    <w:rsid w:val="00F12FF0"/>
    <w:rsid w:val="00F22F91"/>
    <w:rsid w:val="00F23756"/>
    <w:rsid w:val="00F23B0B"/>
    <w:rsid w:val="00F24369"/>
    <w:rsid w:val="00F2523A"/>
    <w:rsid w:val="00F2530C"/>
    <w:rsid w:val="00F25FFA"/>
    <w:rsid w:val="00F2699D"/>
    <w:rsid w:val="00F310D2"/>
    <w:rsid w:val="00F32F63"/>
    <w:rsid w:val="00F36F3D"/>
    <w:rsid w:val="00F41C37"/>
    <w:rsid w:val="00F43EE4"/>
    <w:rsid w:val="00F45FF2"/>
    <w:rsid w:val="00F477BD"/>
    <w:rsid w:val="00F518E3"/>
    <w:rsid w:val="00F53491"/>
    <w:rsid w:val="00F53F1D"/>
    <w:rsid w:val="00F57628"/>
    <w:rsid w:val="00F62C99"/>
    <w:rsid w:val="00F63E0D"/>
    <w:rsid w:val="00F65A1C"/>
    <w:rsid w:val="00F66F50"/>
    <w:rsid w:val="00F670CB"/>
    <w:rsid w:val="00F77FFA"/>
    <w:rsid w:val="00F81CBF"/>
    <w:rsid w:val="00F82FF8"/>
    <w:rsid w:val="00F8330D"/>
    <w:rsid w:val="00F84305"/>
    <w:rsid w:val="00F8485C"/>
    <w:rsid w:val="00F87149"/>
    <w:rsid w:val="00F87FFE"/>
    <w:rsid w:val="00F9445A"/>
    <w:rsid w:val="00F954C9"/>
    <w:rsid w:val="00FA4437"/>
    <w:rsid w:val="00FA4CF0"/>
    <w:rsid w:val="00FA61AA"/>
    <w:rsid w:val="00FA69A4"/>
    <w:rsid w:val="00FB1279"/>
    <w:rsid w:val="00FB1495"/>
    <w:rsid w:val="00FB4B14"/>
    <w:rsid w:val="00FC0A78"/>
    <w:rsid w:val="00FC20B2"/>
    <w:rsid w:val="00FC60C3"/>
    <w:rsid w:val="00FD1694"/>
    <w:rsid w:val="00FD7636"/>
    <w:rsid w:val="00FE3229"/>
    <w:rsid w:val="00FE452C"/>
    <w:rsid w:val="00FE5A78"/>
    <w:rsid w:val="00FE74C3"/>
    <w:rsid w:val="00FF192A"/>
    <w:rsid w:val="00FF215C"/>
    <w:rsid w:val="00FF441D"/>
    <w:rsid w:val="00FF49E8"/>
    <w:rsid w:val="00FF5CEC"/>
    <w:rsid w:val="00FF672F"/>
    <w:rsid w:val="00FF71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58A616E"/>
  <w15:chartTrackingRefBased/>
  <w15:docId w15:val="{26FF251D-ECD0-4CA3-BC0F-3FEB5EFC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F2"/>
    <w:pPr>
      <w:spacing w:after="120"/>
    </w:pPr>
    <w:rPr>
      <w:rFonts w:asciiTheme="minorHAnsi" w:hAnsiTheme="minorHAnsi" w:cs="Century Gothic"/>
      <w:color w:val="000000"/>
      <w:sz w:val="22"/>
    </w:rPr>
  </w:style>
  <w:style w:type="paragraph" w:styleId="Heading1">
    <w:name w:val="heading 1"/>
    <w:next w:val="Normal"/>
    <w:link w:val="Heading1Char"/>
    <w:qFormat/>
    <w:rsid w:val="00365FE2"/>
    <w:pPr>
      <w:keepNext/>
      <w:numPr>
        <w:numId w:val="17"/>
      </w:numPr>
      <w:spacing w:before="240" w:after="240"/>
      <w:outlineLvl w:val="0"/>
    </w:pPr>
    <w:rPr>
      <w:rFonts w:asciiTheme="minorHAnsi" w:hAnsiTheme="minorHAnsi" w:cs="Century Gothic"/>
      <w:b/>
      <w:color w:val="31849B" w:themeColor="accent5" w:themeShade="BF"/>
      <w:sz w:val="42"/>
      <w:lang w:val="en-GB"/>
    </w:rPr>
  </w:style>
  <w:style w:type="paragraph" w:styleId="Heading2">
    <w:name w:val="heading 2"/>
    <w:basedOn w:val="Heading1"/>
    <w:next w:val="Normal"/>
    <w:link w:val="Heading2Char"/>
    <w:qFormat/>
    <w:rsid w:val="00D1079D"/>
    <w:pPr>
      <w:numPr>
        <w:ilvl w:val="1"/>
      </w:numPr>
      <w:outlineLvl w:val="1"/>
    </w:pPr>
    <w:rPr>
      <w:color w:val="5F497A" w:themeColor="accent4" w:themeShade="BF"/>
      <w:sz w:val="36"/>
      <w:szCs w:val="36"/>
    </w:rPr>
  </w:style>
  <w:style w:type="paragraph" w:styleId="Heading3">
    <w:name w:val="heading 3"/>
    <w:basedOn w:val="Heading2"/>
    <w:next w:val="Normal"/>
    <w:link w:val="Heading3Char"/>
    <w:qFormat/>
    <w:rsid w:val="00365FE2"/>
    <w:pPr>
      <w:numPr>
        <w:ilvl w:val="2"/>
      </w:numPr>
      <w:outlineLvl w:val="2"/>
    </w:pPr>
    <w:rPr>
      <w:b w:val="0"/>
      <w:sz w:val="26"/>
      <w:szCs w:val="24"/>
    </w:rPr>
  </w:style>
  <w:style w:type="paragraph" w:styleId="Heading4">
    <w:name w:val="heading 4"/>
    <w:basedOn w:val="Heading3"/>
    <w:next w:val="Normal"/>
    <w:link w:val="Heading4Char"/>
    <w:qFormat/>
    <w:rsid w:val="00365FE2"/>
    <w:pPr>
      <w:numPr>
        <w:ilvl w:val="3"/>
      </w:numPr>
      <w:ind w:left="0"/>
      <w:outlineLvl w:val="3"/>
    </w:pPr>
    <w:rPr>
      <w:rFonts w:cs="Arial"/>
      <w:i/>
    </w:rPr>
  </w:style>
  <w:style w:type="paragraph" w:styleId="Heading5">
    <w:name w:val="heading 5"/>
    <w:basedOn w:val="Heading4"/>
    <w:next w:val="Para0"/>
    <w:link w:val="Heading5Char"/>
    <w:qFormat/>
    <w:rsid w:val="003B7798"/>
    <w:pPr>
      <w:numPr>
        <w:ilvl w:val="0"/>
        <w:numId w:val="0"/>
      </w:numPr>
      <w:spacing w:before="120" w:after="120"/>
      <w:outlineLvl w:val="4"/>
    </w:pPr>
    <w:rPr>
      <w:rFonts w:ascii="Calibri" w:hAnsi="Calibri" w:cs="Calibri"/>
      <w:sz w:val="22"/>
      <w:szCs w:val="22"/>
      <w:lang w:eastAsia="en-US"/>
    </w:rPr>
  </w:style>
  <w:style w:type="paragraph" w:styleId="Heading6">
    <w:name w:val="heading 6"/>
    <w:basedOn w:val="Heading5"/>
    <w:next w:val="Para0"/>
    <w:link w:val="Heading6Char"/>
    <w:qFormat/>
    <w:rsid w:val="003B7798"/>
    <w:pPr>
      <w:tabs>
        <w:tab w:val="left" w:pos="1276"/>
      </w:tabs>
      <w:ind w:left="2736" w:hanging="936"/>
      <w:outlineLvl w:val="5"/>
    </w:pPr>
  </w:style>
  <w:style w:type="paragraph" w:styleId="Heading7">
    <w:name w:val="heading 7"/>
    <w:basedOn w:val="Heading6"/>
    <w:next w:val="Para0"/>
    <w:link w:val="Heading7Char"/>
    <w:qFormat/>
    <w:rsid w:val="00B461DE"/>
    <w:pPr>
      <w:tabs>
        <w:tab w:val="clear" w:pos="1276"/>
        <w:tab w:val="left" w:pos="1418"/>
      </w:tabs>
      <w:ind w:left="3240" w:hanging="1080"/>
      <w:outlineLvl w:val="6"/>
    </w:pPr>
  </w:style>
  <w:style w:type="paragraph" w:styleId="Heading8">
    <w:name w:val="heading 8"/>
    <w:basedOn w:val="Heading7"/>
    <w:next w:val="Para0"/>
    <w:link w:val="Heading8Char"/>
    <w:qFormat/>
    <w:rsid w:val="00B461DE"/>
    <w:pPr>
      <w:tabs>
        <w:tab w:val="clear" w:pos="1418"/>
        <w:tab w:val="left" w:pos="1560"/>
      </w:tabs>
      <w:ind w:left="3744" w:hanging="1224"/>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pPr>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rsid w:val="00091608"/>
    <w:pPr>
      <w:numPr>
        <w:numId w:val="2"/>
      </w:numPr>
    </w:pPr>
  </w:style>
  <w:style w:type="paragraph" w:customStyle="1" w:styleId="1BulletStyleList">
    <w:name w:val="1. Bullet Style List"/>
    <w:basedOn w:val="Normal"/>
    <w:rsid w:val="00CE71C2"/>
  </w:style>
  <w:style w:type="character" w:customStyle="1" w:styleId="Heading1Char">
    <w:name w:val="Heading 1 Char"/>
    <w:basedOn w:val="DefaultParagraphFont"/>
    <w:link w:val="Heading1"/>
    <w:rsid w:val="00365FE2"/>
    <w:rPr>
      <w:rFonts w:asciiTheme="minorHAnsi" w:hAnsiTheme="minorHAnsi" w:cs="Century Gothic"/>
      <w:b/>
      <w:color w:val="31849B" w:themeColor="accent5" w:themeShade="BF"/>
      <w:sz w:val="42"/>
      <w:lang w:val="en-GB"/>
    </w:rPr>
  </w:style>
  <w:style w:type="character" w:customStyle="1" w:styleId="Heading2Char">
    <w:name w:val="Heading 2 Char"/>
    <w:basedOn w:val="DefaultParagraphFont"/>
    <w:link w:val="Heading2"/>
    <w:rsid w:val="00D1079D"/>
    <w:rPr>
      <w:rFonts w:asciiTheme="minorHAnsi" w:hAnsiTheme="minorHAnsi" w:cs="Century Gothic"/>
      <w:b/>
      <w:color w:val="5F497A" w:themeColor="accent4" w:themeShade="BF"/>
      <w:sz w:val="36"/>
      <w:szCs w:val="36"/>
      <w:lang w:val="en-GB"/>
    </w:rPr>
  </w:style>
  <w:style w:type="character" w:customStyle="1" w:styleId="Heading3Char">
    <w:name w:val="Heading 3 Char"/>
    <w:basedOn w:val="DefaultParagraphFont"/>
    <w:link w:val="Heading3"/>
    <w:rsid w:val="00365FE2"/>
    <w:rPr>
      <w:rFonts w:asciiTheme="minorHAnsi" w:hAnsiTheme="minorHAnsi" w:cs="Century Gothic"/>
      <w:color w:val="5F497A" w:themeColor="accent4" w:themeShade="BF"/>
      <w:sz w:val="26"/>
      <w:szCs w:val="24"/>
      <w:lang w:val="en-GB"/>
    </w:rPr>
  </w:style>
  <w:style w:type="character" w:customStyle="1" w:styleId="Heading4Char">
    <w:name w:val="Heading 4 Char"/>
    <w:basedOn w:val="DefaultParagraphFont"/>
    <w:link w:val="Heading4"/>
    <w:rsid w:val="00365FE2"/>
    <w:rPr>
      <w:rFonts w:asciiTheme="minorHAnsi" w:hAnsiTheme="minorHAnsi" w:cs="Arial"/>
      <w:i/>
      <w:color w:val="5F497A" w:themeColor="accent4" w:themeShade="BF"/>
      <w:sz w:val="26"/>
      <w:szCs w:val="24"/>
      <w:lang w:val="en-GB"/>
    </w:rPr>
  </w:style>
  <w:style w:type="paragraph" w:styleId="ListBullet">
    <w:name w:val="List Bullet"/>
    <w:basedOn w:val="Normal"/>
    <w:uiPriority w:val="99"/>
    <w:qFormat/>
    <w:rsid w:val="00AA434E"/>
    <w:pPr>
      <w:numPr>
        <w:numId w:val="6"/>
      </w:numPr>
      <w:contextualSpacing/>
    </w:pPr>
  </w:style>
  <w:style w:type="paragraph" w:styleId="ListBullet2">
    <w:name w:val="List Bullet 2"/>
    <w:basedOn w:val="Normal"/>
    <w:uiPriority w:val="99"/>
    <w:unhideWhenUsed/>
    <w:rsid w:val="00AA434E"/>
  </w:style>
  <w:style w:type="paragraph" w:styleId="ListBullet3">
    <w:name w:val="List Bullet 3"/>
    <w:basedOn w:val="Normal"/>
    <w:uiPriority w:val="99"/>
    <w:unhideWhenUsed/>
    <w:rsid w:val="00AA434E"/>
  </w:style>
  <w:style w:type="paragraph" w:styleId="ListBullet4">
    <w:name w:val="List Bullet 4"/>
    <w:basedOn w:val="Normal"/>
    <w:uiPriority w:val="99"/>
    <w:unhideWhenUsed/>
    <w:rsid w:val="00AA434E"/>
  </w:style>
  <w:style w:type="paragraph" w:styleId="ListBullet5">
    <w:name w:val="List Bullet 5"/>
    <w:basedOn w:val="Normal"/>
    <w:uiPriority w:val="99"/>
    <w:unhideWhenUsed/>
    <w:rsid w:val="00AA434E"/>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3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itle">
    <w:name w:val="Title"/>
    <w:aliases w:val="Cover"/>
    <w:basedOn w:val="Normal"/>
    <w:next w:val="Normal"/>
    <w:link w:val="TitleChar"/>
    <w:qFormat/>
    <w:rsid w:val="00AA434E"/>
    <w:pPr>
      <w:spacing w:after="0"/>
      <w:jc w:val="center"/>
    </w:pPr>
    <w:rPr>
      <w:b/>
      <w:color w:val="5F497A" w:themeColor="accent4" w:themeShade="BF"/>
      <w:sz w:val="52"/>
      <w:szCs w:val="52"/>
      <w:lang w:val="en-GB"/>
    </w:rPr>
  </w:style>
  <w:style w:type="character" w:customStyle="1" w:styleId="TitleChar">
    <w:name w:val="Title Char"/>
    <w:aliases w:val="Cover Char"/>
    <w:basedOn w:val="DefaultParagraphFont"/>
    <w:link w:val="Title"/>
    <w:rsid w:val="00AA434E"/>
    <w:rPr>
      <w:rFonts w:ascii="Century Gothic" w:hAnsi="Century Gothic"/>
      <w:b/>
      <w:color w:val="5F497A" w:themeColor="accent4" w:themeShade="BF"/>
      <w:sz w:val="52"/>
      <w:szCs w:val="52"/>
      <w:lang w:val="en-GB" w:eastAsia="en-US"/>
    </w:rPr>
  </w:style>
  <w:style w:type="paragraph" w:customStyle="1" w:styleId="Title2">
    <w:name w:val="Title 2"/>
    <w:basedOn w:val="Title"/>
    <w:link w:val="Title2Char"/>
    <w:qFormat/>
    <w:rsid w:val="00AA434E"/>
    <w:pPr>
      <w:spacing w:after="120"/>
      <w:jc w:val="left"/>
    </w:pPr>
    <w:rPr>
      <w:rFonts w:eastAsia="Calibri"/>
      <w:sz w:val="24"/>
      <w:szCs w:val="24"/>
      <w:lang w:eastAsia="en-US"/>
    </w:rPr>
  </w:style>
  <w:style w:type="character" w:customStyle="1" w:styleId="Title2Char">
    <w:name w:val="Title 2 Char"/>
    <w:basedOn w:val="DefaultParagraphFont"/>
    <w:link w:val="Title2"/>
    <w:rsid w:val="00AA434E"/>
    <w:rPr>
      <w:rFonts w:ascii="Century Gothic" w:hAnsi="Century Gothic" w:cs="Century Gothic"/>
      <w:b/>
      <w:color w:val="5F497A" w:themeColor="accent4" w:themeShade="BF"/>
      <w:sz w:val="24"/>
      <w:szCs w:val="24"/>
      <w:lang w:val="en-GB" w:eastAsia="en-US"/>
    </w:rPr>
  </w:style>
  <w:style w:type="paragraph" w:customStyle="1" w:styleId="Title1">
    <w:name w:val="Title 1"/>
    <w:basedOn w:val="Normal"/>
    <w:link w:val="Title1Char"/>
    <w:qFormat/>
    <w:rsid w:val="00AA434E"/>
    <w:rPr>
      <w:rFonts w:eastAsia="Calibri"/>
      <w:sz w:val="40"/>
      <w:szCs w:val="40"/>
      <w:lang w:val="en-GB" w:eastAsia="en-US"/>
    </w:rPr>
  </w:style>
  <w:style w:type="character" w:customStyle="1" w:styleId="Title1Char">
    <w:name w:val="Title 1 Char"/>
    <w:basedOn w:val="Title2Char"/>
    <w:link w:val="Title1"/>
    <w:rsid w:val="00AA434E"/>
    <w:rPr>
      <w:rFonts w:ascii="Century Gothic" w:hAnsi="Century Gothic" w:cs="Century Gothic"/>
      <w:b w:val="0"/>
      <w:color w:val="000000"/>
      <w:sz w:val="40"/>
      <w:szCs w:val="40"/>
      <w:lang w:val="en-GB" w:eastAsia="en-US"/>
    </w:rPr>
  </w:style>
  <w:style w:type="character" w:styleId="CommentReference">
    <w:name w:val="annotation reference"/>
    <w:basedOn w:val="DefaultParagraphFont"/>
    <w:uiPriority w:val="99"/>
    <w:unhideWhenUsed/>
    <w:rsid w:val="000C2972"/>
    <w:rPr>
      <w:sz w:val="16"/>
      <w:szCs w:val="16"/>
    </w:rPr>
  </w:style>
  <w:style w:type="paragraph" w:styleId="CommentText">
    <w:name w:val="annotation text"/>
    <w:basedOn w:val="Normal"/>
    <w:link w:val="CommentTextChar"/>
    <w:uiPriority w:val="99"/>
    <w:unhideWhenUsed/>
    <w:rsid w:val="000C2972"/>
    <w:rPr>
      <w:sz w:val="20"/>
    </w:rPr>
  </w:style>
  <w:style w:type="character" w:customStyle="1" w:styleId="CommentTextChar">
    <w:name w:val="Comment Text Char"/>
    <w:basedOn w:val="DefaultParagraphFont"/>
    <w:link w:val="CommentText"/>
    <w:uiPriority w:val="99"/>
    <w:rsid w:val="000C2972"/>
    <w:rPr>
      <w:rFonts w:ascii="Tahoma" w:hAnsi="Tahoma" w:cs="Century Gothic"/>
      <w:color w:val="000000"/>
    </w:rPr>
  </w:style>
  <w:style w:type="paragraph" w:styleId="CommentSubject">
    <w:name w:val="annotation subject"/>
    <w:basedOn w:val="CommentText"/>
    <w:next w:val="CommentText"/>
    <w:link w:val="CommentSubjectChar"/>
    <w:uiPriority w:val="99"/>
    <w:semiHidden/>
    <w:unhideWhenUsed/>
    <w:rsid w:val="00F81CBF"/>
    <w:rPr>
      <w:b/>
      <w:bCs/>
    </w:rPr>
  </w:style>
  <w:style w:type="character" w:customStyle="1" w:styleId="CommentSubjectChar">
    <w:name w:val="Comment Subject Char"/>
    <w:basedOn w:val="CommentTextChar"/>
    <w:link w:val="CommentSubject"/>
    <w:uiPriority w:val="99"/>
    <w:semiHidden/>
    <w:rsid w:val="00F81CBF"/>
    <w:rPr>
      <w:rFonts w:ascii="Tahoma" w:hAnsi="Tahoma" w:cs="Century Gothic"/>
      <w:b/>
      <w:bCs/>
      <w:color w:val="000000"/>
    </w:rPr>
  </w:style>
  <w:style w:type="paragraph" w:styleId="Caption">
    <w:name w:val="caption"/>
    <w:aliases w:val="Figure,CDM B/Caption,Table Caption,TABLE,Char,Item"/>
    <w:basedOn w:val="Normal"/>
    <w:next w:val="Normal"/>
    <w:link w:val="CaptionChar"/>
    <w:uiPriority w:val="35"/>
    <w:qFormat/>
    <w:rsid w:val="00CB2853"/>
    <w:pPr>
      <w:spacing w:after="220"/>
      <w:jc w:val="both"/>
    </w:pPr>
    <w:rPr>
      <w:rFonts w:ascii="Calibri" w:hAnsi="Calibri" w:cs="Times New Roman"/>
      <w:b/>
      <w:bCs/>
      <w:color w:val="auto"/>
      <w:sz w:val="20"/>
    </w:rPr>
  </w:style>
  <w:style w:type="character" w:customStyle="1" w:styleId="CaptionChar">
    <w:name w:val="Caption Char"/>
    <w:aliases w:val="Figure Char,CDM B/Caption Char,Table Caption Char,TABLE Char,Char Char,Item Char"/>
    <w:basedOn w:val="DefaultParagraphFont"/>
    <w:link w:val="Caption"/>
    <w:uiPriority w:val="35"/>
    <w:locked/>
    <w:rsid w:val="00CB2853"/>
    <w:rPr>
      <w:rFonts w:ascii="Calibri" w:hAnsi="Calibri"/>
      <w:b/>
      <w:bCs/>
    </w:rPr>
  </w:style>
  <w:style w:type="paragraph" w:styleId="NormalWeb">
    <w:name w:val="Normal (Web)"/>
    <w:basedOn w:val="Normal"/>
    <w:uiPriority w:val="99"/>
    <w:rsid w:val="00CB2853"/>
    <w:pPr>
      <w:spacing w:before="100" w:beforeAutospacing="1" w:after="100" w:afterAutospacing="1"/>
      <w:jc w:val="both"/>
    </w:pPr>
    <w:rPr>
      <w:rFonts w:ascii="Calibri" w:hAnsi="Calibri" w:cs="Times New Roman"/>
      <w:color w:val="auto"/>
      <w:sz w:val="20"/>
      <w:lang w:val="en-US" w:eastAsia="en-US"/>
    </w:rPr>
  </w:style>
  <w:style w:type="character" w:customStyle="1" w:styleId="Heading5Char">
    <w:name w:val="Heading 5 Char"/>
    <w:basedOn w:val="DefaultParagraphFont"/>
    <w:link w:val="Heading5"/>
    <w:rsid w:val="003B7798"/>
    <w:rPr>
      <w:rFonts w:ascii="Calibri" w:hAnsi="Calibri" w:cs="Calibri"/>
      <w:i/>
      <w:color w:val="5F497A" w:themeColor="accent4" w:themeShade="BF"/>
      <w:sz w:val="22"/>
      <w:szCs w:val="22"/>
      <w:lang w:val="en-GB" w:eastAsia="en-US"/>
    </w:rPr>
  </w:style>
  <w:style w:type="character" w:customStyle="1" w:styleId="Heading6Char">
    <w:name w:val="Heading 6 Char"/>
    <w:basedOn w:val="DefaultParagraphFont"/>
    <w:link w:val="Heading6"/>
    <w:rsid w:val="003B7798"/>
    <w:rPr>
      <w:rFonts w:ascii="Calibri" w:hAnsi="Calibri" w:cs="Calibri"/>
      <w:i/>
      <w:color w:val="5F497A" w:themeColor="accent4" w:themeShade="BF"/>
      <w:sz w:val="22"/>
      <w:szCs w:val="22"/>
      <w:lang w:val="en-GB" w:eastAsia="en-US"/>
    </w:rPr>
  </w:style>
  <w:style w:type="character" w:customStyle="1" w:styleId="Heading7Char">
    <w:name w:val="Heading 7 Char"/>
    <w:basedOn w:val="DefaultParagraphFont"/>
    <w:link w:val="Heading7"/>
    <w:rsid w:val="00B461DE"/>
    <w:rPr>
      <w:rFonts w:ascii="Calibri" w:hAnsi="Calibri" w:cs="Calibri"/>
      <w:b/>
      <w:sz w:val="24"/>
      <w:szCs w:val="22"/>
      <w:lang w:val="en-GB" w:eastAsia="en-US"/>
    </w:rPr>
  </w:style>
  <w:style w:type="character" w:customStyle="1" w:styleId="Heading8Char">
    <w:name w:val="Heading 8 Char"/>
    <w:basedOn w:val="DefaultParagraphFont"/>
    <w:link w:val="Heading8"/>
    <w:rsid w:val="00B461DE"/>
    <w:rPr>
      <w:rFonts w:ascii="Calibri" w:hAnsi="Calibri" w:cs="Calibri"/>
      <w:b/>
      <w:sz w:val="24"/>
      <w:szCs w:val="22"/>
      <w:lang w:val="en-GB" w:eastAsia="en-US"/>
    </w:rPr>
  </w:style>
  <w:style w:type="character" w:customStyle="1" w:styleId="InstructionText">
    <w:name w:val="Instruction Text"/>
    <w:uiPriority w:val="99"/>
    <w:rsid w:val="00B461DE"/>
    <w:rPr>
      <w:i/>
      <w:color w:val="0070C0"/>
    </w:rPr>
  </w:style>
  <w:style w:type="character" w:styleId="PageNumber">
    <w:name w:val="page number"/>
    <w:basedOn w:val="DefaultParagraphFont"/>
    <w:uiPriority w:val="99"/>
    <w:rsid w:val="00B461DE"/>
    <w:rPr>
      <w:rFonts w:cs="Times New Roman"/>
    </w:rPr>
  </w:style>
  <w:style w:type="paragraph" w:styleId="DocumentMap">
    <w:name w:val="Document Map"/>
    <w:basedOn w:val="Normal"/>
    <w:link w:val="DocumentMapChar"/>
    <w:uiPriority w:val="99"/>
    <w:semiHidden/>
    <w:rsid w:val="00B461DE"/>
    <w:pPr>
      <w:shd w:val="clear" w:color="auto" w:fill="000080"/>
      <w:spacing w:after="220"/>
      <w:jc w:val="both"/>
    </w:pPr>
    <w:rPr>
      <w:rFonts w:cs="Tahoma"/>
      <w:color w:val="auto"/>
      <w:sz w:val="20"/>
    </w:rPr>
  </w:style>
  <w:style w:type="character" w:customStyle="1" w:styleId="DocumentMapChar">
    <w:name w:val="Document Map Char"/>
    <w:basedOn w:val="DefaultParagraphFont"/>
    <w:link w:val="DocumentMap"/>
    <w:uiPriority w:val="99"/>
    <w:semiHidden/>
    <w:rsid w:val="00B461DE"/>
    <w:rPr>
      <w:rFonts w:ascii="Tahoma" w:hAnsi="Tahoma" w:cs="Tahoma"/>
      <w:shd w:val="clear" w:color="auto" w:fill="000080"/>
    </w:rPr>
  </w:style>
  <w:style w:type="paragraph" w:styleId="FootnoteText">
    <w:name w:val="footnote text"/>
    <w:basedOn w:val="Normal"/>
    <w:link w:val="FootnoteTextChar"/>
    <w:uiPriority w:val="99"/>
    <w:rsid w:val="00B461DE"/>
    <w:pPr>
      <w:spacing w:after="220"/>
      <w:jc w:val="both"/>
    </w:pPr>
    <w:rPr>
      <w:rFonts w:ascii="Calibri" w:hAnsi="Calibri" w:cs="Times New Roman"/>
      <w:color w:val="auto"/>
      <w:sz w:val="20"/>
    </w:rPr>
  </w:style>
  <w:style w:type="character" w:customStyle="1" w:styleId="FootnoteTextChar">
    <w:name w:val="Footnote Text Char"/>
    <w:basedOn w:val="DefaultParagraphFont"/>
    <w:link w:val="FootnoteText"/>
    <w:uiPriority w:val="99"/>
    <w:rsid w:val="00B461DE"/>
    <w:rPr>
      <w:rFonts w:ascii="Calibri" w:hAnsi="Calibri"/>
    </w:rPr>
  </w:style>
  <w:style w:type="character" w:styleId="FootnoteReference">
    <w:name w:val="footnote reference"/>
    <w:basedOn w:val="DefaultParagraphFont"/>
    <w:uiPriority w:val="99"/>
    <w:rsid w:val="00B461DE"/>
    <w:rPr>
      <w:rFonts w:cs="Times New Roman"/>
      <w:vertAlign w:val="superscript"/>
    </w:rPr>
  </w:style>
  <w:style w:type="paragraph" w:customStyle="1" w:styleId="Para0">
    <w:name w:val="Para 0"/>
    <w:basedOn w:val="Normal"/>
    <w:link w:val="Para0Char"/>
    <w:qFormat/>
    <w:rsid w:val="00B461DE"/>
    <w:pPr>
      <w:spacing w:after="220" w:line="300" w:lineRule="auto"/>
      <w:jc w:val="both"/>
    </w:pPr>
    <w:rPr>
      <w:rFonts w:ascii="Arial" w:hAnsi="Arial" w:cs="Times New Roman"/>
      <w:sz w:val="20"/>
      <w:lang w:val="en-GB" w:eastAsia="en-US"/>
    </w:rPr>
  </w:style>
  <w:style w:type="character" w:customStyle="1" w:styleId="Para0Char">
    <w:name w:val="Para 0 Char"/>
    <w:basedOn w:val="DefaultParagraphFont"/>
    <w:link w:val="Para0"/>
    <w:locked/>
    <w:rsid w:val="00B461DE"/>
    <w:rPr>
      <w:color w:val="000000"/>
      <w:lang w:val="en-GB" w:eastAsia="en-US"/>
    </w:rPr>
  </w:style>
  <w:style w:type="paragraph" w:customStyle="1" w:styleId="Para0bullet">
    <w:name w:val="Para 0 bullet"/>
    <w:basedOn w:val="Para0"/>
    <w:link w:val="Para0bulletChar"/>
    <w:uiPriority w:val="99"/>
    <w:rsid w:val="00B461DE"/>
    <w:pPr>
      <w:numPr>
        <w:numId w:val="7"/>
      </w:numPr>
      <w:spacing w:after="60"/>
    </w:pPr>
    <w:rPr>
      <w:rFonts w:ascii="Calibri" w:hAnsi="Calibri"/>
    </w:rPr>
  </w:style>
  <w:style w:type="character" w:customStyle="1" w:styleId="Para0bulletChar">
    <w:name w:val="Para 0 bullet Char"/>
    <w:basedOn w:val="DefaultParagraphFont"/>
    <w:link w:val="Para0bullet"/>
    <w:uiPriority w:val="99"/>
    <w:locked/>
    <w:rsid w:val="00B461DE"/>
    <w:rPr>
      <w:rFonts w:ascii="Calibri" w:hAnsi="Calibri"/>
      <w:color w:val="000000"/>
      <w:lang w:val="en-GB" w:eastAsia="en-US"/>
    </w:rPr>
  </w:style>
  <w:style w:type="paragraph" w:customStyle="1" w:styleId="Para1number">
    <w:name w:val="Para 1 number"/>
    <w:basedOn w:val="Normal"/>
    <w:uiPriority w:val="99"/>
    <w:rsid w:val="00B461DE"/>
    <w:pPr>
      <w:numPr>
        <w:numId w:val="8"/>
      </w:numPr>
      <w:spacing w:after="60" w:line="300" w:lineRule="auto"/>
      <w:jc w:val="both"/>
    </w:pPr>
    <w:rPr>
      <w:rFonts w:ascii="Arial" w:hAnsi="Arial" w:cs="Times New Roman"/>
      <w:sz w:val="20"/>
      <w:lang w:val="en-GB" w:eastAsia="en-US"/>
    </w:rPr>
  </w:style>
  <w:style w:type="paragraph" w:customStyle="1" w:styleId="prodtitlesub">
    <w:name w:val="prodtitlesub"/>
    <w:basedOn w:val="Normal"/>
    <w:uiPriority w:val="99"/>
    <w:rsid w:val="00B461DE"/>
    <w:pPr>
      <w:spacing w:after="220"/>
      <w:jc w:val="both"/>
    </w:pPr>
    <w:rPr>
      <w:rFonts w:ascii="Verdana" w:hAnsi="Verdana" w:cs="Times New Roman"/>
      <w:b/>
      <w:bCs/>
      <w:color w:val="006699"/>
      <w:sz w:val="26"/>
      <w:szCs w:val="26"/>
      <w:lang w:val="en-US" w:eastAsia="en-US"/>
    </w:rPr>
  </w:style>
  <w:style w:type="character" w:styleId="Hyperlink">
    <w:name w:val="Hyperlink"/>
    <w:basedOn w:val="DefaultParagraphFont"/>
    <w:uiPriority w:val="99"/>
    <w:rsid w:val="00B461DE"/>
    <w:rPr>
      <w:rFonts w:cs="Times New Roman"/>
      <w:color w:val="0000FF"/>
      <w:u w:val="single"/>
    </w:rPr>
  </w:style>
  <w:style w:type="character" w:styleId="Emphasis">
    <w:name w:val="Emphasis"/>
    <w:basedOn w:val="DefaultParagraphFont"/>
    <w:uiPriority w:val="20"/>
    <w:qFormat/>
    <w:rsid w:val="00B461DE"/>
    <w:rPr>
      <w:rFonts w:cs="Times New Roman"/>
      <w:i/>
      <w:iCs/>
    </w:rPr>
  </w:style>
  <w:style w:type="character" w:customStyle="1" w:styleId="external">
    <w:name w:val="external"/>
    <w:basedOn w:val="DefaultParagraphFont"/>
    <w:uiPriority w:val="99"/>
    <w:rsid w:val="00B461DE"/>
    <w:rPr>
      <w:rFonts w:cs="Times New Roman"/>
    </w:rPr>
  </w:style>
  <w:style w:type="character" w:styleId="HTMLAcronym">
    <w:name w:val="HTML Acronym"/>
    <w:basedOn w:val="DefaultParagraphFont"/>
    <w:uiPriority w:val="99"/>
    <w:rsid w:val="00B461DE"/>
    <w:rPr>
      <w:rFonts w:cs="Times New Roman"/>
    </w:rPr>
  </w:style>
  <w:style w:type="paragraph" w:customStyle="1" w:styleId="Appendix1">
    <w:name w:val="Appendix 1"/>
    <w:basedOn w:val="Heading1"/>
    <w:next w:val="Para0"/>
    <w:uiPriority w:val="99"/>
    <w:rsid w:val="00B461DE"/>
    <w:pPr>
      <w:numPr>
        <w:numId w:val="9"/>
      </w:numPr>
      <w:spacing w:before="0"/>
      <w:jc w:val="both"/>
    </w:pPr>
    <w:rPr>
      <w:rFonts w:ascii="Times New Roman" w:hAnsi="Times New Roman" w:cs="Times New Roman"/>
      <w:color w:val="6CB9DC"/>
      <w:lang w:eastAsia="en-US"/>
    </w:rPr>
  </w:style>
  <w:style w:type="paragraph" w:customStyle="1" w:styleId="Appendix2">
    <w:name w:val="Appendix 2"/>
    <w:basedOn w:val="Appendix1"/>
    <w:next w:val="Para0"/>
    <w:uiPriority w:val="99"/>
    <w:rsid w:val="00B461DE"/>
    <w:pPr>
      <w:numPr>
        <w:ilvl w:val="1"/>
      </w:numPr>
      <w:spacing w:before="120" w:after="40"/>
      <w:outlineLvl w:val="1"/>
    </w:pPr>
    <w:rPr>
      <w:sz w:val="22"/>
    </w:rPr>
  </w:style>
  <w:style w:type="paragraph" w:customStyle="1" w:styleId="Appendix3">
    <w:name w:val="Appendix 3"/>
    <w:basedOn w:val="Appendix1"/>
    <w:next w:val="Para0"/>
    <w:uiPriority w:val="99"/>
    <w:rsid w:val="00B461DE"/>
    <w:pPr>
      <w:numPr>
        <w:ilvl w:val="2"/>
      </w:numPr>
      <w:spacing w:before="120" w:after="40"/>
      <w:outlineLvl w:val="2"/>
    </w:pPr>
    <w:rPr>
      <w:sz w:val="22"/>
    </w:rPr>
  </w:style>
  <w:style w:type="paragraph" w:customStyle="1" w:styleId="Head2manual">
    <w:name w:val="Head 2 manual"/>
    <w:basedOn w:val="Normal"/>
    <w:next w:val="Para0"/>
    <w:uiPriority w:val="99"/>
    <w:rsid w:val="00B461DE"/>
    <w:pPr>
      <w:keepNext/>
      <w:spacing w:before="120" w:line="360" w:lineRule="auto"/>
      <w:jc w:val="both"/>
    </w:pPr>
    <w:rPr>
      <w:rFonts w:ascii="Calibri" w:hAnsi="Calibri" w:cs="Times New Roman"/>
      <w:b/>
      <w:color w:val="auto"/>
      <w:sz w:val="24"/>
      <w:lang w:val="en-GB" w:eastAsia="en-US"/>
    </w:rPr>
  </w:style>
  <w:style w:type="paragraph" w:customStyle="1" w:styleId="Para0number">
    <w:name w:val="Para 0 number"/>
    <w:basedOn w:val="Para0"/>
    <w:uiPriority w:val="99"/>
    <w:rsid w:val="00B461DE"/>
    <w:pPr>
      <w:numPr>
        <w:numId w:val="10"/>
      </w:numPr>
      <w:tabs>
        <w:tab w:val="clear" w:pos="397"/>
      </w:tabs>
      <w:spacing w:after="60"/>
      <w:ind w:left="369" w:hanging="369"/>
    </w:pPr>
  </w:style>
  <w:style w:type="character" w:styleId="Strong">
    <w:name w:val="Strong"/>
    <w:basedOn w:val="DefaultParagraphFont"/>
    <w:uiPriority w:val="22"/>
    <w:qFormat/>
    <w:rsid w:val="00B461DE"/>
    <w:rPr>
      <w:rFonts w:cs="Times New Roman"/>
      <w:b/>
      <w:bCs/>
    </w:rPr>
  </w:style>
  <w:style w:type="paragraph" w:customStyle="1" w:styleId="para0bullet0">
    <w:name w:val="para0bullet"/>
    <w:basedOn w:val="Normal"/>
    <w:uiPriority w:val="99"/>
    <w:rsid w:val="00B461DE"/>
    <w:pPr>
      <w:spacing w:before="100" w:beforeAutospacing="1" w:after="100" w:afterAutospacing="1"/>
    </w:pPr>
    <w:rPr>
      <w:rFonts w:ascii="Times New Roman" w:hAnsi="Times New Roman" w:cs="Times New Roman"/>
      <w:color w:val="auto"/>
      <w:sz w:val="24"/>
      <w:szCs w:val="24"/>
    </w:rPr>
  </w:style>
  <w:style w:type="character" w:styleId="FollowedHyperlink">
    <w:name w:val="FollowedHyperlink"/>
    <w:basedOn w:val="DefaultParagraphFont"/>
    <w:uiPriority w:val="99"/>
    <w:rsid w:val="00B461DE"/>
    <w:rPr>
      <w:rFonts w:cs="Times New Roman"/>
      <w:color w:val="800080"/>
      <w:u w:val="single"/>
    </w:rPr>
  </w:style>
  <w:style w:type="paragraph" w:styleId="PlainText">
    <w:name w:val="Plain Text"/>
    <w:basedOn w:val="Normal"/>
    <w:link w:val="PlainTextChar"/>
    <w:uiPriority w:val="99"/>
    <w:rsid w:val="00B461DE"/>
    <w:pPr>
      <w:spacing w:after="0"/>
    </w:pPr>
    <w:rPr>
      <w:rFonts w:ascii="Consolas" w:hAnsi="Consolas" w:cs="Times New Roman"/>
      <w:color w:val="auto"/>
      <w:sz w:val="21"/>
      <w:szCs w:val="21"/>
      <w:lang w:eastAsia="en-US"/>
    </w:rPr>
  </w:style>
  <w:style w:type="character" w:customStyle="1" w:styleId="PlainTextChar">
    <w:name w:val="Plain Text Char"/>
    <w:basedOn w:val="DefaultParagraphFont"/>
    <w:link w:val="PlainText"/>
    <w:uiPriority w:val="99"/>
    <w:rsid w:val="00B461DE"/>
    <w:rPr>
      <w:rFonts w:ascii="Consolas" w:hAnsi="Consolas"/>
      <w:sz w:val="21"/>
      <w:szCs w:val="21"/>
      <w:lang w:eastAsia="en-US"/>
    </w:rPr>
  </w:style>
  <w:style w:type="paragraph" w:customStyle="1" w:styleId="StyleStylePara12Arial11ptAfter0pt10ptAuto">
    <w:name w:val="Style Style Para 12 + Arial 11 pt After:  0 pt + 10 pt Auto"/>
    <w:basedOn w:val="Normal"/>
    <w:uiPriority w:val="99"/>
    <w:rsid w:val="00B461DE"/>
    <w:pPr>
      <w:numPr>
        <w:numId w:val="11"/>
      </w:numPr>
      <w:spacing w:after="0"/>
    </w:pPr>
    <w:rPr>
      <w:rFonts w:ascii="Times New Roman" w:hAnsi="Times New Roman" w:cs="Times New Roman"/>
      <w:color w:val="auto"/>
      <w:sz w:val="24"/>
      <w:lang w:eastAsia="en-US"/>
    </w:rPr>
  </w:style>
  <w:style w:type="paragraph" w:customStyle="1" w:styleId="Default">
    <w:name w:val="Default"/>
    <w:rsid w:val="00B461DE"/>
    <w:pPr>
      <w:autoSpaceDE w:val="0"/>
      <w:autoSpaceDN w:val="0"/>
      <w:adjustRightInd w:val="0"/>
    </w:pPr>
    <w:rPr>
      <w:rFonts w:ascii="Times New Roman" w:hAnsi="Times New Roman"/>
      <w:color w:val="000000"/>
      <w:sz w:val="24"/>
      <w:szCs w:val="24"/>
    </w:rPr>
  </w:style>
  <w:style w:type="character" w:styleId="PlaceholderText">
    <w:name w:val="Placeholder Text"/>
    <w:basedOn w:val="DefaultParagraphFont"/>
    <w:uiPriority w:val="99"/>
    <w:semiHidden/>
    <w:rsid w:val="00B461DE"/>
    <w:rPr>
      <w:rFonts w:cs="Times New Roman"/>
      <w:color w:val="808080"/>
    </w:rPr>
  </w:style>
  <w:style w:type="paragraph" w:styleId="TOCHeading">
    <w:name w:val="TOC Heading"/>
    <w:basedOn w:val="Heading1"/>
    <w:next w:val="Normal"/>
    <w:uiPriority w:val="99"/>
    <w:qFormat/>
    <w:rsid w:val="00B461DE"/>
    <w:pPr>
      <w:keepLines/>
      <w:numPr>
        <w:numId w:val="0"/>
      </w:numPr>
      <w:spacing w:before="480" w:after="0" w:line="276" w:lineRule="auto"/>
      <w:outlineLvl w:val="9"/>
    </w:pPr>
    <w:rPr>
      <w:rFonts w:ascii="Cambria" w:hAnsi="Cambria" w:cs="Times New Roman"/>
      <w:bCs/>
      <w:color w:val="365F91"/>
      <w:sz w:val="28"/>
      <w:szCs w:val="28"/>
      <w:lang w:val="en-US" w:eastAsia="en-US"/>
    </w:rPr>
  </w:style>
  <w:style w:type="paragraph" w:styleId="TOC1">
    <w:name w:val="toc 1"/>
    <w:basedOn w:val="Normal"/>
    <w:next w:val="Normal"/>
    <w:autoRedefine/>
    <w:uiPriority w:val="39"/>
    <w:rsid w:val="00B461DE"/>
    <w:pPr>
      <w:tabs>
        <w:tab w:val="left" w:pos="440"/>
        <w:tab w:val="left" w:pos="9498"/>
      </w:tabs>
      <w:spacing w:after="100"/>
      <w:ind w:left="440" w:right="1133" w:hanging="440"/>
    </w:pPr>
    <w:rPr>
      <w:rFonts w:ascii="Century Gothic" w:hAnsi="Century Gothic" w:cs="Times New Roman"/>
      <w:b/>
      <w:noProof/>
      <w:color w:val="auto"/>
      <w:sz w:val="24"/>
      <w:szCs w:val="24"/>
    </w:rPr>
  </w:style>
  <w:style w:type="paragraph" w:styleId="TOC2">
    <w:name w:val="toc 2"/>
    <w:basedOn w:val="Normal"/>
    <w:next w:val="Normal"/>
    <w:autoRedefine/>
    <w:uiPriority w:val="39"/>
    <w:rsid w:val="00B461DE"/>
    <w:pPr>
      <w:tabs>
        <w:tab w:val="left" w:pos="880"/>
        <w:tab w:val="left" w:pos="9498"/>
      </w:tabs>
      <w:spacing w:after="100"/>
      <w:ind w:left="880" w:right="1135" w:hanging="660"/>
    </w:pPr>
    <w:rPr>
      <w:rFonts w:ascii="Century Gothic" w:hAnsi="Century Gothic" w:cs="Times New Roman"/>
      <w:noProof/>
      <w:color w:val="auto"/>
      <w:sz w:val="20"/>
    </w:rPr>
  </w:style>
  <w:style w:type="paragraph" w:styleId="TOC3">
    <w:name w:val="toc 3"/>
    <w:basedOn w:val="Normal"/>
    <w:next w:val="Normal"/>
    <w:autoRedefine/>
    <w:uiPriority w:val="39"/>
    <w:rsid w:val="00B461DE"/>
    <w:pPr>
      <w:tabs>
        <w:tab w:val="left" w:pos="1320"/>
        <w:tab w:val="right" w:pos="9356"/>
      </w:tabs>
      <w:spacing w:after="100"/>
      <w:ind w:left="440" w:right="-142"/>
      <w:jc w:val="both"/>
    </w:pPr>
    <w:rPr>
      <w:rFonts w:ascii="Calibri" w:hAnsi="Calibri" w:cs="Times New Roman"/>
      <w:color w:val="auto"/>
      <w:sz w:val="20"/>
    </w:rPr>
  </w:style>
  <w:style w:type="paragraph" w:styleId="Revision">
    <w:name w:val="Revision"/>
    <w:hidden/>
    <w:uiPriority w:val="99"/>
    <w:semiHidden/>
    <w:rsid w:val="00B461DE"/>
    <w:rPr>
      <w:rFonts w:ascii="Calibri" w:hAnsi="Calibri"/>
    </w:rPr>
  </w:style>
  <w:style w:type="paragraph" w:customStyle="1" w:styleId="Bullet">
    <w:name w:val="Bullet"/>
    <w:basedOn w:val="Normal"/>
    <w:uiPriority w:val="99"/>
    <w:rsid w:val="00B461DE"/>
    <w:pPr>
      <w:numPr>
        <w:numId w:val="12"/>
      </w:numPr>
      <w:spacing w:after="240"/>
    </w:pPr>
    <w:rPr>
      <w:rFonts w:ascii="Times New Roman" w:hAnsi="Times New Roman" w:cs="Times New Roman"/>
      <w:color w:val="auto"/>
      <w:sz w:val="24"/>
      <w:szCs w:val="24"/>
      <w:lang w:eastAsia="en-US"/>
    </w:rPr>
  </w:style>
  <w:style w:type="paragraph" w:customStyle="1" w:styleId="Dash">
    <w:name w:val="Dash"/>
    <w:basedOn w:val="Normal"/>
    <w:uiPriority w:val="99"/>
    <w:rsid w:val="00B461DE"/>
    <w:pPr>
      <w:numPr>
        <w:ilvl w:val="1"/>
        <w:numId w:val="12"/>
      </w:numPr>
      <w:spacing w:after="240"/>
    </w:pPr>
    <w:rPr>
      <w:rFonts w:ascii="Times New Roman" w:hAnsi="Times New Roman" w:cs="Times New Roman"/>
      <w:color w:val="auto"/>
      <w:sz w:val="24"/>
      <w:szCs w:val="24"/>
      <w:lang w:eastAsia="en-US"/>
    </w:rPr>
  </w:style>
  <w:style w:type="paragraph" w:customStyle="1" w:styleId="DoubleDot">
    <w:name w:val="Double Dot"/>
    <w:basedOn w:val="Normal"/>
    <w:uiPriority w:val="99"/>
    <w:rsid w:val="00B461DE"/>
    <w:pPr>
      <w:numPr>
        <w:ilvl w:val="2"/>
        <w:numId w:val="12"/>
      </w:numPr>
      <w:spacing w:after="240"/>
    </w:pPr>
    <w:rPr>
      <w:rFonts w:ascii="Times New Roman" w:hAnsi="Times New Roman" w:cs="Times New Roman"/>
      <w:color w:val="auto"/>
      <w:sz w:val="24"/>
      <w:szCs w:val="24"/>
      <w:lang w:eastAsia="en-US"/>
    </w:rPr>
  </w:style>
  <w:style w:type="paragraph" w:styleId="BodyText">
    <w:name w:val="Body Text"/>
    <w:link w:val="BodyTextChar"/>
    <w:rsid w:val="00B461DE"/>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sz w:val="22"/>
      <w:szCs w:val="22"/>
    </w:rPr>
  </w:style>
  <w:style w:type="character" w:customStyle="1" w:styleId="BodyTextChar">
    <w:name w:val="Body Text Char"/>
    <w:basedOn w:val="DefaultParagraphFont"/>
    <w:link w:val="BodyText"/>
    <w:rsid w:val="00B461DE"/>
    <w:rPr>
      <w:sz w:val="22"/>
      <w:szCs w:val="22"/>
    </w:rPr>
  </w:style>
  <w:style w:type="table" w:customStyle="1" w:styleId="TableGrid1">
    <w:name w:val="Table Grid1"/>
    <w:basedOn w:val="TableNormal"/>
    <w:uiPriority w:val="5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B461DE"/>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B461DE"/>
    <w:rPr>
      <w:rFonts w:ascii="Times New Roman" w:hAnsi="Times New Roman"/>
      <w:color w:val="000000"/>
      <w:sz w:val="24"/>
      <w:lang w:eastAsia="en-US"/>
    </w:rPr>
  </w:style>
  <w:style w:type="paragraph" w:styleId="EndnoteText">
    <w:name w:val="endnote text"/>
    <w:basedOn w:val="Normal"/>
    <w:link w:val="EndnoteTextChar"/>
    <w:uiPriority w:val="99"/>
    <w:semiHidden/>
    <w:unhideWhenUsed/>
    <w:rsid w:val="00B461DE"/>
    <w:pPr>
      <w:spacing w:after="0"/>
      <w:jc w:val="both"/>
    </w:pPr>
    <w:rPr>
      <w:rFonts w:ascii="Calibri" w:hAnsi="Calibri" w:cs="Times New Roman"/>
      <w:color w:val="auto"/>
      <w:sz w:val="20"/>
    </w:rPr>
  </w:style>
  <w:style w:type="character" w:customStyle="1" w:styleId="EndnoteTextChar">
    <w:name w:val="Endnote Text Char"/>
    <w:basedOn w:val="DefaultParagraphFont"/>
    <w:link w:val="EndnoteText"/>
    <w:uiPriority w:val="99"/>
    <w:semiHidden/>
    <w:rsid w:val="00B461DE"/>
    <w:rPr>
      <w:rFonts w:ascii="Calibri" w:hAnsi="Calibri"/>
    </w:rPr>
  </w:style>
  <w:style w:type="character" w:styleId="EndnoteReference">
    <w:name w:val="endnote reference"/>
    <w:basedOn w:val="DefaultParagraphFont"/>
    <w:uiPriority w:val="99"/>
    <w:semiHidden/>
    <w:unhideWhenUsed/>
    <w:rsid w:val="00B461DE"/>
    <w:rPr>
      <w:vertAlign w:val="superscript"/>
    </w:rPr>
  </w:style>
  <w:style w:type="paragraph" w:customStyle="1" w:styleId="style2">
    <w:name w:val="style2"/>
    <w:basedOn w:val="Normal"/>
    <w:rsid w:val="00B461DE"/>
    <w:pPr>
      <w:spacing w:before="100" w:beforeAutospacing="1" w:after="100" w:afterAutospacing="1"/>
    </w:pPr>
    <w:rPr>
      <w:rFonts w:ascii="Times New Roman" w:eastAsia="Calibri" w:hAnsi="Times New Roman" w:cs="Times New Roman"/>
      <w:color w:val="auto"/>
      <w:sz w:val="24"/>
      <w:szCs w:val="24"/>
    </w:rPr>
  </w:style>
  <w:style w:type="paragraph" w:styleId="TableofFigures">
    <w:name w:val="table of figures"/>
    <w:aliases w:val="List of Tables"/>
    <w:basedOn w:val="Normal"/>
    <w:next w:val="Normal"/>
    <w:link w:val="TableofFiguresChar"/>
    <w:uiPriority w:val="99"/>
    <w:unhideWhenUsed/>
    <w:qFormat/>
    <w:rsid w:val="00B461DE"/>
    <w:pPr>
      <w:spacing w:after="0"/>
      <w:jc w:val="both"/>
    </w:pPr>
    <w:rPr>
      <w:rFonts w:ascii="Calibri" w:hAnsi="Calibri" w:cs="Times New Roman"/>
      <w:color w:val="auto"/>
      <w:sz w:val="20"/>
    </w:rPr>
  </w:style>
  <w:style w:type="character" w:customStyle="1" w:styleId="TableofFiguresChar">
    <w:name w:val="Table of Figures Char"/>
    <w:aliases w:val="List of Tables Char"/>
    <w:basedOn w:val="DefaultParagraphFont"/>
    <w:link w:val="TableofFigures"/>
    <w:uiPriority w:val="99"/>
    <w:rsid w:val="00B461DE"/>
    <w:rPr>
      <w:rFonts w:ascii="Calibri" w:hAnsi="Calibri"/>
    </w:rPr>
  </w:style>
  <w:style w:type="paragraph" w:customStyle="1" w:styleId="Tableheader">
    <w:name w:val="Table header"/>
    <w:basedOn w:val="Normal"/>
    <w:rsid w:val="00B461DE"/>
    <w:pPr>
      <w:suppressAutoHyphens/>
      <w:spacing w:after="0"/>
    </w:pPr>
    <w:rPr>
      <w:rFonts w:ascii="Arial" w:hAnsi="Arial" w:cs="Myriad Pro Light"/>
      <w:b/>
      <w:color w:val="auto"/>
      <w:sz w:val="20"/>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B461DE"/>
    <w:rPr>
      <w:rFonts w:asciiTheme="minorHAnsi" w:hAnsiTheme="minorHAnsi" w:cs="Century Gothic"/>
      <w:color w:val="000000"/>
      <w:sz w:val="22"/>
    </w:rPr>
  </w:style>
  <w:style w:type="table" w:customStyle="1" w:styleId="LightShading-Accent11">
    <w:name w:val="Light Shading - Accent 11"/>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B461DE"/>
    <w:rPr>
      <w:rFonts w:ascii="Times New Roman" w:hAnsi="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link w:val="TOCHeadingChar"/>
    <w:qFormat/>
    <w:rsid w:val="00B461DE"/>
    <w:pPr>
      <w:tabs>
        <w:tab w:val="left" w:pos="851"/>
      </w:tabs>
      <w:spacing w:before="120" w:line="360" w:lineRule="auto"/>
      <w:jc w:val="both"/>
    </w:pPr>
    <w:rPr>
      <w:rFonts w:ascii="Century Gothic" w:hAnsi="Century Gothic" w:cs="Angsana New"/>
      <w:color w:val="auto"/>
      <w:szCs w:val="22"/>
      <w:lang w:eastAsia="zh-CN" w:bidi="th-TH"/>
    </w:rPr>
  </w:style>
  <w:style w:type="character" w:customStyle="1" w:styleId="A3">
    <w:name w:val="A3"/>
    <w:uiPriority w:val="99"/>
    <w:rsid w:val="00B461DE"/>
    <w:rPr>
      <w:rFonts w:ascii="AvantGarde" w:hAnsi="AvantGarde" w:cs="AvantGarde" w:hint="default"/>
      <w:color w:val="000000"/>
      <w:sz w:val="14"/>
      <w:szCs w:val="14"/>
    </w:rPr>
  </w:style>
  <w:style w:type="paragraph" w:customStyle="1" w:styleId="text">
    <w:name w:val="text"/>
    <w:basedOn w:val="Normal"/>
    <w:rsid w:val="00B461DE"/>
    <w:rPr>
      <w:rFonts w:ascii="Arial" w:eastAsiaTheme="minorHAnsi" w:hAnsi="Arial" w:cs="Arial"/>
      <w:color w:val="auto"/>
      <w:szCs w:val="22"/>
    </w:rPr>
  </w:style>
  <w:style w:type="paragraph" w:customStyle="1" w:styleId="tableheader0">
    <w:name w:val="tableheader"/>
    <w:basedOn w:val="Normal"/>
    <w:rsid w:val="00B461DE"/>
    <w:pPr>
      <w:spacing w:after="0"/>
    </w:pPr>
    <w:rPr>
      <w:rFonts w:ascii="Arial" w:eastAsiaTheme="minorHAnsi" w:hAnsi="Arial" w:cs="Arial"/>
      <w:b/>
      <w:bCs/>
      <w:color w:val="auto"/>
      <w:sz w:val="20"/>
    </w:rPr>
  </w:style>
  <w:style w:type="paragraph" w:customStyle="1" w:styleId="tabletext0">
    <w:name w:val="tabletext"/>
    <w:basedOn w:val="Normal"/>
    <w:rsid w:val="00B461DE"/>
    <w:pPr>
      <w:spacing w:before="60" w:after="60"/>
    </w:pPr>
    <w:rPr>
      <w:rFonts w:ascii="Arial" w:eastAsiaTheme="minorHAnsi" w:hAnsi="Arial" w:cs="Arial"/>
      <w:color w:val="auto"/>
      <w:sz w:val="18"/>
      <w:szCs w:val="18"/>
    </w:rPr>
  </w:style>
  <w:style w:type="paragraph" w:styleId="NoSpacing">
    <w:name w:val="No Spacing"/>
    <w:link w:val="NoSpacingChar"/>
    <w:uiPriority w:val="1"/>
    <w:qFormat/>
    <w:rsid w:val="00B461DE"/>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B461DE"/>
  </w:style>
  <w:style w:type="numbering" w:customStyle="1" w:styleId="KeyPoints1">
    <w:name w:val="Key Points1"/>
    <w:basedOn w:val="NoList"/>
    <w:uiPriority w:val="99"/>
    <w:rsid w:val="00B461DE"/>
  </w:style>
  <w:style w:type="numbering" w:customStyle="1" w:styleId="BulletList1">
    <w:name w:val="Bullet List1"/>
    <w:uiPriority w:val="99"/>
    <w:rsid w:val="00B461DE"/>
  </w:style>
  <w:style w:type="numbering" w:customStyle="1" w:styleId="Attach1">
    <w:name w:val="Attach1"/>
    <w:basedOn w:val="NoList"/>
    <w:uiPriority w:val="99"/>
    <w:rsid w:val="00B461DE"/>
  </w:style>
  <w:style w:type="table" w:customStyle="1" w:styleId="TableGrid2">
    <w:name w:val="Table Grid2"/>
    <w:basedOn w:val="TableNormal"/>
    <w:next w:val="TableGrid"/>
    <w:uiPriority w:val="59"/>
    <w:rsid w:val="00B461DE"/>
    <w:rPr>
      <w:rFonts w:eastAsia="Calibr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numbering" w:customStyle="1" w:styleId="NoList11">
    <w:name w:val="No List11"/>
    <w:next w:val="NoList"/>
    <w:uiPriority w:val="99"/>
    <w:semiHidden/>
    <w:unhideWhenUsed/>
    <w:rsid w:val="00B461DE"/>
  </w:style>
  <w:style w:type="numbering" w:customStyle="1" w:styleId="BulletList11">
    <w:name w:val="Bullet List11"/>
    <w:uiPriority w:val="99"/>
    <w:rsid w:val="00B461DE"/>
    <w:pPr>
      <w:numPr>
        <w:numId w:val="13"/>
      </w:numPr>
    </w:pPr>
  </w:style>
  <w:style w:type="numbering" w:customStyle="1" w:styleId="KeyPoints11">
    <w:name w:val="Key Points11"/>
    <w:basedOn w:val="NoList"/>
    <w:uiPriority w:val="99"/>
    <w:rsid w:val="00B461DE"/>
    <w:pPr>
      <w:numPr>
        <w:numId w:val="14"/>
      </w:numPr>
    </w:pPr>
  </w:style>
  <w:style w:type="numbering" w:customStyle="1" w:styleId="Attach11">
    <w:name w:val="Attach11"/>
    <w:basedOn w:val="NoList"/>
    <w:uiPriority w:val="99"/>
    <w:rsid w:val="00B461DE"/>
    <w:pPr>
      <w:numPr>
        <w:numId w:val="15"/>
      </w:numPr>
    </w:pPr>
  </w:style>
  <w:style w:type="table" w:customStyle="1" w:styleId="TableGrid21">
    <w:name w:val="Table Grid21"/>
    <w:basedOn w:val="TableNormal"/>
    <w:next w:val="TableGrid"/>
    <w:uiPriority w:val="59"/>
    <w:rsid w:val="00B461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B461DE"/>
    <w:pPr>
      <w:numPr>
        <w:numId w:val="16"/>
      </w:numPr>
      <w:spacing w:before="240" w:after="240"/>
    </w:pPr>
    <w:rPr>
      <w:rFonts w:ascii="Arial" w:eastAsiaTheme="minorHAnsi" w:hAnsi="Arial" w:cs="Arial"/>
      <w:b/>
      <w:bCs/>
      <w:color w:val="auto"/>
      <w:sz w:val="32"/>
      <w:szCs w:val="32"/>
    </w:rPr>
  </w:style>
  <w:style w:type="paragraph" w:customStyle="1" w:styleId="LegalClauseLevel2">
    <w:name w:val="Legal Clause Level 2"/>
    <w:basedOn w:val="Normal"/>
    <w:rsid w:val="00B461DE"/>
    <w:pPr>
      <w:keepNext/>
      <w:numPr>
        <w:ilvl w:val="1"/>
        <w:numId w:val="16"/>
      </w:numPr>
      <w:spacing w:before="60" w:after="60" w:line="280" w:lineRule="exact"/>
    </w:pPr>
    <w:rPr>
      <w:rFonts w:ascii="Arial" w:eastAsiaTheme="minorHAnsi" w:hAnsi="Arial" w:cs="Arial"/>
      <w:b/>
      <w:bCs/>
      <w:color w:val="auto"/>
      <w:sz w:val="24"/>
      <w:szCs w:val="24"/>
    </w:rPr>
  </w:style>
  <w:style w:type="character" w:customStyle="1" w:styleId="fontweightbold1">
    <w:name w:val="fontweightbold1"/>
    <w:basedOn w:val="DefaultParagraphFont"/>
    <w:rsid w:val="00B461DE"/>
    <w:rPr>
      <w:b/>
      <w:bCs/>
    </w:rPr>
  </w:style>
  <w:style w:type="paragraph" w:customStyle="1" w:styleId="TableH1">
    <w:name w:val="Table H1"/>
    <w:basedOn w:val="Normal"/>
    <w:link w:val="TableH1Char"/>
    <w:qFormat/>
    <w:rsid w:val="00B461DE"/>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B461DE"/>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B461DE"/>
    <w:rPr>
      <w:rFonts w:eastAsiaTheme="minorHAnsi"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B461DE"/>
    <w:rPr>
      <w:rFonts w:asciiTheme="minorHAnsi" w:eastAsiaTheme="minorEastAsia" w:hAnsiTheme="minorHAnsi" w:cstheme="minorBidi"/>
      <w:sz w:val="22"/>
      <w:szCs w:val="22"/>
      <w:lang w:val="en-US" w:eastAsia="en-US" w:bidi="en-US"/>
    </w:rPr>
  </w:style>
  <w:style w:type="paragraph" w:customStyle="1" w:styleId="TableParagraph">
    <w:name w:val="Table Paragraph"/>
    <w:basedOn w:val="Normal"/>
    <w:uiPriority w:val="1"/>
    <w:qFormat/>
    <w:rsid w:val="00B461DE"/>
    <w:pPr>
      <w:widowControl w:val="0"/>
      <w:spacing w:after="0"/>
    </w:pPr>
    <w:rPr>
      <w:rFonts w:eastAsiaTheme="minorHAnsi" w:cstheme="minorBidi"/>
      <w:color w:val="auto"/>
      <w:szCs w:val="22"/>
      <w:lang w:val="en-US" w:eastAsia="en-US"/>
    </w:rPr>
  </w:style>
  <w:style w:type="paragraph" w:customStyle="1" w:styleId="Reversetitlepage">
    <w:name w:val="Reverse title page"/>
    <w:basedOn w:val="Normal"/>
    <w:rsid w:val="00B461DE"/>
    <w:pPr>
      <w:tabs>
        <w:tab w:val="left" w:pos="340"/>
      </w:tabs>
      <w:spacing w:before="60" w:line="260" w:lineRule="atLeast"/>
    </w:pPr>
    <w:rPr>
      <w:rFonts w:ascii="Arial" w:hAnsi="Arial" w:cs="Times New Roman"/>
      <w:color w:val="auto"/>
      <w:sz w:val="18"/>
      <w:lang w:eastAsia="en-US"/>
    </w:rPr>
  </w:style>
  <w:style w:type="character" w:customStyle="1" w:styleId="UnresolvedMention">
    <w:name w:val="Unresolved Mention"/>
    <w:basedOn w:val="DefaultParagraphFont"/>
    <w:uiPriority w:val="99"/>
    <w:semiHidden/>
    <w:unhideWhenUsed/>
    <w:rsid w:val="00F62C99"/>
    <w:rPr>
      <w:color w:val="605E5C"/>
      <w:shd w:val="clear" w:color="auto" w:fill="E1DFDD"/>
    </w:rPr>
  </w:style>
  <w:style w:type="character" w:customStyle="1" w:styleId="TOCHeadingChar">
    <w:name w:val="TOC Heading Char"/>
    <w:basedOn w:val="DefaultParagraphFont"/>
    <w:link w:val="BodyText1"/>
    <w:locked/>
    <w:rsid w:val="00143DD2"/>
    <w:rPr>
      <w:rFonts w:ascii="Century Gothic" w:hAnsi="Century Gothic" w:cs="Angsana New"/>
      <w:sz w:val="22"/>
      <w:szCs w:val="22"/>
      <w:lang w:eastAsia="zh-CN" w:bidi="th-TH"/>
    </w:rPr>
  </w:style>
  <w:style w:type="paragraph" w:customStyle="1" w:styleId="DotStyle1">
    <w:name w:val="Dot Style1"/>
    <w:basedOn w:val="Normal"/>
    <w:next w:val="Normal"/>
    <w:link w:val="DotStyle1Char"/>
    <w:qFormat/>
    <w:rsid w:val="003B7798"/>
    <w:pPr>
      <w:numPr>
        <w:numId w:val="26"/>
      </w:numPr>
    </w:pPr>
    <w:rPr>
      <w:lang w:val="en-GB"/>
    </w:rPr>
  </w:style>
  <w:style w:type="character" w:customStyle="1" w:styleId="DotStyle1Char">
    <w:name w:val="Dot Style1 Char"/>
    <w:basedOn w:val="DefaultParagraphFont"/>
    <w:link w:val="DotStyle1"/>
    <w:rsid w:val="003B7798"/>
    <w:rPr>
      <w:rFonts w:asciiTheme="minorHAnsi" w:hAnsiTheme="minorHAnsi" w:cs="Century Gothic"/>
      <w:color w:val="000000"/>
      <w:sz w:val="22"/>
      <w:lang w:val="en-GB"/>
    </w:rPr>
  </w:style>
  <w:style w:type="paragraph" w:customStyle="1" w:styleId="DotStyle2">
    <w:name w:val="Dot Style2"/>
    <w:basedOn w:val="DotStyle1"/>
    <w:next w:val="Normal"/>
    <w:link w:val="DotStyle2Char"/>
    <w:qFormat/>
    <w:rsid w:val="003B7798"/>
    <w:pPr>
      <w:numPr>
        <w:numId w:val="27"/>
      </w:numPr>
      <w:ind w:right="-1"/>
    </w:pPr>
  </w:style>
  <w:style w:type="character" w:customStyle="1" w:styleId="DotStyle2Char">
    <w:name w:val="Dot Style2 Char"/>
    <w:basedOn w:val="DotStyle1Char"/>
    <w:link w:val="DotStyle2"/>
    <w:rsid w:val="003B7798"/>
    <w:rPr>
      <w:rFonts w:asciiTheme="minorHAnsi" w:hAnsiTheme="minorHAnsi" w:cs="Century Gothic"/>
      <w:color w:val="000000"/>
      <w:sz w:val="22"/>
      <w:lang w:val="en-GB"/>
    </w:rPr>
  </w:style>
  <w:style w:type="paragraph" w:customStyle="1" w:styleId="imprintheading">
    <w:name w:val="imprint heading"/>
    <w:basedOn w:val="Normal"/>
    <w:qFormat/>
    <w:rsid w:val="00486DF3"/>
    <w:pPr>
      <w:spacing w:before="120"/>
    </w:pPr>
    <w:rPr>
      <w:rFonts w:ascii="Segoe UI" w:eastAsiaTheme="minorHAnsi" w:hAnsi="Segoe UI" w:cstheme="minorBidi"/>
      <w:b/>
      <w:color w:val="auto"/>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5115">
      <w:bodyDiv w:val="1"/>
      <w:marLeft w:val="0"/>
      <w:marRight w:val="0"/>
      <w:marTop w:val="0"/>
      <w:marBottom w:val="0"/>
      <w:divBdr>
        <w:top w:val="none" w:sz="0" w:space="0" w:color="auto"/>
        <w:left w:val="none" w:sz="0" w:space="0" w:color="auto"/>
        <w:bottom w:val="none" w:sz="0" w:space="0" w:color="auto"/>
        <w:right w:val="none" w:sz="0" w:space="0" w:color="auto"/>
      </w:divBdr>
    </w:div>
    <w:div w:id="204878134">
      <w:bodyDiv w:val="1"/>
      <w:marLeft w:val="0"/>
      <w:marRight w:val="0"/>
      <w:marTop w:val="0"/>
      <w:marBottom w:val="0"/>
      <w:divBdr>
        <w:top w:val="none" w:sz="0" w:space="0" w:color="auto"/>
        <w:left w:val="none" w:sz="0" w:space="0" w:color="auto"/>
        <w:bottom w:val="none" w:sz="0" w:space="0" w:color="auto"/>
        <w:right w:val="none" w:sz="0" w:space="0" w:color="auto"/>
      </w:divBdr>
    </w:div>
    <w:div w:id="325282558">
      <w:bodyDiv w:val="1"/>
      <w:marLeft w:val="0"/>
      <w:marRight w:val="0"/>
      <w:marTop w:val="0"/>
      <w:marBottom w:val="0"/>
      <w:divBdr>
        <w:top w:val="none" w:sz="0" w:space="0" w:color="auto"/>
        <w:left w:val="none" w:sz="0" w:space="0" w:color="auto"/>
        <w:bottom w:val="none" w:sz="0" w:space="0" w:color="auto"/>
        <w:right w:val="none" w:sz="0" w:space="0" w:color="auto"/>
      </w:divBdr>
    </w:div>
    <w:div w:id="356080347">
      <w:bodyDiv w:val="1"/>
      <w:marLeft w:val="0"/>
      <w:marRight w:val="0"/>
      <w:marTop w:val="0"/>
      <w:marBottom w:val="0"/>
      <w:divBdr>
        <w:top w:val="none" w:sz="0" w:space="0" w:color="auto"/>
        <w:left w:val="none" w:sz="0" w:space="0" w:color="auto"/>
        <w:bottom w:val="none" w:sz="0" w:space="0" w:color="auto"/>
        <w:right w:val="none" w:sz="0" w:space="0" w:color="auto"/>
      </w:divBdr>
    </w:div>
    <w:div w:id="670373629">
      <w:bodyDiv w:val="1"/>
      <w:marLeft w:val="0"/>
      <w:marRight w:val="0"/>
      <w:marTop w:val="0"/>
      <w:marBottom w:val="0"/>
      <w:divBdr>
        <w:top w:val="none" w:sz="0" w:space="0" w:color="auto"/>
        <w:left w:val="none" w:sz="0" w:space="0" w:color="auto"/>
        <w:bottom w:val="none" w:sz="0" w:space="0" w:color="auto"/>
        <w:right w:val="none" w:sz="0" w:space="0" w:color="auto"/>
      </w:divBdr>
    </w:div>
    <w:div w:id="1120684149">
      <w:bodyDiv w:val="1"/>
      <w:marLeft w:val="0"/>
      <w:marRight w:val="0"/>
      <w:marTop w:val="0"/>
      <w:marBottom w:val="0"/>
      <w:divBdr>
        <w:top w:val="none" w:sz="0" w:space="0" w:color="auto"/>
        <w:left w:val="none" w:sz="0" w:space="0" w:color="auto"/>
        <w:bottom w:val="none" w:sz="0" w:space="0" w:color="auto"/>
        <w:right w:val="none" w:sz="0" w:space="0" w:color="auto"/>
      </w:divBdr>
    </w:div>
    <w:div w:id="1131442850">
      <w:bodyDiv w:val="1"/>
      <w:marLeft w:val="0"/>
      <w:marRight w:val="0"/>
      <w:marTop w:val="0"/>
      <w:marBottom w:val="0"/>
      <w:divBdr>
        <w:top w:val="none" w:sz="0" w:space="0" w:color="auto"/>
        <w:left w:val="none" w:sz="0" w:space="0" w:color="auto"/>
        <w:bottom w:val="none" w:sz="0" w:space="0" w:color="auto"/>
        <w:right w:val="none" w:sz="0" w:space="0" w:color="auto"/>
      </w:divBdr>
      <w:divsChild>
        <w:div w:id="822085024">
          <w:marLeft w:val="360"/>
          <w:marRight w:val="0"/>
          <w:marTop w:val="200"/>
          <w:marBottom w:val="0"/>
          <w:divBdr>
            <w:top w:val="none" w:sz="0" w:space="0" w:color="auto"/>
            <w:left w:val="none" w:sz="0" w:space="0" w:color="auto"/>
            <w:bottom w:val="none" w:sz="0" w:space="0" w:color="auto"/>
            <w:right w:val="none" w:sz="0" w:space="0" w:color="auto"/>
          </w:divBdr>
        </w:div>
        <w:div w:id="714549561">
          <w:marLeft w:val="360"/>
          <w:marRight w:val="0"/>
          <w:marTop w:val="200"/>
          <w:marBottom w:val="0"/>
          <w:divBdr>
            <w:top w:val="none" w:sz="0" w:space="0" w:color="auto"/>
            <w:left w:val="none" w:sz="0" w:space="0" w:color="auto"/>
            <w:bottom w:val="none" w:sz="0" w:space="0" w:color="auto"/>
            <w:right w:val="none" w:sz="0" w:space="0" w:color="auto"/>
          </w:divBdr>
        </w:div>
        <w:div w:id="1566450320">
          <w:marLeft w:val="360"/>
          <w:marRight w:val="0"/>
          <w:marTop w:val="200"/>
          <w:marBottom w:val="0"/>
          <w:divBdr>
            <w:top w:val="none" w:sz="0" w:space="0" w:color="auto"/>
            <w:left w:val="none" w:sz="0" w:space="0" w:color="auto"/>
            <w:bottom w:val="none" w:sz="0" w:space="0" w:color="auto"/>
            <w:right w:val="none" w:sz="0" w:space="0" w:color="auto"/>
          </w:divBdr>
        </w:div>
        <w:div w:id="481431962">
          <w:marLeft w:val="360"/>
          <w:marRight w:val="0"/>
          <w:marTop w:val="200"/>
          <w:marBottom w:val="0"/>
          <w:divBdr>
            <w:top w:val="none" w:sz="0" w:space="0" w:color="auto"/>
            <w:left w:val="none" w:sz="0" w:space="0" w:color="auto"/>
            <w:bottom w:val="none" w:sz="0" w:space="0" w:color="auto"/>
            <w:right w:val="none" w:sz="0" w:space="0" w:color="auto"/>
          </w:divBdr>
        </w:div>
        <w:div w:id="757364342">
          <w:marLeft w:val="360"/>
          <w:marRight w:val="0"/>
          <w:marTop w:val="200"/>
          <w:marBottom w:val="0"/>
          <w:divBdr>
            <w:top w:val="none" w:sz="0" w:space="0" w:color="auto"/>
            <w:left w:val="none" w:sz="0" w:space="0" w:color="auto"/>
            <w:bottom w:val="none" w:sz="0" w:space="0" w:color="auto"/>
            <w:right w:val="none" w:sz="0" w:space="0" w:color="auto"/>
          </w:divBdr>
        </w:div>
        <w:div w:id="211622115">
          <w:marLeft w:val="360"/>
          <w:marRight w:val="0"/>
          <w:marTop w:val="200"/>
          <w:marBottom w:val="0"/>
          <w:divBdr>
            <w:top w:val="none" w:sz="0" w:space="0" w:color="auto"/>
            <w:left w:val="none" w:sz="0" w:space="0" w:color="auto"/>
            <w:bottom w:val="none" w:sz="0" w:space="0" w:color="auto"/>
            <w:right w:val="none" w:sz="0" w:space="0" w:color="auto"/>
          </w:divBdr>
        </w:div>
        <w:div w:id="2009014730">
          <w:marLeft w:val="1080"/>
          <w:marRight w:val="0"/>
          <w:marTop w:val="100"/>
          <w:marBottom w:val="0"/>
          <w:divBdr>
            <w:top w:val="none" w:sz="0" w:space="0" w:color="auto"/>
            <w:left w:val="none" w:sz="0" w:space="0" w:color="auto"/>
            <w:bottom w:val="none" w:sz="0" w:space="0" w:color="auto"/>
            <w:right w:val="none" w:sz="0" w:space="0" w:color="auto"/>
          </w:divBdr>
        </w:div>
      </w:divsChild>
    </w:div>
    <w:div w:id="1159229515">
      <w:bodyDiv w:val="1"/>
      <w:marLeft w:val="0"/>
      <w:marRight w:val="0"/>
      <w:marTop w:val="0"/>
      <w:marBottom w:val="0"/>
      <w:divBdr>
        <w:top w:val="none" w:sz="0" w:space="0" w:color="auto"/>
        <w:left w:val="none" w:sz="0" w:space="0" w:color="auto"/>
        <w:bottom w:val="none" w:sz="0" w:space="0" w:color="auto"/>
        <w:right w:val="none" w:sz="0" w:space="0" w:color="auto"/>
      </w:divBdr>
    </w:div>
    <w:div w:id="1433091277">
      <w:bodyDiv w:val="1"/>
      <w:marLeft w:val="0"/>
      <w:marRight w:val="0"/>
      <w:marTop w:val="0"/>
      <w:marBottom w:val="0"/>
      <w:divBdr>
        <w:top w:val="none" w:sz="0" w:space="0" w:color="auto"/>
        <w:left w:val="none" w:sz="0" w:space="0" w:color="auto"/>
        <w:bottom w:val="none" w:sz="0" w:space="0" w:color="auto"/>
        <w:right w:val="none" w:sz="0" w:space="0" w:color="auto"/>
      </w:divBdr>
    </w:div>
    <w:div w:id="1812399332">
      <w:bodyDiv w:val="1"/>
      <w:marLeft w:val="0"/>
      <w:marRight w:val="0"/>
      <w:marTop w:val="0"/>
      <w:marBottom w:val="0"/>
      <w:divBdr>
        <w:top w:val="none" w:sz="0" w:space="0" w:color="auto"/>
        <w:left w:val="none" w:sz="0" w:space="0" w:color="auto"/>
        <w:bottom w:val="none" w:sz="0" w:space="0" w:color="auto"/>
        <w:right w:val="none" w:sz="0" w:space="0" w:color="auto"/>
      </w:divBdr>
    </w:div>
    <w:div w:id="1846363211">
      <w:bodyDiv w:val="1"/>
      <w:marLeft w:val="0"/>
      <w:marRight w:val="0"/>
      <w:marTop w:val="0"/>
      <w:marBottom w:val="0"/>
      <w:divBdr>
        <w:top w:val="none" w:sz="0" w:space="0" w:color="auto"/>
        <w:left w:val="none" w:sz="0" w:space="0" w:color="auto"/>
        <w:bottom w:val="none" w:sz="0" w:space="0" w:color="auto"/>
        <w:right w:val="none" w:sz="0" w:space="0" w:color="auto"/>
      </w:divBdr>
    </w:div>
    <w:div w:id="1903248509">
      <w:bodyDiv w:val="1"/>
      <w:marLeft w:val="0"/>
      <w:marRight w:val="0"/>
      <w:marTop w:val="0"/>
      <w:marBottom w:val="0"/>
      <w:divBdr>
        <w:top w:val="none" w:sz="0" w:space="0" w:color="auto"/>
        <w:left w:val="none" w:sz="0" w:space="0" w:color="auto"/>
        <w:bottom w:val="none" w:sz="0" w:space="0" w:color="auto"/>
        <w:right w:val="none" w:sz="0" w:space="0" w:color="auto"/>
      </w:divBdr>
      <w:divsChild>
        <w:div w:id="347176415">
          <w:marLeft w:val="0"/>
          <w:marRight w:val="0"/>
          <w:marTop w:val="0"/>
          <w:marBottom w:val="0"/>
          <w:divBdr>
            <w:top w:val="none" w:sz="0" w:space="0" w:color="auto"/>
            <w:left w:val="none" w:sz="0" w:space="0" w:color="auto"/>
            <w:bottom w:val="none" w:sz="0" w:space="0" w:color="auto"/>
            <w:right w:val="none" w:sz="0" w:space="0" w:color="auto"/>
          </w:divBdr>
          <w:divsChild>
            <w:div w:id="619264828">
              <w:marLeft w:val="0"/>
              <w:marRight w:val="0"/>
              <w:marTop w:val="0"/>
              <w:marBottom w:val="0"/>
              <w:divBdr>
                <w:top w:val="none" w:sz="0" w:space="0" w:color="auto"/>
                <w:left w:val="none" w:sz="0" w:space="0" w:color="auto"/>
                <w:bottom w:val="none" w:sz="0" w:space="0" w:color="auto"/>
                <w:right w:val="none" w:sz="0" w:space="0" w:color="auto"/>
              </w:divBdr>
              <w:divsChild>
                <w:div w:id="461534070">
                  <w:marLeft w:val="0"/>
                  <w:marRight w:val="0"/>
                  <w:marTop w:val="0"/>
                  <w:marBottom w:val="0"/>
                  <w:divBdr>
                    <w:top w:val="none" w:sz="0" w:space="0" w:color="auto"/>
                    <w:left w:val="none" w:sz="0" w:space="0" w:color="auto"/>
                    <w:bottom w:val="none" w:sz="0" w:space="0" w:color="auto"/>
                    <w:right w:val="none" w:sz="0" w:space="0" w:color="auto"/>
                  </w:divBdr>
                  <w:divsChild>
                    <w:div w:id="1388918612">
                      <w:marLeft w:val="0"/>
                      <w:marRight w:val="0"/>
                      <w:marTop w:val="0"/>
                      <w:marBottom w:val="0"/>
                      <w:divBdr>
                        <w:top w:val="none" w:sz="0" w:space="0" w:color="auto"/>
                        <w:left w:val="none" w:sz="0" w:space="0" w:color="auto"/>
                        <w:bottom w:val="none" w:sz="0" w:space="0" w:color="auto"/>
                        <w:right w:val="none" w:sz="0" w:space="0" w:color="auto"/>
                      </w:divBdr>
                      <w:divsChild>
                        <w:div w:id="770707182">
                          <w:marLeft w:val="-225"/>
                          <w:marRight w:val="-225"/>
                          <w:marTop w:val="0"/>
                          <w:marBottom w:val="0"/>
                          <w:divBdr>
                            <w:top w:val="none" w:sz="0" w:space="0" w:color="auto"/>
                            <w:left w:val="none" w:sz="0" w:space="0" w:color="auto"/>
                            <w:bottom w:val="none" w:sz="0" w:space="0" w:color="auto"/>
                            <w:right w:val="none" w:sz="0" w:space="0" w:color="auto"/>
                          </w:divBdr>
                          <w:divsChild>
                            <w:div w:id="1217201157">
                              <w:marLeft w:val="0"/>
                              <w:marRight w:val="0"/>
                              <w:marTop w:val="0"/>
                              <w:marBottom w:val="0"/>
                              <w:divBdr>
                                <w:top w:val="none" w:sz="0" w:space="0" w:color="auto"/>
                                <w:left w:val="none" w:sz="0" w:space="0" w:color="auto"/>
                                <w:bottom w:val="none" w:sz="0" w:space="0" w:color="auto"/>
                                <w:right w:val="none" w:sz="0" w:space="0" w:color="auto"/>
                              </w:divBdr>
                              <w:divsChild>
                                <w:div w:id="1701736167">
                                  <w:marLeft w:val="0"/>
                                  <w:marRight w:val="0"/>
                                  <w:marTop w:val="0"/>
                                  <w:marBottom w:val="0"/>
                                  <w:divBdr>
                                    <w:top w:val="none" w:sz="0" w:space="0" w:color="auto"/>
                                    <w:left w:val="none" w:sz="0" w:space="0" w:color="auto"/>
                                    <w:bottom w:val="none" w:sz="0" w:space="0" w:color="auto"/>
                                    <w:right w:val="none" w:sz="0" w:space="0" w:color="auto"/>
                                  </w:divBdr>
                                  <w:divsChild>
                                    <w:div w:id="838739673">
                                      <w:marLeft w:val="0"/>
                                      <w:marRight w:val="0"/>
                                      <w:marTop w:val="0"/>
                                      <w:marBottom w:val="0"/>
                                      <w:divBdr>
                                        <w:top w:val="none" w:sz="0" w:space="0" w:color="auto"/>
                                        <w:left w:val="none" w:sz="0" w:space="0" w:color="auto"/>
                                        <w:bottom w:val="none" w:sz="0" w:space="0" w:color="auto"/>
                                        <w:right w:val="none" w:sz="0" w:space="0" w:color="auto"/>
                                      </w:divBdr>
                                      <w:divsChild>
                                        <w:div w:id="1935429275">
                                          <w:marLeft w:val="0"/>
                                          <w:marRight w:val="0"/>
                                          <w:marTop w:val="0"/>
                                          <w:marBottom w:val="0"/>
                                          <w:divBdr>
                                            <w:top w:val="none" w:sz="0" w:space="0" w:color="auto"/>
                                            <w:left w:val="none" w:sz="0" w:space="0" w:color="auto"/>
                                            <w:bottom w:val="none" w:sz="0" w:space="0" w:color="auto"/>
                                            <w:right w:val="none" w:sz="0" w:space="0" w:color="auto"/>
                                          </w:divBdr>
                                          <w:divsChild>
                                            <w:div w:id="1350134738">
                                              <w:marLeft w:val="0"/>
                                              <w:marRight w:val="0"/>
                                              <w:marTop w:val="0"/>
                                              <w:marBottom w:val="0"/>
                                              <w:divBdr>
                                                <w:top w:val="none" w:sz="0" w:space="0" w:color="auto"/>
                                                <w:left w:val="none" w:sz="0" w:space="0" w:color="auto"/>
                                                <w:bottom w:val="none" w:sz="0" w:space="0" w:color="auto"/>
                                                <w:right w:val="none" w:sz="0" w:space="0" w:color="auto"/>
                                              </w:divBdr>
                                              <w:divsChild>
                                                <w:div w:id="9996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3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mailto:ewater@awe.gov.au" TargetMode="External"/><Relationship Id="rId26" Type="http://schemas.openxmlformats.org/officeDocument/2006/relationships/image" Target="media/image3.jpeg"/><Relationship Id="rId39" Type="http://schemas.openxmlformats.org/officeDocument/2006/relationships/hyperlink" Target="https://onlinelibrary.wiley.com/doi/epdf/10.1002/aqc.3311"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s://www.environment.gov.au/water/cewo/publications/environmental-flows-darling-river-fish-2016-17" TargetMode="External"/><Relationship Id="rId42" Type="http://schemas.openxmlformats.org/officeDocument/2006/relationships/header" Target="head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jpeg"/><Relationship Id="rId25" Type="http://schemas.openxmlformats.org/officeDocument/2006/relationships/footer" Target="footer6.xml"/><Relationship Id="rId33" Type="http://schemas.openxmlformats.org/officeDocument/2006/relationships/hyperlink" Target="https://www.environment.gov.au/water/cewo/publications/assessment-murray-cod-recruitment-lower-darling-river-flows-2016-18" TargetMode="External"/><Relationship Id="rId38" Type="http://schemas.openxmlformats.org/officeDocument/2006/relationships/hyperlink" Target="https://www.industry.nsw.gov.au/__data/assets/pdf_file/0012/313032/WAS-Regulated-Rivers-20200701.pdf" TargetMode="External"/><Relationship Id="rId2" Type="http://schemas.openxmlformats.org/officeDocument/2006/relationships/customXml" Target="../customXml/item2.xml"/><Relationship Id="rId16" Type="http://schemas.openxmlformats.org/officeDocument/2006/relationships/hyperlink" Target="https://www.environment.gov.au/water/cewo/publications" TargetMode="External"/><Relationship Id="rId20" Type="http://schemas.openxmlformats.org/officeDocument/2006/relationships/header" Target="header4.xml"/><Relationship Id="rId29" Type="http://schemas.openxmlformats.org/officeDocument/2006/relationships/header" Target="header7.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yperlink" Target="https://www.environment.nsw.gov.au/-/media/OEH/Corporate-Site/Documents/Water/Water-for-the-environment/murray-lower-darling-long-term-water-plan-part-b-190459.pdf" TargetMode="External"/><Relationship Id="rId40"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yperlink" Target="https://www.waternsw.com.au/supply/regional-nsw/availability" TargetMode="External"/><Relationship Id="rId36" Type="http://schemas.openxmlformats.org/officeDocument/2006/relationships/hyperlink" Target="http://www.bom.gov.au/climate/outlooks/" TargetMode="External"/><Relationship Id="rId10" Type="http://schemas.openxmlformats.org/officeDocument/2006/relationships/header" Target="header1.xml"/><Relationship Id="rId19" Type="http://schemas.openxmlformats.org/officeDocument/2006/relationships/hyperlink" Target="http://www.environment.gov.au/water/cewo" TargetMode="Externa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https://www.environment.gov.au/water/cewo/catchment/lower-murray-darling/history" TargetMode="External"/><Relationship Id="rId30" Type="http://schemas.openxmlformats.org/officeDocument/2006/relationships/footer" Target="footer7.xml"/><Relationship Id="rId35" Type="http://schemas.openxmlformats.org/officeDocument/2006/relationships/hyperlink" Target="https://www.environment.gov.au/water/cewo/publications/environmental-flows-support-murray-cod-spawning-lower-darling-river-2017"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0" ma:contentTypeDescription="Create a new document." ma:contentTypeScope="" ma:versionID="1687c2928aadab8b34b3ef00a2881e5b">
  <xsd:schema xmlns:xsd="http://www.w3.org/2001/XMLSchema" xmlns:xs="http://www.w3.org/2001/XMLSchema" xmlns:p="http://schemas.microsoft.com/office/2006/metadata/properties" xmlns:ns2="ac7ce04e-ea5d-4d46-bab0-39b1fa6a6f36" targetNamespace="http://schemas.microsoft.com/office/2006/metadata/properties" ma:root="true" ma:fieldsID="75e032eac2f78033ddf2cbf11c0bd23d"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3BF8C1C-9BD8-4486-A40E-FFF701EB6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25CEA-64B7-469D-ABF6-6CAFACC1BA24}">
  <ds:schemaRefs>
    <ds:schemaRef ds:uri="http://schemas.microsoft.com/sharepoint/v3/contenttype/forms"/>
  </ds:schemaRefs>
</ds:datastoreItem>
</file>

<file path=customXml/itemProps3.xml><?xml version="1.0" encoding="utf-8"?>
<ds:datastoreItem xmlns:ds="http://schemas.openxmlformats.org/officeDocument/2006/customXml" ds:itemID="{46FB07DA-A8A8-4ECF-A298-8A3F9BB250E8}">
  <ds:schemaRefs>
    <ds:schemaRef ds:uri="http://purl.org/dc/elements/1.1/"/>
    <ds:schemaRef ds:uri="http://purl.org/dc/dcmitype/"/>
    <ds:schemaRef ds:uri="http://purl.org/dc/terms/"/>
    <ds:schemaRef ds:uri="ac7ce04e-ea5d-4d46-bab0-39b1fa6a6f36"/>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23647710.dotm</Template>
  <TotalTime>0</TotalTime>
  <Pages>12</Pages>
  <Words>4867</Words>
  <Characters>27745</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Plan 2020-21: Chapter 3.8 - Lower Darling River</dc:title>
  <dc:subject/>
  <dc:creator>CEWO</dc:creator>
  <cp:keywords/>
  <dc:description/>
  <cp:lastModifiedBy>Bec Durack</cp:lastModifiedBy>
  <cp:revision>2</cp:revision>
  <dcterms:created xsi:type="dcterms:W3CDTF">2020-07-30T05:55:00Z</dcterms:created>
  <dcterms:modified xsi:type="dcterms:W3CDTF">2020-07-30T05:55:00Z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