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Calibri"/>
          <w:b w:val="0"/>
          <w:caps w:val="0"/>
          <w:noProof w:val="0"/>
          <w:color w:val="000000"/>
          <w:spacing w:val="0"/>
          <w:sz w:val="24"/>
          <w:szCs w:val="22"/>
          <w:lang w:eastAsia="en-AU"/>
        </w:rPr>
        <w:id w:val="23654465"/>
        <w:docPartObj>
          <w:docPartGallery w:val="Cover Pages"/>
          <w:docPartUnique/>
        </w:docPartObj>
      </w:sdtPr>
      <w:sdtEndPr>
        <w:rPr>
          <w:bCs/>
          <w:kern w:val="28"/>
        </w:rPr>
      </w:sdtEndPr>
      <w:sdtContent>
        <w:p w14:paraId="7CA3B02E" w14:textId="77777777" w:rsidR="009A623D" w:rsidRPr="001C3137" w:rsidRDefault="00C2072F" w:rsidP="004E1EE8">
          <w:pPr>
            <w:pStyle w:val="BusinessUnitName"/>
            <w:framePr w:w="6124" w:h="284" w:hRule="exact" w:vSpace="1276" w:wrap="notBeside" w:vAnchor="page" w:hAnchor="margin" w:y="1146" w:anchorLock="1"/>
          </w:pPr>
          <w:r>
            <w:t>LAND anD WATER</w:t>
          </w:r>
        </w:p>
        <w:p w14:paraId="2EAADB0F" w14:textId="26248216" w:rsidR="00076EE2" w:rsidRPr="002111C3" w:rsidRDefault="00554A71" w:rsidP="00076EE2">
          <w:pPr>
            <w:pStyle w:val="CoverTitle"/>
            <w:rPr>
              <w:sz w:val="72"/>
              <w:szCs w:val="72"/>
            </w:rPr>
          </w:pPr>
          <w:r w:rsidRPr="002111C3">
            <w:rPr>
              <w:noProof/>
              <w:sz w:val="72"/>
              <w:szCs w:val="72"/>
            </w:rPr>
            <mc:AlternateContent>
              <mc:Choice Requires="wpg">
                <w:drawing>
                  <wp:anchor distT="0" distB="0" distL="114300" distR="114300" simplePos="0" relativeHeight="251816448" behindDoc="1" locked="0" layoutInCell="1" allowOverlap="1" wp14:anchorId="0361B3FC" wp14:editId="1847A07F">
                    <wp:simplePos x="0" y="0"/>
                    <wp:positionH relativeFrom="column">
                      <wp:posOffset>-1272540</wp:posOffset>
                    </wp:positionH>
                    <wp:positionV relativeFrom="paragraph">
                      <wp:posOffset>-1451610</wp:posOffset>
                    </wp:positionV>
                    <wp:extent cx="8454390" cy="7524750"/>
                    <wp:effectExtent l="0" t="0" r="3810" b="0"/>
                    <wp:wrapNone/>
                    <wp:docPr id="274" name="Group 940" descr="backgroun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54390" cy="7524750"/>
                              <a:chOff x="-870" y="-1152"/>
                              <a:chExt cx="13314" cy="11850"/>
                            </a:xfrm>
                          </wpg:grpSpPr>
                          <wps:wsp>
                            <wps:cNvPr id="275" name="Freeform 941" descr="background"/>
                            <wps:cNvSpPr>
                              <a:spLocks noChangeAspect="1"/>
                            </wps:cNvSpPr>
                            <wps:spPr bwMode="auto">
                              <a:xfrm>
                                <a:off x="-845" y="-1152"/>
                                <a:ext cx="13289" cy="11850"/>
                              </a:xfrm>
                              <a:custGeom>
                                <a:avLst/>
                                <a:gdLst>
                                  <a:gd name="T0" fmla="*/ 0 w 2447"/>
                                  <a:gd name="T1" fmla="*/ 0 h 2181"/>
                                  <a:gd name="T2" fmla="*/ 2447 w 2447"/>
                                  <a:gd name="T3" fmla="*/ 0 h 2181"/>
                                  <a:gd name="T4" fmla="*/ 2447 w 2447"/>
                                  <a:gd name="T5" fmla="*/ 2181 h 2181"/>
                                  <a:gd name="T6" fmla="*/ 2281 w 2447"/>
                                  <a:gd name="T7" fmla="*/ 2181 h 2181"/>
                                  <a:gd name="T8" fmla="*/ 1810 w 2447"/>
                                  <a:gd name="T9" fmla="*/ 2026 h 2181"/>
                                  <a:gd name="T10" fmla="*/ 1357 w 2447"/>
                                  <a:gd name="T11" fmla="*/ 1909 h 2181"/>
                                  <a:gd name="T12" fmla="*/ 0 w 2447"/>
                                  <a:gd name="T13" fmla="*/ 1909 h 2181"/>
                                  <a:gd name="T14" fmla="*/ 0 w 2447"/>
                                  <a:gd name="T15" fmla="*/ 0 h 218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47" h="2181">
                                    <a:moveTo>
                                      <a:pt x="0" y="0"/>
                                    </a:moveTo>
                                    <a:cubicBezTo>
                                      <a:pt x="2447" y="0"/>
                                      <a:pt x="2447" y="0"/>
                                      <a:pt x="2447" y="0"/>
                                    </a:cubicBezTo>
                                    <a:cubicBezTo>
                                      <a:pt x="2447" y="2181"/>
                                      <a:pt x="2447" y="2181"/>
                                      <a:pt x="2447" y="2181"/>
                                    </a:cubicBezTo>
                                    <a:cubicBezTo>
                                      <a:pt x="2447" y="2181"/>
                                      <a:pt x="2339" y="2181"/>
                                      <a:pt x="2281" y="2181"/>
                                    </a:cubicBezTo>
                                    <a:cubicBezTo>
                                      <a:pt x="2040" y="2181"/>
                                      <a:pt x="1939" y="2098"/>
                                      <a:pt x="1810" y="2026"/>
                                    </a:cubicBezTo>
                                    <a:cubicBezTo>
                                      <a:pt x="1701" y="1963"/>
                                      <a:pt x="1551" y="1909"/>
                                      <a:pt x="1357" y="1909"/>
                                    </a:cubicBezTo>
                                    <a:cubicBezTo>
                                      <a:pt x="1148" y="1909"/>
                                      <a:pt x="0" y="1909"/>
                                      <a:pt x="0" y="1909"/>
                                    </a:cubicBezTo>
                                    <a:lnTo>
                                      <a:pt x="0"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942" descr="background"/>
                            <wps:cNvSpPr>
                              <a:spLocks noEditPoints="1"/>
                            </wps:cNvSpPr>
                            <wps:spPr bwMode="auto">
                              <a:xfrm>
                                <a:off x="-870" y="8162"/>
                                <a:ext cx="13297" cy="2495"/>
                              </a:xfrm>
                              <a:custGeom>
                                <a:avLst/>
                                <a:gdLst>
                                  <a:gd name="T0" fmla="*/ 1655 w 2447"/>
                                  <a:gd name="T1" fmla="*/ 228 h 456"/>
                                  <a:gd name="T2" fmla="*/ 1811 w 2447"/>
                                  <a:gd name="T3" fmla="*/ 298 h 456"/>
                                  <a:gd name="T4" fmla="*/ 1897 w 2447"/>
                                  <a:gd name="T5" fmla="*/ 171 h 456"/>
                                  <a:gd name="T6" fmla="*/ 1897 w 2447"/>
                                  <a:gd name="T7" fmla="*/ 258 h 456"/>
                                  <a:gd name="T8" fmla="*/ 1810 w 2447"/>
                                  <a:gd name="T9" fmla="*/ 120 h 456"/>
                                  <a:gd name="T10" fmla="*/ 1655 w 2447"/>
                                  <a:gd name="T11" fmla="*/ 138 h 456"/>
                                  <a:gd name="T12" fmla="*/ 1811 w 2447"/>
                                  <a:gd name="T13" fmla="*/ 116 h 456"/>
                                  <a:gd name="T14" fmla="*/ 600 w 2447"/>
                                  <a:gd name="T15" fmla="*/ 0 h 456"/>
                                  <a:gd name="T16" fmla="*/ 13 w 2447"/>
                                  <a:gd name="T17" fmla="*/ 0 h 456"/>
                                  <a:gd name="T18" fmla="*/ 4 w 2447"/>
                                  <a:gd name="T19" fmla="*/ 3 h 456"/>
                                  <a:gd name="T20" fmla="*/ 1357 w 2447"/>
                                  <a:gd name="T21" fmla="*/ 3 h 456"/>
                                  <a:gd name="T22" fmla="*/ 1357 w 2447"/>
                                  <a:gd name="T23" fmla="*/ 91 h 456"/>
                                  <a:gd name="T24" fmla="*/ 183 w 2447"/>
                                  <a:gd name="T25" fmla="*/ 91 h 456"/>
                                  <a:gd name="T26" fmla="*/ 0 w 2447"/>
                                  <a:gd name="T27" fmla="*/ 91 h 456"/>
                                  <a:gd name="T28" fmla="*/ 1357 w 2447"/>
                                  <a:gd name="T29" fmla="*/ 94 h 456"/>
                                  <a:gd name="T30" fmla="*/ 1527 w 2447"/>
                                  <a:gd name="T31" fmla="*/ 136 h 456"/>
                                  <a:gd name="T32" fmla="*/ 57 w 2447"/>
                                  <a:gd name="T33" fmla="*/ 136 h 456"/>
                                  <a:gd name="T34" fmla="*/ 0 w 2447"/>
                                  <a:gd name="T35" fmla="*/ 139 h 456"/>
                                  <a:gd name="T36" fmla="*/ 1646 w 2447"/>
                                  <a:gd name="T37" fmla="*/ 138 h 456"/>
                                  <a:gd name="T38" fmla="*/ 1357 w 2447"/>
                                  <a:gd name="T39" fmla="*/ 181 h 456"/>
                                  <a:gd name="T40" fmla="*/ 183 w 2447"/>
                                  <a:gd name="T41" fmla="*/ 181 h 456"/>
                                  <a:gd name="T42" fmla="*/ 0 w 2447"/>
                                  <a:gd name="T43" fmla="*/ 181 h 456"/>
                                  <a:gd name="T44" fmla="*/ 1357 w 2447"/>
                                  <a:gd name="T45" fmla="*/ 184 h 456"/>
                                  <a:gd name="T46" fmla="*/ 1527 w 2447"/>
                                  <a:gd name="T47" fmla="*/ 227 h 456"/>
                                  <a:gd name="T48" fmla="*/ 57 w 2447"/>
                                  <a:gd name="T49" fmla="*/ 227 h 456"/>
                                  <a:gd name="T50" fmla="*/ 0 w 2447"/>
                                  <a:gd name="T51" fmla="*/ 230 h 456"/>
                                  <a:gd name="T52" fmla="*/ 1646 w 2447"/>
                                  <a:gd name="T53" fmla="*/ 229 h 456"/>
                                  <a:gd name="T54" fmla="*/ 1527 w 2447"/>
                                  <a:gd name="T55" fmla="*/ 317 h 456"/>
                                  <a:gd name="T56" fmla="*/ 57 w 2447"/>
                                  <a:gd name="T57" fmla="*/ 317 h 456"/>
                                  <a:gd name="T58" fmla="*/ 0 w 2447"/>
                                  <a:gd name="T59" fmla="*/ 320 h 456"/>
                                  <a:gd name="T60" fmla="*/ 1810 w 2447"/>
                                  <a:gd name="T61" fmla="*/ 301 h 456"/>
                                  <a:gd name="T62" fmla="*/ 2447 w 2447"/>
                                  <a:gd name="T63" fmla="*/ 456 h 456"/>
                                  <a:gd name="T64" fmla="*/ 2281 w 2447"/>
                                  <a:gd name="T65" fmla="*/ 453 h 456"/>
                                  <a:gd name="T66" fmla="*/ 2281 w 2447"/>
                                  <a:gd name="T67" fmla="*/ 366 h 456"/>
                                  <a:gd name="T68" fmla="*/ 2447 w 2447"/>
                                  <a:gd name="T69" fmla="*/ 363 h 456"/>
                                  <a:gd name="T70" fmla="*/ 1900 w 2447"/>
                                  <a:gd name="T71" fmla="*/ 260 h 456"/>
                                  <a:gd name="T72" fmla="*/ 2281 w 2447"/>
                                  <a:gd name="T73" fmla="*/ 275 h 456"/>
                                  <a:gd name="T74" fmla="*/ 2447 w 2447"/>
                                  <a:gd name="T75" fmla="*/ 272 h 456"/>
                                  <a:gd name="T76" fmla="*/ 2002 w 2447"/>
                                  <a:gd name="T77" fmla="*/ 221 h 456"/>
                                  <a:gd name="T78" fmla="*/ 2447 w 2447"/>
                                  <a:gd name="T79" fmla="*/ 181 h 456"/>
                                  <a:gd name="T80" fmla="*/ 1900 w 2447"/>
                                  <a:gd name="T81" fmla="*/ 169 h 456"/>
                                  <a:gd name="T82" fmla="*/ 2447 w 2447"/>
                                  <a:gd name="T83" fmla="*/ 94 h 456"/>
                                  <a:gd name="T84" fmla="*/ 1969 w 2447"/>
                                  <a:gd name="T85" fmla="*/ 138 h 456"/>
                                  <a:gd name="T86" fmla="*/ 1970 w 2447"/>
                                  <a:gd name="T87" fmla="*/ 50 h 456"/>
                                  <a:gd name="T88" fmla="*/ 2447 w 2447"/>
                                  <a:gd name="T89" fmla="*/ 0 h 4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447" h="456">
                                    <a:moveTo>
                                      <a:pt x="2447" y="453"/>
                                    </a:moveTo>
                                    <a:cubicBezTo>
                                      <a:pt x="2447" y="453"/>
                                      <a:pt x="2447" y="453"/>
                                      <a:pt x="2447" y="453"/>
                                    </a:cubicBezTo>
                                    <a:moveTo>
                                      <a:pt x="1655" y="228"/>
                                    </a:moveTo>
                                    <a:cubicBezTo>
                                      <a:pt x="1743" y="226"/>
                                      <a:pt x="1782" y="221"/>
                                      <a:pt x="1810" y="211"/>
                                    </a:cubicBezTo>
                                    <a:cubicBezTo>
                                      <a:pt x="1839" y="227"/>
                                      <a:pt x="1866" y="243"/>
                                      <a:pt x="1893" y="259"/>
                                    </a:cubicBezTo>
                                    <a:cubicBezTo>
                                      <a:pt x="1860" y="275"/>
                                      <a:pt x="1834" y="289"/>
                                      <a:pt x="1811" y="298"/>
                                    </a:cubicBezTo>
                                    <a:cubicBezTo>
                                      <a:pt x="1766" y="272"/>
                                      <a:pt x="1714" y="248"/>
                                      <a:pt x="1655" y="228"/>
                                    </a:cubicBezTo>
                                    <a:moveTo>
                                      <a:pt x="1814" y="209"/>
                                    </a:moveTo>
                                    <a:cubicBezTo>
                                      <a:pt x="1838" y="200"/>
                                      <a:pt x="1864" y="186"/>
                                      <a:pt x="1897" y="171"/>
                                    </a:cubicBezTo>
                                    <a:cubicBezTo>
                                      <a:pt x="1927" y="188"/>
                                      <a:pt x="1959" y="205"/>
                                      <a:pt x="1993" y="220"/>
                                    </a:cubicBezTo>
                                    <a:cubicBezTo>
                                      <a:pt x="1985" y="223"/>
                                      <a:pt x="1977" y="226"/>
                                      <a:pt x="1969" y="228"/>
                                    </a:cubicBezTo>
                                    <a:cubicBezTo>
                                      <a:pt x="1942" y="238"/>
                                      <a:pt x="1918" y="248"/>
                                      <a:pt x="1897" y="258"/>
                                    </a:cubicBezTo>
                                    <a:cubicBezTo>
                                      <a:pt x="1869" y="242"/>
                                      <a:pt x="1842" y="225"/>
                                      <a:pt x="1814" y="209"/>
                                    </a:cubicBezTo>
                                    <a:moveTo>
                                      <a:pt x="1655" y="138"/>
                                    </a:moveTo>
                                    <a:cubicBezTo>
                                      <a:pt x="1743" y="136"/>
                                      <a:pt x="1782" y="130"/>
                                      <a:pt x="1810" y="120"/>
                                    </a:cubicBezTo>
                                    <a:cubicBezTo>
                                      <a:pt x="1839" y="136"/>
                                      <a:pt x="1866" y="153"/>
                                      <a:pt x="1893" y="169"/>
                                    </a:cubicBezTo>
                                    <a:cubicBezTo>
                                      <a:pt x="1860" y="184"/>
                                      <a:pt x="1834" y="198"/>
                                      <a:pt x="1811" y="207"/>
                                    </a:cubicBezTo>
                                    <a:cubicBezTo>
                                      <a:pt x="1766" y="182"/>
                                      <a:pt x="1714" y="157"/>
                                      <a:pt x="1655" y="138"/>
                                    </a:cubicBezTo>
                                    <a:moveTo>
                                      <a:pt x="2287" y="0"/>
                                    </a:moveTo>
                                    <a:cubicBezTo>
                                      <a:pt x="2142" y="0"/>
                                      <a:pt x="2042" y="21"/>
                                      <a:pt x="1969" y="47"/>
                                    </a:cubicBezTo>
                                    <a:cubicBezTo>
                                      <a:pt x="1897" y="72"/>
                                      <a:pt x="1850" y="101"/>
                                      <a:pt x="1811" y="116"/>
                                    </a:cubicBezTo>
                                    <a:cubicBezTo>
                                      <a:pt x="1701" y="54"/>
                                      <a:pt x="1551" y="0"/>
                                      <a:pt x="1357" y="0"/>
                                    </a:cubicBezTo>
                                    <a:cubicBezTo>
                                      <a:pt x="1357" y="0"/>
                                      <a:pt x="1357" y="0"/>
                                      <a:pt x="1357" y="0"/>
                                    </a:cubicBezTo>
                                    <a:cubicBezTo>
                                      <a:pt x="1252" y="0"/>
                                      <a:pt x="913" y="0"/>
                                      <a:pt x="600" y="0"/>
                                    </a:cubicBezTo>
                                    <a:cubicBezTo>
                                      <a:pt x="444" y="0"/>
                                      <a:pt x="294" y="0"/>
                                      <a:pt x="183" y="0"/>
                                    </a:cubicBezTo>
                                    <a:cubicBezTo>
                                      <a:pt x="128" y="0"/>
                                      <a:pt x="82" y="0"/>
                                      <a:pt x="50" y="0"/>
                                    </a:cubicBezTo>
                                    <a:cubicBezTo>
                                      <a:pt x="34" y="0"/>
                                      <a:pt x="22" y="0"/>
                                      <a:pt x="13" y="0"/>
                                    </a:cubicBezTo>
                                    <a:cubicBezTo>
                                      <a:pt x="5" y="0"/>
                                      <a:pt x="0" y="0"/>
                                      <a:pt x="0" y="0"/>
                                    </a:cubicBezTo>
                                    <a:cubicBezTo>
                                      <a:pt x="0" y="3"/>
                                      <a:pt x="0" y="3"/>
                                      <a:pt x="0" y="3"/>
                                    </a:cubicBezTo>
                                    <a:cubicBezTo>
                                      <a:pt x="0" y="3"/>
                                      <a:pt x="2" y="3"/>
                                      <a:pt x="4" y="3"/>
                                    </a:cubicBezTo>
                                    <a:cubicBezTo>
                                      <a:pt x="6" y="3"/>
                                      <a:pt x="9" y="3"/>
                                      <a:pt x="13" y="3"/>
                                    </a:cubicBezTo>
                                    <a:cubicBezTo>
                                      <a:pt x="77" y="3"/>
                                      <a:pt x="364" y="3"/>
                                      <a:pt x="659" y="3"/>
                                    </a:cubicBezTo>
                                    <a:cubicBezTo>
                                      <a:pt x="955" y="3"/>
                                      <a:pt x="1259" y="3"/>
                                      <a:pt x="1357" y="3"/>
                                    </a:cubicBezTo>
                                    <a:cubicBezTo>
                                      <a:pt x="1549" y="3"/>
                                      <a:pt x="1698" y="56"/>
                                      <a:pt x="1807" y="118"/>
                                    </a:cubicBezTo>
                                    <a:cubicBezTo>
                                      <a:pt x="1778" y="128"/>
                                      <a:pt x="1738" y="133"/>
                                      <a:pt x="1646" y="135"/>
                                    </a:cubicBezTo>
                                    <a:cubicBezTo>
                                      <a:pt x="1564" y="108"/>
                                      <a:pt x="1467" y="91"/>
                                      <a:pt x="1357" y="91"/>
                                    </a:cubicBezTo>
                                    <a:cubicBezTo>
                                      <a:pt x="1357" y="91"/>
                                      <a:pt x="1357" y="91"/>
                                      <a:pt x="1357" y="91"/>
                                    </a:cubicBezTo>
                                    <a:cubicBezTo>
                                      <a:pt x="1252" y="91"/>
                                      <a:pt x="913" y="91"/>
                                      <a:pt x="600" y="91"/>
                                    </a:cubicBezTo>
                                    <a:cubicBezTo>
                                      <a:pt x="444" y="91"/>
                                      <a:pt x="294" y="91"/>
                                      <a:pt x="183" y="91"/>
                                    </a:cubicBezTo>
                                    <a:cubicBezTo>
                                      <a:pt x="128" y="91"/>
                                      <a:pt x="82" y="91"/>
                                      <a:pt x="50" y="91"/>
                                    </a:cubicBezTo>
                                    <a:cubicBezTo>
                                      <a:pt x="34" y="91"/>
                                      <a:pt x="22" y="91"/>
                                      <a:pt x="13" y="91"/>
                                    </a:cubicBezTo>
                                    <a:cubicBezTo>
                                      <a:pt x="5" y="91"/>
                                      <a:pt x="0" y="91"/>
                                      <a:pt x="0" y="91"/>
                                    </a:cubicBezTo>
                                    <a:cubicBezTo>
                                      <a:pt x="0" y="94"/>
                                      <a:pt x="0" y="94"/>
                                      <a:pt x="0" y="94"/>
                                    </a:cubicBezTo>
                                    <a:cubicBezTo>
                                      <a:pt x="0" y="94"/>
                                      <a:pt x="5" y="94"/>
                                      <a:pt x="13" y="94"/>
                                    </a:cubicBezTo>
                                    <a:cubicBezTo>
                                      <a:pt x="140" y="94"/>
                                      <a:pt x="1161" y="94"/>
                                      <a:pt x="1357" y="94"/>
                                    </a:cubicBezTo>
                                    <a:cubicBezTo>
                                      <a:pt x="1463" y="94"/>
                                      <a:pt x="1556" y="110"/>
                                      <a:pt x="1637" y="135"/>
                                    </a:cubicBezTo>
                                    <a:cubicBezTo>
                                      <a:pt x="1606" y="136"/>
                                      <a:pt x="1571" y="136"/>
                                      <a:pt x="1528" y="136"/>
                                    </a:cubicBezTo>
                                    <a:cubicBezTo>
                                      <a:pt x="1528" y="136"/>
                                      <a:pt x="1527" y="136"/>
                                      <a:pt x="1527" y="136"/>
                                    </a:cubicBezTo>
                                    <a:cubicBezTo>
                                      <a:pt x="1423" y="136"/>
                                      <a:pt x="1041" y="136"/>
                                      <a:pt x="685" y="136"/>
                                    </a:cubicBezTo>
                                    <a:cubicBezTo>
                                      <a:pt x="508" y="136"/>
                                      <a:pt x="336" y="136"/>
                                      <a:pt x="210" y="136"/>
                                    </a:cubicBezTo>
                                    <a:cubicBezTo>
                                      <a:pt x="146" y="136"/>
                                      <a:pt x="94" y="136"/>
                                      <a:pt x="57" y="136"/>
                                    </a:cubicBezTo>
                                    <a:cubicBezTo>
                                      <a:pt x="39" y="136"/>
                                      <a:pt x="25" y="136"/>
                                      <a:pt x="15" y="136"/>
                                    </a:cubicBezTo>
                                    <a:cubicBezTo>
                                      <a:pt x="6" y="136"/>
                                      <a:pt x="0" y="136"/>
                                      <a:pt x="0" y="136"/>
                                    </a:cubicBezTo>
                                    <a:cubicBezTo>
                                      <a:pt x="0" y="139"/>
                                      <a:pt x="0" y="139"/>
                                      <a:pt x="0" y="139"/>
                                    </a:cubicBezTo>
                                    <a:cubicBezTo>
                                      <a:pt x="0" y="139"/>
                                      <a:pt x="330" y="139"/>
                                      <a:pt x="685" y="139"/>
                                    </a:cubicBezTo>
                                    <a:cubicBezTo>
                                      <a:pt x="1041" y="139"/>
                                      <a:pt x="1423" y="139"/>
                                      <a:pt x="1527" y="139"/>
                                    </a:cubicBezTo>
                                    <a:cubicBezTo>
                                      <a:pt x="1574" y="139"/>
                                      <a:pt x="1613" y="139"/>
                                      <a:pt x="1646" y="138"/>
                                    </a:cubicBezTo>
                                    <a:cubicBezTo>
                                      <a:pt x="1707" y="158"/>
                                      <a:pt x="1761" y="182"/>
                                      <a:pt x="1807" y="209"/>
                                    </a:cubicBezTo>
                                    <a:cubicBezTo>
                                      <a:pt x="1778" y="219"/>
                                      <a:pt x="1738" y="224"/>
                                      <a:pt x="1646" y="226"/>
                                    </a:cubicBezTo>
                                    <a:cubicBezTo>
                                      <a:pt x="1564" y="199"/>
                                      <a:pt x="1467" y="181"/>
                                      <a:pt x="1357" y="181"/>
                                    </a:cubicBezTo>
                                    <a:cubicBezTo>
                                      <a:pt x="1357" y="181"/>
                                      <a:pt x="1357" y="181"/>
                                      <a:pt x="1357" y="181"/>
                                    </a:cubicBezTo>
                                    <a:cubicBezTo>
                                      <a:pt x="1252" y="181"/>
                                      <a:pt x="913" y="181"/>
                                      <a:pt x="600" y="181"/>
                                    </a:cubicBezTo>
                                    <a:cubicBezTo>
                                      <a:pt x="444" y="181"/>
                                      <a:pt x="294" y="181"/>
                                      <a:pt x="183" y="181"/>
                                    </a:cubicBezTo>
                                    <a:cubicBezTo>
                                      <a:pt x="128" y="181"/>
                                      <a:pt x="82" y="181"/>
                                      <a:pt x="50" y="181"/>
                                    </a:cubicBezTo>
                                    <a:cubicBezTo>
                                      <a:pt x="34" y="181"/>
                                      <a:pt x="22" y="181"/>
                                      <a:pt x="13" y="181"/>
                                    </a:cubicBezTo>
                                    <a:cubicBezTo>
                                      <a:pt x="5" y="181"/>
                                      <a:pt x="0" y="181"/>
                                      <a:pt x="0" y="181"/>
                                    </a:cubicBezTo>
                                    <a:cubicBezTo>
                                      <a:pt x="0" y="184"/>
                                      <a:pt x="0" y="184"/>
                                      <a:pt x="0" y="184"/>
                                    </a:cubicBezTo>
                                    <a:cubicBezTo>
                                      <a:pt x="0" y="184"/>
                                      <a:pt x="5" y="184"/>
                                      <a:pt x="13" y="184"/>
                                    </a:cubicBezTo>
                                    <a:cubicBezTo>
                                      <a:pt x="140" y="184"/>
                                      <a:pt x="1161" y="184"/>
                                      <a:pt x="1357" y="184"/>
                                    </a:cubicBezTo>
                                    <a:cubicBezTo>
                                      <a:pt x="1463" y="184"/>
                                      <a:pt x="1556" y="201"/>
                                      <a:pt x="1637" y="226"/>
                                    </a:cubicBezTo>
                                    <a:cubicBezTo>
                                      <a:pt x="1606" y="226"/>
                                      <a:pt x="1570" y="227"/>
                                      <a:pt x="1528" y="227"/>
                                    </a:cubicBezTo>
                                    <a:cubicBezTo>
                                      <a:pt x="1528" y="227"/>
                                      <a:pt x="1527" y="227"/>
                                      <a:pt x="1527" y="227"/>
                                    </a:cubicBezTo>
                                    <a:cubicBezTo>
                                      <a:pt x="1423" y="227"/>
                                      <a:pt x="1041" y="227"/>
                                      <a:pt x="685" y="227"/>
                                    </a:cubicBezTo>
                                    <a:cubicBezTo>
                                      <a:pt x="508" y="227"/>
                                      <a:pt x="336" y="227"/>
                                      <a:pt x="210" y="227"/>
                                    </a:cubicBezTo>
                                    <a:cubicBezTo>
                                      <a:pt x="146" y="227"/>
                                      <a:pt x="94" y="227"/>
                                      <a:pt x="57" y="227"/>
                                    </a:cubicBezTo>
                                    <a:cubicBezTo>
                                      <a:pt x="39" y="227"/>
                                      <a:pt x="25" y="227"/>
                                      <a:pt x="15" y="227"/>
                                    </a:cubicBezTo>
                                    <a:cubicBezTo>
                                      <a:pt x="6" y="227"/>
                                      <a:pt x="0" y="227"/>
                                      <a:pt x="0" y="227"/>
                                    </a:cubicBezTo>
                                    <a:cubicBezTo>
                                      <a:pt x="0" y="230"/>
                                      <a:pt x="0" y="230"/>
                                      <a:pt x="0" y="230"/>
                                    </a:cubicBezTo>
                                    <a:cubicBezTo>
                                      <a:pt x="0" y="230"/>
                                      <a:pt x="0" y="230"/>
                                      <a:pt x="0" y="230"/>
                                    </a:cubicBezTo>
                                    <a:cubicBezTo>
                                      <a:pt x="0" y="230"/>
                                      <a:pt x="1318" y="230"/>
                                      <a:pt x="1527" y="230"/>
                                    </a:cubicBezTo>
                                    <a:cubicBezTo>
                                      <a:pt x="1574" y="230"/>
                                      <a:pt x="1613" y="229"/>
                                      <a:pt x="1646" y="229"/>
                                    </a:cubicBezTo>
                                    <a:cubicBezTo>
                                      <a:pt x="1707" y="248"/>
                                      <a:pt x="1761" y="273"/>
                                      <a:pt x="1807" y="299"/>
                                    </a:cubicBezTo>
                                    <a:cubicBezTo>
                                      <a:pt x="1768" y="313"/>
                                      <a:pt x="1707" y="317"/>
                                      <a:pt x="1528" y="317"/>
                                    </a:cubicBezTo>
                                    <a:cubicBezTo>
                                      <a:pt x="1528" y="317"/>
                                      <a:pt x="1527" y="317"/>
                                      <a:pt x="1527" y="317"/>
                                    </a:cubicBezTo>
                                    <a:cubicBezTo>
                                      <a:pt x="1423" y="317"/>
                                      <a:pt x="1041" y="317"/>
                                      <a:pt x="685" y="317"/>
                                    </a:cubicBezTo>
                                    <a:cubicBezTo>
                                      <a:pt x="508" y="317"/>
                                      <a:pt x="336" y="317"/>
                                      <a:pt x="210" y="317"/>
                                    </a:cubicBezTo>
                                    <a:cubicBezTo>
                                      <a:pt x="146" y="317"/>
                                      <a:pt x="94" y="317"/>
                                      <a:pt x="57" y="317"/>
                                    </a:cubicBezTo>
                                    <a:cubicBezTo>
                                      <a:pt x="39" y="317"/>
                                      <a:pt x="25" y="317"/>
                                      <a:pt x="15" y="317"/>
                                    </a:cubicBezTo>
                                    <a:cubicBezTo>
                                      <a:pt x="6" y="317"/>
                                      <a:pt x="0" y="317"/>
                                      <a:pt x="0" y="317"/>
                                    </a:cubicBezTo>
                                    <a:cubicBezTo>
                                      <a:pt x="0" y="320"/>
                                      <a:pt x="0" y="320"/>
                                      <a:pt x="0" y="320"/>
                                    </a:cubicBezTo>
                                    <a:cubicBezTo>
                                      <a:pt x="0" y="320"/>
                                      <a:pt x="0" y="320"/>
                                      <a:pt x="0" y="320"/>
                                    </a:cubicBezTo>
                                    <a:cubicBezTo>
                                      <a:pt x="0" y="320"/>
                                      <a:pt x="1318" y="320"/>
                                      <a:pt x="1527" y="320"/>
                                    </a:cubicBezTo>
                                    <a:cubicBezTo>
                                      <a:pt x="1710" y="320"/>
                                      <a:pt x="1771" y="316"/>
                                      <a:pt x="1810" y="301"/>
                                    </a:cubicBezTo>
                                    <a:cubicBezTo>
                                      <a:pt x="1938" y="374"/>
                                      <a:pt x="2040" y="456"/>
                                      <a:pt x="2281" y="456"/>
                                    </a:cubicBezTo>
                                    <a:cubicBezTo>
                                      <a:pt x="2281" y="456"/>
                                      <a:pt x="2281" y="456"/>
                                      <a:pt x="2281" y="456"/>
                                    </a:cubicBezTo>
                                    <a:cubicBezTo>
                                      <a:pt x="2339" y="456"/>
                                      <a:pt x="2447" y="456"/>
                                      <a:pt x="2447" y="456"/>
                                    </a:cubicBezTo>
                                    <a:cubicBezTo>
                                      <a:pt x="2447" y="453"/>
                                      <a:pt x="2447" y="453"/>
                                      <a:pt x="2447" y="453"/>
                                    </a:cubicBezTo>
                                    <a:cubicBezTo>
                                      <a:pt x="2447" y="453"/>
                                      <a:pt x="2447" y="453"/>
                                      <a:pt x="2447" y="453"/>
                                    </a:cubicBezTo>
                                    <a:cubicBezTo>
                                      <a:pt x="2447" y="453"/>
                                      <a:pt x="2339" y="453"/>
                                      <a:pt x="2281" y="453"/>
                                    </a:cubicBezTo>
                                    <a:cubicBezTo>
                                      <a:pt x="2042" y="453"/>
                                      <a:pt x="1941" y="372"/>
                                      <a:pt x="1814" y="300"/>
                                    </a:cubicBezTo>
                                    <a:cubicBezTo>
                                      <a:pt x="1838" y="290"/>
                                      <a:pt x="1864" y="276"/>
                                      <a:pt x="1897" y="261"/>
                                    </a:cubicBezTo>
                                    <a:cubicBezTo>
                                      <a:pt x="1992" y="317"/>
                                      <a:pt x="2095" y="366"/>
                                      <a:pt x="2281" y="366"/>
                                    </a:cubicBezTo>
                                    <a:cubicBezTo>
                                      <a:pt x="2281" y="366"/>
                                      <a:pt x="2281" y="366"/>
                                      <a:pt x="2281" y="366"/>
                                    </a:cubicBezTo>
                                    <a:cubicBezTo>
                                      <a:pt x="2339" y="366"/>
                                      <a:pt x="2447" y="366"/>
                                      <a:pt x="2447" y="366"/>
                                    </a:cubicBezTo>
                                    <a:cubicBezTo>
                                      <a:pt x="2447" y="363"/>
                                      <a:pt x="2447" y="363"/>
                                      <a:pt x="2447" y="363"/>
                                    </a:cubicBezTo>
                                    <a:cubicBezTo>
                                      <a:pt x="2447" y="363"/>
                                      <a:pt x="2447" y="363"/>
                                      <a:pt x="2447" y="363"/>
                                    </a:cubicBezTo>
                                    <a:cubicBezTo>
                                      <a:pt x="2447" y="363"/>
                                      <a:pt x="2339" y="363"/>
                                      <a:pt x="2281" y="363"/>
                                    </a:cubicBezTo>
                                    <a:cubicBezTo>
                                      <a:pt x="2097" y="363"/>
                                      <a:pt x="1995" y="315"/>
                                      <a:pt x="1900" y="260"/>
                                    </a:cubicBezTo>
                                    <a:cubicBezTo>
                                      <a:pt x="1920" y="250"/>
                                      <a:pt x="1944" y="240"/>
                                      <a:pt x="1970" y="231"/>
                                    </a:cubicBezTo>
                                    <a:cubicBezTo>
                                      <a:pt x="1979" y="228"/>
                                      <a:pt x="1988" y="225"/>
                                      <a:pt x="1997" y="222"/>
                                    </a:cubicBezTo>
                                    <a:cubicBezTo>
                                      <a:pt x="2070" y="253"/>
                                      <a:pt x="2157" y="275"/>
                                      <a:pt x="2281" y="275"/>
                                    </a:cubicBezTo>
                                    <a:cubicBezTo>
                                      <a:pt x="2281" y="275"/>
                                      <a:pt x="2281" y="275"/>
                                      <a:pt x="2281" y="275"/>
                                    </a:cubicBezTo>
                                    <a:cubicBezTo>
                                      <a:pt x="2339" y="275"/>
                                      <a:pt x="2447" y="275"/>
                                      <a:pt x="2447" y="275"/>
                                    </a:cubicBezTo>
                                    <a:cubicBezTo>
                                      <a:pt x="2447" y="272"/>
                                      <a:pt x="2447" y="272"/>
                                      <a:pt x="2447" y="272"/>
                                    </a:cubicBezTo>
                                    <a:cubicBezTo>
                                      <a:pt x="2447" y="272"/>
                                      <a:pt x="2447" y="272"/>
                                      <a:pt x="2447" y="272"/>
                                    </a:cubicBezTo>
                                    <a:cubicBezTo>
                                      <a:pt x="2447" y="272"/>
                                      <a:pt x="2339" y="272"/>
                                      <a:pt x="2281" y="272"/>
                                    </a:cubicBezTo>
                                    <a:cubicBezTo>
                                      <a:pt x="2159" y="272"/>
                                      <a:pt x="2074" y="251"/>
                                      <a:pt x="2002" y="221"/>
                                    </a:cubicBezTo>
                                    <a:cubicBezTo>
                                      <a:pt x="2071" y="200"/>
                                      <a:pt x="2162" y="184"/>
                                      <a:pt x="2287" y="184"/>
                                    </a:cubicBezTo>
                                    <a:cubicBezTo>
                                      <a:pt x="2334" y="184"/>
                                      <a:pt x="2447" y="184"/>
                                      <a:pt x="2447" y="184"/>
                                    </a:cubicBezTo>
                                    <a:cubicBezTo>
                                      <a:pt x="2447" y="181"/>
                                      <a:pt x="2447" y="181"/>
                                      <a:pt x="2447" y="181"/>
                                    </a:cubicBezTo>
                                    <a:cubicBezTo>
                                      <a:pt x="2447" y="181"/>
                                      <a:pt x="2334" y="181"/>
                                      <a:pt x="2287" y="181"/>
                                    </a:cubicBezTo>
                                    <a:cubicBezTo>
                                      <a:pt x="2160" y="181"/>
                                      <a:pt x="2068" y="198"/>
                                      <a:pt x="1998" y="219"/>
                                    </a:cubicBezTo>
                                    <a:cubicBezTo>
                                      <a:pt x="1963" y="204"/>
                                      <a:pt x="1931" y="187"/>
                                      <a:pt x="1900" y="169"/>
                                    </a:cubicBezTo>
                                    <a:cubicBezTo>
                                      <a:pt x="1920" y="160"/>
                                      <a:pt x="1944" y="150"/>
                                      <a:pt x="1970" y="140"/>
                                    </a:cubicBezTo>
                                    <a:cubicBezTo>
                                      <a:pt x="2043" y="115"/>
                                      <a:pt x="2142" y="94"/>
                                      <a:pt x="2287" y="94"/>
                                    </a:cubicBezTo>
                                    <a:cubicBezTo>
                                      <a:pt x="2334" y="94"/>
                                      <a:pt x="2447" y="94"/>
                                      <a:pt x="2447" y="94"/>
                                    </a:cubicBezTo>
                                    <a:cubicBezTo>
                                      <a:pt x="2447" y="91"/>
                                      <a:pt x="2447" y="91"/>
                                      <a:pt x="2447" y="91"/>
                                    </a:cubicBezTo>
                                    <a:cubicBezTo>
                                      <a:pt x="2447" y="91"/>
                                      <a:pt x="2334" y="91"/>
                                      <a:pt x="2287" y="91"/>
                                    </a:cubicBezTo>
                                    <a:cubicBezTo>
                                      <a:pt x="2142" y="91"/>
                                      <a:pt x="2042" y="112"/>
                                      <a:pt x="1969" y="138"/>
                                    </a:cubicBezTo>
                                    <a:cubicBezTo>
                                      <a:pt x="1942" y="147"/>
                                      <a:pt x="1918" y="157"/>
                                      <a:pt x="1897" y="167"/>
                                    </a:cubicBezTo>
                                    <a:cubicBezTo>
                                      <a:pt x="1869" y="151"/>
                                      <a:pt x="1842" y="135"/>
                                      <a:pt x="1814" y="118"/>
                                    </a:cubicBezTo>
                                    <a:cubicBezTo>
                                      <a:pt x="1853" y="103"/>
                                      <a:pt x="1899" y="74"/>
                                      <a:pt x="1970" y="50"/>
                                    </a:cubicBezTo>
                                    <a:cubicBezTo>
                                      <a:pt x="2043" y="24"/>
                                      <a:pt x="2142" y="3"/>
                                      <a:pt x="2287" y="3"/>
                                    </a:cubicBezTo>
                                    <a:cubicBezTo>
                                      <a:pt x="2334" y="3"/>
                                      <a:pt x="2447" y="3"/>
                                      <a:pt x="2447" y="3"/>
                                    </a:cubicBezTo>
                                    <a:cubicBezTo>
                                      <a:pt x="2447" y="0"/>
                                      <a:pt x="2447" y="0"/>
                                      <a:pt x="2447" y="0"/>
                                    </a:cubicBezTo>
                                    <a:cubicBezTo>
                                      <a:pt x="2447" y="0"/>
                                      <a:pt x="2334" y="0"/>
                                      <a:pt x="2287" y="0"/>
                                    </a:cubicBezTo>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39FB21A0" id="Group 940" o:spid="_x0000_s1026" alt="background" style="position:absolute;margin-left:-100.2pt;margin-top:-114.3pt;width:665.7pt;height:592.5pt;z-index:-251500032" coordorigin="-870,-1152" coordsize="13314,11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">
                    <v:shape id="Freeform 941" o:spid="_x0000_s1027" alt="background" style="position:absolute;left:-845;top:-1152;width:13289;height:11850;visibility:visible;mso-wrap-style:square;v-text-anchor:top" coordsize="2447,21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NH+8YA&#10;AADcAAAADwAAAGRycy9kb3ducmV2LnhtbESP3WrCQBSE7wu+w3IEb6RuFGJKdBPEWpAWFH8e4JA9&#10;TUKzZ0N2G5O37xYKvRxm5htmmw+mET11rrasYLmIQBAXVtdcKrjf3p5fQDiPrLGxTApGcpBnk6ct&#10;pto++EL91ZciQNilqKDyvk2ldEVFBt3CtsTB+7SdQR9kV0rd4SPATSNXUbSWBmsOCxW2tK+o+Lp+&#10;GwWnMybFvZ+/t3HycVgn8/HVHvdKzabDbgPC0+D/w3/to1awSmL4PROOg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sNH+8YAAADcAAAADwAAAAAAAAAAAAAAAACYAgAAZHJz&#10;L2Rvd25yZXYueG1sUEsFBgAAAAAEAAQA9QAAAIsDAAAAAA==&#10;" path="m,c2447,,2447,,2447,v,2181,,2181,,2181c2447,2181,2339,2181,2281,2181v-241,,-342,-83,-471,-155c1701,1963,1551,1909,1357,1909v-209,,-1357,,-1357,l,xe" fillcolor="white [3212]" stroked="f">
                      <v:path arrowok="t" o:connecttype="custom" o:connectlocs="0,0;13289,0;13289,11850;12387,11850;9830,11008;7370,10372;0,10372;0,0" o:connectangles="0,0,0,0,0,0,0,0"/>
                      <o:lock v:ext="edit" aspectratio="t"/>
                    </v:shape>
                    <v:shape id="Freeform 942" o:spid="_x0000_s1028" alt="background" style="position:absolute;left:-870;top:8162;width:13297;height:2495;visibility:visible;mso-wrap-style:square;v-text-anchor:top" coordsize="2447,4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pbmsQA&#10;AADcAAAADwAAAGRycy9kb3ducmV2LnhtbESPT4vCMBTE78J+h/AW9iKa6kGlGsUVFvToHwRvz+TZ&#10;FpuXbhPb7rffCILHYWZ+wyxWnS1FQ7UvHCsYDRMQxNqZgjMFp+PPYAbCB2SDpWNS8EceVsuP3gJT&#10;41reU3MImYgQ9ikqyEOoUim9zsmiH7qKOHo3V1sMUdaZNDW2EW5LOU6SibRYcFzIsaJNTvp+eFgF&#10;XUHNtf397rvdlS6PRu+2+nxR6uuzW89BBOrCO/xqb42C8XQCzzPxCM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aW5rEAAAA3AAAAA8AAAAAAAAAAAAAAAAAmAIAAGRycy9k&#10;b3ducmV2LnhtbFBLBQYAAAAABAAEAPUAAACJAwAAAAA=&#10;" path="m2447,453v,,,,,m1655,228v88,-2,127,-7,155,-17c1839,227,1866,243,1893,259v-33,16,-59,30,-82,39c1766,272,1714,248,1655,228t159,-19c1838,200,1864,186,1897,171v30,17,62,34,96,49c1985,223,1977,226,1969,228v-27,10,-51,20,-72,30c1869,242,1842,225,1814,209m1655,138v88,-2,127,-8,155,-18c1839,136,1866,153,1893,169v-33,15,-59,29,-82,38c1766,182,1714,157,1655,138m2287,c2142,,2042,21,1969,47v-72,25,-119,54,-158,69c1701,54,1551,,1357,v,,,,,c1252,,913,,600,,444,,294,,183,,128,,82,,50,,34,,22,,13,,5,,,,,,,3,,3,,3v,,2,,4,c6,3,9,3,13,3v64,,351,,646,c955,3,1259,3,1357,3v192,,341,53,450,115c1778,128,1738,133,1646,135,1564,108,1467,91,1357,91v,,,,,c1252,91,913,91,600,91v-156,,-306,,-417,c128,91,82,91,50,91v-16,,-28,,-37,c5,91,,91,,91v,3,,3,,3c,94,5,94,13,94v127,,1148,,1344,c1463,94,1556,110,1637,135v-31,1,-66,1,-109,1c1528,136,1527,136,1527,136v-104,,-486,,-842,c508,136,336,136,210,136v-64,,-116,,-153,c39,136,25,136,15,136v-9,,-15,,-15,c,139,,139,,139v,,330,,685,c1041,139,1423,139,1527,139v47,,86,,119,-1c1707,158,1761,182,1807,209v-29,10,-69,15,-161,17c1564,199,1467,181,1357,181v,,,,,c1252,181,913,181,600,181v-156,,-306,,-417,c128,181,82,181,50,181v-16,,-28,,-37,c5,181,,181,,181v,3,,3,,3c,184,5,184,13,184v127,,1148,,1344,c1463,184,1556,201,1637,226v-31,,-67,1,-109,1c1528,227,1527,227,1527,227v-104,,-486,,-842,c508,227,336,227,210,227v-64,,-116,,-153,c39,227,25,227,15,227v-9,,-15,,-15,c,230,,230,,230v,,,,,c,230,1318,230,1527,230v47,,86,-1,119,-1c1707,248,1761,273,1807,299v-39,14,-100,18,-279,18c1528,317,1527,317,1527,317v-104,,-486,,-842,c508,317,336,317,210,317v-64,,-116,,-153,c39,317,25,317,15,317v-9,,-15,,-15,c,320,,320,,320v,,,,,c,320,1318,320,1527,320v183,,244,-4,283,-19c1938,374,2040,456,2281,456v,,,,,c2339,456,2447,456,2447,456v,-3,,-3,,-3c2447,453,2447,453,2447,453v,,-108,,-166,c2042,453,1941,372,1814,300v24,-10,50,-24,83,-39c1992,317,2095,366,2281,366v,,,,,c2339,366,2447,366,2447,366v,-3,,-3,,-3c2447,363,2447,363,2447,363v,,-108,,-166,c2097,363,1995,315,1900,260v20,-10,44,-20,70,-29c1979,228,1988,225,1997,222v73,31,160,53,284,53c2281,275,2281,275,2281,275v58,,166,,166,c2447,272,2447,272,2447,272v,,,,,c2447,272,2339,272,2281,272v-122,,-207,-21,-279,-51c2071,200,2162,184,2287,184v47,,160,,160,c2447,181,2447,181,2447,181v,,-113,,-160,c2160,181,2068,198,1998,219v-35,-15,-67,-32,-98,-50c1920,160,1944,150,1970,140v73,-25,172,-46,317,-46c2334,94,2447,94,2447,94v,-3,,-3,,-3c2447,91,2334,91,2287,91v-145,,-245,21,-318,47c1942,147,1918,157,1897,167v-28,-16,-55,-32,-83,-49c1853,103,1899,74,1970,50,2043,24,2142,3,2287,3v47,,160,,160,c2447,,2447,,2447,v,,-113,,-160,e" fillcolor="#00a9ce [3204]" stroked="f">
                      <v:path arrowok="t" o:connecttype="custom" o:connectlocs="8993,1248;9841,1631;10308,936;10308,1412;9836,657;8993,755;9841,635;3260,0;71,0;22,16;7374,16;7374,498;994,498;0,498;7374,514;8298,744;310,744;0,761;8944,755;7374,990;994,990;0,990;7374,1007;8298,1242;310,1242;0,1258;8944,1253;8298,1734;310,1734;0,1751;9836,1647;13297,2495;12395,2479;12395,2003;13297,1986;10325,1423;12395,1505;13297,1488;10879,1209;13297,990;10325,925;13297,514;10700,755;10705,274;13297,0" o:connectangles="0,0,0,0,0,0,0,0,0,0,0,0,0,0,0,0,0,0,0,0,0,0,0,0,0,0,0,0,0,0,0,0,0,0,0,0,0,0,0,0,0,0,0,0,0"/>
                      <o:lock v:ext="edit" verticies="t"/>
                    </v:shape>
                  </v:group>
                </w:pict>
              </mc:Fallback>
            </mc:AlternateContent>
          </w:r>
          <w:r w:rsidRPr="002111C3">
            <w:rPr>
              <w:noProof/>
              <w:sz w:val="72"/>
              <w:szCs w:val="72"/>
            </w:rPr>
            <mc:AlternateContent>
              <mc:Choice Requires="wpg">
                <w:drawing>
                  <wp:anchor distT="0" distB="0" distL="114300" distR="114300" simplePos="0" relativeHeight="251818496" behindDoc="1" locked="0" layoutInCell="1" allowOverlap="1" wp14:anchorId="51E36717" wp14:editId="1BF6BA58">
                    <wp:simplePos x="0" y="0"/>
                    <wp:positionH relativeFrom="column">
                      <wp:posOffset>-886460</wp:posOffset>
                    </wp:positionH>
                    <wp:positionV relativeFrom="paragraph">
                      <wp:posOffset>-119380</wp:posOffset>
                    </wp:positionV>
                    <wp:extent cx="8095615" cy="1022350"/>
                    <wp:effectExtent l="5080" t="635" r="5080" b="5715"/>
                    <wp:wrapNone/>
                    <wp:docPr id="61" name="Group 9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95615" cy="1022350"/>
                              <a:chOff x="0" y="0"/>
                              <a:chExt cx="80962" cy="10223"/>
                            </a:xfrm>
                          </wpg:grpSpPr>
                          <wpg:grpSp>
                            <wpg:cNvPr id="62" name="Group 81"/>
                            <wpg:cNvGrpSpPr>
                              <a:grpSpLocks/>
                            </wpg:cNvGrpSpPr>
                            <wpg:grpSpPr bwMode="auto">
                              <a:xfrm>
                                <a:off x="0" y="0"/>
                                <a:ext cx="80962" cy="10223"/>
                                <a:chOff x="254" y="226"/>
                                <a:chExt cx="80962" cy="10223"/>
                              </a:xfrm>
                            </wpg:grpSpPr>
                            <wps:wsp>
                              <wps:cNvPr id="63" name="Freeform 70" descr="background"/>
                              <wps:cNvSpPr>
                                <a:spLocks noEditPoints="1"/>
                              </wps:cNvSpPr>
                              <wps:spPr bwMode="auto">
                                <a:xfrm>
                                  <a:off x="254" y="226"/>
                                  <a:ext cx="80962" cy="10224"/>
                                </a:xfrm>
                                <a:custGeom>
                                  <a:avLst/>
                                  <a:gdLst>
                                    <a:gd name="T0" fmla="*/ 2147483647 w 2488"/>
                                    <a:gd name="T1" fmla="*/ 2147483647 h 313"/>
                                    <a:gd name="T2" fmla="*/ 2147483647 w 2488"/>
                                    <a:gd name="T3" fmla="*/ 2147483647 h 313"/>
                                    <a:gd name="T4" fmla="*/ 2147483647 w 2488"/>
                                    <a:gd name="T5" fmla="*/ 2147483647 h 313"/>
                                    <a:gd name="T6" fmla="*/ 2147483647 w 2488"/>
                                    <a:gd name="T7" fmla="*/ 2147483647 h 313"/>
                                    <a:gd name="T8" fmla="*/ 2147483647 w 2488"/>
                                    <a:gd name="T9" fmla="*/ 2147483647 h 313"/>
                                    <a:gd name="T10" fmla="*/ 2147483647 w 2488"/>
                                    <a:gd name="T11" fmla="*/ 2147483647 h 313"/>
                                    <a:gd name="T12" fmla="*/ 2147483647 w 2488"/>
                                    <a:gd name="T13" fmla="*/ 0 h 313"/>
                                    <a:gd name="T14" fmla="*/ 0 w 2488"/>
                                    <a:gd name="T15" fmla="*/ 0 h 313"/>
                                    <a:gd name="T16" fmla="*/ 0 w 2488"/>
                                    <a:gd name="T17" fmla="*/ 2147483647 h 313"/>
                                    <a:gd name="T18" fmla="*/ 2147483647 w 2488"/>
                                    <a:gd name="T19" fmla="*/ 2147483647 h 313"/>
                                    <a:gd name="T20" fmla="*/ 2147483647 w 2488"/>
                                    <a:gd name="T21" fmla="*/ 2147483647 h 313"/>
                                    <a:gd name="T22" fmla="*/ 2147483647 w 2488"/>
                                    <a:gd name="T23" fmla="*/ 2147483647 h 313"/>
                                    <a:gd name="T24" fmla="*/ 2147483647 w 2488"/>
                                    <a:gd name="T25" fmla="*/ 2147483647 h 313"/>
                                    <a:gd name="T26" fmla="*/ 2147483647 w 2488"/>
                                    <a:gd name="T27" fmla="*/ 0 h 31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488" h="313">
                                      <a:moveTo>
                                        <a:pt x="2488" y="21"/>
                                      </a:moveTo>
                                      <a:cubicBezTo>
                                        <a:pt x="2284" y="21"/>
                                        <a:pt x="2284" y="21"/>
                                        <a:pt x="2284" y="21"/>
                                      </a:cubicBezTo>
                                      <a:cubicBezTo>
                                        <a:pt x="1994" y="21"/>
                                        <a:pt x="1887" y="107"/>
                                        <a:pt x="1808" y="137"/>
                                      </a:cubicBezTo>
                                      <a:cubicBezTo>
                                        <a:pt x="1905" y="218"/>
                                        <a:pt x="2037" y="313"/>
                                        <a:pt x="2278" y="313"/>
                                      </a:cubicBezTo>
                                      <a:cubicBezTo>
                                        <a:pt x="2336" y="313"/>
                                        <a:pt x="2488" y="313"/>
                                        <a:pt x="2488" y="313"/>
                                      </a:cubicBezTo>
                                      <a:cubicBezTo>
                                        <a:pt x="2488" y="21"/>
                                        <a:pt x="2488" y="21"/>
                                        <a:pt x="2488" y="21"/>
                                      </a:cubicBezTo>
                                      <a:moveTo>
                                        <a:pt x="1354" y="0"/>
                                      </a:moveTo>
                                      <a:cubicBezTo>
                                        <a:pt x="0" y="0"/>
                                        <a:pt x="0" y="0"/>
                                        <a:pt x="0" y="0"/>
                                      </a:cubicBezTo>
                                      <a:cubicBezTo>
                                        <a:pt x="0" y="157"/>
                                        <a:pt x="0" y="157"/>
                                        <a:pt x="0" y="157"/>
                                      </a:cubicBezTo>
                                      <a:cubicBezTo>
                                        <a:pt x="1524" y="157"/>
                                        <a:pt x="1524" y="157"/>
                                        <a:pt x="1524" y="157"/>
                                      </a:cubicBezTo>
                                      <a:cubicBezTo>
                                        <a:pt x="1709" y="157"/>
                                        <a:pt x="1769" y="152"/>
                                        <a:pt x="1808" y="137"/>
                                      </a:cubicBezTo>
                                      <a:cubicBezTo>
                                        <a:pt x="1808" y="137"/>
                                        <a:pt x="1808" y="137"/>
                                        <a:pt x="1808" y="137"/>
                                      </a:cubicBezTo>
                                      <a:cubicBezTo>
                                        <a:pt x="1808" y="137"/>
                                        <a:pt x="1808" y="137"/>
                                        <a:pt x="1808" y="137"/>
                                      </a:cubicBezTo>
                                      <a:cubicBezTo>
                                        <a:pt x="1710" y="57"/>
                                        <a:pt x="1548" y="0"/>
                                        <a:pt x="1354" y="0"/>
                                      </a:cubicBezTo>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71" descr="background"/>
                              <wps:cNvSpPr>
                                <a:spLocks/>
                              </wps:cNvSpPr>
                              <wps:spPr bwMode="auto">
                                <a:xfrm>
                                  <a:off x="254" y="912"/>
                                  <a:ext cx="58837" cy="4442"/>
                                </a:xfrm>
                                <a:custGeom>
                                  <a:avLst/>
                                  <a:gdLst>
                                    <a:gd name="T0" fmla="*/ 2147483647 w 1808"/>
                                    <a:gd name="T1" fmla="*/ 2147483647 h 136"/>
                                    <a:gd name="T2" fmla="*/ 2147483647 w 1808"/>
                                    <a:gd name="T3" fmla="*/ 0 h 136"/>
                                    <a:gd name="T4" fmla="*/ 0 w 1808"/>
                                    <a:gd name="T5" fmla="*/ 0 h 136"/>
                                    <a:gd name="T6" fmla="*/ 0 w 1808"/>
                                    <a:gd name="T7" fmla="*/ 2147483647 h 136"/>
                                    <a:gd name="T8" fmla="*/ 2147483647 w 1808"/>
                                    <a:gd name="T9" fmla="*/ 2147483647 h 136"/>
                                    <a:gd name="T10" fmla="*/ 2147483647 w 1808"/>
                                    <a:gd name="T11" fmla="*/ 2147483647 h 1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808" h="136">
                                      <a:moveTo>
                                        <a:pt x="1808" y="116"/>
                                      </a:moveTo>
                                      <a:cubicBezTo>
                                        <a:pt x="1698" y="54"/>
                                        <a:pt x="1548" y="0"/>
                                        <a:pt x="1354" y="0"/>
                                      </a:cubicBezTo>
                                      <a:cubicBezTo>
                                        <a:pt x="0" y="0"/>
                                        <a:pt x="0" y="0"/>
                                        <a:pt x="0" y="0"/>
                                      </a:cubicBezTo>
                                      <a:cubicBezTo>
                                        <a:pt x="0" y="136"/>
                                        <a:pt x="0" y="136"/>
                                        <a:pt x="0" y="136"/>
                                      </a:cubicBezTo>
                                      <a:cubicBezTo>
                                        <a:pt x="1524" y="136"/>
                                        <a:pt x="1524" y="136"/>
                                        <a:pt x="1524" y="136"/>
                                      </a:cubicBezTo>
                                      <a:cubicBezTo>
                                        <a:pt x="1709" y="136"/>
                                        <a:pt x="1769" y="131"/>
                                        <a:pt x="1808" y="116"/>
                                      </a:cubicBezTo>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58" name="Group 105"/>
                              <wpg:cNvGrpSpPr>
                                <a:grpSpLocks/>
                              </wpg:cNvGrpSpPr>
                              <wpg:grpSpPr bwMode="auto">
                                <a:xfrm>
                                  <a:off x="9186" y="3326"/>
                                  <a:ext cx="8853" cy="1049"/>
                                  <a:chOff x="6800" y="3263"/>
                                  <a:chExt cx="8851" cy="1047"/>
                                </a:xfrm>
                              </wpg:grpSpPr>
                              <wps:wsp>
                                <wps:cNvPr id="259" name="Freeform 72" descr="background"/>
                                <wps:cNvSpPr>
                                  <a:spLocks/>
                                </wps:cNvSpPr>
                                <wps:spPr bwMode="auto">
                                  <a:xfrm>
                                    <a:off x="6800" y="3556"/>
                                    <a:ext cx="1042" cy="717"/>
                                  </a:xfrm>
                                  <a:custGeom>
                                    <a:avLst/>
                                    <a:gdLst>
                                      <a:gd name="T0" fmla="*/ 110421359 w 32"/>
                                      <a:gd name="T1" fmla="*/ 0 h 22"/>
                                      <a:gd name="T2" fmla="*/ 89717600 w 32"/>
                                      <a:gd name="T3" fmla="*/ 76215829 h 22"/>
                                      <a:gd name="T4" fmla="*/ 69013874 w 32"/>
                                      <a:gd name="T5" fmla="*/ 76215829 h 22"/>
                                      <a:gd name="T6" fmla="*/ 58660953 w 32"/>
                                      <a:gd name="T7" fmla="*/ 31178875 h 22"/>
                                      <a:gd name="T8" fmla="*/ 55210663 w 32"/>
                                      <a:gd name="T9" fmla="*/ 24250341 h 22"/>
                                      <a:gd name="T10" fmla="*/ 55210663 w 32"/>
                                      <a:gd name="T11" fmla="*/ 24250341 h 22"/>
                                      <a:gd name="T12" fmla="*/ 51760406 w 32"/>
                                      <a:gd name="T13" fmla="*/ 31178875 h 22"/>
                                      <a:gd name="T14" fmla="*/ 41408526 w 32"/>
                                      <a:gd name="T15" fmla="*/ 76215829 h 22"/>
                                      <a:gd name="T16" fmla="*/ 20703726 w 32"/>
                                      <a:gd name="T17" fmla="*/ 76215829 h 22"/>
                                      <a:gd name="T18" fmla="*/ 0 w 32"/>
                                      <a:gd name="T19" fmla="*/ 0 h 22"/>
                                      <a:gd name="T20" fmla="*/ 17253469 w 32"/>
                                      <a:gd name="T21" fmla="*/ 0 h 22"/>
                                      <a:gd name="T22" fmla="*/ 27605348 w 32"/>
                                      <a:gd name="T23" fmla="*/ 45036954 h 22"/>
                                      <a:gd name="T24" fmla="*/ 31055605 w 32"/>
                                      <a:gd name="T25" fmla="*/ 58893989 h 22"/>
                                      <a:gd name="T26" fmla="*/ 31055605 w 32"/>
                                      <a:gd name="T27" fmla="*/ 58893989 h 22"/>
                                      <a:gd name="T28" fmla="*/ 34506937 w 32"/>
                                      <a:gd name="T29" fmla="*/ 45036954 h 22"/>
                                      <a:gd name="T30" fmla="*/ 44858816 w 32"/>
                                      <a:gd name="T31" fmla="*/ 0 h 22"/>
                                      <a:gd name="T32" fmla="*/ 65562542 w 32"/>
                                      <a:gd name="T33" fmla="*/ 0 h 22"/>
                                      <a:gd name="T34" fmla="*/ 79365754 w 32"/>
                                      <a:gd name="T35" fmla="*/ 48500683 h 22"/>
                                      <a:gd name="T36" fmla="*/ 79365754 w 32"/>
                                      <a:gd name="T37" fmla="*/ 58893989 h 22"/>
                                      <a:gd name="T38" fmla="*/ 79365754 w 32"/>
                                      <a:gd name="T39" fmla="*/ 58893989 h 22"/>
                                      <a:gd name="T40" fmla="*/ 82816011 w 32"/>
                                      <a:gd name="T41" fmla="*/ 45036954 h 22"/>
                                      <a:gd name="T42" fmla="*/ 93167890 w 32"/>
                                      <a:gd name="T43" fmla="*/ 0 h 22"/>
                                      <a:gd name="T44" fmla="*/ 110421359 w 32"/>
                                      <a:gd name="T45" fmla="*/ 0 h 2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2" h="22">
                                        <a:moveTo>
                                          <a:pt x="32" y="0"/>
                                        </a:moveTo>
                                        <a:cubicBezTo>
                                          <a:pt x="31" y="8"/>
                                          <a:pt x="29" y="15"/>
                                          <a:pt x="26" y="22"/>
                                        </a:cubicBezTo>
                                        <a:cubicBezTo>
                                          <a:pt x="20" y="22"/>
                                          <a:pt x="20" y="22"/>
                                          <a:pt x="20" y="22"/>
                                        </a:cubicBezTo>
                                        <a:cubicBezTo>
                                          <a:pt x="17" y="9"/>
                                          <a:pt x="17" y="9"/>
                                          <a:pt x="17" y="9"/>
                                        </a:cubicBezTo>
                                        <a:cubicBezTo>
                                          <a:pt x="16" y="7"/>
                                          <a:pt x="16" y="7"/>
                                          <a:pt x="16" y="7"/>
                                        </a:cubicBezTo>
                                        <a:cubicBezTo>
                                          <a:pt x="16" y="7"/>
                                          <a:pt x="16" y="7"/>
                                          <a:pt x="16" y="7"/>
                                        </a:cubicBezTo>
                                        <a:cubicBezTo>
                                          <a:pt x="15" y="9"/>
                                          <a:pt x="15" y="9"/>
                                          <a:pt x="15" y="9"/>
                                        </a:cubicBezTo>
                                        <a:cubicBezTo>
                                          <a:pt x="12" y="22"/>
                                          <a:pt x="12" y="22"/>
                                          <a:pt x="12" y="22"/>
                                        </a:cubicBezTo>
                                        <a:cubicBezTo>
                                          <a:pt x="6" y="22"/>
                                          <a:pt x="6" y="22"/>
                                          <a:pt x="6" y="22"/>
                                        </a:cubicBezTo>
                                        <a:cubicBezTo>
                                          <a:pt x="3" y="15"/>
                                          <a:pt x="1" y="8"/>
                                          <a:pt x="0" y="0"/>
                                        </a:cubicBezTo>
                                        <a:cubicBezTo>
                                          <a:pt x="5" y="0"/>
                                          <a:pt x="5" y="0"/>
                                          <a:pt x="5" y="0"/>
                                        </a:cubicBezTo>
                                        <a:cubicBezTo>
                                          <a:pt x="6" y="5"/>
                                          <a:pt x="7" y="9"/>
                                          <a:pt x="8" y="13"/>
                                        </a:cubicBezTo>
                                        <a:cubicBezTo>
                                          <a:pt x="9" y="14"/>
                                          <a:pt x="9" y="16"/>
                                          <a:pt x="9" y="17"/>
                                        </a:cubicBezTo>
                                        <a:cubicBezTo>
                                          <a:pt x="9" y="17"/>
                                          <a:pt x="9" y="17"/>
                                          <a:pt x="9" y="17"/>
                                        </a:cubicBezTo>
                                        <a:cubicBezTo>
                                          <a:pt x="10" y="13"/>
                                          <a:pt x="10" y="13"/>
                                          <a:pt x="10" y="13"/>
                                        </a:cubicBezTo>
                                        <a:cubicBezTo>
                                          <a:pt x="13" y="0"/>
                                          <a:pt x="13" y="0"/>
                                          <a:pt x="13" y="0"/>
                                        </a:cubicBezTo>
                                        <a:cubicBezTo>
                                          <a:pt x="19" y="0"/>
                                          <a:pt x="19" y="0"/>
                                          <a:pt x="19" y="0"/>
                                        </a:cubicBezTo>
                                        <a:cubicBezTo>
                                          <a:pt x="23" y="14"/>
                                          <a:pt x="23" y="14"/>
                                          <a:pt x="23" y="14"/>
                                        </a:cubicBezTo>
                                        <a:cubicBezTo>
                                          <a:pt x="23" y="17"/>
                                          <a:pt x="23" y="17"/>
                                          <a:pt x="23" y="17"/>
                                        </a:cubicBezTo>
                                        <a:cubicBezTo>
                                          <a:pt x="23" y="17"/>
                                          <a:pt x="23" y="17"/>
                                          <a:pt x="23" y="17"/>
                                        </a:cubicBezTo>
                                        <a:cubicBezTo>
                                          <a:pt x="24" y="16"/>
                                          <a:pt x="24" y="14"/>
                                          <a:pt x="24" y="13"/>
                                        </a:cubicBezTo>
                                        <a:cubicBezTo>
                                          <a:pt x="25" y="9"/>
                                          <a:pt x="26" y="5"/>
                                          <a:pt x="27" y="0"/>
                                        </a:cubicBezTo>
                                        <a:lnTo>
                                          <a:pt x="32" y="0"/>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73" descr="background"/>
                                <wps:cNvSpPr>
                                  <a:spLocks/>
                                </wps:cNvSpPr>
                                <wps:spPr bwMode="auto">
                                  <a:xfrm>
                                    <a:off x="7969" y="3556"/>
                                    <a:ext cx="1073" cy="717"/>
                                  </a:xfrm>
                                  <a:custGeom>
                                    <a:avLst/>
                                    <a:gdLst>
                                      <a:gd name="T0" fmla="*/ 113457167 w 33"/>
                                      <a:gd name="T1" fmla="*/ 0 h 22"/>
                                      <a:gd name="T2" fmla="*/ 89390297 w 33"/>
                                      <a:gd name="T3" fmla="*/ 76215829 h 22"/>
                                      <a:gd name="T4" fmla="*/ 68761514 w 33"/>
                                      <a:gd name="T5" fmla="*/ 76215829 h 22"/>
                                      <a:gd name="T6" fmla="*/ 58447123 w 33"/>
                                      <a:gd name="T7" fmla="*/ 31178875 h 22"/>
                                      <a:gd name="T8" fmla="*/ 55010044 w 33"/>
                                      <a:gd name="T9" fmla="*/ 24250341 h 22"/>
                                      <a:gd name="T10" fmla="*/ 55010044 w 33"/>
                                      <a:gd name="T11" fmla="*/ 24250341 h 22"/>
                                      <a:gd name="T12" fmla="*/ 55010044 w 33"/>
                                      <a:gd name="T13" fmla="*/ 31178875 h 22"/>
                                      <a:gd name="T14" fmla="*/ 41257533 w 33"/>
                                      <a:gd name="T15" fmla="*/ 76215829 h 22"/>
                                      <a:gd name="T16" fmla="*/ 20628783 w 33"/>
                                      <a:gd name="T17" fmla="*/ 76215829 h 22"/>
                                      <a:gd name="T18" fmla="*/ 0 w 33"/>
                                      <a:gd name="T19" fmla="*/ 0 h 22"/>
                                      <a:gd name="T20" fmla="*/ 17190631 w 33"/>
                                      <a:gd name="T21" fmla="*/ 0 h 22"/>
                                      <a:gd name="T22" fmla="*/ 30943141 w 33"/>
                                      <a:gd name="T23" fmla="*/ 45036954 h 22"/>
                                      <a:gd name="T24" fmla="*/ 30943141 w 33"/>
                                      <a:gd name="T25" fmla="*/ 58893989 h 22"/>
                                      <a:gd name="T26" fmla="*/ 30943141 w 33"/>
                                      <a:gd name="T27" fmla="*/ 58893989 h 22"/>
                                      <a:gd name="T28" fmla="*/ 34381294 w 33"/>
                                      <a:gd name="T29" fmla="*/ 45036954 h 22"/>
                                      <a:gd name="T30" fmla="*/ 48133805 w 33"/>
                                      <a:gd name="T31" fmla="*/ 0 h 22"/>
                                      <a:gd name="T32" fmla="*/ 65323395 w 33"/>
                                      <a:gd name="T33" fmla="*/ 0 h 22"/>
                                      <a:gd name="T34" fmla="*/ 79075906 w 33"/>
                                      <a:gd name="T35" fmla="*/ 48500683 h 22"/>
                                      <a:gd name="T36" fmla="*/ 82514025 w 33"/>
                                      <a:gd name="T37" fmla="*/ 58893989 h 22"/>
                                      <a:gd name="T38" fmla="*/ 82514025 w 33"/>
                                      <a:gd name="T39" fmla="*/ 58893989 h 22"/>
                                      <a:gd name="T40" fmla="*/ 85952145 w 33"/>
                                      <a:gd name="T41" fmla="*/ 45036954 h 22"/>
                                      <a:gd name="T42" fmla="*/ 96266536 w 33"/>
                                      <a:gd name="T43" fmla="*/ 0 h 22"/>
                                      <a:gd name="T44" fmla="*/ 113457167 w 33"/>
                                      <a:gd name="T45" fmla="*/ 0 h 2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3" h="22">
                                        <a:moveTo>
                                          <a:pt x="33" y="0"/>
                                        </a:moveTo>
                                        <a:cubicBezTo>
                                          <a:pt x="31" y="8"/>
                                          <a:pt x="29" y="15"/>
                                          <a:pt x="26" y="22"/>
                                        </a:cubicBezTo>
                                        <a:cubicBezTo>
                                          <a:pt x="20" y="22"/>
                                          <a:pt x="20" y="22"/>
                                          <a:pt x="20" y="22"/>
                                        </a:cubicBezTo>
                                        <a:cubicBezTo>
                                          <a:pt x="17" y="9"/>
                                          <a:pt x="17" y="9"/>
                                          <a:pt x="17" y="9"/>
                                        </a:cubicBezTo>
                                        <a:cubicBezTo>
                                          <a:pt x="16" y="7"/>
                                          <a:pt x="16" y="7"/>
                                          <a:pt x="16" y="7"/>
                                        </a:cubicBezTo>
                                        <a:cubicBezTo>
                                          <a:pt x="16" y="7"/>
                                          <a:pt x="16" y="7"/>
                                          <a:pt x="16" y="7"/>
                                        </a:cubicBezTo>
                                        <a:cubicBezTo>
                                          <a:pt x="16" y="9"/>
                                          <a:pt x="16" y="9"/>
                                          <a:pt x="16" y="9"/>
                                        </a:cubicBezTo>
                                        <a:cubicBezTo>
                                          <a:pt x="12" y="22"/>
                                          <a:pt x="12" y="22"/>
                                          <a:pt x="12" y="22"/>
                                        </a:cubicBezTo>
                                        <a:cubicBezTo>
                                          <a:pt x="6" y="22"/>
                                          <a:pt x="6" y="22"/>
                                          <a:pt x="6" y="22"/>
                                        </a:cubicBezTo>
                                        <a:cubicBezTo>
                                          <a:pt x="4" y="15"/>
                                          <a:pt x="1" y="8"/>
                                          <a:pt x="0" y="0"/>
                                        </a:cubicBezTo>
                                        <a:cubicBezTo>
                                          <a:pt x="5" y="0"/>
                                          <a:pt x="5" y="0"/>
                                          <a:pt x="5" y="0"/>
                                        </a:cubicBezTo>
                                        <a:cubicBezTo>
                                          <a:pt x="6" y="5"/>
                                          <a:pt x="7" y="9"/>
                                          <a:pt x="9" y="13"/>
                                        </a:cubicBezTo>
                                        <a:cubicBezTo>
                                          <a:pt x="9" y="14"/>
                                          <a:pt x="9" y="16"/>
                                          <a:pt x="9" y="17"/>
                                        </a:cubicBezTo>
                                        <a:cubicBezTo>
                                          <a:pt x="9" y="17"/>
                                          <a:pt x="9" y="17"/>
                                          <a:pt x="9" y="17"/>
                                        </a:cubicBezTo>
                                        <a:cubicBezTo>
                                          <a:pt x="10" y="13"/>
                                          <a:pt x="10" y="13"/>
                                          <a:pt x="10" y="13"/>
                                        </a:cubicBezTo>
                                        <a:cubicBezTo>
                                          <a:pt x="14" y="0"/>
                                          <a:pt x="14" y="0"/>
                                          <a:pt x="14" y="0"/>
                                        </a:cubicBezTo>
                                        <a:cubicBezTo>
                                          <a:pt x="19" y="0"/>
                                          <a:pt x="19" y="0"/>
                                          <a:pt x="19" y="0"/>
                                        </a:cubicBezTo>
                                        <a:cubicBezTo>
                                          <a:pt x="23" y="14"/>
                                          <a:pt x="23" y="14"/>
                                          <a:pt x="23" y="14"/>
                                        </a:cubicBezTo>
                                        <a:cubicBezTo>
                                          <a:pt x="24" y="17"/>
                                          <a:pt x="24" y="17"/>
                                          <a:pt x="24" y="17"/>
                                        </a:cubicBezTo>
                                        <a:cubicBezTo>
                                          <a:pt x="24" y="17"/>
                                          <a:pt x="24" y="17"/>
                                          <a:pt x="24" y="17"/>
                                        </a:cubicBezTo>
                                        <a:cubicBezTo>
                                          <a:pt x="24" y="16"/>
                                          <a:pt x="24" y="14"/>
                                          <a:pt x="25" y="13"/>
                                        </a:cubicBezTo>
                                        <a:cubicBezTo>
                                          <a:pt x="26" y="9"/>
                                          <a:pt x="27" y="5"/>
                                          <a:pt x="28" y="0"/>
                                        </a:cubicBezTo>
                                        <a:lnTo>
                                          <a:pt x="33" y="0"/>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Freeform 74" descr="background"/>
                                <wps:cNvSpPr>
                                  <a:spLocks/>
                                </wps:cNvSpPr>
                                <wps:spPr bwMode="auto">
                                  <a:xfrm>
                                    <a:off x="9144" y="3556"/>
                                    <a:ext cx="1073" cy="717"/>
                                  </a:xfrm>
                                  <a:custGeom>
                                    <a:avLst/>
                                    <a:gdLst>
                                      <a:gd name="T0" fmla="*/ 113457167 w 33"/>
                                      <a:gd name="T1" fmla="*/ 0 h 22"/>
                                      <a:gd name="T2" fmla="*/ 92828416 w 33"/>
                                      <a:gd name="T3" fmla="*/ 76215829 h 22"/>
                                      <a:gd name="T4" fmla="*/ 72199634 w 33"/>
                                      <a:gd name="T5" fmla="*/ 76215829 h 22"/>
                                      <a:gd name="T6" fmla="*/ 58447123 w 33"/>
                                      <a:gd name="T7" fmla="*/ 31178875 h 22"/>
                                      <a:gd name="T8" fmla="*/ 55010044 w 33"/>
                                      <a:gd name="T9" fmla="*/ 24250341 h 22"/>
                                      <a:gd name="T10" fmla="*/ 55010044 w 33"/>
                                      <a:gd name="T11" fmla="*/ 24250341 h 22"/>
                                      <a:gd name="T12" fmla="*/ 55010044 w 33"/>
                                      <a:gd name="T13" fmla="*/ 31178875 h 22"/>
                                      <a:gd name="T14" fmla="*/ 44695685 w 33"/>
                                      <a:gd name="T15" fmla="*/ 76215829 h 22"/>
                                      <a:gd name="T16" fmla="*/ 20628783 w 33"/>
                                      <a:gd name="T17" fmla="*/ 76215829 h 22"/>
                                      <a:gd name="T18" fmla="*/ 0 w 33"/>
                                      <a:gd name="T19" fmla="*/ 0 h 22"/>
                                      <a:gd name="T20" fmla="*/ 20628783 w 33"/>
                                      <a:gd name="T21" fmla="*/ 0 h 22"/>
                                      <a:gd name="T22" fmla="*/ 30943141 w 33"/>
                                      <a:gd name="T23" fmla="*/ 45036954 h 22"/>
                                      <a:gd name="T24" fmla="*/ 34381294 w 33"/>
                                      <a:gd name="T25" fmla="*/ 58893989 h 22"/>
                                      <a:gd name="T26" fmla="*/ 34381294 w 33"/>
                                      <a:gd name="T27" fmla="*/ 58893989 h 22"/>
                                      <a:gd name="T28" fmla="*/ 37819413 w 33"/>
                                      <a:gd name="T29" fmla="*/ 45036954 h 22"/>
                                      <a:gd name="T30" fmla="*/ 48133805 w 33"/>
                                      <a:gd name="T31" fmla="*/ 0 h 22"/>
                                      <a:gd name="T32" fmla="*/ 65323395 w 33"/>
                                      <a:gd name="T33" fmla="*/ 0 h 22"/>
                                      <a:gd name="T34" fmla="*/ 79075906 w 33"/>
                                      <a:gd name="T35" fmla="*/ 48500683 h 22"/>
                                      <a:gd name="T36" fmla="*/ 82514025 w 33"/>
                                      <a:gd name="T37" fmla="*/ 58893989 h 22"/>
                                      <a:gd name="T38" fmla="*/ 82514025 w 33"/>
                                      <a:gd name="T39" fmla="*/ 58893989 h 22"/>
                                      <a:gd name="T40" fmla="*/ 85952145 w 33"/>
                                      <a:gd name="T41" fmla="*/ 45036954 h 22"/>
                                      <a:gd name="T42" fmla="*/ 96266536 w 33"/>
                                      <a:gd name="T43" fmla="*/ 0 h 22"/>
                                      <a:gd name="T44" fmla="*/ 113457167 w 33"/>
                                      <a:gd name="T45" fmla="*/ 0 h 2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3" h="22">
                                        <a:moveTo>
                                          <a:pt x="33" y="0"/>
                                        </a:moveTo>
                                        <a:cubicBezTo>
                                          <a:pt x="31" y="8"/>
                                          <a:pt x="29" y="15"/>
                                          <a:pt x="27" y="22"/>
                                        </a:cubicBezTo>
                                        <a:cubicBezTo>
                                          <a:pt x="21" y="22"/>
                                          <a:pt x="21" y="22"/>
                                          <a:pt x="21" y="22"/>
                                        </a:cubicBezTo>
                                        <a:cubicBezTo>
                                          <a:pt x="17" y="9"/>
                                          <a:pt x="17" y="9"/>
                                          <a:pt x="17" y="9"/>
                                        </a:cubicBezTo>
                                        <a:cubicBezTo>
                                          <a:pt x="16" y="7"/>
                                          <a:pt x="16" y="7"/>
                                          <a:pt x="16" y="7"/>
                                        </a:cubicBezTo>
                                        <a:cubicBezTo>
                                          <a:pt x="16" y="7"/>
                                          <a:pt x="16" y="7"/>
                                          <a:pt x="16" y="7"/>
                                        </a:cubicBezTo>
                                        <a:cubicBezTo>
                                          <a:pt x="16" y="9"/>
                                          <a:pt x="16" y="9"/>
                                          <a:pt x="16" y="9"/>
                                        </a:cubicBezTo>
                                        <a:cubicBezTo>
                                          <a:pt x="13" y="22"/>
                                          <a:pt x="13" y="22"/>
                                          <a:pt x="13" y="22"/>
                                        </a:cubicBezTo>
                                        <a:cubicBezTo>
                                          <a:pt x="6" y="22"/>
                                          <a:pt x="6" y="22"/>
                                          <a:pt x="6" y="22"/>
                                        </a:cubicBezTo>
                                        <a:cubicBezTo>
                                          <a:pt x="4" y="15"/>
                                          <a:pt x="2" y="8"/>
                                          <a:pt x="0" y="0"/>
                                        </a:cubicBezTo>
                                        <a:cubicBezTo>
                                          <a:pt x="6" y="0"/>
                                          <a:pt x="6" y="0"/>
                                          <a:pt x="6" y="0"/>
                                        </a:cubicBezTo>
                                        <a:cubicBezTo>
                                          <a:pt x="7" y="5"/>
                                          <a:pt x="8" y="9"/>
                                          <a:pt x="9" y="13"/>
                                        </a:cubicBezTo>
                                        <a:cubicBezTo>
                                          <a:pt x="9" y="14"/>
                                          <a:pt x="9" y="16"/>
                                          <a:pt x="10" y="17"/>
                                        </a:cubicBezTo>
                                        <a:cubicBezTo>
                                          <a:pt x="10" y="17"/>
                                          <a:pt x="10" y="17"/>
                                          <a:pt x="10" y="17"/>
                                        </a:cubicBezTo>
                                        <a:cubicBezTo>
                                          <a:pt x="11" y="13"/>
                                          <a:pt x="11" y="13"/>
                                          <a:pt x="11" y="13"/>
                                        </a:cubicBezTo>
                                        <a:cubicBezTo>
                                          <a:pt x="14" y="0"/>
                                          <a:pt x="14" y="0"/>
                                          <a:pt x="14" y="0"/>
                                        </a:cubicBezTo>
                                        <a:cubicBezTo>
                                          <a:pt x="19" y="0"/>
                                          <a:pt x="19" y="0"/>
                                          <a:pt x="19" y="0"/>
                                        </a:cubicBezTo>
                                        <a:cubicBezTo>
                                          <a:pt x="23" y="14"/>
                                          <a:pt x="23" y="14"/>
                                          <a:pt x="23" y="14"/>
                                        </a:cubicBezTo>
                                        <a:cubicBezTo>
                                          <a:pt x="24" y="17"/>
                                          <a:pt x="24" y="17"/>
                                          <a:pt x="24" y="17"/>
                                        </a:cubicBezTo>
                                        <a:cubicBezTo>
                                          <a:pt x="24" y="17"/>
                                          <a:pt x="24" y="17"/>
                                          <a:pt x="24" y="17"/>
                                        </a:cubicBezTo>
                                        <a:cubicBezTo>
                                          <a:pt x="24" y="16"/>
                                          <a:pt x="25" y="14"/>
                                          <a:pt x="25" y="13"/>
                                        </a:cubicBezTo>
                                        <a:cubicBezTo>
                                          <a:pt x="26" y="9"/>
                                          <a:pt x="27" y="5"/>
                                          <a:pt x="28" y="0"/>
                                        </a:cubicBezTo>
                                        <a:lnTo>
                                          <a:pt x="33" y="0"/>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Oval 75" descr="background"/>
                                <wps:cNvSpPr>
                                  <a:spLocks noChangeArrowheads="1"/>
                                </wps:cNvSpPr>
                                <wps:spPr bwMode="auto">
                                  <a:xfrm>
                                    <a:off x="10312" y="4044"/>
                                    <a:ext cx="229" cy="229"/>
                                  </a:xfrm>
                                  <a:prstGeom prst="ellipse">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Freeform 76" descr="background"/>
                                <wps:cNvSpPr>
                                  <a:spLocks/>
                                </wps:cNvSpPr>
                                <wps:spPr bwMode="auto">
                                  <a:xfrm>
                                    <a:off x="10674" y="3556"/>
                                    <a:ext cx="552" cy="717"/>
                                  </a:xfrm>
                                  <a:custGeom>
                                    <a:avLst/>
                                    <a:gdLst>
                                      <a:gd name="T0" fmla="*/ 58246975 w 17"/>
                                      <a:gd name="T1" fmla="*/ 72751024 h 22"/>
                                      <a:gd name="T2" fmla="*/ 34262867 w 17"/>
                                      <a:gd name="T3" fmla="*/ 76215829 h 22"/>
                                      <a:gd name="T4" fmla="*/ 0 w 17"/>
                                      <a:gd name="T5" fmla="*/ 41572181 h 22"/>
                                      <a:gd name="T6" fmla="*/ 37689456 w 17"/>
                                      <a:gd name="T7" fmla="*/ 0 h 22"/>
                                      <a:gd name="T8" fmla="*/ 54820354 w 17"/>
                                      <a:gd name="T9" fmla="*/ 3464805 h 22"/>
                                      <a:gd name="T10" fmla="*/ 51394804 w 17"/>
                                      <a:gd name="T11" fmla="*/ 17321840 h 22"/>
                                      <a:gd name="T12" fmla="*/ 37689456 w 17"/>
                                      <a:gd name="T13" fmla="*/ 13857035 h 22"/>
                                      <a:gd name="T14" fmla="*/ 20557519 w 17"/>
                                      <a:gd name="T15" fmla="*/ 38108452 h 22"/>
                                      <a:gd name="T16" fmla="*/ 37689456 w 17"/>
                                      <a:gd name="T17" fmla="*/ 62358794 h 22"/>
                                      <a:gd name="T18" fmla="*/ 54820354 w 17"/>
                                      <a:gd name="T19" fmla="*/ 58893989 h 22"/>
                                      <a:gd name="T20" fmla="*/ 58246975 w 17"/>
                                      <a:gd name="T21" fmla="*/ 72751024 h 2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7" h="22">
                                        <a:moveTo>
                                          <a:pt x="17" y="21"/>
                                        </a:moveTo>
                                        <a:cubicBezTo>
                                          <a:pt x="14" y="22"/>
                                          <a:pt x="12" y="22"/>
                                          <a:pt x="10" y="22"/>
                                        </a:cubicBezTo>
                                        <a:cubicBezTo>
                                          <a:pt x="3" y="22"/>
                                          <a:pt x="0" y="18"/>
                                          <a:pt x="0" y="12"/>
                                        </a:cubicBezTo>
                                        <a:cubicBezTo>
                                          <a:pt x="0" y="4"/>
                                          <a:pt x="5" y="0"/>
                                          <a:pt x="11" y="0"/>
                                        </a:cubicBezTo>
                                        <a:cubicBezTo>
                                          <a:pt x="13" y="0"/>
                                          <a:pt x="15" y="0"/>
                                          <a:pt x="16" y="1"/>
                                        </a:cubicBezTo>
                                        <a:cubicBezTo>
                                          <a:pt x="15" y="5"/>
                                          <a:pt x="15" y="5"/>
                                          <a:pt x="15" y="5"/>
                                        </a:cubicBezTo>
                                        <a:cubicBezTo>
                                          <a:pt x="14" y="5"/>
                                          <a:pt x="13" y="4"/>
                                          <a:pt x="11" y="4"/>
                                        </a:cubicBezTo>
                                        <a:cubicBezTo>
                                          <a:pt x="8" y="4"/>
                                          <a:pt x="6" y="7"/>
                                          <a:pt x="6" y="11"/>
                                        </a:cubicBezTo>
                                        <a:cubicBezTo>
                                          <a:pt x="6" y="16"/>
                                          <a:pt x="8" y="18"/>
                                          <a:pt x="11" y="18"/>
                                        </a:cubicBezTo>
                                        <a:cubicBezTo>
                                          <a:pt x="13" y="18"/>
                                          <a:pt x="14" y="18"/>
                                          <a:pt x="16" y="17"/>
                                        </a:cubicBezTo>
                                        <a:lnTo>
                                          <a:pt x="17" y="21"/>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77" descr="background"/>
                                <wps:cNvSpPr>
                                  <a:spLocks/>
                                </wps:cNvSpPr>
                                <wps:spPr bwMode="auto">
                                  <a:xfrm>
                                    <a:off x="11322" y="3556"/>
                                    <a:ext cx="520" cy="755"/>
                                  </a:xfrm>
                                  <a:custGeom>
                                    <a:avLst/>
                                    <a:gdLst>
                                      <a:gd name="T0" fmla="*/ 24062448 w 16"/>
                                      <a:gd name="T1" fmla="*/ 81425207 h 23"/>
                                      <a:gd name="T2" fmla="*/ 0 w 16"/>
                                      <a:gd name="T3" fmla="*/ 77885472 h 23"/>
                                      <a:gd name="T4" fmla="*/ 3437038 w 16"/>
                                      <a:gd name="T5" fmla="*/ 60183446 h 23"/>
                                      <a:gd name="T6" fmla="*/ 24062448 w 16"/>
                                      <a:gd name="T7" fmla="*/ 63724265 h 23"/>
                                      <a:gd name="T8" fmla="*/ 34374600 w 16"/>
                                      <a:gd name="T9" fmla="*/ 56643678 h 23"/>
                                      <a:gd name="T10" fmla="*/ 20624338 w 16"/>
                                      <a:gd name="T11" fmla="*/ 46023323 h 23"/>
                                      <a:gd name="T12" fmla="*/ 3437038 w 16"/>
                                      <a:gd name="T13" fmla="*/ 24781529 h 23"/>
                                      <a:gd name="T14" fmla="*/ 30936523 w 16"/>
                                      <a:gd name="T15" fmla="*/ 0 h 23"/>
                                      <a:gd name="T16" fmla="*/ 48123823 w 16"/>
                                      <a:gd name="T17" fmla="*/ 3539768 h 23"/>
                                      <a:gd name="T18" fmla="*/ 48123823 w 16"/>
                                      <a:gd name="T19" fmla="*/ 17700942 h 23"/>
                                      <a:gd name="T20" fmla="*/ 30936523 w 16"/>
                                      <a:gd name="T21" fmla="*/ 14161174 h 23"/>
                                      <a:gd name="T22" fmla="*/ 20624338 w 16"/>
                                      <a:gd name="T23" fmla="*/ 21241794 h 23"/>
                                      <a:gd name="T24" fmla="*/ 34374600 w 16"/>
                                      <a:gd name="T25" fmla="*/ 31862149 h 23"/>
                                      <a:gd name="T26" fmla="*/ 54998938 w 16"/>
                                      <a:gd name="T27" fmla="*/ 53103910 h 23"/>
                                      <a:gd name="T28" fmla="*/ 24062448 w 16"/>
                                      <a:gd name="T29" fmla="*/ 81425207 h 2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6" h="23">
                                        <a:moveTo>
                                          <a:pt x="7" y="23"/>
                                        </a:moveTo>
                                        <a:cubicBezTo>
                                          <a:pt x="5" y="23"/>
                                          <a:pt x="3" y="22"/>
                                          <a:pt x="0" y="22"/>
                                        </a:cubicBezTo>
                                        <a:cubicBezTo>
                                          <a:pt x="1" y="17"/>
                                          <a:pt x="1" y="17"/>
                                          <a:pt x="1" y="17"/>
                                        </a:cubicBezTo>
                                        <a:cubicBezTo>
                                          <a:pt x="3" y="18"/>
                                          <a:pt x="5" y="18"/>
                                          <a:pt x="7" y="18"/>
                                        </a:cubicBezTo>
                                        <a:cubicBezTo>
                                          <a:pt x="9" y="18"/>
                                          <a:pt x="10" y="18"/>
                                          <a:pt x="10" y="16"/>
                                        </a:cubicBezTo>
                                        <a:cubicBezTo>
                                          <a:pt x="10" y="15"/>
                                          <a:pt x="9" y="14"/>
                                          <a:pt x="6" y="13"/>
                                        </a:cubicBezTo>
                                        <a:cubicBezTo>
                                          <a:pt x="3" y="12"/>
                                          <a:pt x="1" y="10"/>
                                          <a:pt x="1" y="7"/>
                                        </a:cubicBezTo>
                                        <a:cubicBezTo>
                                          <a:pt x="1" y="3"/>
                                          <a:pt x="4" y="0"/>
                                          <a:pt x="9" y="0"/>
                                        </a:cubicBezTo>
                                        <a:cubicBezTo>
                                          <a:pt x="11" y="0"/>
                                          <a:pt x="13" y="0"/>
                                          <a:pt x="14" y="1"/>
                                        </a:cubicBezTo>
                                        <a:cubicBezTo>
                                          <a:pt x="14" y="5"/>
                                          <a:pt x="14" y="5"/>
                                          <a:pt x="14" y="5"/>
                                        </a:cubicBezTo>
                                        <a:cubicBezTo>
                                          <a:pt x="12" y="4"/>
                                          <a:pt x="11" y="4"/>
                                          <a:pt x="9" y="4"/>
                                        </a:cubicBezTo>
                                        <a:cubicBezTo>
                                          <a:pt x="7" y="4"/>
                                          <a:pt x="6" y="5"/>
                                          <a:pt x="6" y="6"/>
                                        </a:cubicBezTo>
                                        <a:cubicBezTo>
                                          <a:pt x="6" y="8"/>
                                          <a:pt x="7" y="8"/>
                                          <a:pt x="10" y="9"/>
                                        </a:cubicBezTo>
                                        <a:cubicBezTo>
                                          <a:pt x="14" y="10"/>
                                          <a:pt x="16" y="12"/>
                                          <a:pt x="16" y="15"/>
                                        </a:cubicBezTo>
                                        <a:cubicBezTo>
                                          <a:pt x="16" y="20"/>
                                          <a:pt x="12" y="23"/>
                                          <a:pt x="7" y="23"/>
                                        </a:cubicBez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Freeform 78" descr="background"/>
                                <wps:cNvSpPr>
                                  <a:spLocks noEditPoints="1"/>
                                </wps:cNvSpPr>
                                <wps:spPr bwMode="auto">
                                  <a:xfrm>
                                    <a:off x="11938" y="3263"/>
                                    <a:ext cx="298" cy="1010"/>
                                  </a:xfrm>
                                  <a:custGeom>
                                    <a:avLst/>
                                    <a:gdLst>
                                      <a:gd name="T0" fmla="*/ 10906436 w 9"/>
                                      <a:gd name="T1" fmla="*/ 107174195 h 31"/>
                                      <a:gd name="T2" fmla="*/ 10906436 w 9"/>
                                      <a:gd name="T3" fmla="*/ 44943860 h 31"/>
                                      <a:gd name="T4" fmla="*/ 0 w 9"/>
                                      <a:gd name="T5" fmla="*/ 44943860 h 31"/>
                                      <a:gd name="T6" fmla="*/ 0 w 9"/>
                                      <a:gd name="T7" fmla="*/ 31114646 h 31"/>
                                      <a:gd name="T8" fmla="*/ 29084966 w 9"/>
                                      <a:gd name="T9" fmla="*/ 31114646 h 31"/>
                                      <a:gd name="T10" fmla="*/ 29084966 w 9"/>
                                      <a:gd name="T11" fmla="*/ 107174195 h 31"/>
                                      <a:gd name="T12" fmla="*/ 10906436 w 9"/>
                                      <a:gd name="T13" fmla="*/ 107174195 h 31"/>
                                      <a:gd name="T14" fmla="*/ 21813997 w 9"/>
                                      <a:gd name="T15" fmla="*/ 20743804 h 31"/>
                                      <a:gd name="T16" fmla="*/ 7270968 w 9"/>
                                      <a:gd name="T17" fmla="*/ 10371885 h 31"/>
                                      <a:gd name="T18" fmla="*/ 21813997 w 9"/>
                                      <a:gd name="T19" fmla="*/ 0 h 31"/>
                                      <a:gd name="T20" fmla="*/ 32720433 w 9"/>
                                      <a:gd name="T21" fmla="*/ 10371885 h 31"/>
                                      <a:gd name="T22" fmla="*/ 21813997 w 9"/>
                                      <a:gd name="T23" fmla="*/ 20743804 h 3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 h="31">
                                        <a:moveTo>
                                          <a:pt x="3" y="31"/>
                                        </a:moveTo>
                                        <a:cubicBezTo>
                                          <a:pt x="3" y="13"/>
                                          <a:pt x="3" y="13"/>
                                          <a:pt x="3" y="13"/>
                                        </a:cubicBezTo>
                                        <a:cubicBezTo>
                                          <a:pt x="0" y="13"/>
                                          <a:pt x="0" y="13"/>
                                          <a:pt x="0" y="13"/>
                                        </a:cubicBezTo>
                                        <a:cubicBezTo>
                                          <a:pt x="0" y="9"/>
                                          <a:pt x="0" y="9"/>
                                          <a:pt x="0" y="9"/>
                                        </a:cubicBezTo>
                                        <a:cubicBezTo>
                                          <a:pt x="8" y="9"/>
                                          <a:pt x="8" y="9"/>
                                          <a:pt x="8" y="9"/>
                                        </a:cubicBezTo>
                                        <a:cubicBezTo>
                                          <a:pt x="8" y="31"/>
                                          <a:pt x="8" y="31"/>
                                          <a:pt x="8" y="31"/>
                                        </a:cubicBezTo>
                                        <a:lnTo>
                                          <a:pt x="3" y="31"/>
                                        </a:lnTo>
                                        <a:close/>
                                        <a:moveTo>
                                          <a:pt x="6" y="6"/>
                                        </a:moveTo>
                                        <a:cubicBezTo>
                                          <a:pt x="4" y="6"/>
                                          <a:pt x="2" y="5"/>
                                          <a:pt x="2" y="3"/>
                                        </a:cubicBezTo>
                                        <a:cubicBezTo>
                                          <a:pt x="2" y="1"/>
                                          <a:pt x="4" y="0"/>
                                          <a:pt x="6" y="0"/>
                                        </a:cubicBezTo>
                                        <a:cubicBezTo>
                                          <a:pt x="8" y="0"/>
                                          <a:pt x="9" y="1"/>
                                          <a:pt x="9" y="3"/>
                                        </a:cubicBezTo>
                                        <a:cubicBezTo>
                                          <a:pt x="9" y="5"/>
                                          <a:pt x="8" y="6"/>
                                          <a:pt x="6" y="6"/>
                                        </a:cubicBez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Freeform 79" descr="background"/>
                                <wps:cNvSpPr>
                                  <a:spLocks/>
                                </wps:cNvSpPr>
                                <wps:spPr bwMode="auto">
                                  <a:xfrm>
                                    <a:off x="12426" y="3556"/>
                                    <a:ext cx="426" cy="717"/>
                                  </a:xfrm>
                                  <a:custGeom>
                                    <a:avLst/>
                                    <a:gdLst>
                                      <a:gd name="T0" fmla="*/ 42171149 w 13"/>
                                      <a:gd name="T1" fmla="*/ 17321840 h 22"/>
                                      <a:gd name="T2" fmla="*/ 35143001 w 13"/>
                                      <a:gd name="T3" fmla="*/ 17321840 h 22"/>
                                      <a:gd name="T4" fmla="*/ 17570960 w 13"/>
                                      <a:gd name="T5" fmla="*/ 31178875 h 22"/>
                                      <a:gd name="T6" fmla="*/ 17570960 w 13"/>
                                      <a:gd name="T7" fmla="*/ 76215829 h 22"/>
                                      <a:gd name="T8" fmla="*/ 0 w 13"/>
                                      <a:gd name="T9" fmla="*/ 76215829 h 22"/>
                                      <a:gd name="T10" fmla="*/ 0 w 13"/>
                                      <a:gd name="T11" fmla="*/ 0 h 22"/>
                                      <a:gd name="T12" fmla="*/ 14057410 w 13"/>
                                      <a:gd name="T13" fmla="*/ 0 h 22"/>
                                      <a:gd name="T14" fmla="*/ 17570960 w 13"/>
                                      <a:gd name="T15" fmla="*/ 13857035 h 22"/>
                                      <a:gd name="T16" fmla="*/ 35143001 w 13"/>
                                      <a:gd name="T17" fmla="*/ 0 h 22"/>
                                      <a:gd name="T18" fmla="*/ 45685780 w 13"/>
                                      <a:gd name="T19" fmla="*/ 0 h 22"/>
                                      <a:gd name="T20" fmla="*/ 42171149 w 13"/>
                                      <a:gd name="T21" fmla="*/ 17321840 h 2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3" h="22">
                                        <a:moveTo>
                                          <a:pt x="12" y="5"/>
                                        </a:moveTo>
                                        <a:cubicBezTo>
                                          <a:pt x="12" y="5"/>
                                          <a:pt x="11" y="5"/>
                                          <a:pt x="10" y="5"/>
                                        </a:cubicBezTo>
                                        <a:cubicBezTo>
                                          <a:pt x="9" y="5"/>
                                          <a:pt x="7" y="6"/>
                                          <a:pt x="5" y="9"/>
                                        </a:cubicBezTo>
                                        <a:cubicBezTo>
                                          <a:pt x="5" y="22"/>
                                          <a:pt x="5" y="22"/>
                                          <a:pt x="5" y="22"/>
                                        </a:cubicBezTo>
                                        <a:cubicBezTo>
                                          <a:pt x="0" y="22"/>
                                          <a:pt x="0" y="22"/>
                                          <a:pt x="0" y="22"/>
                                        </a:cubicBezTo>
                                        <a:cubicBezTo>
                                          <a:pt x="0" y="0"/>
                                          <a:pt x="0" y="0"/>
                                          <a:pt x="0" y="0"/>
                                        </a:cubicBezTo>
                                        <a:cubicBezTo>
                                          <a:pt x="4" y="0"/>
                                          <a:pt x="4" y="0"/>
                                          <a:pt x="4" y="0"/>
                                        </a:cubicBezTo>
                                        <a:cubicBezTo>
                                          <a:pt x="5" y="4"/>
                                          <a:pt x="5" y="4"/>
                                          <a:pt x="5" y="4"/>
                                        </a:cubicBezTo>
                                        <a:cubicBezTo>
                                          <a:pt x="7" y="1"/>
                                          <a:pt x="8" y="0"/>
                                          <a:pt x="10" y="0"/>
                                        </a:cubicBezTo>
                                        <a:cubicBezTo>
                                          <a:pt x="11" y="0"/>
                                          <a:pt x="12" y="0"/>
                                          <a:pt x="13" y="0"/>
                                        </a:cubicBezTo>
                                        <a:lnTo>
                                          <a:pt x="12" y="5"/>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80" descr="background"/>
                                <wps:cNvSpPr>
                                  <a:spLocks noEditPoints="1"/>
                                </wps:cNvSpPr>
                                <wps:spPr bwMode="auto">
                                  <a:xfrm>
                                    <a:off x="12947" y="3556"/>
                                    <a:ext cx="718" cy="755"/>
                                  </a:xfrm>
                                  <a:custGeom>
                                    <a:avLst/>
                                    <a:gdLst>
                                      <a:gd name="T0" fmla="*/ 38214799 w 22"/>
                                      <a:gd name="T1" fmla="*/ 81425207 h 23"/>
                                      <a:gd name="T2" fmla="*/ 0 w 22"/>
                                      <a:gd name="T3" fmla="*/ 42482471 h 23"/>
                                      <a:gd name="T4" fmla="*/ 38214799 w 22"/>
                                      <a:gd name="T5" fmla="*/ 0 h 23"/>
                                      <a:gd name="T6" fmla="*/ 76428554 w 22"/>
                                      <a:gd name="T7" fmla="*/ 38942736 h 23"/>
                                      <a:gd name="T8" fmla="*/ 38214799 w 22"/>
                                      <a:gd name="T9" fmla="*/ 81425207 h 23"/>
                                      <a:gd name="T10" fmla="*/ 38214799 w 22"/>
                                      <a:gd name="T11" fmla="*/ 14161174 h 23"/>
                                      <a:gd name="T12" fmla="*/ 17370182 w 22"/>
                                      <a:gd name="T13" fmla="*/ 38942736 h 23"/>
                                      <a:gd name="T14" fmla="*/ 38214799 w 22"/>
                                      <a:gd name="T15" fmla="*/ 63724265 h 23"/>
                                      <a:gd name="T16" fmla="*/ 55583937 w 22"/>
                                      <a:gd name="T17" fmla="*/ 38942736 h 23"/>
                                      <a:gd name="T18" fmla="*/ 38214799 w 22"/>
                                      <a:gd name="T19" fmla="*/ 14161174 h 2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 h="23">
                                        <a:moveTo>
                                          <a:pt x="11" y="23"/>
                                        </a:moveTo>
                                        <a:cubicBezTo>
                                          <a:pt x="3" y="23"/>
                                          <a:pt x="0" y="18"/>
                                          <a:pt x="0" y="12"/>
                                        </a:cubicBezTo>
                                        <a:cubicBezTo>
                                          <a:pt x="0" y="4"/>
                                          <a:pt x="4" y="0"/>
                                          <a:pt x="11" y="0"/>
                                        </a:cubicBezTo>
                                        <a:cubicBezTo>
                                          <a:pt x="18" y="0"/>
                                          <a:pt x="22" y="4"/>
                                          <a:pt x="22" y="11"/>
                                        </a:cubicBezTo>
                                        <a:cubicBezTo>
                                          <a:pt x="22" y="18"/>
                                          <a:pt x="18" y="23"/>
                                          <a:pt x="11" y="23"/>
                                        </a:cubicBezTo>
                                        <a:close/>
                                        <a:moveTo>
                                          <a:pt x="11" y="4"/>
                                        </a:moveTo>
                                        <a:cubicBezTo>
                                          <a:pt x="7" y="4"/>
                                          <a:pt x="5" y="7"/>
                                          <a:pt x="5" y="11"/>
                                        </a:cubicBezTo>
                                        <a:cubicBezTo>
                                          <a:pt x="5" y="15"/>
                                          <a:pt x="7" y="18"/>
                                          <a:pt x="11" y="18"/>
                                        </a:cubicBezTo>
                                        <a:cubicBezTo>
                                          <a:pt x="15" y="18"/>
                                          <a:pt x="16" y="15"/>
                                          <a:pt x="16" y="11"/>
                                        </a:cubicBezTo>
                                        <a:cubicBezTo>
                                          <a:pt x="16" y="7"/>
                                          <a:pt x="15" y="4"/>
                                          <a:pt x="11" y="4"/>
                                        </a:cubicBez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Oval 81" descr="background"/>
                                <wps:cNvSpPr>
                                  <a:spLocks noChangeArrowheads="1"/>
                                </wps:cNvSpPr>
                                <wps:spPr bwMode="auto">
                                  <a:xfrm>
                                    <a:off x="13830" y="4044"/>
                                    <a:ext cx="190" cy="229"/>
                                  </a:xfrm>
                                  <a:prstGeom prst="ellipse">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82" descr="background"/>
                                <wps:cNvSpPr>
                                  <a:spLocks noEditPoints="1"/>
                                </wps:cNvSpPr>
                                <wps:spPr bwMode="auto">
                                  <a:xfrm>
                                    <a:off x="14217" y="3556"/>
                                    <a:ext cx="584" cy="755"/>
                                  </a:xfrm>
                                  <a:custGeom>
                                    <a:avLst/>
                                    <a:gdLst>
                                      <a:gd name="T0" fmla="*/ 47829957 w 18"/>
                                      <a:gd name="T1" fmla="*/ 77885472 h 23"/>
                                      <a:gd name="T2" fmla="*/ 47829957 w 18"/>
                                      <a:gd name="T3" fmla="*/ 70804852 h 23"/>
                                      <a:gd name="T4" fmla="*/ 23914962 w 18"/>
                                      <a:gd name="T5" fmla="*/ 81425207 h 23"/>
                                      <a:gd name="T6" fmla="*/ 0 w 18"/>
                                      <a:gd name="T7" fmla="*/ 56643678 h 23"/>
                                      <a:gd name="T8" fmla="*/ 34164552 w 18"/>
                                      <a:gd name="T9" fmla="*/ 31862149 h 23"/>
                                      <a:gd name="T10" fmla="*/ 44413070 w 18"/>
                                      <a:gd name="T11" fmla="*/ 31862149 h 23"/>
                                      <a:gd name="T12" fmla="*/ 44413070 w 18"/>
                                      <a:gd name="T13" fmla="*/ 28321297 h 23"/>
                                      <a:gd name="T14" fmla="*/ 27330811 w 18"/>
                                      <a:gd name="T15" fmla="*/ 14161174 h 23"/>
                                      <a:gd name="T16" fmla="*/ 6832703 w 18"/>
                                      <a:gd name="T17" fmla="*/ 17700942 h 23"/>
                                      <a:gd name="T18" fmla="*/ 3416887 w 18"/>
                                      <a:gd name="T19" fmla="*/ 3539768 h 23"/>
                                      <a:gd name="T20" fmla="*/ 30747665 w 18"/>
                                      <a:gd name="T21" fmla="*/ 0 h 23"/>
                                      <a:gd name="T22" fmla="*/ 61495330 w 18"/>
                                      <a:gd name="T23" fmla="*/ 24781529 h 23"/>
                                      <a:gd name="T24" fmla="*/ 61495330 w 18"/>
                                      <a:gd name="T25" fmla="*/ 77885472 h 23"/>
                                      <a:gd name="T26" fmla="*/ 47829957 w 18"/>
                                      <a:gd name="T27" fmla="*/ 77885472 h 23"/>
                                      <a:gd name="T28" fmla="*/ 44413070 w 18"/>
                                      <a:gd name="T29" fmla="*/ 42482471 h 23"/>
                                      <a:gd name="T30" fmla="*/ 34164552 w 18"/>
                                      <a:gd name="T31" fmla="*/ 42482471 h 23"/>
                                      <a:gd name="T32" fmla="*/ 17082260 w 18"/>
                                      <a:gd name="T33" fmla="*/ 56643678 h 23"/>
                                      <a:gd name="T34" fmla="*/ 27330811 w 18"/>
                                      <a:gd name="T35" fmla="*/ 67264033 h 23"/>
                                      <a:gd name="T36" fmla="*/ 44413070 w 18"/>
                                      <a:gd name="T37" fmla="*/ 60183446 h 23"/>
                                      <a:gd name="T38" fmla="*/ 44413070 w 18"/>
                                      <a:gd name="T39" fmla="*/ 42482471 h 23"/>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8" h="23">
                                        <a:moveTo>
                                          <a:pt x="14" y="22"/>
                                        </a:moveTo>
                                        <a:cubicBezTo>
                                          <a:pt x="14" y="20"/>
                                          <a:pt x="14" y="20"/>
                                          <a:pt x="14" y="20"/>
                                        </a:cubicBezTo>
                                        <a:cubicBezTo>
                                          <a:pt x="12" y="22"/>
                                          <a:pt x="10" y="23"/>
                                          <a:pt x="7" y="23"/>
                                        </a:cubicBezTo>
                                        <a:cubicBezTo>
                                          <a:pt x="2" y="23"/>
                                          <a:pt x="0" y="20"/>
                                          <a:pt x="0" y="16"/>
                                        </a:cubicBezTo>
                                        <a:cubicBezTo>
                                          <a:pt x="0" y="11"/>
                                          <a:pt x="4" y="9"/>
                                          <a:pt x="10" y="9"/>
                                        </a:cubicBezTo>
                                        <a:cubicBezTo>
                                          <a:pt x="13" y="9"/>
                                          <a:pt x="13" y="9"/>
                                          <a:pt x="13" y="9"/>
                                        </a:cubicBezTo>
                                        <a:cubicBezTo>
                                          <a:pt x="13" y="8"/>
                                          <a:pt x="13" y="8"/>
                                          <a:pt x="13" y="8"/>
                                        </a:cubicBezTo>
                                        <a:cubicBezTo>
                                          <a:pt x="13" y="5"/>
                                          <a:pt x="12" y="4"/>
                                          <a:pt x="8" y="4"/>
                                        </a:cubicBezTo>
                                        <a:cubicBezTo>
                                          <a:pt x="6" y="4"/>
                                          <a:pt x="4" y="4"/>
                                          <a:pt x="2" y="5"/>
                                        </a:cubicBezTo>
                                        <a:cubicBezTo>
                                          <a:pt x="1" y="1"/>
                                          <a:pt x="1" y="1"/>
                                          <a:pt x="1" y="1"/>
                                        </a:cubicBezTo>
                                        <a:cubicBezTo>
                                          <a:pt x="3" y="0"/>
                                          <a:pt x="6" y="0"/>
                                          <a:pt x="9" y="0"/>
                                        </a:cubicBezTo>
                                        <a:cubicBezTo>
                                          <a:pt x="16" y="0"/>
                                          <a:pt x="18" y="3"/>
                                          <a:pt x="18" y="7"/>
                                        </a:cubicBezTo>
                                        <a:cubicBezTo>
                                          <a:pt x="18" y="22"/>
                                          <a:pt x="18" y="22"/>
                                          <a:pt x="18" y="22"/>
                                        </a:cubicBezTo>
                                        <a:lnTo>
                                          <a:pt x="14" y="22"/>
                                        </a:lnTo>
                                        <a:close/>
                                        <a:moveTo>
                                          <a:pt x="13" y="12"/>
                                        </a:moveTo>
                                        <a:cubicBezTo>
                                          <a:pt x="10" y="12"/>
                                          <a:pt x="10" y="12"/>
                                          <a:pt x="10" y="12"/>
                                        </a:cubicBezTo>
                                        <a:cubicBezTo>
                                          <a:pt x="7" y="12"/>
                                          <a:pt x="5" y="14"/>
                                          <a:pt x="5" y="16"/>
                                        </a:cubicBezTo>
                                        <a:cubicBezTo>
                                          <a:pt x="5" y="17"/>
                                          <a:pt x="6" y="19"/>
                                          <a:pt x="8" y="19"/>
                                        </a:cubicBezTo>
                                        <a:cubicBezTo>
                                          <a:pt x="10" y="19"/>
                                          <a:pt x="12" y="18"/>
                                          <a:pt x="13" y="17"/>
                                        </a:cubicBezTo>
                                        <a:lnTo>
                                          <a:pt x="13" y="12"/>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83" descr="background"/>
                                <wps:cNvSpPr>
                                  <a:spLocks/>
                                </wps:cNvSpPr>
                                <wps:spPr bwMode="auto">
                                  <a:xfrm>
                                    <a:off x="15030" y="3556"/>
                                    <a:ext cx="622" cy="755"/>
                                  </a:xfrm>
                                  <a:custGeom>
                                    <a:avLst/>
                                    <a:gdLst>
                                      <a:gd name="T0" fmla="*/ 52651580 w 19"/>
                                      <a:gd name="T1" fmla="*/ 77885472 h 23"/>
                                      <a:gd name="T2" fmla="*/ 52651580 w 19"/>
                                      <a:gd name="T3" fmla="*/ 67264033 h 23"/>
                                      <a:gd name="T4" fmla="*/ 24570899 w 19"/>
                                      <a:gd name="T5" fmla="*/ 81425207 h 23"/>
                                      <a:gd name="T6" fmla="*/ 0 w 19"/>
                                      <a:gd name="T7" fmla="*/ 49563091 h 23"/>
                                      <a:gd name="T8" fmla="*/ 0 w 19"/>
                                      <a:gd name="T9" fmla="*/ 0 h 23"/>
                                      <a:gd name="T10" fmla="*/ 17550188 w 19"/>
                                      <a:gd name="T11" fmla="*/ 0 h 23"/>
                                      <a:gd name="T12" fmla="*/ 17550188 w 19"/>
                                      <a:gd name="T13" fmla="*/ 46023323 h 23"/>
                                      <a:gd name="T14" fmla="*/ 31590529 w 19"/>
                                      <a:gd name="T15" fmla="*/ 63724265 h 23"/>
                                      <a:gd name="T16" fmla="*/ 49141765 w 19"/>
                                      <a:gd name="T17" fmla="*/ 53103910 h 23"/>
                                      <a:gd name="T18" fmla="*/ 49141765 w 19"/>
                                      <a:gd name="T19" fmla="*/ 0 h 23"/>
                                      <a:gd name="T20" fmla="*/ 66691953 w 19"/>
                                      <a:gd name="T21" fmla="*/ 0 h 23"/>
                                      <a:gd name="T22" fmla="*/ 66691953 w 19"/>
                                      <a:gd name="T23" fmla="*/ 77885472 h 23"/>
                                      <a:gd name="T24" fmla="*/ 52651580 w 19"/>
                                      <a:gd name="T25" fmla="*/ 77885472 h 2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9" h="23">
                                        <a:moveTo>
                                          <a:pt x="15" y="22"/>
                                        </a:moveTo>
                                        <a:cubicBezTo>
                                          <a:pt x="15" y="19"/>
                                          <a:pt x="15" y="19"/>
                                          <a:pt x="15" y="19"/>
                                        </a:cubicBezTo>
                                        <a:cubicBezTo>
                                          <a:pt x="12" y="22"/>
                                          <a:pt x="10" y="23"/>
                                          <a:pt x="7" y="23"/>
                                        </a:cubicBezTo>
                                        <a:cubicBezTo>
                                          <a:pt x="2" y="23"/>
                                          <a:pt x="0" y="19"/>
                                          <a:pt x="0" y="14"/>
                                        </a:cubicBezTo>
                                        <a:cubicBezTo>
                                          <a:pt x="0" y="0"/>
                                          <a:pt x="0" y="0"/>
                                          <a:pt x="0" y="0"/>
                                        </a:cubicBezTo>
                                        <a:cubicBezTo>
                                          <a:pt x="5" y="0"/>
                                          <a:pt x="5" y="0"/>
                                          <a:pt x="5" y="0"/>
                                        </a:cubicBezTo>
                                        <a:cubicBezTo>
                                          <a:pt x="5" y="13"/>
                                          <a:pt x="5" y="13"/>
                                          <a:pt x="5" y="13"/>
                                        </a:cubicBezTo>
                                        <a:cubicBezTo>
                                          <a:pt x="5" y="16"/>
                                          <a:pt x="6" y="18"/>
                                          <a:pt x="9" y="18"/>
                                        </a:cubicBezTo>
                                        <a:cubicBezTo>
                                          <a:pt x="11" y="18"/>
                                          <a:pt x="12" y="17"/>
                                          <a:pt x="14" y="15"/>
                                        </a:cubicBezTo>
                                        <a:cubicBezTo>
                                          <a:pt x="14" y="0"/>
                                          <a:pt x="14" y="0"/>
                                          <a:pt x="14" y="0"/>
                                        </a:cubicBezTo>
                                        <a:cubicBezTo>
                                          <a:pt x="19" y="0"/>
                                          <a:pt x="19" y="0"/>
                                          <a:pt x="19" y="0"/>
                                        </a:cubicBezTo>
                                        <a:cubicBezTo>
                                          <a:pt x="19" y="22"/>
                                          <a:pt x="19" y="22"/>
                                          <a:pt x="19" y="22"/>
                                        </a:cubicBezTo>
                                        <a:lnTo>
                                          <a:pt x="15" y="22"/>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1" name="Freeform 84"/>
                              <wps:cNvSpPr>
                                <a:spLocks/>
                              </wps:cNvSpPr>
                              <wps:spPr bwMode="auto">
                                <a:xfrm>
                                  <a:off x="59091" y="912"/>
                                  <a:ext cx="22125" cy="8883"/>
                                </a:xfrm>
                                <a:custGeom>
                                  <a:avLst/>
                                  <a:gdLst>
                                    <a:gd name="T0" fmla="*/ 2147483647 w 680"/>
                                    <a:gd name="T1" fmla="*/ 0 h 272"/>
                                    <a:gd name="T2" fmla="*/ 0 w 680"/>
                                    <a:gd name="T3" fmla="*/ 2147483647 h 272"/>
                                    <a:gd name="T4" fmla="*/ 2147483647 w 680"/>
                                    <a:gd name="T5" fmla="*/ 2147483647 h 272"/>
                                    <a:gd name="T6" fmla="*/ 2147483647 w 680"/>
                                    <a:gd name="T7" fmla="*/ 2147483647 h 272"/>
                                    <a:gd name="T8" fmla="*/ 2147483647 w 680"/>
                                    <a:gd name="T9" fmla="*/ 0 h 272"/>
                                    <a:gd name="T10" fmla="*/ 2147483647 w 680"/>
                                    <a:gd name="T11" fmla="*/ 0 h 27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80" h="272">
                                      <a:moveTo>
                                        <a:pt x="476" y="0"/>
                                      </a:moveTo>
                                      <a:cubicBezTo>
                                        <a:pt x="186" y="0"/>
                                        <a:pt x="79" y="86"/>
                                        <a:pt x="0" y="116"/>
                                      </a:cubicBezTo>
                                      <a:cubicBezTo>
                                        <a:pt x="128" y="189"/>
                                        <a:pt x="229" y="272"/>
                                        <a:pt x="470" y="272"/>
                                      </a:cubicBezTo>
                                      <a:cubicBezTo>
                                        <a:pt x="528" y="272"/>
                                        <a:pt x="680" y="272"/>
                                        <a:pt x="680" y="272"/>
                                      </a:cubicBezTo>
                                      <a:cubicBezTo>
                                        <a:pt x="680" y="0"/>
                                        <a:pt x="680" y="0"/>
                                        <a:pt x="680" y="0"/>
                                      </a:cubicBezTo>
                                      <a:lnTo>
                                        <a:pt x="476"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104" descr="background"/>
                              <wps:cNvSpPr>
                                <a:spLocks/>
                              </wps:cNvSpPr>
                              <wps:spPr bwMode="auto">
                                <a:xfrm>
                                  <a:off x="59103" y="929"/>
                                  <a:ext cx="22106" cy="8861"/>
                                </a:xfrm>
                                <a:custGeom>
                                  <a:avLst/>
                                  <a:gdLst>
                                    <a:gd name="T0" fmla="*/ 2147483647 w 680"/>
                                    <a:gd name="T1" fmla="*/ 0 h 272"/>
                                    <a:gd name="T2" fmla="*/ 0 w 680"/>
                                    <a:gd name="T3" fmla="*/ 2147483647 h 272"/>
                                    <a:gd name="T4" fmla="*/ 2147483647 w 680"/>
                                    <a:gd name="T5" fmla="*/ 2147483647 h 272"/>
                                    <a:gd name="T6" fmla="*/ 2147483647 w 680"/>
                                    <a:gd name="T7" fmla="*/ 2147483647 h 272"/>
                                    <a:gd name="T8" fmla="*/ 2147483647 w 680"/>
                                    <a:gd name="T9" fmla="*/ 0 h 272"/>
                                    <a:gd name="T10" fmla="*/ 2147483647 w 680"/>
                                    <a:gd name="T11" fmla="*/ 0 h 272"/>
                                    <a:gd name="T12" fmla="*/ 0 60000 65536"/>
                                    <a:gd name="T13" fmla="*/ 0 60000 65536"/>
                                    <a:gd name="T14" fmla="*/ 0 60000 65536"/>
                                    <a:gd name="T15" fmla="*/ 0 60000 65536"/>
                                    <a:gd name="T16" fmla="*/ 0 60000 65536"/>
                                    <a:gd name="T17" fmla="*/ 0 60000 65536"/>
                                    <a:gd name="T18" fmla="*/ 0 w 680"/>
                                    <a:gd name="T19" fmla="*/ 0 h 272"/>
                                    <a:gd name="T20" fmla="*/ 680 w 680"/>
                                    <a:gd name="T21" fmla="*/ 272 h 272"/>
                                  </a:gdLst>
                                  <a:ahLst/>
                                  <a:cxnLst>
                                    <a:cxn ang="T12">
                                      <a:pos x="T0" y="T1"/>
                                    </a:cxn>
                                    <a:cxn ang="T13">
                                      <a:pos x="T2" y="T3"/>
                                    </a:cxn>
                                    <a:cxn ang="T14">
                                      <a:pos x="T4" y="T5"/>
                                    </a:cxn>
                                    <a:cxn ang="T15">
                                      <a:pos x="T6" y="T7"/>
                                    </a:cxn>
                                    <a:cxn ang="T16">
                                      <a:pos x="T8" y="T9"/>
                                    </a:cxn>
                                    <a:cxn ang="T17">
                                      <a:pos x="T10" y="T11"/>
                                    </a:cxn>
                                  </a:cxnLst>
                                  <a:rect l="T18" t="T19" r="T20" b="T21"/>
                                  <a:pathLst>
                                    <a:path w="680" h="272">
                                      <a:moveTo>
                                        <a:pt x="476" y="0"/>
                                      </a:moveTo>
                                      <a:cubicBezTo>
                                        <a:pt x="186" y="0"/>
                                        <a:pt x="79" y="86"/>
                                        <a:pt x="0" y="116"/>
                                      </a:cubicBezTo>
                                      <a:cubicBezTo>
                                        <a:pt x="128" y="189"/>
                                        <a:pt x="229" y="272"/>
                                        <a:pt x="470" y="272"/>
                                      </a:cubicBezTo>
                                      <a:cubicBezTo>
                                        <a:pt x="528" y="272"/>
                                        <a:pt x="680" y="272"/>
                                        <a:pt x="680" y="272"/>
                                      </a:cubicBezTo>
                                      <a:cubicBezTo>
                                        <a:pt x="680" y="0"/>
                                        <a:pt x="680" y="0"/>
                                        <a:pt x="680" y="0"/>
                                      </a:cubicBezTo>
                                      <a:lnTo>
                                        <a:pt x="476" y="0"/>
                                      </a:lnTo>
                                      <a:close/>
                                    </a:path>
                                  </a:pathLst>
                                </a:cu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BFCA6" w14:textId="77777777" w:rsidR="008A7280" w:rsidRPr="007367A7" w:rsidRDefault="008A7280" w:rsidP="00C134F0">
                                    <w:pPr>
                                      <w:rPr>
                                        <w:rFonts w:eastAsia="Times New Roman"/>
                                        <w:color w:val="00A9CE" w:themeColor="accent1"/>
                                      </w:rPr>
                                    </w:pPr>
                                  </w:p>
                                </w:txbxContent>
                              </wps:txbx>
                              <wps:bodyPr rot="0" vert="horz" wrap="square" lIns="91440" tIns="45720" rIns="91440" bIns="45720" anchor="t" anchorCtr="0" upright="1">
                                <a:noAutofit/>
                              </wps:bodyPr>
                            </wps:wsp>
                          </wpg:grpSp>
                          <pic:pic xmlns:pic="http://schemas.openxmlformats.org/drawingml/2006/picture">
                            <pic:nvPicPr>
                              <pic:cNvPr id="273" name="Picture 40" descr="CSIRO logo"/>
                              <pic:cNvPicPr>
                                <a:picLocks noChangeAspect="1"/>
                              </pic:cNvPicPr>
                            </pic:nvPicPr>
                            <pic:blipFill>
                              <a:blip r:embed="rId11">
                                <a:extLst>
                                  <a:ext uri="{28A0092B-C50C-407E-A947-70E740481C1C}">
                                    <a14:useLocalDpi xmlns:a14="http://schemas.microsoft.com/office/drawing/2010/main"/>
                                  </a:ext>
                                </a:extLst>
                              </a:blip>
                              <a:srcRect/>
                              <a:stretch>
                                <a:fillRect/>
                              </a:stretch>
                            </pic:blipFill>
                            <pic:spPr bwMode="auto">
                              <a:xfrm>
                                <a:off x="65836" y="863"/>
                                <a:ext cx="8941" cy="878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51E36717" id="Group 944" o:spid="_x0000_s1026" style="position:absolute;margin-left:-69.8pt;margin-top:-9.35pt;width:637.45pt;height:80.5pt;z-index:-251497984" coordsize="80962,10223" o:gfxdata="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">
                    <v:group id="Group 81" o:spid="_x0000_s1027" style="position:absolute;width:80962;height:10223" coordorigin="254,226" coordsize="80962,1022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qpYqLxAAAANsAAAAP&#10;AAAAAAAAAAAAAAAAAKkCAABkcnMvZG93bnJldi54bWxQSwUGAAAAAAQABAD6AAAAmgMAAAAA&#10;">
                      <v:shape id="Freeform 70" o:spid="_x0000_s1028" alt="background" style="position:absolute;left:254;top:226;width:80962;height:10224;visibility:visible;mso-wrap-style:square;v-text-anchor:top" coordsize="2488,3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kBHoxAAA&#10;ANsAAAAPAAAAZHJzL2Rvd25yZXYueG1sRI9Pi8IwFMTvwn6H8ARvmuqi7FajLMqiICv45+Lt2Tzb&#10;YvMSmqj125sFweMwM79hJrPGVOJGtS8tK+j3EhDEmdUl5woO+9/uFwgfkDVWlknBgzzMph+tCaba&#10;3nlLt13IRYSwT1FBEYJLpfRZQQZ9zzri6J1tbTBEWedS13iPcFPJQZKMpMGS40KBjuYFZZfd1SjY&#10;rLfBDU4LPi6HQ3fQ++/LuvxTqtNufsYgAjXhHX61V1rB6BP+v8QfIKd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1ZAR6MQAAADbAAAADwAAAAAAAAAAAAAAAACXAgAAZHJzL2Rv&#10;d25yZXYueG1sUEsFBgAAAAAEAAQA9QAAAIgDAAAAAA==&#10;" path="m2488,21c2284,21,2284,21,2284,21,1994,21,1887,107,1808,137,1905,218,2037,313,2278,313,2336,313,2488,313,2488,313,2488,21,2488,21,2488,21m1354,0c0,,,,,,,157,,157,,157,1524,157,1524,157,1524,157,1709,157,1769,152,1808,137,1808,137,1808,137,1808,137,1808,137,1808,137,1808,137,1710,57,1548,,1354,0e" fillcolor="#bfbfbf" stroked="f">
                        <v:path arrowok="t" o:connecttype="custom" o:connectlocs="2147483646,2147483646;2147483646,2147483646;2147483646,2147483646;2147483646,2147483646;2147483646,2147483646;2147483646,2147483646;2147483646,0;0,0;0,2147483646;2147483646,2147483646;2147483646,2147483646;2147483646,2147483646;2147483646,2147483646;2147483646,0" o:connectangles="0,0,0,0,0,0,0,0,0,0,0,0,0,0"/>
                        <o:lock v:ext="edit" verticies="t"/>
                      </v:shape>
                      <v:shape id="Freeform 71" o:spid="_x0000_s1029" alt="background" style="position:absolute;left:254;top:912;width:58837;height:4442;visibility:visible;mso-wrap-style:square;v-text-anchor:top" coordsize="1808,1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XU1nxQAA&#10;ANwAAAAPAAAAZHJzL2Rvd25yZXYueG1sRI9Ba8JAFITvhf6H5RW86abaqqSuIhFLb8W0B4/P7Es2&#10;bfZtyK5J+u+7BaHHYWa+YTa70Taip87XjhU8zhIQxIXTNVcKPj+O0zUIH5A1No5JwQ952G3v7zaY&#10;ajfwifo8VCJC2KeowITQplL6wpBFP3MtcfRK11kMUXaV1B0OEW4bOU+SpbRYc1ww2FJmqPjOr1bB&#10;6yLZ99m5/Hovn4ZLVtHBmPyg1ORh3L+ACDSG//Ct/aYVzJ9X8HcmHgG5/Q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5dTWfFAAAA3AAAAA8AAAAAAAAAAAAAAAAAlwIAAGRycy9k&#10;b3ducmV2LnhtbFBLBQYAAAAABAAEAPUAAACJAwAAAAA=&#10;" path="m1808,116c1698,54,1548,,1354,,,,,,,,,136,,136,,136,1524,136,1524,136,1524,136,1709,136,1769,131,1808,116e" fillcolor="#00a9ce [3204]" stroked="f">
                        <v:path arrowok="t" o:connecttype="custom" o:connectlocs="2147483646,2147483646;2147483646,0;0,0;0,2147483646;2147483646,2147483646;2147483646,2147483646" o:connectangles="0,0,0,0,0,0"/>
                      </v:shape>
                      <v:group id="Group 105" o:spid="_x0000_s1030" style="position:absolute;left:9186;top:3326;width:8853;height:1049" coordorigin="6800,3263" coordsize="8851,104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H0k2DvDAAAA3AAAAA8A&#10;AAAAAAAAAAAAAAAAqQIAAGRycy9kb3ducmV2LnhtbFBLBQYAAAAABAAEAPoAAACZAwAAAAA=&#10;">
                        <v:shape id="Freeform 72" o:spid="_x0000_s1031" alt="background" style="position:absolute;left:6800;top:3556;width:1042;height:717;visibility:visible;mso-wrap-style:square;v-text-anchor:top" coordsize="32,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NhM4xQAA&#10;ANwAAAAPAAAAZHJzL2Rvd25yZXYueG1sRI9Ba8JAFITvBf/D8gQvxWwUWjS6igpi6aHQmIPHZ/aZ&#10;BLNvQ3ZN4r/vFgo9DjPzDbPeDqYWHbWusqxgFsUgiHOrKy4UZOfjdAHCeWSNtWVS8CQH283oZY2J&#10;tj1/U5f6QgQIuwQVlN43iZQuL8mgi2xDHLybbQ36INtC6hb7ADe1nMfxuzRYcVgosaFDSfk9fRgF&#10;X8+9GT7TS/M4kV9cMXu9S0tKTcbDbgXC0+D/w3/tD61g/raE3zPhCMjN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w2EzjFAAAA3AAAAA8AAAAAAAAAAAAAAAAAlwIAAGRycy9k&#10;b3ducmV2LnhtbFBLBQYAAAAABAAEAPUAAACJAwAAAAA=&#10;" path="m32,0c31,8,29,15,26,22,20,22,20,22,20,22,17,9,17,9,17,9,16,7,16,7,16,7,16,7,16,7,16,7,15,9,15,9,15,9,12,22,12,22,12,22,6,22,6,22,6,22,3,15,1,8,,,5,,5,,5,,6,5,7,9,8,13,9,14,9,16,9,17,9,17,9,17,9,17,10,13,10,13,10,13,13,,13,,13,,19,,19,,19,,23,14,23,14,23,14,23,17,23,17,23,17,23,17,23,17,23,17,24,16,24,14,24,13,25,9,26,5,27,0l32,0xe" fillcolor="#00313c [3205]" stroked="f">
                          <v:path arrowok="t" o:connecttype="custom" o:connectlocs="2147483646,0;2147483646,2147483646;2147483646,2147483646;1910147282,1016147881;1797797214,790340659;1797797214,790340659;1685448220,1016147881;1348365128,2147483646;674165078,2147483646;0,0;561816084,0;898899144,1467795274;1011248138,1919408642;1011248138,1919408642;1123632136,1467795274;1460715196,0;2134880274,0;2147483646,1580681351;2147483646,1919408642;2147483646,1919408642;2147483646,1467795274;2147483646,0;2147483646,0" o:connectangles="0,0,0,0,0,0,0,0,0,0,0,0,0,0,0,0,0,0,0,0,0,0,0"/>
                        </v:shape>
                        <v:shape id="Freeform 73" o:spid="_x0000_s1032" alt="background" style="position:absolute;left:7969;top:3556;width:1073;height:717;visibility:visible;mso-wrap-style:square;v-text-anchor:top" coordsize="33,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" path="m33,0c31,8,29,15,26,22,20,22,20,22,20,22,17,9,17,9,17,9,16,7,16,7,16,7,16,7,16,7,16,7,16,9,16,9,16,9,12,22,12,22,12,22,6,22,6,22,6,22,4,15,1,8,,,5,,5,,5,,6,5,7,9,9,13,9,14,9,16,9,17,9,17,9,17,9,17,10,13,10,13,10,13,14,,14,,14,,19,,19,,19,,23,14,23,14,23,14,24,17,24,17,24,17,24,17,24,17,24,17,24,16,24,14,25,13,26,9,27,5,28,0l33,0xe" fillcolor="#00313c [3205]" stroked="f">
                          <v:path arrowok="t" o:connecttype="custom" o:connectlocs="2147483646,0;2147483646,2147483646;2147483646,2147483646;1900417060,1016147881;1788659916,790340659;1788659916,790340659;1788659916,1016147881;1341494937,2147483646;670748005,2147483646;0,0;558955972,0;1006120918,1467795274;1006120918,1919408642;1006120918,1919408642;1117912984,1467795274;1565077963,0;2124000086,0;2147483646,1580681351;2147483646,1919408642;2147483646,1919408642;2147483646,1467795274;2147483646,0;2147483646,0" o:connectangles="0,0,0,0,0,0,0,0,0,0,0,0,0,0,0,0,0,0,0,0,0,0,0"/>
                        </v:shape>
                        <v:shape id="Freeform 74" o:spid="_x0000_s1033" alt="background" style="position:absolute;left:9144;top:3556;width:1073;height:717;visibility:visible;mso-wrap-style:square;v-text-anchor:top" coordsize="33,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25HpxAAA&#10;ANwAAAAPAAAAZHJzL2Rvd25yZXYueG1sRI9Bi8IwFITvwv6H8Ba8yJrqoUo1igoFFw9ru/6AR/Ns&#10;i81LbaJ2/71ZEDwOM/MNs1z3phF36lxtWcFkHIEgLqyuuVRw+k2/5iCcR9bYWCYFf+RgvfoYLDHR&#10;9sEZ3XNfigBhl6CCyvs2kdIVFRl0Y9sSB+9sO4M+yK6UusNHgJtGTqMolgZrDgsVtrSrqLjkN6Ng&#10;luktHX6OfnT9lrvsFKf5zaVKDT/7zQKEp96/w6/2XiuYxhP4PxOOgFw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o9uR6cQAAADcAAAADwAAAAAAAAAAAAAAAACXAgAAZHJzL2Rv&#10;d25yZXYueG1sUEsFBgAAAAAEAAQA9QAAAIgDAAAAAA==&#10;" path="m33,0c31,8,29,15,27,22,21,22,21,22,21,22,17,9,17,9,17,9,16,7,16,7,16,7,16,7,16,7,16,7,16,9,16,9,16,9,13,22,13,22,13,22,6,22,6,22,6,22,4,15,2,8,,,6,,6,,6,,7,5,8,9,9,13,9,14,9,16,10,17,10,17,10,17,10,17,11,13,11,13,11,13,14,,14,,14,,19,,19,,19,,23,14,23,14,23,14,24,17,24,17,24,17,24,17,24,17,24,17,24,16,25,14,25,13,26,9,27,5,28,0l33,0xe" fillcolor="#00313c [3205]" stroked="f">
                          <v:path arrowok="t" o:connecttype="custom" o:connectlocs="2147483646,0;2147483646,2147483646;2147483646,2147483646;1900417060,1016147881;1788659916,790340659;1788659916,790340659;1788659916,1016147881;1453286970,2147483646;670748005,2147483646;0,0;670748005,0;1006120918,1467795274;1117912984,1919408642;1117912984,1919408642;1229703944,1467795274;1565077963,0;2124000086,0;2147483646,1580681351;2147483646,1919408642;2147483646,1919408642;2147483646,1467795274;2147483646,0;2147483646,0" o:connectangles="0,0,0,0,0,0,0,0,0,0,0,0,0,0,0,0,0,0,0,0,0,0,0"/>
                        </v:shape>
                        <v:oval id="Oval 75" o:spid="_x0000_s1034" alt="background" style="position:absolute;left:10312;top:4044;width:229;height:2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e7hxwAA&#10;ANwAAAAPAAAAZHJzL2Rvd25yZXYueG1sRI9Ba8JAFITvBf/D8gQvRTfmICW6itpYBA+lmoPHR/aZ&#10;hGTfxuxWU3+9Wyj0OMzMN8xi1ZtG3KhzlWUF00kEgji3uuJCQXbajd9AOI+ssbFMCn7IwWo5eFlg&#10;ou2dv+h29IUIEHYJKii9bxMpXV6SQTexLXHwLrYz6IPsCqk7vAe4aWQcRTNpsOKwUGJL25Ly+vht&#10;FNSP9P0ap6fr+TW7HLLPTf0x5VSp0bBfz0F46v1/+K+91wriWQy/Z8IRkMsn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1/3u4ccAAADcAAAADwAAAAAAAAAAAAAAAACXAgAAZHJz&#10;L2Rvd25yZXYueG1sUEsFBgAAAAAEAAQA9QAAAIsDAAAAAA==&#10;" fillcolor="#00313c [3205]" stroked="f"/>
                        <v:shape id="Freeform 76" o:spid="_x0000_s1035" alt="background" style="position:absolute;left:10674;top:3556;width:552;height:717;visibility:visible;mso-wrap-style:square;v-text-anchor:top" coordsize="17,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fYnDwwAA&#10;ANwAAAAPAAAAZHJzL2Rvd25yZXYueG1sRI9BawIxFITvQv9DeAVvmq2ilNUopSAUqYK2S6+PzXM3&#10;uHlZkqhbf70RBI/DzHzDzJedbcSZfDCOFbwNMxDEpdOGKwW/P6vBO4gQkTU2jknBPwVYLl56c8y1&#10;u/COzvtYiQThkKOCOsY2lzKUNVkMQ9cSJ+/gvMWYpK+k9nhJcNvIUZZNpUXDaaHGlj5rKo/7k1Ww&#10;wYkzGR6/13/FVfvSrLaFa5Tqv3YfMxCRuvgMP9pfWsFoOob7mXQE5OIG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ofYnDwwAAANwAAAAPAAAAAAAAAAAAAAAAAJcCAABkcnMvZG93&#10;bnJldi54bWxQSwUGAAAAAAQABAD1AAAAhwMAAAAA&#10;" path="m17,21c14,22,12,22,10,22,3,22,,18,,12,,4,5,,11,,13,,15,,16,1,15,5,15,5,15,5,14,5,13,4,11,4,8,4,6,7,6,11,6,16,8,18,11,18,13,18,14,18,16,17l17,21xe" fillcolor="#00313c [3205]" stroked="f">
                          <v:path arrowok="t" o:connecttype="custom" o:connectlocs="1891313541,2147483646;1112535446,2147483646;0,1354875172;1223798807,0;1780049142,112921145;1668819518,564534513;1223798807,451613368;667514735,1241989095;1223798807,2032329786;1780049142,1919408642;1891313541,2147483646" o:connectangles="0,0,0,0,0,0,0,0,0,0,0"/>
                        </v:shape>
                        <v:shape id="Freeform 77" o:spid="_x0000_s1036" alt="background" style="position:absolute;left:11322;top:3556;width:520;height:755;visibility:visible;mso-wrap-style:square;v-text-anchor:top" coordsize="16,2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cONrxAAA&#10;ANwAAAAPAAAAZHJzL2Rvd25yZXYueG1sRI9Ra8JAEITfC/0PxxZ8q5eK2pJ6ShGEKPjQND9gyW2T&#10;NLm9mFs1/nuvUOjjMDPfMKvN6Dp1oSE0ng28TBNQxKW3DVcGiq/d8xuoIMgWO89k4EYBNuvHhxWm&#10;1l/5ky65VCpCOKRooBbpU61DWZPDMPU9cfS+/eBQohwqbQe8Rrjr9CxJltphw3Ghxp62NZVtfnYG&#10;Fnw8vGZtcZS2POyrLJfTj7bGTJ7Gj3dQQqP8h//amTUwW87h90w8Anp9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fHDja8QAAADcAAAADwAAAAAAAAAAAAAAAACXAgAAZHJzL2Rv&#10;d25yZXYueG1sUEsFBgAAAAAEAAQA9QAAAIgDAAAAAA==&#10;" path="m7,23c5,23,3,22,,22,1,17,1,17,1,17,3,18,5,18,7,18,9,18,10,18,10,16,10,15,9,14,6,13,3,12,1,10,1,7,1,3,4,,9,,11,,13,,14,1,14,5,14,5,14,5,12,4,11,4,9,4,7,4,6,5,6,6,6,8,7,8,10,9,14,10,16,12,16,15,16,20,12,23,7,23xe" fillcolor="#00313c [3205]" stroked="f">
                          <v:path arrowok="t" o:connecttype="custom" o:connectlocs="782029560,2147483646;0,2147483646;111703735,1975587032;782029560,2091818264;1117174500,1859390300;670290985,1510765603;111703735,813480626;1005436998,0;1564024248,116196732;1564024248,581052661;1005436998,464855929;670290985,697284977;1117174500,1045909674;1787465485,1743193567;782029560,2147483646" o:connectangles="0,0,0,0,0,0,0,0,0,0,0,0,0,0,0"/>
                        </v:shape>
                        <v:shape id="Freeform 78" o:spid="_x0000_s1037" alt="background" style="position:absolute;left:11938;top:3263;width:298;height:1010;visibility:visible;mso-wrap-style:square;v-text-anchor:top" coordsize="9,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eNl2xQAA&#10;ANwAAAAPAAAAZHJzL2Rvd25yZXYueG1sRI/RagIxFETfBf8hXKEvolmtimyNIgVLQRBq+wGXzW12&#10;dXOzJnHd/r0RhD4OM3OGWW06W4uWfKgcK5iMMxDEhdMVGwU/37vREkSIyBprx6TgjwJs1v3eCnPt&#10;bvxF7TEakSAcclRQxtjkUoaiJIth7Bri5P06bzEm6Y3UHm8Jbms5zbKFtFhxWiixofeSivPxahXE&#10;w8frbm5aPxvWzeWUnYZXsz8o9TLotm8gInXxP/xsf2oF08UcHmfSEZDrO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t42XbFAAAA3AAAAA8AAAAAAAAAAAAAAAAAlwIAAGRycy9k&#10;b3ducmV2LnhtbFBLBQYAAAAABAAEAPUAAACJAwAAAAA=&#10;" path="m3,31c3,13,3,13,3,13,,13,,13,,13,,9,,9,,9,8,9,8,9,8,9,8,31,8,31,8,31l3,31xm6,6c4,6,2,5,2,3,2,1,4,,6,,8,,9,1,9,3,9,5,8,6,6,6xe" fillcolor="#00313c [3205]" stroked="f">
                          <v:path arrowok="t" o:connecttype="custom" o:connectlocs="361124214,2147483646;361124214,1464299955;0,1464299955;0,1013735241;963035541,1013735241;963035541,2147483646;361124214,2147483646;722285678,675846517;240749829,337922705;722285678,0;1083409893,337922705;722285678,675846517" o:connectangles="0,0,0,0,0,0,0,0,0,0,0,0"/>
                          <o:lock v:ext="edit" verticies="t"/>
                        </v:shape>
                        <v:shape id="Freeform 79" o:spid="_x0000_s1038" alt="background" style="position:absolute;left:12426;top:3556;width:426;height:717;visibility:visible;mso-wrap-style:square;v-text-anchor:top" coordsize="13,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M6zowwAA&#10;ANwAAAAPAAAAZHJzL2Rvd25yZXYueG1sRI9Li8JAEITvgv9haGFvOtHFsGQdRZYNLN58gNcm0ybB&#10;TE82M3nor3cEwWNRVV9Rq81gKtFR40rLCuazCARxZnXJuYLTMZ1+gXAeWWNlmRTcyMFmPR6tMNG2&#10;5z11B5+LAGGXoILC+zqR0mUFGXQzWxMH72Ibgz7IJpe6wT7ATSUXURRLgyWHhQJr+ikoux5ao+Cz&#10;dWk3P5v/5SlKu0u76/X9N1fqYzJsv0F4Gvw7/Gr/aQWLOIbnmXAE5Po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FM6zowwAAANwAAAAPAAAAAAAAAAAAAAAAAJcCAABkcnMvZG93&#10;bnJldi54bWxQSwUGAAAAAAQABAD1AAAAhwMAAAAA&#10;" path="m12,5c12,5,11,5,10,5,9,5,7,6,5,9,5,22,5,22,5,22,,22,,22,,22,,,,,,,4,,4,,4,,5,4,5,4,5,4,7,1,8,,10,,11,,12,,13,0l12,5xe" fillcolor="#00313c [3205]" stroked="f">
                          <v:path arrowok="t" o:connecttype="custom" o:connectlocs="1381916113,564534513;1151609110,564534513;575786843,1016147881;575786843,2147483646;0,2147483646;0,0;460650512,0;575786843,451613368;1151609110,0;1497087868,0;1381916113,564534513" o:connectangles="0,0,0,0,0,0,0,0,0,0,0"/>
                        </v:shape>
                        <v:shape id="Freeform 80" o:spid="_x0000_s1039" alt="background" style="position:absolute;left:12947;top:3556;width:718;height:755;visibility:visible;mso-wrap-style:square;v-text-anchor:top" coordsize="22,2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BTNixAAA&#10;ANwAAAAPAAAAZHJzL2Rvd25yZXYueG1sRI9BSwMxFITvgv8hPKE3m7WVWrZNi0hF6cnWHtrbY/O6&#10;Wdy8LMlzu/77RhA8DjPzDbNcD75VPcXUBDbwMC5AEVfBNlwbOHy+3s9BJUG22AYmAz+UYL26vVli&#10;acOFd9TvpVYZwqlEA06kK7VOlSOPaRw64uydQ/QoWcZa24iXDPetnhTFTHtsOC847OjFUfW1//YG&#10;umO/+RDe1Cm64m2Kj3jqZWvM6G54XoASGuQ//Nd+twYmsyf4PZOPgF5d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UgUzYsQAAADcAAAADwAAAAAAAAAAAAAAAACXAgAAZHJzL2Rv&#10;d25yZXYueG1sUEsFBgAAAAAEAAQA9QAAAIgDAAAAAA==&#10;" path="m11,23c3,23,,18,,12,,4,4,,11,,18,,22,4,22,11,22,18,18,23,11,23xm11,4c7,4,5,7,5,11,5,15,7,18,11,18,15,18,16,15,16,11,16,7,15,4,11,4xe" fillcolor="#00313c [3205]" stroked="f">
                          <v:path arrowok="t" o:connecttype="custom" o:connectlocs="1247192076,2147483646;0,1394533287;1247192076,0;2147483646,1278337638;1247192076,2147483646;1247192076,464855929;566899576,1278337638;1247192076,2091818264;1814057580,1278337638;1247192076,464855929" o:connectangles="0,0,0,0,0,0,0,0,0,0"/>
                          <o:lock v:ext="edit" verticies="t"/>
                        </v:shape>
                        <v:oval id="Oval 81" o:spid="_x0000_s1040" alt="background" style="position:absolute;left:13830;top:4044;width:190;height:2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FdkLxQAA&#10;ANwAAAAPAAAAZHJzL2Rvd25yZXYueG1sRE+7asMwFN0L/QdxC11KLcdDCE6UkIdbCh1CHA8dL9b1&#10;A1tXjqUmbr++GgoZD+e92kymF1caXWtZwSyKQRCXVrdcKyjOb68LEM4ja+wtk4IfcrBZPz6sMNX2&#10;xie65r4WIYRdigoa74dUSlc2ZNBFdiAOXGVHgz7AsZZ6xFsIN71M4nguDbYcGhocaN9Q2eXfRkH3&#10;mx0uSXa+fL0U1Wdx3HXvM86Uen6atksQniZ/F/+7P7SCZB7WhjPhCMj1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YV2QvFAAAA3AAAAA8AAAAAAAAAAAAAAAAAlwIAAGRycy9k&#10;b3ducmV2LnhtbFBLBQYAAAAABAAEAPUAAACJAwAAAAA=&#10;" fillcolor="#00313c [3205]" stroked="f"/>
                        <v:shape id="Freeform 82" o:spid="_x0000_s1041" alt="background" style="position:absolute;left:14217;top:3556;width:584;height:755;visibility:visible;mso-wrap-style:square;v-text-anchor:top" coordsize="18,2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9xOgxQAA&#10;ANwAAAAPAAAAZHJzL2Rvd25yZXYueG1sRI9Ba8JAFITvBf/D8gQvQTfmIG3qKkUpCL3YaNHjI/ua&#10;hGbfhuyrpv/eLQgeh5n5hlmuB9eqC/Wh8WxgPktBEZfeNlwZOB7ep8+ggiBbbD2TgT8KsF6NnpaY&#10;W3/lT7oUUqkI4ZCjgVqky7UOZU0Ow8x3xNH79r1DibKvtO3xGuGu1VmaLrTDhuNCjR1taip/il9n&#10;gM7JqSnmycdxm2Rnd6javciXMZPx8PYKSmiQR/je3lkD2eIF/s/EI6BX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n3E6DFAAAA3AAAAA8AAAAAAAAAAAAAAAAAlwIAAGRycy9k&#10;b3ducmV2LnhtbFBLBQYAAAAABAAEAPUAAACJAwAAAAA=&#10;" path="m14,22c14,20,14,20,14,20,12,22,10,23,7,23,2,23,,20,,16,,11,4,9,10,9,13,9,13,9,13,9,13,8,13,8,13,8,13,5,12,4,8,4,6,4,4,4,2,5,1,1,1,1,1,1,3,,6,,9,,16,,18,3,18,7,18,22,18,22,18,22l14,22xm13,12c10,12,10,12,10,12,7,12,5,14,5,16,5,17,6,19,8,19,10,19,12,18,13,17l13,12xe" fillcolor="#00313c [3205]" stroked="f">
                          <v:path arrowok="t" o:connecttype="custom" o:connectlocs="1551816383,2147483646;1551816383,2147483646;775907656,2147483646;0,1859390300;1108449909,1045909674;1440957382,1045909674;1440957382,929677358;886732979,464855929;221683253,581052661;110859000,116196732;997590909,0;1995181818,813480626;1995181818,2147483646;1551816383,2147483646;1440957382,1394533287;1108449909,1394533287;554224436,1859390300;886732979,2147483646;1440957382,1975587032;1440957382,1394533287" o:connectangles="0,0,0,0,0,0,0,0,0,0,0,0,0,0,0,0,0,0,0,0"/>
                          <o:lock v:ext="edit" verticies="t"/>
                        </v:shape>
                        <v:shape id="Freeform 83" o:spid="_x0000_s1042" alt="background" style="position:absolute;left:15030;top:3556;width:622;height:755;visibility:visible;mso-wrap-style:square;v-text-anchor:top" coordsize="19,2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Srg2wgAA&#10;ANwAAAAPAAAAZHJzL2Rvd25yZXYueG1sRE/LisIwFN0L/kO4wmxkTHVhnI5RRCgozMbHxt2d5toW&#10;m5vSZGz1681iwOXhvJfr3tbiTq2vHGuYThIQxLkzFRcazqfscwHCB2SDtWPS8CAP69VwsMTUuI4P&#10;dD+GQsQQ9ilqKENoUil9XpJFP3ENceSurrUYImwLaVrsYrit5SxJ5tJixbGhxIa2JeW345/VkH2p&#10;n/FNFbh//tb9rlOXSs0brT9G/eYbRKA+vMX/7p3RMFNxfjwTj4Bcv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pKuDbCAAAA3AAAAA8AAAAAAAAAAAAAAAAAlwIAAGRycy9kb3du&#10;cmV2LnhtbFBLBQYAAAAABAAEAPUAAACGAwAAAAA=&#10;" path="m15,22c15,19,15,19,15,19,12,22,10,23,7,23,2,23,,19,,14,,,,,,,5,,5,,5,,5,13,5,13,5,13,5,16,6,18,9,18,11,18,12,17,14,15,14,,14,,14,,19,,19,,19,,19,22,19,22,19,22l15,22xe" fillcolor="#00313c [3205]" stroked="f">
                          <v:path arrowok="t" o:connecttype="custom" o:connectlocs="1723646461,2147483646;1723646461,2147483646;804373641,2147483646;0,1626962335;0,0;574537733,0;574537733,1510765603;1034174160,2091818264;1608746202,1743193567;1608746202,0;2147483646,0;2147483646,2147483646;1723646461,2147483646" o:connectangles="0,0,0,0,0,0,0,0,0,0,0,0,0"/>
                        </v:shape>
                      </v:group>
                      <v:shape id="Freeform 84" o:spid="_x0000_s1043" style="position:absolute;left:59091;top:912;width:22125;height:8883;visibility:visible;mso-wrap-style:square;v-text-anchor:top" coordsize="680,2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bTBdwQAA&#10;ANwAAAAPAAAAZHJzL2Rvd25yZXYueG1sRI9Pi8IwFMTvgt8hPMGbpgr+oRpFhIV68LC6e380z6a0&#10;eSlJVuu3N4Kwx2FmfsNs971txZ18qB0rmE0zEMSl0zVXCn6uX5M1iBCRNbaOScGTAux3w8EWc+0e&#10;/E33S6xEgnDIUYGJsculDKUhi2HqOuLk3Zy3GJP0ldQeHwluWznPsqW0WHNaMNjR0VDZXP6sgrho&#10;XaF/rW+K86kvTLM8MKFS41F/2ICI1Mf/8KddaAXz1QzeZ9IRkLsX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m0wXcEAAADcAAAADwAAAAAAAAAAAAAAAACXAgAAZHJzL2Rvd25y&#10;ZXYueG1sUEsFBgAAAAAEAAQA9QAAAIUDAAAAAA==&#10;" path="m476,0c186,,79,86,,116,128,189,229,272,470,272,528,272,680,272,680,272,680,,680,,680,0l476,0xe" fillcolor="white [3212]" stroked="f">
                        <v:path arrowok="t" o:connecttype="custom" o:connectlocs="2147483646,0;0,2147483646;2147483646,2147483646;2147483646,2147483646;2147483646,0;2147483646,0" o:connectangles="0,0,0,0,0,0"/>
                      </v:shape>
                      <v:shape id="Freeform 104" o:spid="_x0000_s1044" alt="background" style="position:absolute;left:59103;top:929;width:22106;height:8861;visibility:visible;mso-wrap-style:square;v-text-anchor:top" coordsize="680,272"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A2AwgAA&#10;ANwAAAAPAAAAZHJzL2Rvd25yZXYueG1sRI9Bi8IwFITvC/6H8ARva2oPutamIoLL3nRbweujebbV&#10;5qU0Ueu/N8LCHoeZ+YZJ14NpxZ1611hWMJtGIIhLqxuuFByL3ecXCOeRNbaWScGTHKyz0UeKibYP&#10;/qV77isRIOwSVFB73yVSurImg25qO+LgnW1v0AfZV1L3+Ahw08o4iubSYMNhocaOtjWV1/xmFOzn&#10;t/15u7zaMu++D3Q5FV7aQqnJeNisQHga/H/4r/2jFcSLGN5nwhGQ2Qs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P4DYDCAAAA3AAAAA8AAAAAAAAAAAAAAAAAlwIAAGRycy9kb3du&#10;cmV2LnhtbFBLBQYAAAAABAAEAPUAAACGAwAAAAA=&#10;" adj="-11796480,,5400" path="m476,0c186,,79,86,,116,128,189,229,272,470,272,528,272,680,272,680,272,680,,680,,680,0l476,0xe" fillcolor="#f8f8f8" stroked="f">
                        <v:stroke joinstyle="miter"/>
                        <v:formulas/>
                        <v:path arrowok="t" o:connecttype="custom" o:connectlocs="2147483646,0;0,2147483646;2147483646,2147483646;2147483646,2147483646;2147483646,0;2147483646,0" o:connectangles="0,0,0,0,0,0" textboxrect="0,0,680,272"/>
                        <v:textbox>
                          <w:txbxContent>
                            <w:p w14:paraId="69CBFCA6" w14:textId="77777777" w:rsidR="008A7280" w:rsidRPr="007367A7" w:rsidRDefault="008A7280" w:rsidP="00C134F0">
                              <w:pPr>
                                <w:rPr>
                                  <w:rFonts w:eastAsia="Times New Roman"/>
                                  <w:color w:val="00A9CE" w:themeColor="accent1"/>
                                </w:rPr>
                              </w:pP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45" type="#_x0000_t75" alt="CSIRO logo" style="position:absolute;left:65836;top:863;width:8941;height:878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vy&#10;ynLFAAAA3AAAAA8AAABkcnMvZG93bnJldi54bWxEj0FrAjEUhO9C/0N4BW+arYLarVGKUChli1R7&#10;0Ntz89ws3bysm1TTf28EocdhZr5h5stoG3GmzteOFTwNMxDEpdM1Vwq+t2+DGQgfkDU2jknBH3lY&#10;Lh56c8y1u/AXnTehEgnCPkcFJoQ2l9KXhiz6oWuJk3d0ncWQZFdJ3eElwW0jR1k2kRZrTgsGW1oZ&#10;Kn82v1bBoTg1u517nqxN/Iy4/yiOUy6U6j/G1xcQgWL4D9/b71rBaDqG25l0BOTiCg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Cr8spyxQAAANwAAAAPAAAAAAAAAAAAAAAAAJwC&#10;AABkcnMvZG93bnJldi54bWxQSwUGAAAAAAQABAD3AAAAjgMAAAAA&#10;">
                      <v:imagedata r:id="rId12" o:title="CSIRO logo"/>
                      <v:path arrowok="t"/>
                    </v:shape>
                  </v:group>
                </w:pict>
              </mc:Fallback>
            </mc:AlternateContent>
          </w:r>
          <w:r w:rsidRPr="002111C3">
            <w:rPr>
              <w:noProof/>
              <w:sz w:val="72"/>
              <w:szCs w:val="72"/>
            </w:rPr>
            <mc:AlternateContent>
              <mc:Choice Requires="wpg">
                <w:drawing>
                  <wp:anchor distT="0" distB="0" distL="114300" distR="114300" simplePos="0" relativeHeight="251821568" behindDoc="1" locked="0" layoutInCell="1" allowOverlap="1" wp14:anchorId="63578567" wp14:editId="2FA5AC8A">
                    <wp:simplePos x="0" y="0"/>
                    <wp:positionH relativeFrom="column">
                      <wp:posOffset>-886460</wp:posOffset>
                    </wp:positionH>
                    <wp:positionV relativeFrom="paragraph">
                      <wp:posOffset>-119380</wp:posOffset>
                    </wp:positionV>
                    <wp:extent cx="8095615" cy="1022350"/>
                    <wp:effectExtent l="0" t="0" r="635" b="6350"/>
                    <wp:wrapNone/>
                    <wp:docPr id="17" name="Group 9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95615" cy="1022350"/>
                              <a:chOff x="0" y="0"/>
                              <a:chExt cx="80962" cy="10223"/>
                            </a:xfrm>
                          </wpg:grpSpPr>
                          <wpg:grpSp>
                            <wpg:cNvPr id="18" name="Group 81"/>
                            <wpg:cNvGrpSpPr>
                              <a:grpSpLocks/>
                            </wpg:cNvGrpSpPr>
                            <wpg:grpSpPr bwMode="auto">
                              <a:xfrm>
                                <a:off x="0" y="0"/>
                                <a:ext cx="80962" cy="10223"/>
                                <a:chOff x="254" y="226"/>
                                <a:chExt cx="80962" cy="10223"/>
                              </a:xfrm>
                            </wpg:grpSpPr>
                            <wps:wsp>
                              <wps:cNvPr id="43" name="Freeform 70" descr="background"/>
                              <wps:cNvSpPr>
                                <a:spLocks noEditPoints="1"/>
                              </wps:cNvSpPr>
                              <wps:spPr bwMode="auto">
                                <a:xfrm>
                                  <a:off x="254" y="226"/>
                                  <a:ext cx="80962" cy="10224"/>
                                </a:xfrm>
                                <a:custGeom>
                                  <a:avLst/>
                                  <a:gdLst>
                                    <a:gd name="T0" fmla="*/ 2147483647 w 2488"/>
                                    <a:gd name="T1" fmla="*/ 2147483647 h 313"/>
                                    <a:gd name="T2" fmla="*/ 2147483647 w 2488"/>
                                    <a:gd name="T3" fmla="*/ 2147483647 h 313"/>
                                    <a:gd name="T4" fmla="*/ 2147483647 w 2488"/>
                                    <a:gd name="T5" fmla="*/ 2147483647 h 313"/>
                                    <a:gd name="T6" fmla="*/ 2147483647 w 2488"/>
                                    <a:gd name="T7" fmla="*/ 2147483647 h 313"/>
                                    <a:gd name="T8" fmla="*/ 2147483647 w 2488"/>
                                    <a:gd name="T9" fmla="*/ 2147483647 h 313"/>
                                    <a:gd name="T10" fmla="*/ 2147483647 w 2488"/>
                                    <a:gd name="T11" fmla="*/ 2147483647 h 313"/>
                                    <a:gd name="T12" fmla="*/ 2147483647 w 2488"/>
                                    <a:gd name="T13" fmla="*/ 0 h 313"/>
                                    <a:gd name="T14" fmla="*/ 0 w 2488"/>
                                    <a:gd name="T15" fmla="*/ 0 h 313"/>
                                    <a:gd name="T16" fmla="*/ 0 w 2488"/>
                                    <a:gd name="T17" fmla="*/ 2147483647 h 313"/>
                                    <a:gd name="T18" fmla="*/ 2147483647 w 2488"/>
                                    <a:gd name="T19" fmla="*/ 2147483647 h 313"/>
                                    <a:gd name="T20" fmla="*/ 2147483647 w 2488"/>
                                    <a:gd name="T21" fmla="*/ 2147483647 h 313"/>
                                    <a:gd name="T22" fmla="*/ 2147483647 w 2488"/>
                                    <a:gd name="T23" fmla="*/ 2147483647 h 313"/>
                                    <a:gd name="T24" fmla="*/ 2147483647 w 2488"/>
                                    <a:gd name="T25" fmla="*/ 2147483647 h 313"/>
                                    <a:gd name="T26" fmla="*/ 2147483647 w 2488"/>
                                    <a:gd name="T27" fmla="*/ 0 h 31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488" h="313">
                                      <a:moveTo>
                                        <a:pt x="2488" y="21"/>
                                      </a:moveTo>
                                      <a:cubicBezTo>
                                        <a:pt x="2284" y="21"/>
                                        <a:pt x="2284" y="21"/>
                                        <a:pt x="2284" y="21"/>
                                      </a:cubicBezTo>
                                      <a:cubicBezTo>
                                        <a:pt x="1994" y="21"/>
                                        <a:pt x="1887" y="107"/>
                                        <a:pt x="1808" y="137"/>
                                      </a:cubicBezTo>
                                      <a:cubicBezTo>
                                        <a:pt x="1905" y="218"/>
                                        <a:pt x="2037" y="313"/>
                                        <a:pt x="2278" y="313"/>
                                      </a:cubicBezTo>
                                      <a:cubicBezTo>
                                        <a:pt x="2336" y="313"/>
                                        <a:pt x="2488" y="313"/>
                                        <a:pt x="2488" y="313"/>
                                      </a:cubicBezTo>
                                      <a:cubicBezTo>
                                        <a:pt x="2488" y="21"/>
                                        <a:pt x="2488" y="21"/>
                                        <a:pt x="2488" y="21"/>
                                      </a:cubicBezTo>
                                      <a:moveTo>
                                        <a:pt x="1354" y="0"/>
                                      </a:moveTo>
                                      <a:cubicBezTo>
                                        <a:pt x="0" y="0"/>
                                        <a:pt x="0" y="0"/>
                                        <a:pt x="0" y="0"/>
                                      </a:cubicBezTo>
                                      <a:cubicBezTo>
                                        <a:pt x="0" y="157"/>
                                        <a:pt x="0" y="157"/>
                                        <a:pt x="0" y="157"/>
                                      </a:cubicBezTo>
                                      <a:cubicBezTo>
                                        <a:pt x="1524" y="157"/>
                                        <a:pt x="1524" y="157"/>
                                        <a:pt x="1524" y="157"/>
                                      </a:cubicBezTo>
                                      <a:cubicBezTo>
                                        <a:pt x="1709" y="157"/>
                                        <a:pt x="1769" y="152"/>
                                        <a:pt x="1808" y="137"/>
                                      </a:cubicBezTo>
                                      <a:cubicBezTo>
                                        <a:pt x="1808" y="137"/>
                                        <a:pt x="1808" y="137"/>
                                        <a:pt x="1808" y="137"/>
                                      </a:cubicBezTo>
                                      <a:cubicBezTo>
                                        <a:pt x="1808" y="137"/>
                                        <a:pt x="1808" y="137"/>
                                        <a:pt x="1808" y="137"/>
                                      </a:cubicBezTo>
                                      <a:cubicBezTo>
                                        <a:pt x="1710" y="57"/>
                                        <a:pt x="1548" y="0"/>
                                        <a:pt x="1354" y="0"/>
                                      </a:cubicBezTo>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71" descr="background"/>
                              <wps:cNvSpPr>
                                <a:spLocks/>
                              </wps:cNvSpPr>
                              <wps:spPr bwMode="auto">
                                <a:xfrm>
                                  <a:off x="254" y="912"/>
                                  <a:ext cx="58837" cy="4442"/>
                                </a:xfrm>
                                <a:custGeom>
                                  <a:avLst/>
                                  <a:gdLst>
                                    <a:gd name="T0" fmla="*/ 2147483647 w 1808"/>
                                    <a:gd name="T1" fmla="*/ 2147483647 h 136"/>
                                    <a:gd name="T2" fmla="*/ 2147483647 w 1808"/>
                                    <a:gd name="T3" fmla="*/ 0 h 136"/>
                                    <a:gd name="T4" fmla="*/ 0 w 1808"/>
                                    <a:gd name="T5" fmla="*/ 0 h 136"/>
                                    <a:gd name="T6" fmla="*/ 0 w 1808"/>
                                    <a:gd name="T7" fmla="*/ 2147483647 h 136"/>
                                    <a:gd name="T8" fmla="*/ 2147483647 w 1808"/>
                                    <a:gd name="T9" fmla="*/ 2147483647 h 136"/>
                                    <a:gd name="T10" fmla="*/ 2147483647 w 1808"/>
                                    <a:gd name="T11" fmla="*/ 2147483647 h 1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808" h="136">
                                      <a:moveTo>
                                        <a:pt x="1808" y="116"/>
                                      </a:moveTo>
                                      <a:cubicBezTo>
                                        <a:pt x="1698" y="54"/>
                                        <a:pt x="1548" y="0"/>
                                        <a:pt x="1354" y="0"/>
                                      </a:cubicBezTo>
                                      <a:cubicBezTo>
                                        <a:pt x="0" y="0"/>
                                        <a:pt x="0" y="0"/>
                                        <a:pt x="0" y="0"/>
                                      </a:cubicBezTo>
                                      <a:cubicBezTo>
                                        <a:pt x="0" y="136"/>
                                        <a:pt x="0" y="136"/>
                                        <a:pt x="0" y="136"/>
                                      </a:cubicBezTo>
                                      <a:cubicBezTo>
                                        <a:pt x="1524" y="136"/>
                                        <a:pt x="1524" y="136"/>
                                        <a:pt x="1524" y="136"/>
                                      </a:cubicBezTo>
                                      <a:cubicBezTo>
                                        <a:pt x="1709" y="136"/>
                                        <a:pt x="1769" y="131"/>
                                        <a:pt x="1808" y="116"/>
                                      </a:cubicBezTo>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5" name="Group 105"/>
                              <wpg:cNvGrpSpPr>
                                <a:grpSpLocks/>
                              </wpg:cNvGrpSpPr>
                              <wpg:grpSpPr bwMode="auto">
                                <a:xfrm>
                                  <a:off x="9186" y="3326"/>
                                  <a:ext cx="8853" cy="1049"/>
                                  <a:chOff x="6800" y="3263"/>
                                  <a:chExt cx="8851" cy="1047"/>
                                </a:xfrm>
                              </wpg:grpSpPr>
                              <wps:wsp>
                                <wps:cNvPr id="46" name="Freeform 72" descr="background"/>
                                <wps:cNvSpPr>
                                  <a:spLocks/>
                                </wps:cNvSpPr>
                                <wps:spPr bwMode="auto">
                                  <a:xfrm>
                                    <a:off x="6800" y="3556"/>
                                    <a:ext cx="1042" cy="717"/>
                                  </a:xfrm>
                                  <a:custGeom>
                                    <a:avLst/>
                                    <a:gdLst>
                                      <a:gd name="T0" fmla="*/ 110421359 w 32"/>
                                      <a:gd name="T1" fmla="*/ 0 h 22"/>
                                      <a:gd name="T2" fmla="*/ 89717600 w 32"/>
                                      <a:gd name="T3" fmla="*/ 76215829 h 22"/>
                                      <a:gd name="T4" fmla="*/ 69013874 w 32"/>
                                      <a:gd name="T5" fmla="*/ 76215829 h 22"/>
                                      <a:gd name="T6" fmla="*/ 58660953 w 32"/>
                                      <a:gd name="T7" fmla="*/ 31178875 h 22"/>
                                      <a:gd name="T8" fmla="*/ 55210663 w 32"/>
                                      <a:gd name="T9" fmla="*/ 24250341 h 22"/>
                                      <a:gd name="T10" fmla="*/ 55210663 w 32"/>
                                      <a:gd name="T11" fmla="*/ 24250341 h 22"/>
                                      <a:gd name="T12" fmla="*/ 51760406 w 32"/>
                                      <a:gd name="T13" fmla="*/ 31178875 h 22"/>
                                      <a:gd name="T14" fmla="*/ 41408526 w 32"/>
                                      <a:gd name="T15" fmla="*/ 76215829 h 22"/>
                                      <a:gd name="T16" fmla="*/ 20703726 w 32"/>
                                      <a:gd name="T17" fmla="*/ 76215829 h 22"/>
                                      <a:gd name="T18" fmla="*/ 0 w 32"/>
                                      <a:gd name="T19" fmla="*/ 0 h 22"/>
                                      <a:gd name="T20" fmla="*/ 17253469 w 32"/>
                                      <a:gd name="T21" fmla="*/ 0 h 22"/>
                                      <a:gd name="T22" fmla="*/ 27605348 w 32"/>
                                      <a:gd name="T23" fmla="*/ 45036954 h 22"/>
                                      <a:gd name="T24" fmla="*/ 31055605 w 32"/>
                                      <a:gd name="T25" fmla="*/ 58893989 h 22"/>
                                      <a:gd name="T26" fmla="*/ 31055605 w 32"/>
                                      <a:gd name="T27" fmla="*/ 58893989 h 22"/>
                                      <a:gd name="T28" fmla="*/ 34506937 w 32"/>
                                      <a:gd name="T29" fmla="*/ 45036954 h 22"/>
                                      <a:gd name="T30" fmla="*/ 44858816 w 32"/>
                                      <a:gd name="T31" fmla="*/ 0 h 22"/>
                                      <a:gd name="T32" fmla="*/ 65562542 w 32"/>
                                      <a:gd name="T33" fmla="*/ 0 h 22"/>
                                      <a:gd name="T34" fmla="*/ 79365754 w 32"/>
                                      <a:gd name="T35" fmla="*/ 48500683 h 22"/>
                                      <a:gd name="T36" fmla="*/ 79365754 w 32"/>
                                      <a:gd name="T37" fmla="*/ 58893989 h 22"/>
                                      <a:gd name="T38" fmla="*/ 79365754 w 32"/>
                                      <a:gd name="T39" fmla="*/ 58893989 h 22"/>
                                      <a:gd name="T40" fmla="*/ 82816011 w 32"/>
                                      <a:gd name="T41" fmla="*/ 45036954 h 22"/>
                                      <a:gd name="T42" fmla="*/ 93167890 w 32"/>
                                      <a:gd name="T43" fmla="*/ 0 h 22"/>
                                      <a:gd name="T44" fmla="*/ 110421359 w 32"/>
                                      <a:gd name="T45" fmla="*/ 0 h 2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2" h="22">
                                        <a:moveTo>
                                          <a:pt x="32" y="0"/>
                                        </a:moveTo>
                                        <a:cubicBezTo>
                                          <a:pt x="31" y="8"/>
                                          <a:pt x="29" y="15"/>
                                          <a:pt x="26" y="22"/>
                                        </a:cubicBezTo>
                                        <a:cubicBezTo>
                                          <a:pt x="20" y="22"/>
                                          <a:pt x="20" y="22"/>
                                          <a:pt x="20" y="22"/>
                                        </a:cubicBezTo>
                                        <a:cubicBezTo>
                                          <a:pt x="17" y="9"/>
                                          <a:pt x="17" y="9"/>
                                          <a:pt x="17" y="9"/>
                                        </a:cubicBezTo>
                                        <a:cubicBezTo>
                                          <a:pt x="16" y="7"/>
                                          <a:pt x="16" y="7"/>
                                          <a:pt x="16" y="7"/>
                                        </a:cubicBezTo>
                                        <a:cubicBezTo>
                                          <a:pt x="16" y="7"/>
                                          <a:pt x="16" y="7"/>
                                          <a:pt x="16" y="7"/>
                                        </a:cubicBezTo>
                                        <a:cubicBezTo>
                                          <a:pt x="15" y="9"/>
                                          <a:pt x="15" y="9"/>
                                          <a:pt x="15" y="9"/>
                                        </a:cubicBezTo>
                                        <a:cubicBezTo>
                                          <a:pt x="12" y="22"/>
                                          <a:pt x="12" y="22"/>
                                          <a:pt x="12" y="22"/>
                                        </a:cubicBezTo>
                                        <a:cubicBezTo>
                                          <a:pt x="6" y="22"/>
                                          <a:pt x="6" y="22"/>
                                          <a:pt x="6" y="22"/>
                                        </a:cubicBezTo>
                                        <a:cubicBezTo>
                                          <a:pt x="3" y="15"/>
                                          <a:pt x="1" y="8"/>
                                          <a:pt x="0" y="0"/>
                                        </a:cubicBezTo>
                                        <a:cubicBezTo>
                                          <a:pt x="5" y="0"/>
                                          <a:pt x="5" y="0"/>
                                          <a:pt x="5" y="0"/>
                                        </a:cubicBezTo>
                                        <a:cubicBezTo>
                                          <a:pt x="6" y="5"/>
                                          <a:pt x="7" y="9"/>
                                          <a:pt x="8" y="13"/>
                                        </a:cubicBezTo>
                                        <a:cubicBezTo>
                                          <a:pt x="9" y="14"/>
                                          <a:pt x="9" y="16"/>
                                          <a:pt x="9" y="17"/>
                                        </a:cubicBezTo>
                                        <a:cubicBezTo>
                                          <a:pt x="9" y="17"/>
                                          <a:pt x="9" y="17"/>
                                          <a:pt x="9" y="17"/>
                                        </a:cubicBezTo>
                                        <a:cubicBezTo>
                                          <a:pt x="10" y="13"/>
                                          <a:pt x="10" y="13"/>
                                          <a:pt x="10" y="13"/>
                                        </a:cubicBezTo>
                                        <a:cubicBezTo>
                                          <a:pt x="13" y="0"/>
                                          <a:pt x="13" y="0"/>
                                          <a:pt x="13" y="0"/>
                                        </a:cubicBezTo>
                                        <a:cubicBezTo>
                                          <a:pt x="19" y="0"/>
                                          <a:pt x="19" y="0"/>
                                          <a:pt x="19" y="0"/>
                                        </a:cubicBezTo>
                                        <a:cubicBezTo>
                                          <a:pt x="23" y="14"/>
                                          <a:pt x="23" y="14"/>
                                          <a:pt x="23" y="14"/>
                                        </a:cubicBezTo>
                                        <a:cubicBezTo>
                                          <a:pt x="23" y="17"/>
                                          <a:pt x="23" y="17"/>
                                          <a:pt x="23" y="17"/>
                                        </a:cubicBezTo>
                                        <a:cubicBezTo>
                                          <a:pt x="23" y="17"/>
                                          <a:pt x="23" y="17"/>
                                          <a:pt x="23" y="17"/>
                                        </a:cubicBezTo>
                                        <a:cubicBezTo>
                                          <a:pt x="24" y="16"/>
                                          <a:pt x="24" y="14"/>
                                          <a:pt x="24" y="13"/>
                                        </a:cubicBezTo>
                                        <a:cubicBezTo>
                                          <a:pt x="25" y="9"/>
                                          <a:pt x="26" y="5"/>
                                          <a:pt x="27" y="0"/>
                                        </a:cubicBezTo>
                                        <a:lnTo>
                                          <a:pt x="32" y="0"/>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73" descr="background"/>
                                <wps:cNvSpPr>
                                  <a:spLocks/>
                                </wps:cNvSpPr>
                                <wps:spPr bwMode="auto">
                                  <a:xfrm>
                                    <a:off x="7969" y="3556"/>
                                    <a:ext cx="1073" cy="717"/>
                                  </a:xfrm>
                                  <a:custGeom>
                                    <a:avLst/>
                                    <a:gdLst>
                                      <a:gd name="T0" fmla="*/ 113457167 w 33"/>
                                      <a:gd name="T1" fmla="*/ 0 h 22"/>
                                      <a:gd name="T2" fmla="*/ 89390297 w 33"/>
                                      <a:gd name="T3" fmla="*/ 76215829 h 22"/>
                                      <a:gd name="T4" fmla="*/ 68761514 w 33"/>
                                      <a:gd name="T5" fmla="*/ 76215829 h 22"/>
                                      <a:gd name="T6" fmla="*/ 58447123 w 33"/>
                                      <a:gd name="T7" fmla="*/ 31178875 h 22"/>
                                      <a:gd name="T8" fmla="*/ 55010044 w 33"/>
                                      <a:gd name="T9" fmla="*/ 24250341 h 22"/>
                                      <a:gd name="T10" fmla="*/ 55010044 w 33"/>
                                      <a:gd name="T11" fmla="*/ 24250341 h 22"/>
                                      <a:gd name="T12" fmla="*/ 55010044 w 33"/>
                                      <a:gd name="T13" fmla="*/ 31178875 h 22"/>
                                      <a:gd name="T14" fmla="*/ 41257533 w 33"/>
                                      <a:gd name="T15" fmla="*/ 76215829 h 22"/>
                                      <a:gd name="T16" fmla="*/ 20628783 w 33"/>
                                      <a:gd name="T17" fmla="*/ 76215829 h 22"/>
                                      <a:gd name="T18" fmla="*/ 0 w 33"/>
                                      <a:gd name="T19" fmla="*/ 0 h 22"/>
                                      <a:gd name="T20" fmla="*/ 17190631 w 33"/>
                                      <a:gd name="T21" fmla="*/ 0 h 22"/>
                                      <a:gd name="T22" fmla="*/ 30943141 w 33"/>
                                      <a:gd name="T23" fmla="*/ 45036954 h 22"/>
                                      <a:gd name="T24" fmla="*/ 30943141 w 33"/>
                                      <a:gd name="T25" fmla="*/ 58893989 h 22"/>
                                      <a:gd name="T26" fmla="*/ 30943141 w 33"/>
                                      <a:gd name="T27" fmla="*/ 58893989 h 22"/>
                                      <a:gd name="T28" fmla="*/ 34381294 w 33"/>
                                      <a:gd name="T29" fmla="*/ 45036954 h 22"/>
                                      <a:gd name="T30" fmla="*/ 48133805 w 33"/>
                                      <a:gd name="T31" fmla="*/ 0 h 22"/>
                                      <a:gd name="T32" fmla="*/ 65323395 w 33"/>
                                      <a:gd name="T33" fmla="*/ 0 h 22"/>
                                      <a:gd name="T34" fmla="*/ 79075906 w 33"/>
                                      <a:gd name="T35" fmla="*/ 48500683 h 22"/>
                                      <a:gd name="T36" fmla="*/ 82514025 w 33"/>
                                      <a:gd name="T37" fmla="*/ 58893989 h 22"/>
                                      <a:gd name="T38" fmla="*/ 82514025 w 33"/>
                                      <a:gd name="T39" fmla="*/ 58893989 h 22"/>
                                      <a:gd name="T40" fmla="*/ 85952145 w 33"/>
                                      <a:gd name="T41" fmla="*/ 45036954 h 22"/>
                                      <a:gd name="T42" fmla="*/ 96266536 w 33"/>
                                      <a:gd name="T43" fmla="*/ 0 h 22"/>
                                      <a:gd name="T44" fmla="*/ 113457167 w 33"/>
                                      <a:gd name="T45" fmla="*/ 0 h 2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3" h="22">
                                        <a:moveTo>
                                          <a:pt x="33" y="0"/>
                                        </a:moveTo>
                                        <a:cubicBezTo>
                                          <a:pt x="31" y="8"/>
                                          <a:pt x="29" y="15"/>
                                          <a:pt x="26" y="22"/>
                                        </a:cubicBezTo>
                                        <a:cubicBezTo>
                                          <a:pt x="20" y="22"/>
                                          <a:pt x="20" y="22"/>
                                          <a:pt x="20" y="22"/>
                                        </a:cubicBezTo>
                                        <a:cubicBezTo>
                                          <a:pt x="17" y="9"/>
                                          <a:pt x="17" y="9"/>
                                          <a:pt x="17" y="9"/>
                                        </a:cubicBezTo>
                                        <a:cubicBezTo>
                                          <a:pt x="16" y="7"/>
                                          <a:pt x="16" y="7"/>
                                          <a:pt x="16" y="7"/>
                                        </a:cubicBezTo>
                                        <a:cubicBezTo>
                                          <a:pt x="16" y="7"/>
                                          <a:pt x="16" y="7"/>
                                          <a:pt x="16" y="7"/>
                                        </a:cubicBezTo>
                                        <a:cubicBezTo>
                                          <a:pt x="16" y="9"/>
                                          <a:pt x="16" y="9"/>
                                          <a:pt x="16" y="9"/>
                                        </a:cubicBezTo>
                                        <a:cubicBezTo>
                                          <a:pt x="12" y="22"/>
                                          <a:pt x="12" y="22"/>
                                          <a:pt x="12" y="22"/>
                                        </a:cubicBezTo>
                                        <a:cubicBezTo>
                                          <a:pt x="6" y="22"/>
                                          <a:pt x="6" y="22"/>
                                          <a:pt x="6" y="22"/>
                                        </a:cubicBezTo>
                                        <a:cubicBezTo>
                                          <a:pt x="4" y="15"/>
                                          <a:pt x="1" y="8"/>
                                          <a:pt x="0" y="0"/>
                                        </a:cubicBezTo>
                                        <a:cubicBezTo>
                                          <a:pt x="5" y="0"/>
                                          <a:pt x="5" y="0"/>
                                          <a:pt x="5" y="0"/>
                                        </a:cubicBezTo>
                                        <a:cubicBezTo>
                                          <a:pt x="6" y="5"/>
                                          <a:pt x="7" y="9"/>
                                          <a:pt x="9" y="13"/>
                                        </a:cubicBezTo>
                                        <a:cubicBezTo>
                                          <a:pt x="9" y="14"/>
                                          <a:pt x="9" y="16"/>
                                          <a:pt x="9" y="17"/>
                                        </a:cubicBezTo>
                                        <a:cubicBezTo>
                                          <a:pt x="9" y="17"/>
                                          <a:pt x="9" y="17"/>
                                          <a:pt x="9" y="17"/>
                                        </a:cubicBezTo>
                                        <a:cubicBezTo>
                                          <a:pt x="10" y="13"/>
                                          <a:pt x="10" y="13"/>
                                          <a:pt x="10" y="13"/>
                                        </a:cubicBezTo>
                                        <a:cubicBezTo>
                                          <a:pt x="14" y="0"/>
                                          <a:pt x="14" y="0"/>
                                          <a:pt x="14" y="0"/>
                                        </a:cubicBezTo>
                                        <a:cubicBezTo>
                                          <a:pt x="19" y="0"/>
                                          <a:pt x="19" y="0"/>
                                          <a:pt x="19" y="0"/>
                                        </a:cubicBezTo>
                                        <a:cubicBezTo>
                                          <a:pt x="23" y="14"/>
                                          <a:pt x="23" y="14"/>
                                          <a:pt x="23" y="14"/>
                                        </a:cubicBezTo>
                                        <a:cubicBezTo>
                                          <a:pt x="24" y="17"/>
                                          <a:pt x="24" y="17"/>
                                          <a:pt x="24" y="17"/>
                                        </a:cubicBezTo>
                                        <a:cubicBezTo>
                                          <a:pt x="24" y="17"/>
                                          <a:pt x="24" y="17"/>
                                          <a:pt x="24" y="17"/>
                                        </a:cubicBezTo>
                                        <a:cubicBezTo>
                                          <a:pt x="24" y="16"/>
                                          <a:pt x="24" y="14"/>
                                          <a:pt x="25" y="13"/>
                                        </a:cubicBezTo>
                                        <a:cubicBezTo>
                                          <a:pt x="26" y="9"/>
                                          <a:pt x="27" y="5"/>
                                          <a:pt x="28" y="0"/>
                                        </a:cubicBezTo>
                                        <a:lnTo>
                                          <a:pt x="33" y="0"/>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74" descr="background"/>
                                <wps:cNvSpPr>
                                  <a:spLocks/>
                                </wps:cNvSpPr>
                                <wps:spPr bwMode="auto">
                                  <a:xfrm>
                                    <a:off x="9144" y="3556"/>
                                    <a:ext cx="1073" cy="717"/>
                                  </a:xfrm>
                                  <a:custGeom>
                                    <a:avLst/>
                                    <a:gdLst>
                                      <a:gd name="T0" fmla="*/ 113457167 w 33"/>
                                      <a:gd name="T1" fmla="*/ 0 h 22"/>
                                      <a:gd name="T2" fmla="*/ 92828416 w 33"/>
                                      <a:gd name="T3" fmla="*/ 76215829 h 22"/>
                                      <a:gd name="T4" fmla="*/ 72199634 w 33"/>
                                      <a:gd name="T5" fmla="*/ 76215829 h 22"/>
                                      <a:gd name="T6" fmla="*/ 58447123 w 33"/>
                                      <a:gd name="T7" fmla="*/ 31178875 h 22"/>
                                      <a:gd name="T8" fmla="*/ 55010044 w 33"/>
                                      <a:gd name="T9" fmla="*/ 24250341 h 22"/>
                                      <a:gd name="T10" fmla="*/ 55010044 w 33"/>
                                      <a:gd name="T11" fmla="*/ 24250341 h 22"/>
                                      <a:gd name="T12" fmla="*/ 55010044 w 33"/>
                                      <a:gd name="T13" fmla="*/ 31178875 h 22"/>
                                      <a:gd name="T14" fmla="*/ 44695685 w 33"/>
                                      <a:gd name="T15" fmla="*/ 76215829 h 22"/>
                                      <a:gd name="T16" fmla="*/ 20628783 w 33"/>
                                      <a:gd name="T17" fmla="*/ 76215829 h 22"/>
                                      <a:gd name="T18" fmla="*/ 0 w 33"/>
                                      <a:gd name="T19" fmla="*/ 0 h 22"/>
                                      <a:gd name="T20" fmla="*/ 20628783 w 33"/>
                                      <a:gd name="T21" fmla="*/ 0 h 22"/>
                                      <a:gd name="T22" fmla="*/ 30943141 w 33"/>
                                      <a:gd name="T23" fmla="*/ 45036954 h 22"/>
                                      <a:gd name="T24" fmla="*/ 34381294 w 33"/>
                                      <a:gd name="T25" fmla="*/ 58893989 h 22"/>
                                      <a:gd name="T26" fmla="*/ 34381294 w 33"/>
                                      <a:gd name="T27" fmla="*/ 58893989 h 22"/>
                                      <a:gd name="T28" fmla="*/ 37819413 w 33"/>
                                      <a:gd name="T29" fmla="*/ 45036954 h 22"/>
                                      <a:gd name="T30" fmla="*/ 48133805 w 33"/>
                                      <a:gd name="T31" fmla="*/ 0 h 22"/>
                                      <a:gd name="T32" fmla="*/ 65323395 w 33"/>
                                      <a:gd name="T33" fmla="*/ 0 h 22"/>
                                      <a:gd name="T34" fmla="*/ 79075906 w 33"/>
                                      <a:gd name="T35" fmla="*/ 48500683 h 22"/>
                                      <a:gd name="T36" fmla="*/ 82514025 w 33"/>
                                      <a:gd name="T37" fmla="*/ 58893989 h 22"/>
                                      <a:gd name="T38" fmla="*/ 82514025 w 33"/>
                                      <a:gd name="T39" fmla="*/ 58893989 h 22"/>
                                      <a:gd name="T40" fmla="*/ 85952145 w 33"/>
                                      <a:gd name="T41" fmla="*/ 45036954 h 22"/>
                                      <a:gd name="T42" fmla="*/ 96266536 w 33"/>
                                      <a:gd name="T43" fmla="*/ 0 h 22"/>
                                      <a:gd name="T44" fmla="*/ 113457167 w 33"/>
                                      <a:gd name="T45" fmla="*/ 0 h 2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3" h="22">
                                        <a:moveTo>
                                          <a:pt x="33" y="0"/>
                                        </a:moveTo>
                                        <a:cubicBezTo>
                                          <a:pt x="31" y="8"/>
                                          <a:pt x="29" y="15"/>
                                          <a:pt x="27" y="22"/>
                                        </a:cubicBezTo>
                                        <a:cubicBezTo>
                                          <a:pt x="21" y="22"/>
                                          <a:pt x="21" y="22"/>
                                          <a:pt x="21" y="22"/>
                                        </a:cubicBezTo>
                                        <a:cubicBezTo>
                                          <a:pt x="17" y="9"/>
                                          <a:pt x="17" y="9"/>
                                          <a:pt x="17" y="9"/>
                                        </a:cubicBezTo>
                                        <a:cubicBezTo>
                                          <a:pt x="16" y="7"/>
                                          <a:pt x="16" y="7"/>
                                          <a:pt x="16" y="7"/>
                                        </a:cubicBezTo>
                                        <a:cubicBezTo>
                                          <a:pt x="16" y="7"/>
                                          <a:pt x="16" y="7"/>
                                          <a:pt x="16" y="7"/>
                                        </a:cubicBezTo>
                                        <a:cubicBezTo>
                                          <a:pt x="16" y="9"/>
                                          <a:pt x="16" y="9"/>
                                          <a:pt x="16" y="9"/>
                                        </a:cubicBezTo>
                                        <a:cubicBezTo>
                                          <a:pt x="13" y="22"/>
                                          <a:pt x="13" y="22"/>
                                          <a:pt x="13" y="22"/>
                                        </a:cubicBezTo>
                                        <a:cubicBezTo>
                                          <a:pt x="6" y="22"/>
                                          <a:pt x="6" y="22"/>
                                          <a:pt x="6" y="22"/>
                                        </a:cubicBezTo>
                                        <a:cubicBezTo>
                                          <a:pt x="4" y="15"/>
                                          <a:pt x="2" y="8"/>
                                          <a:pt x="0" y="0"/>
                                        </a:cubicBezTo>
                                        <a:cubicBezTo>
                                          <a:pt x="6" y="0"/>
                                          <a:pt x="6" y="0"/>
                                          <a:pt x="6" y="0"/>
                                        </a:cubicBezTo>
                                        <a:cubicBezTo>
                                          <a:pt x="7" y="5"/>
                                          <a:pt x="8" y="9"/>
                                          <a:pt x="9" y="13"/>
                                        </a:cubicBezTo>
                                        <a:cubicBezTo>
                                          <a:pt x="9" y="14"/>
                                          <a:pt x="9" y="16"/>
                                          <a:pt x="10" y="17"/>
                                        </a:cubicBezTo>
                                        <a:cubicBezTo>
                                          <a:pt x="10" y="17"/>
                                          <a:pt x="10" y="17"/>
                                          <a:pt x="10" y="17"/>
                                        </a:cubicBezTo>
                                        <a:cubicBezTo>
                                          <a:pt x="11" y="13"/>
                                          <a:pt x="11" y="13"/>
                                          <a:pt x="11" y="13"/>
                                        </a:cubicBezTo>
                                        <a:cubicBezTo>
                                          <a:pt x="14" y="0"/>
                                          <a:pt x="14" y="0"/>
                                          <a:pt x="14" y="0"/>
                                        </a:cubicBezTo>
                                        <a:cubicBezTo>
                                          <a:pt x="19" y="0"/>
                                          <a:pt x="19" y="0"/>
                                          <a:pt x="19" y="0"/>
                                        </a:cubicBezTo>
                                        <a:cubicBezTo>
                                          <a:pt x="23" y="14"/>
                                          <a:pt x="23" y="14"/>
                                          <a:pt x="23" y="14"/>
                                        </a:cubicBezTo>
                                        <a:cubicBezTo>
                                          <a:pt x="24" y="17"/>
                                          <a:pt x="24" y="17"/>
                                          <a:pt x="24" y="17"/>
                                        </a:cubicBezTo>
                                        <a:cubicBezTo>
                                          <a:pt x="24" y="17"/>
                                          <a:pt x="24" y="17"/>
                                          <a:pt x="24" y="17"/>
                                        </a:cubicBezTo>
                                        <a:cubicBezTo>
                                          <a:pt x="24" y="16"/>
                                          <a:pt x="25" y="14"/>
                                          <a:pt x="25" y="13"/>
                                        </a:cubicBezTo>
                                        <a:cubicBezTo>
                                          <a:pt x="26" y="9"/>
                                          <a:pt x="27" y="5"/>
                                          <a:pt x="28" y="0"/>
                                        </a:cubicBezTo>
                                        <a:lnTo>
                                          <a:pt x="33" y="0"/>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Oval 75" descr="background"/>
                                <wps:cNvSpPr>
                                  <a:spLocks noChangeArrowheads="1"/>
                                </wps:cNvSpPr>
                                <wps:spPr bwMode="auto">
                                  <a:xfrm>
                                    <a:off x="10312" y="4044"/>
                                    <a:ext cx="229" cy="229"/>
                                  </a:xfrm>
                                  <a:prstGeom prst="ellipse">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76" descr="background"/>
                                <wps:cNvSpPr>
                                  <a:spLocks/>
                                </wps:cNvSpPr>
                                <wps:spPr bwMode="auto">
                                  <a:xfrm>
                                    <a:off x="10674" y="3556"/>
                                    <a:ext cx="552" cy="717"/>
                                  </a:xfrm>
                                  <a:custGeom>
                                    <a:avLst/>
                                    <a:gdLst>
                                      <a:gd name="T0" fmla="*/ 58246975 w 17"/>
                                      <a:gd name="T1" fmla="*/ 72751024 h 22"/>
                                      <a:gd name="T2" fmla="*/ 34262867 w 17"/>
                                      <a:gd name="T3" fmla="*/ 76215829 h 22"/>
                                      <a:gd name="T4" fmla="*/ 0 w 17"/>
                                      <a:gd name="T5" fmla="*/ 41572181 h 22"/>
                                      <a:gd name="T6" fmla="*/ 37689456 w 17"/>
                                      <a:gd name="T7" fmla="*/ 0 h 22"/>
                                      <a:gd name="T8" fmla="*/ 54820354 w 17"/>
                                      <a:gd name="T9" fmla="*/ 3464805 h 22"/>
                                      <a:gd name="T10" fmla="*/ 51394804 w 17"/>
                                      <a:gd name="T11" fmla="*/ 17321840 h 22"/>
                                      <a:gd name="T12" fmla="*/ 37689456 w 17"/>
                                      <a:gd name="T13" fmla="*/ 13857035 h 22"/>
                                      <a:gd name="T14" fmla="*/ 20557519 w 17"/>
                                      <a:gd name="T15" fmla="*/ 38108452 h 22"/>
                                      <a:gd name="T16" fmla="*/ 37689456 w 17"/>
                                      <a:gd name="T17" fmla="*/ 62358794 h 22"/>
                                      <a:gd name="T18" fmla="*/ 54820354 w 17"/>
                                      <a:gd name="T19" fmla="*/ 58893989 h 22"/>
                                      <a:gd name="T20" fmla="*/ 58246975 w 17"/>
                                      <a:gd name="T21" fmla="*/ 72751024 h 2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7" h="22">
                                        <a:moveTo>
                                          <a:pt x="17" y="21"/>
                                        </a:moveTo>
                                        <a:cubicBezTo>
                                          <a:pt x="14" y="22"/>
                                          <a:pt x="12" y="22"/>
                                          <a:pt x="10" y="22"/>
                                        </a:cubicBezTo>
                                        <a:cubicBezTo>
                                          <a:pt x="3" y="22"/>
                                          <a:pt x="0" y="18"/>
                                          <a:pt x="0" y="12"/>
                                        </a:cubicBezTo>
                                        <a:cubicBezTo>
                                          <a:pt x="0" y="4"/>
                                          <a:pt x="5" y="0"/>
                                          <a:pt x="11" y="0"/>
                                        </a:cubicBezTo>
                                        <a:cubicBezTo>
                                          <a:pt x="13" y="0"/>
                                          <a:pt x="15" y="0"/>
                                          <a:pt x="16" y="1"/>
                                        </a:cubicBezTo>
                                        <a:cubicBezTo>
                                          <a:pt x="15" y="5"/>
                                          <a:pt x="15" y="5"/>
                                          <a:pt x="15" y="5"/>
                                        </a:cubicBezTo>
                                        <a:cubicBezTo>
                                          <a:pt x="14" y="5"/>
                                          <a:pt x="13" y="4"/>
                                          <a:pt x="11" y="4"/>
                                        </a:cubicBezTo>
                                        <a:cubicBezTo>
                                          <a:pt x="8" y="4"/>
                                          <a:pt x="6" y="7"/>
                                          <a:pt x="6" y="11"/>
                                        </a:cubicBezTo>
                                        <a:cubicBezTo>
                                          <a:pt x="6" y="16"/>
                                          <a:pt x="8" y="18"/>
                                          <a:pt x="11" y="18"/>
                                        </a:cubicBezTo>
                                        <a:cubicBezTo>
                                          <a:pt x="13" y="18"/>
                                          <a:pt x="14" y="18"/>
                                          <a:pt x="16" y="17"/>
                                        </a:cubicBezTo>
                                        <a:lnTo>
                                          <a:pt x="17" y="21"/>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77" descr="background"/>
                                <wps:cNvSpPr>
                                  <a:spLocks/>
                                </wps:cNvSpPr>
                                <wps:spPr bwMode="auto">
                                  <a:xfrm>
                                    <a:off x="11322" y="3556"/>
                                    <a:ext cx="520" cy="755"/>
                                  </a:xfrm>
                                  <a:custGeom>
                                    <a:avLst/>
                                    <a:gdLst>
                                      <a:gd name="T0" fmla="*/ 24062448 w 16"/>
                                      <a:gd name="T1" fmla="*/ 81425207 h 23"/>
                                      <a:gd name="T2" fmla="*/ 0 w 16"/>
                                      <a:gd name="T3" fmla="*/ 77885472 h 23"/>
                                      <a:gd name="T4" fmla="*/ 3437038 w 16"/>
                                      <a:gd name="T5" fmla="*/ 60183446 h 23"/>
                                      <a:gd name="T6" fmla="*/ 24062448 w 16"/>
                                      <a:gd name="T7" fmla="*/ 63724265 h 23"/>
                                      <a:gd name="T8" fmla="*/ 34374600 w 16"/>
                                      <a:gd name="T9" fmla="*/ 56643678 h 23"/>
                                      <a:gd name="T10" fmla="*/ 20624338 w 16"/>
                                      <a:gd name="T11" fmla="*/ 46023323 h 23"/>
                                      <a:gd name="T12" fmla="*/ 3437038 w 16"/>
                                      <a:gd name="T13" fmla="*/ 24781529 h 23"/>
                                      <a:gd name="T14" fmla="*/ 30936523 w 16"/>
                                      <a:gd name="T15" fmla="*/ 0 h 23"/>
                                      <a:gd name="T16" fmla="*/ 48123823 w 16"/>
                                      <a:gd name="T17" fmla="*/ 3539768 h 23"/>
                                      <a:gd name="T18" fmla="*/ 48123823 w 16"/>
                                      <a:gd name="T19" fmla="*/ 17700942 h 23"/>
                                      <a:gd name="T20" fmla="*/ 30936523 w 16"/>
                                      <a:gd name="T21" fmla="*/ 14161174 h 23"/>
                                      <a:gd name="T22" fmla="*/ 20624338 w 16"/>
                                      <a:gd name="T23" fmla="*/ 21241794 h 23"/>
                                      <a:gd name="T24" fmla="*/ 34374600 w 16"/>
                                      <a:gd name="T25" fmla="*/ 31862149 h 23"/>
                                      <a:gd name="T26" fmla="*/ 54998938 w 16"/>
                                      <a:gd name="T27" fmla="*/ 53103910 h 23"/>
                                      <a:gd name="T28" fmla="*/ 24062448 w 16"/>
                                      <a:gd name="T29" fmla="*/ 81425207 h 2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6" h="23">
                                        <a:moveTo>
                                          <a:pt x="7" y="23"/>
                                        </a:moveTo>
                                        <a:cubicBezTo>
                                          <a:pt x="5" y="23"/>
                                          <a:pt x="3" y="22"/>
                                          <a:pt x="0" y="22"/>
                                        </a:cubicBezTo>
                                        <a:cubicBezTo>
                                          <a:pt x="1" y="17"/>
                                          <a:pt x="1" y="17"/>
                                          <a:pt x="1" y="17"/>
                                        </a:cubicBezTo>
                                        <a:cubicBezTo>
                                          <a:pt x="3" y="18"/>
                                          <a:pt x="5" y="18"/>
                                          <a:pt x="7" y="18"/>
                                        </a:cubicBezTo>
                                        <a:cubicBezTo>
                                          <a:pt x="9" y="18"/>
                                          <a:pt x="10" y="18"/>
                                          <a:pt x="10" y="16"/>
                                        </a:cubicBezTo>
                                        <a:cubicBezTo>
                                          <a:pt x="10" y="15"/>
                                          <a:pt x="9" y="14"/>
                                          <a:pt x="6" y="13"/>
                                        </a:cubicBezTo>
                                        <a:cubicBezTo>
                                          <a:pt x="3" y="12"/>
                                          <a:pt x="1" y="10"/>
                                          <a:pt x="1" y="7"/>
                                        </a:cubicBezTo>
                                        <a:cubicBezTo>
                                          <a:pt x="1" y="3"/>
                                          <a:pt x="4" y="0"/>
                                          <a:pt x="9" y="0"/>
                                        </a:cubicBezTo>
                                        <a:cubicBezTo>
                                          <a:pt x="11" y="0"/>
                                          <a:pt x="13" y="0"/>
                                          <a:pt x="14" y="1"/>
                                        </a:cubicBezTo>
                                        <a:cubicBezTo>
                                          <a:pt x="14" y="5"/>
                                          <a:pt x="14" y="5"/>
                                          <a:pt x="14" y="5"/>
                                        </a:cubicBezTo>
                                        <a:cubicBezTo>
                                          <a:pt x="12" y="4"/>
                                          <a:pt x="11" y="4"/>
                                          <a:pt x="9" y="4"/>
                                        </a:cubicBezTo>
                                        <a:cubicBezTo>
                                          <a:pt x="7" y="4"/>
                                          <a:pt x="6" y="5"/>
                                          <a:pt x="6" y="6"/>
                                        </a:cubicBezTo>
                                        <a:cubicBezTo>
                                          <a:pt x="6" y="8"/>
                                          <a:pt x="7" y="8"/>
                                          <a:pt x="10" y="9"/>
                                        </a:cubicBezTo>
                                        <a:cubicBezTo>
                                          <a:pt x="14" y="10"/>
                                          <a:pt x="16" y="12"/>
                                          <a:pt x="16" y="15"/>
                                        </a:cubicBezTo>
                                        <a:cubicBezTo>
                                          <a:pt x="16" y="20"/>
                                          <a:pt x="12" y="23"/>
                                          <a:pt x="7" y="23"/>
                                        </a:cubicBez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78" descr="background"/>
                                <wps:cNvSpPr>
                                  <a:spLocks noEditPoints="1"/>
                                </wps:cNvSpPr>
                                <wps:spPr bwMode="auto">
                                  <a:xfrm>
                                    <a:off x="11938" y="3263"/>
                                    <a:ext cx="298" cy="1010"/>
                                  </a:xfrm>
                                  <a:custGeom>
                                    <a:avLst/>
                                    <a:gdLst>
                                      <a:gd name="T0" fmla="*/ 10906436 w 9"/>
                                      <a:gd name="T1" fmla="*/ 107174195 h 31"/>
                                      <a:gd name="T2" fmla="*/ 10906436 w 9"/>
                                      <a:gd name="T3" fmla="*/ 44943860 h 31"/>
                                      <a:gd name="T4" fmla="*/ 0 w 9"/>
                                      <a:gd name="T5" fmla="*/ 44943860 h 31"/>
                                      <a:gd name="T6" fmla="*/ 0 w 9"/>
                                      <a:gd name="T7" fmla="*/ 31114646 h 31"/>
                                      <a:gd name="T8" fmla="*/ 29084966 w 9"/>
                                      <a:gd name="T9" fmla="*/ 31114646 h 31"/>
                                      <a:gd name="T10" fmla="*/ 29084966 w 9"/>
                                      <a:gd name="T11" fmla="*/ 107174195 h 31"/>
                                      <a:gd name="T12" fmla="*/ 10906436 w 9"/>
                                      <a:gd name="T13" fmla="*/ 107174195 h 31"/>
                                      <a:gd name="T14" fmla="*/ 21813997 w 9"/>
                                      <a:gd name="T15" fmla="*/ 20743804 h 31"/>
                                      <a:gd name="T16" fmla="*/ 7270968 w 9"/>
                                      <a:gd name="T17" fmla="*/ 10371885 h 31"/>
                                      <a:gd name="T18" fmla="*/ 21813997 w 9"/>
                                      <a:gd name="T19" fmla="*/ 0 h 31"/>
                                      <a:gd name="T20" fmla="*/ 32720433 w 9"/>
                                      <a:gd name="T21" fmla="*/ 10371885 h 31"/>
                                      <a:gd name="T22" fmla="*/ 21813997 w 9"/>
                                      <a:gd name="T23" fmla="*/ 20743804 h 3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 h="31">
                                        <a:moveTo>
                                          <a:pt x="3" y="31"/>
                                        </a:moveTo>
                                        <a:cubicBezTo>
                                          <a:pt x="3" y="13"/>
                                          <a:pt x="3" y="13"/>
                                          <a:pt x="3" y="13"/>
                                        </a:cubicBezTo>
                                        <a:cubicBezTo>
                                          <a:pt x="0" y="13"/>
                                          <a:pt x="0" y="13"/>
                                          <a:pt x="0" y="13"/>
                                        </a:cubicBezTo>
                                        <a:cubicBezTo>
                                          <a:pt x="0" y="9"/>
                                          <a:pt x="0" y="9"/>
                                          <a:pt x="0" y="9"/>
                                        </a:cubicBezTo>
                                        <a:cubicBezTo>
                                          <a:pt x="8" y="9"/>
                                          <a:pt x="8" y="9"/>
                                          <a:pt x="8" y="9"/>
                                        </a:cubicBezTo>
                                        <a:cubicBezTo>
                                          <a:pt x="8" y="31"/>
                                          <a:pt x="8" y="31"/>
                                          <a:pt x="8" y="31"/>
                                        </a:cubicBezTo>
                                        <a:lnTo>
                                          <a:pt x="3" y="31"/>
                                        </a:lnTo>
                                        <a:close/>
                                        <a:moveTo>
                                          <a:pt x="6" y="6"/>
                                        </a:moveTo>
                                        <a:cubicBezTo>
                                          <a:pt x="4" y="6"/>
                                          <a:pt x="2" y="5"/>
                                          <a:pt x="2" y="3"/>
                                        </a:cubicBezTo>
                                        <a:cubicBezTo>
                                          <a:pt x="2" y="1"/>
                                          <a:pt x="4" y="0"/>
                                          <a:pt x="6" y="0"/>
                                        </a:cubicBezTo>
                                        <a:cubicBezTo>
                                          <a:pt x="8" y="0"/>
                                          <a:pt x="9" y="1"/>
                                          <a:pt x="9" y="3"/>
                                        </a:cubicBezTo>
                                        <a:cubicBezTo>
                                          <a:pt x="9" y="5"/>
                                          <a:pt x="8" y="6"/>
                                          <a:pt x="6" y="6"/>
                                        </a:cubicBez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79" descr="background"/>
                                <wps:cNvSpPr>
                                  <a:spLocks/>
                                </wps:cNvSpPr>
                                <wps:spPr bwMode="auto">
                                  <a:xfrm>
                                    <a:off x="12426" y="3556"/>
                                    <a:ext cx="426" cy="717"/>
                                  </a:xfrm>
                                  <a:custGeom>
                                    <a:avLst/>
                                    <a:gdLst>
                                      <a:gd name="T0" fmla="*/ 42171149 w 13"/>
                                      <a:gd name="T1" fmla="*/ 17321840 h 22"/>
                                      <a:gd name="T2" fmla="*/ 35143001 w 13"/>
                                      <a:gd name="T3" fmla="*/ 17321840 h 22"/>
                                      <a:gd name="T4" fmla="*/ 17570960 w 13"/>
                                      <a:gd name="T5" fmla="*/ 31178875 h 22"/>
                                      <a:gd name="T6" fmla="*/ 17570960 w 13"/>
                                      <a:gd name="T7" fmla="*/ 76215829 h 22"/>
                                      <a:gd name="T8" fmla="*/ 0 w 13"/>
                                      <a:gd name="T9" fmla="*/ 76215829 h 22"/>
                                      <a:gd name="T10" fmla="*/ 0 w 13"/>
                                      <a:gd name="T11" fmla="*/ 0 h 22"/>
                                      <a:gd name="T12" fmla="*/ 14057410 w 13"/>
                                      <a:gd name="T13" fmla="*/ 0 h 22"/>
                                      <a:gd name="T14" fmla="*/ 17570960 w 13"/>
                                      <a:gd name="T15" fmla="*/ 13857035 h 22"/>
                                      <a:gd name="T16" fmla="*/ 35143001 w 13"/>
                                      <a:gd name="T17" fmla="*/ 0 h 22"/>
                                      <a:gd name="T18" fmla="*/ 45685780 w 13"/>
                                      <a:gd name="T19" fmla="*/ 0 h 22"/>
                                      <a:gd name="T20" fmla="*/ 42171149 w 13"/>
                                      <a:gd name="T21" fmla="*/ 17321840 h 2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3" h="22">
                                        <a:moveTo>
                                          <a:pt x="12" y="5"/>
                                        </a:moveTo>
                                        <a:cubicBezTo>
                                          <a:pt x="12" y="5"/>
                                          <a:pt x="11" y="5"/>
                                          <a:pt x="10" y="5"/>
                                        </a:cubicBezTo>
                                        <a:cubicBezTo>
                                          <a:pt x="9" y="5"/>
                                          <a:pt x="7" y="6"/>
                                          <a:pt x="5" y="9"/>
                                        </a:cubicBezTo>
                                        <a:cubicBezTo>
                                          <a:pt x="5" y="22"/>
                                          <a:pt x="5" y="22"/>
                                          <a:pt x="5" y="22"/>
                                        </a:cubicBezTo>
                                        <a:cubicBezTo>
                                          <a:pt x="0" y="22"/>
                                          <a:pt x="0" y="22"/>
                                          <a:pt x="0" y="22"/>
                                        </a:cubicBezTo>
                                        <a:cubicBezTo>
                                          <a:pt x="0" y="0"/>
                                          <a:pt x="0" y="0"/>
                                          <a:pt x="0" y="0"/>
                                        </a:cubicBezTo>
                                        <a:cubicBezTo>
                                          <a:pt x="4" y="0"/>
                                          <a:pt x="4" y="0"/>
                                          <a:pt x="4" y="0"/>
                                        </a:cubicBezTo>
                                        <a:cubicBezTo>
                                          <a:pt x="5" y="4"/>
                                          <a:pt x="5" y="4"/>
                                          <a:pt x="5" y="4"/>
                                        </a:cubicBezTo>
                                        <a:cubicBezTo>
                                          <a:pt x="7" y="1"/>
                                          <a:pt x="8" y="0"/>
                                          <a:pt x="10" y="0"/>
                                        </a:cubicBezTo>
                                        <a:cubicBezTo>
                                          <a:pt x="11" y="0"/>
                                          <a:pt x="12" y="0"/>
                                          <a:pt x="13" y="0"/>
                                        </a:cubicBezTo>
                                        <a:lnTo>
                                          <a:pt x="12" y="5"/>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80" descr="background"/>
                                <wps:cNvSpPr>
                                  <a:spLocks noEditPoints="1"/>
                                </wps:cNvSpPr>
                                <wps:spPr bwMode="auto">
                                  <a:xfrm>
                                    <a:off x="12947" y="3556"/>
                                    <a:ext cx="718" cy="755"/>
                                  </a:xfrm>
                                  <a:custGeom>
                                    <a:avLst/>
                                    <a:gdLst>
                                      <a:gd name="T0" fmla="*/ 38214799 w 22"/>
                                      <a:gd name="T1" fmla="*/ 81425207 h 23"/>
                                      <a:gd name="T2" fmla="*/ 0 w 22"/>
                                      <a:gd name="T3" fmla="*/ 42482471 h 23"/>
                                      <a:gd name="T4" fmla="*/ 38214799 w 22"/>
                                      <a:gd name="T5" fmla="*/ 0 h 23"/>
                                      <a:gd name="T6" fmla="*/ 76428554 w 22"/>
                                      <a:gd name="T7" fmla="*/ 38942736 h 23"/>
                                      <a:gd name="T8" fmla="*/ 38214799 w 22"/>
                                      <a:gd name="T9" fmla="*/ 81425207 h 23"/>
                                      <a:gd name="T10" fmla="*/ 38214799 w 22"/>
                                      <a:gd name="T11" fmla="*/ 14161174 h 23"/>
                                      <a:gd name="T12" fmla="*/ 17370182 w 22"/>
                                      <a:gd name="T13" fmla="*/ 38942736 h 23"/>
                                      <a:gd name="T14" fmla="*/ 38214799 w 22"/>
                                      <a:gd name="T15" fmla="*/ 63724265 h 23"/>
                                      <a:gd name="T16" fmla="*/ 55583937 w 22"/>
                                      <a:gd name="T17" fmla="*/ 38942736 h 23"/>
                                      <a:gd name="T18" fmla="*/ 38214799 w 22"/>
                                      <a:gd name="T19" fmla="*/ 14161174 h 2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 h="23">
                                        <a:moveTo>
                                          <a:pt x="11" y="23"/>
                                        </a:moveTo>
                                        <a:cubicBezTo>
                                          <a:pt x="3" y="23"/>
                                          <a:pt x="0" y="18"/>
                                          <a:pt x="0" y="12"/>
                                        </a:cubicBezTo>
                                        <a:cubicBezTo>
                                          <a:pt x="0" y="4"/>
                                          <a:pt x="4" y="0"/>
                                          <a:pt x="11" y="0"/>
                                        </a:cubicBezTo>
                                        <a:cubicBezTo>
                                          <a:pt x="18" y="0"/>
                                          <a:pt x="22" y="4"/>
                                          <a:pt x="22" y="11"/>
                                        </a:cubicBezTo>
                                        <a:cubicBezTo>
                                          <a:pt x="22" y="18"/>
                                          <a:pt x="18" y="23"/>
                                          <a:pt x="11" y="23"/>
                                        </a:cubicBezTo>
                                        <a:close/>
                                        <a:moveTo>
                                          <a:pt x="11" y="4"/>
                                        </a:moveTo>
                                        <a:cubicBezTo>
                                          <a:pt x="7" y="4"/>
                                          <a:pt x="5" y="7"/>
                                          <a:pt x="5" y="11"/>
                                        </a:cubicBezTo>
                                        <a:cubicBezTo>
                                          <a:pt x="5" y="15"/>
                                          <a:pt x="7" y="18"/>
                                          <a:pt x="11" y="18"/>
                                        </a:cubicBezTo>
                                        <a:cubicBezTo>
                                          <a:pt x="15" y="18"/>
                                          <a:pt x="16" y="15"/>
                                          <a:pt x="16" y="11"/>
                                        </a:cubicBezTo>
                                        <a:cubicBezTo>
                                          <a:pt x="16" y="7"/>
                                          <a:pt x="15" y="4"/>
                                          <a:pt x="11" y="4"/>
                                        </a:cubicBez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Oval 81" descr="background"/>
                                <wps:cNvSpPr>
                                  <a:spLocks noChangeArrowheads="1"/>
                                </wps:cNvSpPr>
                                <wps:spPr bwMode="auto">
                                  <a:xfrm>
                                    <a:off x="13830" y="4044"/>
                                    <a:ext cx="190" cy="229"/>
                                  </a:xfrm>
                                  <a:prstGeom prst="ellipse">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82" descr="background"/>
                                <wps:cNvSpPr>
                                  <a:spLocks noEditPoints="1"/>
                                </wps:cNvSpPr>
                                <wps:spPr bwMode="auto">
                                  <a:xfrm>
                                    <a:off x="14217" y="3556"/>
                                    <a:ext cx="584" cy="755"/>
                                  </a:xfrm>
                                  <a:custGeom>
                                    <a:avLst/>
                                    <a:gdLst>
                                      <a:gd name="T0" fmla="*/ 47829957 w 18"/>
                                      <a:gd name="T1" fmla="*/ 77885472 h 23"/>
                                      <a:gd name="T2" fmla="*/ 47829957 w 18"/>
                                      <a:gd name="T3" fmla="*/ 70804852 h 23"/>
                                      <a:gd name="T4" fmla="*/ 23914962 w 18"/>
                                      <a:gd name="T5" fmla="*/ 81425207 h 23"/>
                                      <a:gd name="T6" fmla="*/ 0 w 18"/>
                                      <a:gd name="T7" fmla="*/ 56643678 h 23"/>
                                      <a:gd name="T8" fmla="*/ 34164552 w 18"/>
                                      <a:gd name="T9" fmla="*/ 31862149 h 23"/>
                                      <a:gd name="T10" fmla="*/ 44413070 w 18"/>
                                      <a:gd name="T11" fmla="*/ 31862149 h 23"/>
                                      <a:gd name="T12" fmla="*/ 44413070 w 18"/>
                                      <a:gd name="T13" fmla="*/ 28321297 h 23"/>
                                      <a:gd name="T14" fmla="*/ 27330811 w 18"/>
                                      <a:gd name="T15" fmla="*/ 14161174 h 23"/>
                                      <a:gd name="T16" fmla="*/ 6832703 w 18"/>
                                      <a:gd name="T17" fmla="*/ 17700942 h 23"/>
                                      <a:gd name="T18" fmla="*/ 3416887 w 18"/>
                                      <a:gd name="T19" fmla="*/ 3539768 h 23"/>
                                      <a:gd name="T20" fmla="*/ 30747665 w 18"/>
                                      <a:gd name="T21" fmla="*/ 0 h 23"/>
                                      <a:gd name="T22" fmla="*/ 61495330 w 18"/>
                                      <a:gd name="T23" fmla="*/ 24781529 h 23"/>
                                      <a:gd name="T24" fmla="*/ 61495330 w 18"/>
                                      <a:gd name="T25" fmla="*/ 77885472 h 23"/>
                                      <a:gd name="T26" fmla="*/ 47829957 w 18"/>
                                      <a:gd name="T27" fmla="*/ 77885472 h 23"/>
                                      <a:gd name="T28" fmla="*/ 44413070 w 18"/>
                                      <a:gd name="T29" fmla="*/ 42482471 h 23"/>
                                      <a:gd name="T30" fmla="*/ 34164552 w 18"/>
                                      <a:gd name="T31" fmla="*/ 42482471 h 23"/>
                                      <a:gd name="T32" fmla="*/ 17082260 w 18"/>
                                      <a:gd name="T33" fmla="*/ 56643678 h 23"/>
                                      <a:gd name="T34" fmla="*/ 27330811 w 18"/>
                                      <a:gd name="T35" fmla="*/ 67264033 h 23"/>
                                      <a:gd name="T36" fmla="*/ 44413070 w 18"/>
                                      <a:gd name="T37" fmla="*/ 60183446 h 23"/>
                                      <a:gd name="T38" fmla="*/ 44413070 w 18"/>
                                      <a:gd name="T39" fmla="*/ 42482471 h 23"/>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8" h="23">
                                        <a:moveTo>
                                          <a:pt x="14" y="22"/>
                                        </a:moveTo>
                                        <a:cubicBezTo>
                                          <a:pt x="14" y="20"/>
                                          <a:pt x="14" y="20"/>
                                          <a:pt x="14" y="20"/>
                                        </a:cubicBezTo>
                                        <a:cubicBezTo>
                                          <a:pt x="12" y="22"/>
                                          <a:pt x="10" y="23"/>
                                          <a:pt x="7" y="23"/>
                                        </a:cubicBezTo>
                                        <a:cubicBezTo>
                                          <a:pt x="2" y="23"/>
                                          <a:pt x="0" y="20"/>
                                          <a:pt x="0" y="16"/>
                                        </a:cubicBezTo>
                                        <a:cubicBezTo>
                                          <a:pt x="0" y="11"/>
                                          <a:pt x="4" y="9"/>
                                          <a:pt x="10" y="9"/>
                                        </a:cubicBezTo>
                                        <a:cubicBezTo>
                                          <a:pt x="13" y="9"/>
                                          <a:pt x="13" y="9"/>
                                          <a:pt x="13" y="9"/>
                                        </a:cubicBezTo>
                                        <a:cubicBezTo>
                                          <a:pt x="13" y="8"/>
                                          <a:pt x="13" y="8"/>
                                          <a:pt x="13" y="8"/>
                                        </a:cubicBezTo>
                                        <a:cubicBezTo>
                                          <a:pt x="13" y="5"/>
                                          <a:pt x="12" y="4"/>
                                          <a:pt x="8" y="4"/>
                                        </a:cubicBezTo>
                                        <a:cubicBezTo>
                                          <a:pt x="6" y="4"/>
                                          <a:pt x="4" y="4"/>
                                          <a:pt x="2" y="5"/>
                                        </a:cubicBezTo>
                                        <a:cubicBezTo>
                                          <a:pt x="1" y="1"/>
                                          <a:pt x="1" y="1"/>
                                          <a:pt x="1" y="1"/>
                                        </a:cubicBezTo>
                                        <a:cubicBezTo>
                                          <a:pt x="3" y="0"/>
                                          <a:pt x="6" y="0"/>
                                          <a:pt x="9" y="0"/>
                                        </a:cubicBezTo>
                                        <a:cubicBezTo>
                                          <a:pt x="16" y="0"/>
                                          <a:pt x="18" y="3"/>
                                          <a:pt x="18" y="7"/>
                                        </a:cubicBezTo>
                                        <a:cubicBezTo>
                                          <a:pt x="18" y="22"/>
                                          <a:pt x="18" y="22"/>
                                          <a:pt x="18" y="22"/>
                                        </a:cubicBezTo>
                                        <a:lnTo>
                                          <a:pt x="14" y="22"/>
                                        </a:lnTo>
                                        <a:close/>
                                        <a:moveTo>
                                          <a:pt x="13" y="12"/>
                                        </a:moveTo>
                                        <a:cubicBezTo>
                                          <a:pt x="10" y="12"/>
                                          <a:pt x="10" y="12"/>
                                          <a:pt x="10" y="12"/>
                                        </a:cubicBezTo>
                                        <a:cubicBezTo>
                                          <a:pt x="7" y="12"/>
                                          <a:pt x="5" y="14"/>
                                          <a:pt x="5" y="16"/>
                                        </a:cubicBezTo>
                                        <a:cubicBezTo>
                                          <a:pt x="5" y="17"/>
                                          <a:pt x="6" y="19"/>
                                          <a:pt x="8" y="19"/>
                                        </a:cubicBezTo>
                                        <a:cubicBezTo>
                                          <a:pt x="10" y="19"/>
                                          <a:pt x="12" y="18"/>
                                          <a:pt x="13" y="17"/>
                                        </a:cubicBezTo>
                                        <a:lnTo>
                                          <a:pt x="13" y="12"/>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83" descr="background"/>
                                <wps:cNvSpPr>
                                  <a:spLocks/>
                                </wps:cNvSpPr>
                                <wps:spPr bwMode="auto">
                                  <a:xfrm>
                                    <a:off x="15030" y="3556"/>
                                    <a:ext cx="622" cy="755"/>
                                  </a:xfrm>
                                  <a:custGeom>
                                    <a:avLst/>
                                    <a:gdLst>
                                      <a:gd name="T0" fmla="*/ 52651580 w 19"/>
                                      <a:gd name="T1" fmla="*/ 77885472 h 23"/>
                                      <a:gd name="T2" fmla="*/ 52651580 w 19"/>
                                      <a:gd name="T3" fmla="*/ 67264033 h 23"/>
                                      <a:gd name="T4" fmla="*/ 24570899 w 19"/>
                                      <a:gd name="T5" fmla="*/ 81425207 h 23"/>
                                      <a:gd name="T6" fmla="*/ 0 w 19"/>
                                      <a:gd name="T7" fmla="*/ 49563091 h 23"/>
                                      <a:gd name="T8" fmla="*/ 0 w 19"/>
                                      <a:gd name="T9" fmla="*/ 0 h 23"/>
                                      <a:gd name="T10" fmla="*/ 17550188 w 19"/>
                                      <a:gd name="T11" fmla="*/ 0 h 23"/>
                                      <a:gd name="T12" fmla="*/ 17550188 w 19"/>
                                      <a:gd name="T13" fmla="*/ 46023323 h 23"/>
                                      <a:gd name="T14" fmla="*/ 31590529 w 19"/>
                                      <a:gd name="T15" fmla="*/ 63724265 h 23"/>
                                      <a:gd name="T16" fmla="*/ 49141765 w 19"/>
                                      <a:gd name="T17" fmla="*/ 53103910 h 23"/>
                                      <a:gd name="T18" fmla="*/ 49141765 w 19"/>
                                      <a:gd name="T19" fmla="*/ 0 h 23"/>
                                      <a:gd name="T20" fmla="*/ 66691953 w 19"/>
                                      <a:gd name="T21" fmla="*/ 0 h 23"/>
                                      <a:gd name="T22" fmla="*/ 66691953 w 19"/>
                                      <a:gd name="T23" fmla="*/ 77885472 h 23"/>
                                      <a:gd name="T24" fmla="*/ 52651580 w 19"/>
                                      <a:gd name="T25" fmla="*/ 77885472 h 2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9" h="23">
                                        <a:moveTo>
                                          <a:pt x="15" y="22"/>
                                        </a:moveTo>
                                        <a:cubicBezTo>
                                          <a:pt x="15" y="19"/>
                                          <a:pt x="15" y="19"/>
                                          <a:pt x="15" y="19"/>
                                        </a:cubicBezTo>
                                        <a:cubicBezTo>
                                          <a:pt x="12" y="22"/>
                                          <a:pt x="10" y="23"/>
                                          <a:pt x="7" y="23"/>
                                        </a:cubicBezTo>
                                        <a:cubicBezTo>
                                          <a:pt x="2" y="23"/>
                                          <a:pt x="0" y="19"/>
                                          <a:pt x="0" y="14"/>
                                        </a:cubicBezTo>
                                        <a:cubicBezTo>
                                          <a:pt x="0" y="0"/>
                                          <a:pt x="0" y="0"/>
                                          <a:pt x="0" y="0"/>
                                        </a:cubicBezTo>
                                        <a:cubicBezTo>
                                          <a:pt x="5" y="0"/>
                                          <a:pt x="5" y="0"/>
                                          <a:pt x="5" y="0"/>
                                        </a:cubicBezTo>
                                        <a:cubicBezTo>
                                          <a:pt x="5" y="13"/>
                                          <a:pt x="5" y="13"/>
                                          <a:pt x="5" y="13"/>
                                        </a:cubicBezTo>
                                        <a:cubicBezTo>
                                          <a:pt x="5" y="16"/>
                                          <a:pt x="6" y="18"/>
                                          <a:pt x="9" y="18"/>
                                        </a:cubicBezTo>
                                        <a:cubicBezTo>
                                          <a:pt x="11" y="18"/>
                                          <a:pt x="12" y="17"/>
                                          <a:pt x="14" y="15"/>
                                        </a:cubicBezTo>
                                        <a:cubicBezTo>
                                          <a:pt x="14" y="0"/>
                                          <a:pt x="14" y="0"/>
                                          <a:pt x="14" y="0"/>
                                        </a:cubicBezTo>
                                        <a:cubicBezTo>
                                          <a:pt x="19" y="0"/>
                                          <a:pt x="19" y="0"/>
                                          <a:pt x="19" y="0"/>
                                        </a:cubicBezTo>
                                        <a:cubicBezTo>
                                          <a:pt x="19" y="22"/>
                                          <a:pt x="19" y="22"/>
                                          <a:pt x="19" y="22"/>
                                        </a:cubicBezTo>
                                        <a:lnTo>
                                          <a:pt x="15" y="22"/>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8" name="Freeform 84"/>
                              <wps:cNvSpPr>
                                <a:spLocks/>
                              </wps:cNvSpPr>
                              <wps:spPr bwMode="auto">
                                <a:xfrm>
                                  <a:off x="59091" y="912"/>
                                  <a:ext cx="22125" cy="8883"/>
                                </a:xfrm>
                                <a:custGeom>
                                  <a:avLst/>
                                  <a:gdLst>
                                    <a:gd name="T0" fmla="*/ 2147483647 w 680"/>
                                    <a:gd name="T1" fmla="*/ 0 h 272"/>
                                    <a:gd name="T2" fmla="*/ 0 w 680"/>
                                    <a:gd name="T3" fmla="*/ 2147483647 h 272"/>
                                    <a:gd name="T4" fmla="*/ 2147483647 w 680"/>
                                    <a:gd name="T5" fmla="*/ 2147483647 h 272"/>
                                    <a:gd name="T6" fmla="*/ 2147483647 w 680"/>
                                    <a:gd name="T7" fmla="*/ 2147483647 h 272"/>
                                    <a:gd name="T8" fmla="*/ 2147483647 w 680"/>
                                    <a:gd name="T9" fmla="*/ 0 h 272"/>
                                    <a:gd name="T10" fmla="*/ 2147483647 w 680"/>
                                    <a:gd name="T11" fmla="*/ 0 h 27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80" h="272">
                                      <a:moveTo>
                                        <a:pt x="476" y="0"/>
                                      </a:moveTo>
                                      <a:cubicBezTo>
                                        <a:pt x="186" y="0"/>
                                        <a:pt x="79" y="86"/>
                                        <a:pt x="0" y="116"/>
                                      </a:cubicBezTo>
                                      <a:cubicBezTo>
                                        <a:pt x="128" y="189"/>
                                        <a:pt x="229" y="272"/>
                                        <a:pt x="470" y="272"/>
                                      </a:cubicBezTo>
                                      <a:cubicBezTo>
                                        <a:pt x="528" y="272"/>
                                        <a:pt x="680" y="272"/>
                                        <a:pt x="680" y="272"/>
                                      </a:cubicBezTo>
                                      <a:cubicBezTo>
                                        <a:pt x="680" y="0"/>
                                        <a:pt x="680" y="0"/>
                                        <a:pt x="680" y="0"/>
                                      </a:cubicBezTo>
                                      <a:lnTo>
                                        <a:pt x="476"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104" descr="background"/>
                              <wps:cNvSpPr>
                                <a:spLocks/>
                              </wps:cNvSpPr>
                              <wps:spPr bwMode="auto">
                                <a:xfrm>
                                  <a:off x="59103" y="929"/>
                                  <a:ext cx="22106" cy="8861"/>
                                </a:xfrm>
                                <a:custGeom>
                                  <a:avLst/>
                                  <a:gdLst>
                                    <a:gd name="T0" fmla="*/ 2147483647 w 680"/>
                                    <a:gd name="T1" fmla="*/ 0 h 272"/>
                                    <a:gd name="T2" fmla="*/ 0 w 680"/>
                                    <a:gd name="T3" fmla="*/ 2147483647 h 272"/>
                                    <a:gd name="T4" fmla="*/ 2147483647 w 680"/>
                                    <a:gd name="T5" fmla="*/ 2147483647 h 272"/>
                                    <a:gd name="T6" fmla="*/ 2147483647 w 680"/>
                                    <a:gd name="T7" fmla="*/ 2147483647 h 272"/>
                                    <a:gd name="T8" fmla="*/ 2147483647 w 680"/>
                                    <a:gd name="T9" fmla="*/ 0 h 272"/>
                                    <a:gd name="T10" fmla="*/ 2147483647 w 680"/>
                                    <a:gd name="T11" fmla="*/ 0 h 272"/>
                                    <a:gd name="T12" fmla="*/ 0 60000 65536"/>
                                    <a:gd name="T13" fmla="*/ 0 60000 65536"/>
                                    <a:gd name="T14" fmla="*/ 0 60000 65536"/>
                                    <a:gd name="T15" fmla="*/ 0 60000 65536"/>
                                    <a:gd name="T16" fmla="*/ 0 60000 65536"/>
                                    <a:gd name="T17" fmla="*/ 0 60000 65536"/>
                                    <a:gd name="T18" fmla="*/ 0 w 680"/>
                                    <a:gd name="T19" fmla="*/ 0 h 272"/>
                                    <a:gd name="T20" fmla="*/ 680 w 680"/>
                                    <a:gd name="T21" fmla="*/ 272 h 272"/>
                                  </a:gdLst>
                                  <a:ahLst/>
                                  <a:cxnLst>
                                    <a:cxn ang="T12">
                                      <a:pos x="T0" y="T1"/>
                                    </a:cxn>
                                    <a:cxn ang="T13">
                                      <a:pos x="T2" y="T3"/>
                                    </a:cxn>
                                    <a:cxn ang="T14">
                                      <a:pos x="T4" y="T5"/>
                                    </a:cxn>
                                    <a:cxn ang="T15">
                                      <a:pos x="T6" y="T7"/>
                                    </a:cxn>
                                    <a:cxn ang="T16">
                                      <a:pos x="T8" y="T9"/>
                                    </a:cxn>
                                    <a:cxn ang="T17">
                                      <a:pos x="T10" y="T11"/>
                                    </a:cxn>
                                  </a:cxnLst>
                                  <a:rect l="T18" t="T19" r="T20" b="T21"/>
                                  <a:pathLst>
                                    <a:path w="680" h="272">
                                      <a:moveTo>
                                        <a:pt x="476" y="0"/>
                                      </a:moveTo>
                                      <a:cubicBezTo>
                                        <a:pt x="186" y="0"/>
                                        <a:pt x="79" y="86"/>
                                        <a:pt x="0" y="116"/>
                                      </a:cubicBezTo>
                                      <a:cubicBezTo>
                                        <a:pt x="128" y="189"/>
                                        <a:pt x="229" y="272"/>
                                        <a:pt x="470" y="272"/>
                                      </a:cubicBezTo>
                                      <a:cubicBezTo>
                                        <a:pt x="528" y="272"/>
                                        <a:pt x="680" y="272"/>
                                        <a:pt x="680" y="272"/>
                                      </a:cubicBezTo>
                                      <a:cubicBezTo>
                                        <a:pt x="680" y="0"/>
                                        <a:pt x="680" y="0"/>
                                        <a:pt x="680" y="0"/>
                                      </a:cubicBezTo>
                                      <a:lnTo>
                                        <a:pt x="476" y="0"/>
                                      </a:lnTo>
                                      <a:close/>
                                    </a:path>
                                  </a:pathLst>
                                </a:cu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AAFB03" w14:textId="77777777" w:rsidR="008A7280" w:rsidRPr="007367A7" w:rsidRDefault="008A7280" w:rsidP="00076EE2">
                                    <w:pPr>
                                      <w:rPr>
                                        <w:rFonts w:eastAsia="Times New Roman"/>
                                        <w:color w:val="00A9CE" w:themeColor="accent1"/>
                                      </w:rPr>
                                    </w:pPr>
                                  </w:p>
                                </w:txbxContent>
                              </wps:txbx>
                              <wps:bodyPr rot="0" vert="horz" wrap="square" lIns="91440" tIns="45720" rIns="91440" bIns="45720" anchor="t" anchorCtr="0" upright="1">
                                <a:noAutofit/>
                              </wps:bodyPr>
                            </wps:wsp>
                          </wpg:grpSp>
                          <pic:pic xmlns:pic="http://schemas.openxmlformats.org/drawingml/2006/picture">
                            <pic:nvPicPr>
                              <pic:cNvPr id="60" name="Picture 40" descr="CSIRO logo"/>
                              <pic:cNvPicPr>
                                <a:picLocks noChangeAspect="1"/>
                              </pic:cNvPicPr>
                            </pic:nvPicPr>
                            <pic:blipFill>
                              <a:blip r:embed="rId11">
                                <a:extLst>
                                  <a:ext uri="{28A0092B-C50C-407E-A947-70E740481C1C}">
                                    <a14:useLocalDpi xmlns:a14="http://schemas.microsoft.com/office/drawing/2010/main"/>
                                  </a:ext>
                                </a:extLst>
                              </a:blip>
                              <a:srcRect/>
                              <a:stretch>
                                <a:fillRect/>
                              </a:stretch>
                            </pic:blipFill>
                            <pic:spPr bwMode="auto">
                              <a:xfrm>
                                <a:off x="65836" y="863"/>
                                <a:ext cx="8941" cy="878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63578567" id="Group 994" o:spid="_x0000_s1046" style="position:absolute;margin-left:-69.8pt;margin-top:-9.35pt;width:637.45pt;height:80.5pt;z-index:-251494912" coordsize="80962,10223" o:gfxdata="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">
                    <v:group id="Group 81" o:spid="_x0000_s1047" style="position:absolute;width:80962;height:10223" coordorigin="254,226" coordsize="80962,1022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E0vOHMUAAADbAAAA&#10;DwAAAAAAAAAAAAAAAACpAgAAZHJzL2Rvd25yZXYueG1sUEsFBgAAAAAEAAQA+gAAAJsDAAAAAA==&#10;">
                      <v:shape id="Freeform 70" o:spid="_x0000_s1048" alt="background" style="position:absolute;left:254;top:226;width:80962;height:10224;visibility:visible;mso-wrap-style:square;v-text-anchor:top" coordsize="2488,3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JU2IxQAA&#10;ANsAAAAPAAAAZHJzL2Rvd25yZXYueG1sRI9Ba8JAFITvhf6H5Qm91Y22isZspCilBVGIevH2zD6T&#10;YPbtkt1q+u+7hUKPw8x8w2TL3rTiRp1vLCsYDRMQxKXVDVcKjof35xkIH5A1tpZJwTd5WOaPDxmm&#10;2t65oNs+VCJC2KeooA7BpVL6siaDfmgdcfQutjMYouwqqTu8R7hp5ThJptJgw3GhRkermsrr/sso&#10;2G2K4MbnNZ8+JhN31If5ddNslXoa9G8LEIH68B/+a39qBa8v8Psl/gCZ/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4lTYjFAAAA2wAAAA8AAAAAAAAAAAAAAAAAlwIAAGRycy9k&#10;b3ducmV2LnhtbFBLBQYAAAAABAAEAPUAAACJAwAAAAA=&#10;" path="m2488,21c2284,21,2284,21,2284,21,1994,21,1887,107,1808,137,1905,218,2037,313,2278,313,2336,313,2488,313,2488,313,2488,21,2488,21,2488,21m1354,0c0,,,,,,,157,,157,,157,1524,157,1524,157,1524,157,1709,157,1769,152,1808,137,1808,137,1808,137,1808,137,1808,137,1808,137,1808,137,1710,57,1548,,1354,0e" fillcolor="#bfbfbf" stroked="f">
                        <v:path arrowok="t" o:connecttype="custom" o:connectlocs="2147483646,2147483646;2147483646,2147483646;2147483646,2147483646;2147483646,2147483646;2147483646,2147483646;2147483646,2147483646;2147483646,0;0,0;0,2147483646;2147483646,2147483646;2147483646,2147483646;2147483646,2147483646;2147483646,2147483646;2147483646,0" o:connectangles="0,0,0,0,0,0,0,0,0,0,0,0,0,0"/>
                        <o:lock v:ext="edit" verticies="t"/>
                      </v:shape>
                      <v:shape id="Freeform 71" o:spid="_x0000_s1049" alt="background" style="position:absolute;left:254;top:912;width:58837;height:4442;visibility:visible;mso-wrap-style:square;v-text-anchor:top" coordsize="1808,1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lgCxxAAA&#10;ANsAAAAPAAAAZHJzL2Rvd25yZXYueG1sRI9Ba8JAFITvhf6H5Qne6sYaSomuIpGKt9K0hx6f2Zds&#10;NPs2ZLdJ/PduodDjMDPfMJvdZFsxUO8bxwqWiwQEcel0w7WCr8+3p1cQPiBrbB2Tght52G0fHzaY&#10;aTfyBw1FqEWEsM9QgQmhy6T0pSGLfuE64uhVrrcYouxrqXscI9y28jlJXqTFhuOCwY5yQ+W1+LEK&#10;jqtkP+Tf1eW9SsdzXtPBmOKg1Hw27dcgAk3hP/zXPmkFaQq/X+IPkNs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YAscQAAADbAAAADwAAAAAAAAAAAAAAAACXAgAAZHJzL2Rv&#10;d25yZXYueG1sUEsFBgAAAAAEAAQA9QAAAIgDAAAAAA==&#10;" path="m1808,116c1698,54,1548,,1354,,,,,,,,,136,,136,,136,1524,136,1524,136,1524,136,1709,136,1769,131,1808,116e" fillcolor="#00a9ce [3204]" stroked="f">
                        <v:path arrowok="t" o:connecttype="custom" o:connectlocs="2147483646,2147483646;2147483646,0;0,0;0,2147483646;2147483646,2147483646;2147483646,2147483646" o:connectangles="0,0,0,0,0,0"/>
                      </v:shape>
                      <v:group id="Group 105" o:spid="_x0000_s1050" style="position:absolute;left:9186;top:3326;width:8853;height:1049" coordorigin="6800,3263" coordsize="8851,1047"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u+U6fxQAAANsAAAAPAAAAZHJzL2Rvd25yZXYueG1sRI9Pa8JAFMTvhX6H5RV6&#10;M5u0WiRmFZG29BAEtSDeHtlnEsy+Ddlt/nx7t1DocZiZ3zDZZjSN6KlztWUFSRSDIC6srrlU8H36&#10;mC1BOI+ssbFMCiZysFk/PmSYajvwgfqjL0WAsEtRQeV9m0rpiooMusi2xMG72s6gD7Irpe5wCHDT&#10;yJc4fpMGaw4LFba0q6i4HX+Mgs8Bh+1r8t7nt+tuupwW+3OekFLPT+N2BcLT6P/Df+0vrWC+gN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7vlOn8UAAADbAAAA&#10;DwAAAAAAAAAAAAAAAACpAgAAZHJzL2Rvd25yZXYueG1sUEsFBgAAAAAEAAQA+gAAAJsDAAAAAA==&#10;">
                        <v:shape id="Freeform 72" o:spid="_x0000_s1051" alt="background" style="position:absolute;left:6800;top:3556;width:1042;height:717;visibility:visible;mso-wrap-style:square;v-text-anchor:top" coordsize="32,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6a5UwwAA&#10;ANsAAAAPAAAAZHJzL2Rvd25yZXYueG1sRI9Bi8IwFITvC/6H8AQvi6Yri5TaVFRYlD0IVg8en82z&#10;LTYvpYla//1mQfA4zMw3TLroTSPu1LnasoKvSQSCuLC65lLB8fAzjkE4j6yxsUwKnuRgkQ0+Uky0&#10;ffCe7rkvRYCwS1BB5X2bSOmKigy6iW2Jg3exnUEfZFdK3eEjwE0jp1E0kwZrDgsVtrSuqLjmN6Ng&#10;91yZ/jc/tbcN+fiMx8+rtKTUaNgv5yA89f4dfrW3WsH3DP6/hB8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c6a5UwwAAANsAAAAPAAAAAAAAAAAAAAAAAJcCAABkcnMvZG93&#10;bnJldi54bWxQSwUGAAAAAAQABAD1AAAAhwMAAAAA&#10;" path="m32,0c31,8,29,15,26,22,20,22,20,22,20,22,17,9,17,9,17,9,16,7,16,7,16,7,16,7,16,7,16,7,15,9,15,9,15,9,12,22,12,22,12,22,6,22,6,22,6,22,3,15,1,8,,,5,,5,,5,,6,5,7,9,8,13,9,14,9,16,9,17,9,17,9,17,9,17,10,13,10,13,10,13,13,,13,,13,,19,,19,,19,,23,14,23,14,23,14,23,17,23,17,23,17,23,17,23,17,23,17,24,16,24,14,24,13,25,9,26,5,27,0l32,0xe" fillcolor="#00313c [3205]" stroked="f">
                          <v:path arrowok="t" o:connecttype="custom" o:connectlocs="2147483646,0;2147483646,2147483646;2147483646,2147483646;1910147282,1016147881;1797797214,790340659;1797797214,790340659;1685448220,1016147881;1348365128,2147483646;674165078,2147483646;0,0;561816084,0;898899144,1467795274;1011248138,1919408642;1011248138,1919408642;1123632136,1467795274;1460715196,0;2134880274,0;2147483646,1580681351;2147483646,1919408642;2147483646,1919408642;2147483646,1467795274;2147483646,0;2147483646,0" o:connectangles="0,0,0,0,0,0,0,0,0,0,0,0,0,0,0,0,0,0,0,0,0,0,0"/>
                        </v:shape>
                        <v:shape id="Freeform 73" o:spid="_x0000_s1052" alt="background" style="position:absolute;left:7969;top:3556;width:1073;height:717;visibility:visible;mso-wrap-style:square;v-text-anchor:top" coordsize="33,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qNw7xQAA&#10;ANsAAAAPAAAAZHJzL2Rvd25yZXYueG1sRI/dasJAFITvC32H5RR6U+pGKbFEV6lCoNILm9QHOGSP&#10;SWj2bMxufnz7bkHwcpiZb5j1djKNGKhztWUF81kEgriwuuZSweknfX0H4TyyxsYyKbiSg+3m8WGN&#10;ibYjZzTkvhQBwi5BBZX3bSKlKyoy6Ga2JQ7e2XYGfZBdKXWHY4CbRi6iKJYGaw4LFba0r6j4zXuj&#10;YJnpHX0dv/3L5SD32SlO896lSj0/TR8rEJ4mfw/f2p9awdsS/r+EHyA3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Ko3DvFAAAA2wAAAA8AAAAAAAAAAAAAAAAAlwIAAGRycy9k&#10;b3ducmV2LnhtbFBLBQYAAAAABAAEAPUAAACJAwAAAAA=&#10;" path="m33,0c31,8,29,15,26,22,20,22,20,22,20,22,17,9,17,9,17,9,16,7,16,7,16,7,16,7,16,7,16,7,16,9,16,9,16,9,12,22,12,22,12,22,6,22,6,22,6,22,4,15,1,8,,,5,,5,,5,,6,5,7,9,9,13,9,14,9,16,9,17,9,17,9,17,9,17,10,13,10,13,10,13,14,,14,,14,,19,,19,,19,,23,14,23,14,23,14,24,17,24,17,24,17,24,17,24,17,24,17,24,16,24,14,25,13,26,9,27,5,28,0l33,0xe" fillcolor="#00313c [3205]" stroked="f">
                          <v:path arrowok="t" o:connecttype="custom" o:connectlocs="2147483646,0;2147483646,2147483646;2147483646,2147483646;1900417060,1016147881;1788659916,790340659;1788659916,790340659;1788659916,1016147881;1341494937,2147483646;670748005,2147483646;0,0;558955972,0;1006120918,1467795274;1006120918,1919408642;1006120918,1919408642;1117912984,1467795274;1565077963,0;2124000086,0;2147483646,1580681351;2147483646,1919408642;2147483646,1919408642;2147483646,1467795274;2147483646,0;2147483646,0" o:connectangles="0,0,0,0,0,0,0,0,0,0,0,0,0,0,0,0,0,0,0,0,0,0,0"/>
                        </v:shape>
                        <v:shape id="Freeform 74" o:spid="_x0000_s1053" alt="background" style="position:absolute;left:9144;top:3556;width:1073;height:717;visibility:visible;mso-wrap-style:square;v-text-anchor:top" coordsize="33,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N0hJwAAA&#10;ANsAAAAPAAAAZHJzL2Rvd25yZXYueG1sRE/NisIwEL4v+A5hBC+LpoqoVKOoUFD2sLb6AEMztsVm&#10;Upuo9e3NYWGPH9//atOZWjypdZVlBeNRBII4t7riQsHlnAwXIJxH1lhbJgVvcrBZ975WGGv74pSe&#10;mS9ECGEXo4LS+yaW0uUlGXQj2xAH7mpbgz7AtpC6xVcIN7WcRNFMGqw4NJTY0L6k/JY9jIJ5qnf0&#10;83vy3/ej3KeXWZI9XKLUoN9tlyA8df5f/Oc+aAXTMDZ8CT9Arj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TN0hJwAAAANsAAAAPAAAAAAAAAAAAAAAAAJcCAABkcnMvZG93bnJl&#10;di54bWxQSwUGAAAAAAQABAD1AAAAhAMAAAAA&#10;" path="m33,0c31,8,29,15,27,22,21,22,21,22,21,22,17,9,17,9,17,9,16,7,16,7,16,7,16,7,16,7,16,7,16,9,16,9,16,9,13,22,13,22,13,22,6,22,6,22,6,22,4,15,2,8,,,6,,6,,6,,7,5,8,9,9,13,9,14,9,16,10,17,10,17,10,17,10,17,11,13,11,13,11,13,14,,14,,14,,19,,19,,19,,23,14,23,14,23,14,24,17,24,17,24,17,24,17,24,17,24,17,24,16,25,14,25,13,26,9,27,5,28,0l33,0xe" fillcolor="#00313c [3205]" stroked="f">
                          <v:path arrowok="t" o:connecttype="custom" o:connectlocs="2147483646,0;2147483646,2147483646;2147483646,2147483646;1900417060,1016147881;1788659916,790340659;1788659916,790340659;1788659916,1016147881;1453286970,2147483646;670748005,2147483646;0,0;670748005,0;1006120918,1467795274;1117912984,1919408642;1117912984,1919408642;1229703944,1467795274;1565077963,0;2124000086,0;2147483646,1580681351;2147483646,1919408642;2147483646,1919408642;2147483646,1467795274;2147483646,0;2147483646,0" o:connectangles="0,0,0,0,0,0,0,0,0,0,0,0,0,0,0,0,0,0,0,0,0,0,0"/>
                        </v:shape>
                        <v:oval id="Oval 75" o:spid="_x0000_s1054" alt="background" style="position:absolute;left:10312;top:4044;width:229;height:2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RBRZxgAA&#10;ANsAAAAPAAAAZHJzL2Rvd25yZXYueG1sRI9Ba8JAFITvhf6H5RW8iG4UEZu6StW0FDxINQePj+wz&#10;Ccm+jdmtxv76riD0OMzMN8x82ZlaXKh1pWUFo2EEgjizuuRcQXr4GMxAOI+ssbZMCm7kYLl4fppj&#10;rO2Vv+my97kIEHYxKii8b2IpXVaQQTe0DXHwTrY16INsc6lbvAa4qeU4iqbSYMlhocCG1gVl1f7H&#10;KKh+k815nBzOx3562qa7VfU54kSp3kv3/gbCU+f/w4/2l1YweYX7l/AD5OIP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wRBRZxgAAANsAAAAPAAAAAAAAAAAAAAAAAJcCAABkcnMv&#10;ZG93bnJldi54bWxQSwUGAAAAAAQABAD1AAAAigMAAAAA&#10;" fillcolor="#00313c [3205]" stroked="f"/>
                        <v:shape id="Freeform 76" o:spid="_x0000_s1055" alt="background" style="position:absolute;left:10674;top:3556;width:552;height:717;visibility:visible;mso-wrap-style:square;v-text-anchor:top" coordsize="17,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vjO9vwAA&#10;ANsAAAAPAAAAZHJzL2Rvd25yZXYueG1sRE/LisIwFN0L/kO4wuw0HUEZOkaRAUFkFHyU2V6aaxts&#10;bkoStfr1ZiHM8nDes0VnG3EjH4xjBZ+jDARx6bThSsHpuBp+gQgRWWPjmBQ8KMBi3u/NMNfuznu6&#10;HWIlUgiHHBXUMba5lKGsyWIYuZY4cWfnLcYEfSW1x3sKt40cZ9lUWjScGmps6aem8nK4WgVbnDiT&#10;4eV381c8tS/Nale4RqmPQbf8BhGpi//it3utFUzS+vQl/QA5f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BK+M72/AAAA2wAAAA8AAAAAAAAAAAAAAAAAlwIAAGRycy9kb3ducmV2&#10;LnhtbFBLBQYAAAAABAAEAPUAAACDAwAAAAA=&#10;" path="m17,21c14,22,12,22,10,22,3,22,,18,,12,,4,5,,11,,13,,15,,16,1,15,5,15,5,15,5,14,5,13,4,11,4,8,4,6,7,6,11,6,16,8,18,11,18,13,18,14,18,16,17l17,21xe" fillcolor="#00313c [3205]" stroked="f">
                          <v:path arrowok="t" o:connecttype="custom" o:connectlocs="1891313541,2147483646;1112535446,2147483646;0,1354875172;1223798807,0;1780049142,112921145;1668819518,564534513;1223798807,451613368;667514735,1241989095;1223798807,2032329786;1780049142,1919408642;1891313541,2147483646" o:connectangles="0,0,0,0,0,0,0,0,0,0,0"/>
                        </v:shape>
                        <v:shape id="Freeform 77" o:spid="_x0000_s1056" alt="background" style="position:absolute;left:11322;top:3556;width:520;height:755;visibility:visible;mso-wrap-style:square;v-text-anchor:top" coordsize="16,2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Zn8CwwAA&#10;ANsAAAAPAAAAZHJzL2Rvd25yZXYueG1sRI9Ra8JAEITfC/0PxxZ8q5cUbEvqGUQoRMGHpv6AJbdN&#10;YnJ7Mbdq/PdeodDHYeabYZb55Hp1oTG0ng2k8wQUceVty7WBw/fn8zuoIMgWe89k4EYB8tXjwxIz&#10;66/8RZdSahVLOGRooBEZMq1D1ZDDMPcDcfR+/OhQohxrbUe8xnLX65ckedUOW44LDQ60aajqyrMz&#10;sOD97q3oDnvpqt22Lko5HbU1ZvY0rT9ACU3yH/6jCxu5FH6/xB+gV3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TZn8CwwAAANsAAAAPAAAAAAAAAAAAAAAAAJcCAABkcnMvZG93&#10;bnJldi54bWxQSwUGAAAAAAQABAD1AAAAhwMAAAAA&#10;" path="m7,23c5,23,3,22,,22,1,17,1,17,1,17,3,18,5,18,7,18,9,18,10,18,10,16,10,15,9,14,6,13,3,12,1,10,1,7,1,3,4,,9,,11,,13,,14,1,14,5,14,5,14,5,12,4,11,4,9,4,7,4,6,5,6,6,6,8,7,8,10,9,14,10,16,12,16,15,16,20,12,23,7,23xe" fillcolor="#00313c [3205]" stroked="f">
                          <v:path arrowok="t" o:connecttype="custom" o:connectlocs="782029560,2147483646;0,2147483646;111703735,1975587032;782029560,2091818264;1117174500,1859390300;670290985,1510765603;111703735,813480626;1005436998,0;1564024248,116196732;1564024248,581052661;1005436998,464855929;670290985,697284977;1117174500,1045909674;1787465485,1743193567;782029560,2147483646" o:connectangles="0,0,0,0,0,0,0,0,0,0,0,0,0,0,0"/>
                        </v:shape>
                        <v:shape id="Freeform 78" o:spid="_x0000_s1057" alt="background" style="position:absolute;left:11938;top:3263;width:298;height:1010;visibility:visible;mso-wrap-style:square;v-text-anchor:top" coordsize="9,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uHc5xAAA&#10;ANsAAAAPAAAAZHJzL2Rvd25yZXYueG1sRI/dagIxFITvC75DOII3otnaKrIapQiWQkHw5wEOm2N2&#10;dXOyJnHdvn1TKHg5zMw3zHLd2Vq05EPlWMHrOANBXDhdsVFwOm5HcxAhImusHZOCHwqwXvVelphr&#10;9+A9tYdoRIJwyFFBGWOTSxmKkiyGsWuIk3d23mJM0hupPT4S3NZykmUzabHitFBiQ5uSiuvhbhXE&#10;3efbdmpa/z6sm9sluwzv5nun1KDffSxAROriM/zf/tIKphP4+5J+gFz9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c7h3OcQAAADbAAAADwAAAAAAAAAAAAAAAACXAgAAZHJzL2Rv&#10;d25yZXYueG1sUEsFBgAAAAAEAAQA9QAAAIgDAAAAAA==&#10;" path="m3,31c3,13,3,13,3,13,,13,,13,,13,,9,,9,,9,8,9,8,9,8,9,8,31,8,31,8,31l3,31xm6,6c4,6,2,5,2,3,2,1,4,,6,,8,,9,1,9,3,9,5,8,6,6,6xe" fillcolor="#00313c [3205]" stroked="f">
                          <v:path arrowok="t" o:connecttype="custom" o:connectlocs="361124214,2147483646;361124214,1464299955;0,1464299955;0,1013735241;963035541,1013735241;963035541,2147483646;361124214,2147483646;722285678,675846517;240749829,337922705;722285678,0;1083409893,337922705;722285678,675846517" o:connectangles="0,0,0,0,0,0,0,0,0,0,0,0"/>
                          <o:lock v:ext="edit" verticies="t"/>
                        </v:shape>
                        <v:shape id="Freeform 79" o:spid="_x0000_s1058" alt="background" style="position:absolute;left:12426;top:3556;width:426;height:717;visibility:visible;mso-wrap-style:square;v-text-anchor:top" coordsize="13,2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f+4qwwAA&#10;ANsAAAAPAAAAZHJzL2Rvd25yZXYueG1sRI9La8MwEITvgf4HsYXeYjkxDsWNEkKJofSWB+S6WOsH&#10;sVauJT/aX18FCj0OM/MNs93PphUj9a6xrGAVxSCIC6sbrhRcL/nyFYTzyBpby6Tgmxzsd0+LLWba&#10;Tnyi8ewrESDsMlRQe99lUrqiJoMush1x8ErbG/RB9pXUPU4Bblq5juONNNhwWKixo/eaivt5MAqS&#10;weXj6ma+0mucj+XwOemfY6XUy/N8eAPhafb/4b/2h1aQJvD4En6A3P0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af+4qwwAAANsAAAAPAAAAAAAAAAAAAAAAAJcCAABkcnMvZG93&#10;bnJldi54bWxQSwUGAAAAAAQABAD1AAAAhwMAAAAA&#10;" path="m12,5c12,5,11,5,10,5,9,5,7,6,5,9,5,22,5,22,5,22,,22,,22,,22,,,,,,,4,,4,,4,,5,4,5,4,5,4,7,1,8,,10,,11,,12,,13,0l12,5xe" fillcolor="#00313c [3205]" stroked="f">
                          <v:path arrowok="t" o:connecttype="custom" o:connectlocs="1381916113,564534513;1151609110,564534513;575786843,1016147881;575786843,2147483646;0,2147483646;0,0;460650512,0;575786843,451613368;1151609110,0;1497087868,0;1381916113,564534513" o:connectangles="0,0,0,0,0,0,0,0,0,0,0"/>
                        </v:shape>
                        <v:shape id="Freeform 80" o:spid="_x0000_s1059" alt="background" style="position:absolute;left:12947;top:3556;width:718;height:755;visibility:visible;mso-wrap-style:square;v-text-anchor:top" coordsize="22,2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cgdlwwAA&#10;ANsAAAAPAAAAZHJzL2Rvd25yZXYueG1sRI9PSwMxFMTvQr9DeAVvNlutpaxNS5GK4qn/DvX22Dw3&#10;i5uXJXlu129vhILHYWZ+wyzXg29VTzE1gQ1MJwUo4irYhmsDp+PL3QJUEmSLbWAy8EMJ1qvRzRJL&#10;Gy68p/4gtcoQTiUacCJdqXWqHHlMk9ARZ+8zRI+SZay1jXjJcN/q+6KYa48N5wWHHT07qr4O395A&#10;d+63O+FtnaIrXh9whh+9vBtzOx42T6CEBvkPX9tv1sDjDP6+5B+gV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OcgdlwwAAANsAAAAPAAAAAAAAAAAAAAAAAJcCAABkcnMvZG93&#10;bnJldi54bWxQSwUGAAAAAAQABAD1AAAAhwMAAAAA&#10;" path="m11,23c3,23,,18,,12,,4,4,,11,,18,,22,4,22,11,22,18,18,23,11,23xm11,4c7,4,5,7,5,11,5,15,7,18,11,18,15,18,16,15,16,11,16,7,15,4,11,4xe" fillcolor="#00313c [3205]" stroked="f">
                          <v:path arrowok="t" o:connecttype="custom" o:connectlocs="1247192076,2147483646;0,1394533287;1247192076,0;2147483646,1278337638;1247192076,2147483646;1247192076,464855929;566899576,1278337638;1247192076,2091818264;1814057580,1278337638;1247192076,464855929" o:connectangles="0,0,0,0,0,0,0,0,0,0"/>
                          <o:lock v:ext="edit" verticies="t"/>
                        </v:shape>
                        <v:oval id="Oval 81" o:spid="_x0000_s1060" alt="background" style="position:absolute;left:13830;top:4044;width:190;height:22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0IiBxgAA&#10;ANsAAAAPAAAAZHJzL2Rvd25yZXYueG1sRI9Ba8JAFITvhf6H5RV6kbpRUCS6itpUhB5EzaHHR/aZ&#10;hGTfxuxWo7++Kwg9DjPzDTNbdKYWF2pdaVnBoB+BIM6sLjlXkB6/PiYgnEfWWFsmBTdysJi/vsww&#10;1vbKe7ocfC4ChF2MCgrvm1hKlxVk0PVtQxy8k20N+iDbXOoWrwFuajmMorE0WHJYKLChdUFZdfg1&#10;Cqp78nkeJsfzTy89fae7VbUZcKLU+1u3nILw1Pn/8LO91QpGI3h8CT9Azv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00IiBxgAAANsAAAAPAAAAAAAAAAAAAAAAAJcCAABkcnMv&#10;ZG93bnJldi54bWxQSwUGAAAAAAQABAD1AAAAigMAAAAA&#10;" fillcolor="#00313c [3205]" stroked="f"/>
                        <v:shape id="Freeform 82" o:spid="_x0000_s1061" alt="background" style="position:absolute;left:14217;top:3556;width:584;height:755;visibility:visible;mso-wrap-style:square;v-text-anchor:top" coordsize="18,2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m0cswwAA&#10;ANsAAAAPAAAAZHJzL2Rvd25yZXYueG1sRI9Ba8JAFITvBf/D8gQvQTcKlRJdRZSC4KWNFj0+ss8k&#10;mH0bsq8a/323UOhxmJlvmOW6d426UxdqzwamkxQUceFtzaWB0/F9/AYqCLLFxjMZeFKA9WrwssTM&#10;+gd/0j2XUkUIhwwNVCJtpnUoKnIYJr4ljt7Vdw4lyq7UtsNHhLtGz9J0rh3WHBcqbGlbUXHLv50B&#10;uiTnOp8mh9MumV3csWw+RL6MGQ37zQKUUC//4b/23hp4ncPvl/gD9Oo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rm0cswwAAANsAAAAPAAAAAAAAAAAAAAAAAJcCAABkcnMvZG93&#10;bnJldi54bWxQSwUGAAAAAAQABAD1AAAAhwMAAAAA&#10;" path="m14,22c14,20,14,20,14,20,12,22,10,23,7,23,2,23,,20,,16,,11,4,9,10,9,13,9,13,9,13,9,13,8,13,8,13,8,13,5,12,4,8,4,6,4,4,4,2,5,1,1,1,1,1,1,3,,6,,9,,16,,18,3,18,7,18,22,18,22,18,22l14,22xm13,12c10,12,10,12,10,12,7,12,5,14,5,16,5,17,6,19,8,19,10,19,12,18,13,17l13,12xe" fillcolor="#00313c [3205]" stroked="f">
                          <v:path arrowok="t" o:connecttype="custom" o:connectlocs="1551816383,2147483646;1551816383,2147483646;775907656,2147483646;0,1859390300;1108449909,1045909674;1440957382,1045909674;1440957382,929677358;886732979,464855929;221683253,581052661;110859000,116196732;997590909,0;1995181818,813480626;1995181818,2147483646;1551816383,2147483646;1440957382,1394533287;1108449909,1394533287;554224436,1859390300;886732979,2147483646;1440957382,1975587032;1440957382,1394533287" o:connectangles="0,0,0,0,0,0,0,0,0,0,0,0,0,0,0,0,0,0,0,0"/>
                          <o:lock v:ext="edit" verticies="t"/>
                        </v:shape>
                        <v:shape id="Freeform 83" o:spid="_x0000_s1062" alt="background" style="position:absolute;left:15030;top:3556;width:622;height:755;visibility:visible;mso-wrap-style:square;v-text-anchor:top" coordsize="19,2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iB/1xQAA&#10;ANsAAAAPAAAAZHJzL2Rvd25yZXYueG1sRI9Pa8JAFMTvgt9heUIvopsW6troJkhBsNCLfy7entnX&#10;JJh9G7Jbk/bTdwuCx2FmfsOs88E24kadrx1reJ4nIIgLZ2ouNZyO29kShA/IBhvHpOGHPOTZeLTG&#10;1Lie93Q7hFJECPsUNVQhtKmUvqjIop+7ljh6X66zGKLsSmk67CPcNvIlSRbSYs1xocKW3isqrodv&#10;q2H7pj6nV1Xix++lGXa9Otdq0Wr9NBk2KxCBhvAI39s7o+FVwf+X+ANk9g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SIH/XFAAAA2wAAAA8AAAAAAAAAAAAAAAAAlwIAAGRycy9k&#10;b3ducmV2LnhtbFBLBQYAAAAABAAEAPUAAACJAwAAAAA=&#10;" path="m15,22c15,19,15,19,15,19,12,22,10,23,7,23,2,23,,19,,14,,,,,,,5,,5,,5,,5,13,5,13,5,13,5,16,6,18,9,18,11,18,12,17,14,15,14,,14,,14,,19,,19,,19,,19,22,19,22,19,22l15,22xe" fillcolor="#00313c [3205]" stroked="f">
                          <v:path arrowok="t" o:connecttype="custom" o:connectlocs="1723646461,2147483646;1723646461,2147483646;804373641,2147483646;0,1626962335;0,0;574537733,0;574537733,1510765603;1034174160,2091818264;1608746202,1743193567;1608746202,0;2147483646,0;2147483646,2147483646;1723646461,2147483646" o:connectangles="0,0,0,0,0,0,0,0,0,0,0,0,0"/>
                        </v:shape>
                      </v:group>
                      <v:shape id="Freeform 84" o:spid="_x0000_s1063" style="position:absolute;left:59091;top:912;width:22125;height:8883;visibility:visible;mso-wrap-style:square;v-text-anchor:top" coordsize="680,2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HHOlvQAA&#10;ANsAAAAPAAAAZHJzL2Rvd25yZXYueG1sRE/Pa8IwFL4P/B/CE7zNVEEZ1SgiCPHgYW7eH82zKW1e&#10;ShLb7r9fDoMdP77f++PkOjFQiI1nBatlAYK48qbhWsH31+X9A0RMyAY7z6TghyIcD7O3PZbGj/xJ&#10;wz3VIodwLFGBTakvpYyVJYdx6XvizD19cJgyDLU0Accc7jq5LoqtdNhwbrDY09lS1d5fTkHadF6b&#10;hwutvl0nbdvtiQmVWsyn0w5Eoin9i//c2ijY5LH5S/4B8vAL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BFHHOlvQAAANsAAAAPAAAAAAAAAAAAAAAAAJcCAABkcnMvZG93bnJldi54&#10;bWxQSwUGAAAAAAQABAD1AAAAgQMAAAAA&#10;" path="m476,0c186,,79,86,,116,128,189,229,272,470,272,528,272,680,272,680,272,680,,680,,680,0l476,0xe" fillcolor="white [3212]" stroked="f">
                        <v:path arrowok="t" o:connecttype="custom" o:connectlocs="2147483646,0;0,2147483646;2147483646,2147483646;2147483646,2147483646;2147483646,0;2147483646,0" o:connectangles="0,0,0,0,0,0"/>
                      </v:shape>
                      <v:shape id="Freeform 104" o:spid="_x0000_s1064" alt="background" style="position:absolute;left:59103;top:929;width:22106;height:8861;visibility:visible;mso-wrap-style:square;v-text-anchor:top" coordsize="680,272"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ht2XwgAA&#10;ANsAAAAPAAAAZHJzL2Rvd25yZXYueG1sRI9Ba8JAFITvQv/D8gq96cZCg0ldRYSW3lITwesj+0xS&#10;s29Ddk3iv3cLgsdhZr5h1tvJtGKg3jWWFSwXEQji0uqGKwXH4mu+AuE8ssbWMim4kYPt5mW2xlTb&#10;kQ805L4SAcIuRQW1910qpStrMugWtiMO3tn2Bn2QfSV1j2OAm1a+R1EsDTYcFmrsaF9TecmvRkEW&#10;X7PzPrnYMu++f+nvVHhpC6XeXqfdJwhPk3+GH+0freAjgf8v4QfIzR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SG3ZfCAAAA2wAAAA8AAAAAAAAAAAAAAAAAlwIAAGRycy9kb3du&#10;cmV2LnhtbFBLBQYAAAAABAAEAPUAAACGAwAAAAA=&#10;" adj="-11796480,,5400" path="m476,0c186,,79,86,,116,128,189,229,272,470,272,528,272,680,272,680,272,680,,680,,680,0l476,0xe" fillcolor="#f8f8f8" stroked="f">
                        <v:stroke joinstyle="miter"/>
                        <v:formulas/>
                        <v:path arrowok="t" o:connecttype="custom" o:connectlocs="2147483646,0;0,2147483646;2147483646,2147483646;2147483646,2147483646;2147483646,0;2147483646,0" o:connectangles="0,0,0,0,0,0" textboxrect="0,0,680,272"/>
                        <v:textbox>
                          <w:txbxContent>
                            <w:p w14:paraId="5AAAFB03" w14:textId="77777777" w:rsidR="008A7280" w:rsidRPr="007367A7" w:rsidRDefault="008A7280" w:rsidP="00076EE2">
                              <w:pPr>
                                <w:rPr>
                                  <w:rFonts w:eastAsia="Times New Roman"/>
                                  <w:color w:val="00A9CE" w:themeColor="accent1"/>
                                </w:rPr>
                              </w:pPr>
                            </w:p>
                          </w:txbxContent>
                        </v:textbox>
                      </v:shape>
                    </v:group>
                    <v:shape id="Picture 40" o:spid="_x0000_s1065" type="#_x0000_t75" alt="CSIRO logo" style="position:absolute;left:65836;top:863;width:8941;height:878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i5&#10;OtPCAAAA2wAAAA8AAABkcnMvZG93bnJldi54bWxET89rwjAUvg/2P4Q38DbTeehcNcoYDEQ6RLdD&#10;vT2bZ1NsXmoTNfvvl4Ow48f3e76MthNXGnzrWMHLOANBXDvdcqPg5/vzeQrCB2SNnWNS8EselovH&#10;hzkW2t14S9ddaEQKYV+gAhNCX0jpa0MW/dj1xIk7usFiSHBopB7wlsJtJydZlkuLLacGgz19GKpP&#10;u4tVcCjPXVW5t3xj4lfE/bo8vnKp1Ogpvs9ABIrhX3x3r7SCPK1PX9IPkIs/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IuTrTwgAAANsAAAAPAAAAAAAAAAAAAAAAAJwCAABk&#10;cnMvZG93bnJldi54bWxQSwUGAAAAAAQABAD3AAAAiwMAAAAA&#10;">
                      <v:imagedata r:id="rId12" o:title="CSIRO logo"/>
                      <v:path arrowok="t"/>
                    </v:shape>
                  </v:group>
                </w:pict>
              </mc:Fallback>
            </mc:AlternateContent>
          </w:r>
          <w:proofErr w:type="spellStart"/>
          <w:r w:rsidR="00076EE2" w:rsidRPr="002111C3">
            <w:rPr>
              <w:sz w:val="72"/>
              <w:szCs w:val="72"/>
            </w:rPr>
            <w:t>TraNSIT</w:t>
          </w:r>
          <w:proofErr w:type="spellEnd"/>
          <w:r w:rsidR="008536BE" w:rsidRPr="002111C3">
            <w:rPr>
              <w:sz w:val="72"/>
              <w:szCs w:val="72"/>
            </w:rPr>
            <w:t>: Unlocking options for efficient logistics infrastructure in Australian a</w:t>
          </w:r>
          <w:r w:rsidR="00076EE2" w:rsidRPr="002111C3">
            <w:rPr>
              <w:sz w:val="72"/>
              <w:szCs w:val="72"/>
            </w:rPr>
            <w:t xml:space="preserve">griculture </w:t>
          </w:r>
          <w:bookmarkStart w:id="0" w:name="_GoBack"/>
          <w:bookmarkEnd w:id="0"/>
        </w:p>
        <w:p w14:paraId="4190E4BF" w14:textId="44BC017C" w:rsidR="00747F31" w:rsidRPr="00747F31" w:rsidRDefault="00210759" w:rsidP="00C134F0">
          <w:pPr>
            <w:pStyle w:val="CoverTitle"/>
            <w:rPr>
              <w:b w:val="0"/>
              <w:sz w:val="32"/>
              <w:szCs w:val="32"/>
            </w:rPr>
          </w:pPr>
          <w:r>
            <w:rPr>
              <w:b w:val="0"/>
              <w:sz w:val="32"/>
              <w:szCs w:val="32"/>
            </w:rPr>
            <w:t>Executive Summary</w:t>
          </w:r>
        </w:p>
        <w:p w14:paraId="6BA29C26" w14:textId="619F4801" w:rsidR="009A623D" w:rsidRPr="002111C3" w:rsidRDefault="0027075D" w:rsidP="00C134F0">
          <w:pPr>
            <w:pStyle w:val="CoverTitle"/>
            <w:rPr>
              <w:sz w:val="28"/>
              <w:szCs w:val="28"/>
            </w:rPr>
          </w:pPr>
          <w:r w:rsidRPr="002111C3">
            <w:rPr>
              <w:noProof/>
              <w:sz w:val="28"/>
              <w:szCs w:val="28"/>
            </w:rPr>
            <w:drawing>
              <wp:anchor distT="0" distB="0" distL="114300" distR="114300" simplePos="0" relativeHeight="251822592" behindDoc="0" locked="0" layoutInCell="1" allowOverlap="1" wp14:anchorId="2196852D" wp14:editId="1FD95A1C">
                <wp:simplePos x="0" y="0"/>
                <wp:positionH relativeFrom="column">
                  <wp:posOffset>5497830</wp:posOffset>
                </wp:positionH>
                <wp:positionV relativeFrom="page">
                  <wp:posOffset>3367405</wp:posOffset>
                </wp:positionV>
                <wp:extent cx="1280160" cy="1323975"/>
                <wp:effectExtent l="0" t="0" r="0" b="9525"/>
                <wp:wrapThrough wrapText="bothSides">
                  <wp:wrapPolygon edited="0">
                    <wp:start x="0" y="0"/>
                    <wp:lineTo x="0" y="21445"/>
                    <wp:lineTo x="21214" y="21445"/>
                    <wp:lineTo x="2121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2151_1015_WP logo_B+W.JPG"/>
                        <pic:cNvPicPr/>
                      </pic:nvPicPr>
                      <pic:blipFill>
                        <a:blip r:embed="rId13" cstate="email">
                          <a:extLst>
                            <a:ext uri="{28A0092B-C50C-407E-A947-70E740481C1C}">
                              <a14:useLocalDpi xmlns:a14="http://schemas.microsoft.com/office/drawing/2010/main"/>
                            </a:ext>
                          </a:extLst>
                        </a:blip>
                        <a:stretch>
                          <a:fillRect/>
                        </a:stretch>
                      </pic:blipFill>
                      <pic:spPr>
                        <a:xfrm>
                          <a:off x="0" y="0"/>
                          <a:ext cx="1280160" cy="1323975"/>
                        </a:xfrm>
                        <a:prstGeom prst="rect">
                          <a:avLst/>
                        </a:prstGeom>
                      </pic:spPr>
                    </pic:pic>
                  </a:graphicData>
                </a:graphic>
                <wp14:sizeRelH relativeFrom="page">
                  <wp14:pctWidth>0</wp14:pctWidth>
                </wp14:sizeRelH>
                <wp14:sizeRelV relativeFrom="page">
                  <wp14:pctHeight>0</wp14:pctHeight>
                </wp14:sizeRelV>
              </wp:anchor>
            </w:drawing>
          </w:r>
        </w:p>
        <w:p w14:paraId="3E0CB5F1" w14:textId="475C679A" w:rsidR="000C4D77" w:rsidRPr="002111C3" w:rsidRDefault="000C4D77" w:rsidP="000C4D77">
          <w:pPr>
            <w:pStyle w:val="BodyText"/>
            <w:spacing w:after="0"/>
            <w:rPr>
              <w:szCs w:val="24"/>
            </w:rPr>
          </w:pPr>
          <w:r>
            <w:rPr>
              <w:szCs w:val="24"/>
            </w:rPr>
            <w:t>Authors:</w:t>
          </w:r>
          <w:r w:rsidR="008536BE" w:rsidRPr="002111C3">
            <w:rPr>
              <w:szCs w:val="24"/>
            </w:rPr>
            <w:t xml:space="preserve"> Andrew Higgins</w:t>
          </w:r>
          <w:r>
            <w:rPr>
              <w:szCs w:val="24"/>
            </w:rPr>
            <w:t xml:space="preserve">, Stephen </w:t>
          </w:r>
          <w:proofErr w:type="spellStart"/>
          <w:r>
            <w:rPr>
              <w:szCs w:val="24"/>
            </w:rPr>
            <w:t>McFallan</w:t>
          </w:r>
          <w:proofErr w:type="spellEnd"/>
          <w:r>
            <w:rPr>
              <w:szCs w:val="24"/>
            </w:rPr>
            <w:t xml:space="preserve">, </w:t>
          </w:r>
          <w:r w:rsidR="00A468AD">
            <w:rPr>
              <w:szCs w:val="24"/>
            </w:rPr>
            <w:t xml:space="preserve">Adam McKeown, </w:t>
          </w:r>
          <w:r>
            <w:rPr>
              <w:szCs w:val="24"/>
            </w:rPr>
            <w:t>Caroline Bruce, Oswald Marinoni</w:t>
          </w:r>
          <w:r w:rsidR="00A468AD">
            <w:rPr>
              <w:szCs w:val="24"/>
            </w:rPr>
            <w:t xml:space="preserve">, </w:t>
          </w:r>
          <w:r>
            <w:rPr>
              <w:szCs w:val="24"/>
            </w:rPr>
            <w:t>Chris Chilcott, Peter Stone</w:t>
          </w:r>
          <w:r w:rsidR="0039206A">
            <w:rPr>
              <w:szCs w:val="24"/>
            </w:rPr>
            <w:t xml:space="preserve">, Luis Laredo, Matt </w:t>
          </w:r>
          <w:proofErr w:type="spellStart"/>
          <w:r w:rsidR="0039206A">
            <w:rPr>
              <w:szCs w:val="24"/>
            </w:rPr>
            <w:t>Beaty</w:t>
          </w:r>
          <w:proofErr w:type="spellEnd"/>
        </w:p>
        <w:p w14:paraId="214612E5" w14:textId="3097C580" w:rsidR="003278E0" w:rsidRDefault="003278E0" w:rsidP="009A623D">
          <w:pPr>
            <w:pStyle w:val="BodyText"/>
          </w:pPr>
        </w:p>
        <w:p w14:paraId="521DC2AB" w14:textId="49809FEF" w:rsidR="009A623D" w:rsidRPr="009A623D" w:rsidRDefault="00F8449E" w:rsidP="009A623D">
          <w:pPr>
            <w:pStyle w:val="BodyText"/>
          </w:pPr>
          <w:r w:rsidRPr="007038D3">
            <w:rPr>
              <w:noProof/>
            </w:rPr>
            <w:drawing>
              <wp:anchor distT="0" distB="0" distL="114300" distR="114300" simplePos="0" relativeHeight="251826688" behindDoc="1" locked="0" layoutInCell="1" allowOverlap="1" wp14:anchorId="72172831" wp14:editId="021695CA">
                <wp:simplePos x="0" y="0"/>
                <wp:positionH relativeFrom="margin">
                  <wp:align>center</wp:align>
                </wp:positionH>
                <wp:positionV relativeFrom="page">
                  <wp:align>bottom</wp:align>
                </wp:positionV>
                <wp:extent cx="7586302" cy="4661640"/>
                <wp:effectExtent l="0" t="0" r="0" b="5715"/>
                <wp:wrapThrough wrapText="bothSides">
                  <wp:wrapPolygon edited="0">
                    <wp:start x="0" y="0"/>
                    <wp:lineTo x="0" y="21538"/>
                    <wp:lineTo x="21535" y="21538"/>
                    <wp:lineTo x="21535" y="0"/>
                    <wp:lineTo x="0" y="0"/>
                  </wp:wrapPolygon>
                </wp:wrapThrough>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4" cstate="email">
                          <a:extLst>
                            <a:ext uri="{28A0092B-C50C-407E-A947-70E740481C1C}">
                              <a14:useLocalDpi xmlns:a14="http://schemas.microsoft.com/office/drawing/2010/main"/>
                            </a:ext>
                          </a:extLst>
                        </a:blip>
                        <a:stretch>
                          <a:fillRect/>
                        </a:stretch>
                      </pic:blipFill>
                      <pic:spPr>
                        <a:xfrm>
                          <a:off x="0" y="0"/>
                          <a:ext cx="7586302" cy="4661640"/>
                        </a:xfrm>
                        <a:prstGeom prst="rect">
                          <a:avLst/>
                        </a:prstGeom>
                      </pic:spPr>
                    </pic:pic>
                  </a:graphicData>
                </a:graphic>
                <wp14:sizeRelH relativeFrom="page">
                  <wp14:pctWidth>0</wp14:pctWidth>
                </wp14:sizeRelH>
                <wp14:sizeRelV relativeFrom="page">
                  <wp14:pctHeight>0</wp14:pctHeight>
                </wp14:sizeRelV>
              </wp:anchor>
            </w:drawing>
          </w:r>
          <w:r w:rsidR="003278E0">
            <w:rPr>
              <w:noProof/>
            </w:rPr>
            <mc:AlternateContent>
              <mc:Choice Requires="wps">
                <w:drawing>
                  <wp:anchor distT="45720" distB="45720" distL="114300" distR="114300" simplePos="0" relativeHeight="251824640" behindDoc="0" locked="0" layoutInCell="1" allowOverlap="1" wp14:anchorId="0ABAA837" wp14:editId="7F245FD2">
                    <wp:simplePos x="0" y="0"/>
                    <wp:positionH relativeFrom="column">
                      <wp:posOffset>1470025</wp:posOffset>
                    </wp:positionH>
                    <wp:positionV relativeFrom="paragraph">
                      <wp:posOffset>1654810</wp:posOffset>
                    </wp:positionV>
                    <wp:extent cx="2447925" cy="347345"/>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347345"/>
                            </a:xfrm>
                            <a:prstGeom prst="rect">
                              <a:avLst/>
                            </a:prstGeom>
                            <a:solidFill>
                              <a:srgbClr val="FFFFFF"/>
                            </a:solidFill>
                            <a:ln w="9525">
                              <a:solidFill>
                                <a:srgbClr val="000000"/>
                              </a:solidFill>
                              <a:miter lim="800000"/>
                              <a:headEnd/>
                              <a:tailEnd/>
                            </a:ln>
                          </wps:spPr>
                          <wps:txbx>
                            <w:txbxContent>
                              <w:p w14:paraId="498AAD94" w14:textId="2FDC6263" w:rsidR="003278E0" w:rsidRDefault="003278E0">
                                <w:r w:rsidRPr="003278E0">
                                  <w:rPr>
                                    <w:highlight w:val="yellow"/>
                                  </w:rPr>
                                  <w:t>Insert suitable photo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mv="urn:schemas-microsoft-com:mac:vml" xmlns:mo="http://schemas.microsoft.com/office/mac/office/2008/main">
                <w:pict>
                  <v:shapetype w14:anchorId="0ABAA837" id="_x0000_t202" coordsize="21600,21600" o:spt="202" path="m0,0l0,21600,21600,21600,21600,0xe">
                    <v:stroke joinstyle="miter"/>
                    <v:path gradientshapeok="t" o:connecttype="rect"/>
                  </v:shapetype>
                  <v:shape id="Text Box 2" o:spid="_x0000_s1066" type="#_x0000_t202" style="position:absolute;margin-left:115.75pt;margin-top:130.3pt;width:192.75pt;height:27.35pt;z-index:2518246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">
                    <v:textbox style="mso-fit-shape-to-text:t">
                      <w:txbxContent>
                        <w:p w14:paraId="498AAD94" w14:textId="2FDC6263" w:rsidR="003278E0" w:rsidRDefault="003278E0">
                          <w:r w:rsidRPr="003278E0">
                            <w:rPr>
                              <w:highlight w:val="yellow"/>
                            </w:rPr>
                            <w:t>Insert suitable photo</w:t>
                          </w:r>
                        </w:p>
                      </w:txbxContent>
                    </v:textbox>
                    <w10:wrap type="square"/>
                  </v:shape>
                </w:pict>
              </mc:Fallback>
            </mc:AlternateContent>
          </w:r>
          <w:r w:rsidR="009A623D">
            <w:br w:type="page"/>
          </w:r>
        </w:p>
      </w:sdtContent>
    </w:sdt>
    <w:p w14:paraId="35CEEEFF" w14:textId="77777777" w:rsidR="00F64B09" w:rsidRPr="00D1044D" w:rsidRDefault="00F64B09" w:rsidP="00277398">
      <w:pPr>
        <w:pStyle w:val="VersoPageHeading"/>
        <w:jc w:val="both"/>
      </w:pPr>
      <w:r w:rsidRPr="00D1044D">
        <w:lastRenderedPageBreak/>
        <w:t>Citation</w:t>
      </w:r>
    </w:p>
    <w:p w14:paraId="5EB38B45" w14:textId="765CEF8B" w:rsidR="00F64B09" w:rsidRPr="00F444B7" w:rsidRDefault="002111C3" w:rsidP="00867EA6">
      <w:pPr>
        <w:pStyle w:val="BodyText"/>
        <w:jc w:val="both"/>
      </w:pPr>
      <w:r>
        <w:t>Higgins</w:t>
      </w:r>
      <w:r w:rsidR="00F64B09">
        <w:t xml:space="preserve"> </w:t>
      </w:r>
      <w:r>
        <w:t>AJ,</w:t>
      </w:r>
      <w:r w:rsidR="00F64B09">
        <w:t xml:space="preserve"> </w:t>
      </w:r>
      <w:proofErr w:type="spellStart"/>
      <w:r>
        <w:t>McFallan</w:t>
      </w:r>
      <w:proofErr w:type="spellEnd"/>
      <w:r>
        <w:t xml:space="preserve"> S, </w:t>
      </w:r>
      <w:r w:rsidR="00A468AD">
        <w:t>McKeown A</w:t>
      </w:r>
      <w:r w:rsidR="00277398">
        <w:t>,</w:t>
      </w:r>
      <w:r w:rsidR="00A468AD">
        <w:t xml:space="preserve"> </w:t>
      </w:r>
      <w:r>
        <w:t xml:space="preserve">Bruce C, Marinoni O, </w:t>
      </w:r>
      <w:proofErr w:type="spellStart"/>
      <w:r>
        <w:t>Chilcott</w:t>
      </w:r>
      <w:proofErr w:type="spellEnd"/>
      <w:r>
        <w:t xml:space="preserve"> C</w:t>
      </w:r>
      <w:r w:rsidR="00A468AD">
        <w:t>, Stone P</w:t>
      </w:r>
      <w:r w:rsidR="0039206A">
        <w:t>, Laredo</w:t>
      </w:r>
      <w:r w:rsidR="008F0FFE">
        <w:t xml:space="preserve"> L, </w:t>
      </w:r>
      <w:proofErr w:type="spellStart"/>
      <w:r w:rsidR="00277398">
        <w:t>B</w:t>
      </w:r>
      <w:r w:rsidR="0039206A">
        <w:t>eaty</w:t>
      </w:r>
      <w:proofErr w:type="spellEnd"/>
      <w:r w:rsidR="008F0FFE">
        <w:t xml:space="preserve"> M</w:t>
      </w:r>
      <w:r>
        <w:t xml:space="preserve"> (2017</w:t>
      </w:r>
      <w:r w:rsidR="00F64B09">
        <w:t xml:space="preserve">) </w:t>
      </w:r>
      <w:proofErr w:type="spellStart"/>
      <w:r w:rsidRPr="002111C3">
        <w:t>TraNSIT</w:t>
      </w:r>
      <w:proofErr w:type="spellEnd"/>
      <w:r w:rsidRPr="002111C3">
        <w:t>: Unlocking options for efficient logistics infrastructure in Australian agriculture</w:t>
      </w:r>
      <w:r w:rsidR="00F64B09">
        <w:t>. CSIRO, Australia.</w:t>
      </w:r>
      <w:r w:rsidR="00F64B09" w:rsidRPr="00E825CA">
        <w:t xml:space="preserve"> </w:t>
      </w:r>
    </w:p>
    <w:p w14:paraId="28F2BFB8" w14:textId="77777777" w:rsidR="00F64B09" w:rsidRDefault="00F64B09" w:rsidP="00867EA6">
      <w:pPr>
        <w:pStyle w:val="VersoPageHeading"/>
        <w:jc w:val="both"/>
      </w:pPr>
      <w:r>
        <w:t xml:space="preserve">Copyright </w:t>
      </w:r>
    </w:p>
    <w:p w14:paraId="03B1ADAB" w14:textId="7EC32005" w:rsidR="00F64B09" w:rsidRDefault="00F64B09" w:rsidP="00867EA6">
      <w:pPr>
        <w:pStyle w:val="BodyText"/>
        <w:jc w:val="both"/>
      </w:pPr>
      <w:r w:rsidRPr="004D7860">
        <w:t>© Commonwealth Scientific and Industrial Research Organisation 20</w:t>
      </w:r>
      <w:r w:rsidR="002111C3">
        <w:t>17</w:t>
      </w:r>
      <w:r>
        <w:t>. To the extent permitted by law, all rights are reserved and no part of this publication covered by copyright may be reproduced or copied in any form or by any means except with the written permission of CSIRO.</w:t>
      </w:r>
    </w:p>
    <w:p w14:paraId="526038F6" w14:textId="77777777" w:rsidR="00F64B09" w:rsidRDefault="00F64B09" w:rsidP="00867EA6">
      <w:pPr>
        <w:pStyle w:val="VersoPageHeading"/>
        <w:jc w:val="both"/>
      </w:pPr>
      <w:r>
        <w:t>Important disclaimer</w:t>
      </w:r>
    </w:p>
    <w:p w14:paraId="507605EA" w14:textId="77777777" w:rsidR="00F64B09" w:rsidRDefault="00F64B09" w:rsidP="00867EA6">
      <w:pPr>
        <w:pStyle w:val="BodyText"/>
        <w:jc w:val="both"/>
      </w:pPr>
      <w:r>
        <w:t>CSIRO advises that the information contained in this publication comprises general statements based on scientific research. The reader is advised and needs to be aware that such information may be incomplete or unable to be used in any specific situation. No reliance or actions must therefore be made on that information without seeking prior expert professional, scientific and technical advice. To the extent permitted by law, CSIRO (including its employees and consultants) excludes all liability to any person for any consequences, including but not limited to all losses, damages, costs, expenses and any other compensation, arising directly or indirectly from using this publication (in part or in whole) and any information or material contained in it.</w:t>
      </w:r>
    </w:p>
    <w:p w14:paraId="5ACDC5F6" w14:textId="77777777" w:rsidR="00F64B09" w:rsidRDefault="00F64B09" w:rsidP="00F64B09">
      <w:pPr>
        <w:pStyle w:val="BodyText"/>
        <w:sectPr w:rsidR="00F64B09" w:rsidSect="005D5D01">
          <w:footerReference w:type="even" r:id="rId15"/>
          <w:footerReference w:type="default" r:id="rId16"/>
          <w:type w:val="continuous"/>
          <w:pgSz w:w="11906" w:h="16838" w:code="9"/>
          <w:pgMar w:top="1106" w:right="1134" w:bottom="1134" w:left="1134" w:header="510" w:footer="624" w:gutter="0"/>
          <w:pgNumType w:fmt="lowerRoman" w:start="1"/>
          <w:cols w:space="284"/>
          <w:titlePg/>
          <w:docGrid w:linePitch="360"/>
        </w:sectPr>
      </w:pPr>
      <w:r>
        <w:t>CSIRO i</w:t>
      </w:r>
      <w:r w:rsidRPr="002F6753">
        <w:t>s committed to providing web accessible content wherever possible. If you are having difficulties with accessing this document please contact</w:t>
      </w:r>
      <w:r>
        <w:t xml:space="preserve"> </w:t>
      </w:r>
      <w:hyperlink r:id="rId17" w:history="1">
        <w:r>
          <w:rPr>
            <w:rStyle w:val="Hyperlink"/>
          </w:rPr>
          <w:t>csiroenquiries@csiro.au</w:t>
        </w:r>
      </w:hyperlink>
      <w:r>
        <w:t xml:space="preserve">. </w:t>
      </w:r>
    </w:p>
    <w:p w14:paraId="30E35ABE" w14:textId="77777777" w:rsidR="00F64B09" w:rsidRDefault="00F64B09">
      <w:pPr>
        <w:spacing w:after="0"/>
      </w:pPr>
    </w:p>
    <w:p w14:paraId="1B8C6A3F" w14:textId="74D4B439" w:rsidR="00F64B09" w:rsidRDefault="00F64B09">
      <w:pPr>
        <w:spacing w:after="0"/>
        <w:rPr>
          <w:rFonts w:eastAsiaTheme="majorEastAsia" w:cstheme="majorBidi"/>
          <w:b/>
          <w:bCs/>
          <w:color w:val="00313C" w:themeColor="accent2"/>
          <w:sz w:val="44"/>
          <w:szCs w:val="28"/>
        </w:rPr>
      </w:pPr>
      <w:r>
        <w:br w:type="page"/>
      </w:r>
    </w:p>
    <w:p w14:paraId="3F010A7D" w14:textId="77777777" w:rsidR="00D65692" w:rsidRDefault="00D65692" w:rsidP="005E1FB6">
      <w:pPr>
        <w:pStyle w:val="Heading1noTOC"/>
        <w:sectPr w:rsidR="00D65692" w:rsidSect="002B7138">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1134" w:right="1134" w:bottom="1134" w:left="1134" w:header="510" w:footer="624" w:gutter="0"/>
          <w:cols w:space="850"/>
          <w:titlePg/>
          <w:docGrid w:linePitch="360"/>
        </w:sectPr>
      </w:pPr>
    </w:p>
    <w:p w14:paraId="5394A3A7" w14:textId="11081E13" w:rsidR="00AE14E2" w:rsidRDefault="00AE14E2" w:rsidP="006F7F93">
      <w:pPr>
        <w:pStyle w:val="Heading1"/>
      </w:pPr>
      <w:bookmarkStart w:id="1" w:name="_Toc480281823"/>
      <w:r>
        <w:lastRenderedPageBreak/>
        <w:t>Background</w:t>
      </w:r>
      <w:bookmarkEnd w:id="1"/>
    </w:p>
    <w:p w14:paraId="08571D35" w14:textId="34B72FF4" w:rsidR="00AE14E2" w:rsidRDefault="00B06FD2" w:rsidP="00E8603C">
      <w:pPr>
        <w:pStyle w:val="BodyText"/>
        <w:jc w:val="both"/>
        <w:rPr>
          <w:rFonts w:cs="Arial"/>
        </w:rPr>
      </w:pPr>
      <w:r w:rsidRPr="00B06FD2">
        <w:t xml:space="preserve">Transport infrastructure is essential to moving over 80 million tonnes of Australian agricultural output between farms, storage, processors and to markets each year. Agriculture in Australia is characterised by long supply chains with </w:t>
      </w:r>
      <w:r w:rsidR="005369D9">
        <w:t xml:space="preserve">total </w:t>
      </w:r>
      <w:r w:rsidRPr="00B06FD2">
        <w:t xml:space="preserve">distance between production, processing and markets often exceeding thousands of kilometres, and rarely less than hundreds. </w:t>
      </w:r>
      <w:r w:rsidRPr="00B06FD2">
        <w:rPr>
          <w:rFonts w:cs="Arial"/>
        </w:rPr>
        <w:t>While most highways and major roads are sealed, much of the sparse rural road network, particularly near production areas, is unsealed and in poor condition.</w:t>
      </w:r>
      <w:r>
        <w:rPr>
          <w:rFonts w:cs="Arial"/>
        </w:rPr>
        <w:t xml:space="preserve"> </w:t>
      </w:r>
      <w:r w:rsidR="00116A43">
        <w:rPr>
          <w:rFonts w:cs="Arial"/>
        </w:rPr>
        <w:t>I</w:t>
      </w:r>
      <w:r w:rsidR="00116A43" w:rsidRPr="00466D1D" w:rsidDel="00466D1D">
        <w:rPr>
          <w:rFonts w:cs="Arial"/>
        </w:rPr>
        <w:t>ndustry, local, state and federal governments</w:t>
      </w:r>
      <w:r w:rsidR="00116A43">
        <w:rPr>
          <w:rFonts w:cs="Arial"/>
        </w:rPr>
        <w:t xml:space="preserve"> are developing a</w:t>
      </w:r>
      <w:r w:rsidRPr="00466D1D" w:rsidDel="00466D1D">
        <w:rPr>
          <w:rFonts w:cs="Arial"/>
        </w:rPr>
        <w:t xml:space="preserve"> range of possible future industry scenarios to reduce costs of existing supply chains and to plan for new production and markets.</w:t>
      </w:r>
    </w:p>
    <w:p w14:paraId="6771C081" w14:textId="6C2DC88A" w:rsidR="007A4D12" w:rsidRDefault="005369D9" w:rsidP="00E8603C">
      <w:pPr>
        <w:pStyle w:val="BodyText"/>
        <w:jc w:val="both"/>
      </w:pPr>
      <w:r w:rsidRPr="00B06FD2">
        <w:t>CSIRO developed the Transport Network Strategic Investment Tool (</w:t>
      </w:r>
      <w:proofErr w:type="spellStart"/>
      <w:r w:rsidRPr="00B06FD2">
        <w:t>TraNSIT</w:t>
      </w:r>
      <w:proofErr w:type="spellEnd"/>
      <w:r w:rsidRPr="00B06FD2">
        <w:t>)</w:t>
      </w:r>
      <w:r>
        <w:t xml:space="preserve"> t</w:t>
      </w:r>
      <w:r w:rsidR="00B06FD2" w:rsidRPr="00B06FD2">
        <w:t xml:space="preserve">o provide a </w:t>
      </w:r>
      <w:r>
        <w:t>comprehensive</w:t>
      </w:r>
      <w:r w:rsidRPr="00B06FD2">
        <w:t xml:space="preserve"> </w:t>
      </w:r>
      <w:r w:rsidR="00B06FD2" w:rsidRPr="00B06FD2">
        <w:t>view of transport logistics costs and benefits due to infrastructure investments and policy changes in agricultur</w:t>
      </w:r>
      <w:r w:rsidR="00AA23BD">
        <w:t>al</w:t>
      </w:r>
      <w:r w:rsidR="00B06FD2" w:rsidRPr="00B06FD2">
        <w:t xml:space="preserve"> supply chains in Australia</w:t>
      </w:r>
      <w:r>
        <w:t>.</w:t>
      </w:r>
      <w:r w:rsidR="007A4D12">
        <w:t xml:space="preserve"> </w:t>
      </w:r>
      <w:proofErr w:type="spellStart"/>
      <w:r w:rsidR="00F0707F">
        <w:t>TraNSIT</w:t>
      </w:r>
      <w:proofErr w:type="spellEnd"/>
      <w:r w:rsidR="00F0707F">
        <w:t xml:space="preserve"> can</w:t>
      </w:r>
      <w:r w:rsidR="009F080E">
        <w:t xml:space="preserve"> be applied t</w:t>
      </w:r>
      <w:r w:rsidR="00F0707F">
        <w:t>o:</w:t>
      </w:r>
    </w:p>
    <w:p w14:paraId="6E1A452D" w14:textId="195415FC" w:rsidR="007A4D12" w:rsidRPr="006F1AD0" w:rsidRDefault="007A4D12" w:rsidP="00E8603C">
      <w:pPr>
        <w:pStyle w:val="ListBullet"/>
        <w:jc w:val="both"/>
      </w:pPr>
      <w:r w:rsidRPr="008536BE">
        <w:t>A</w:t>
      </w:r>
      <w:r w:rsidRPr="00143D2B">
        <w:t>nalysing the impact of road upgrades</w:t>
      </w:r>
      <w:r w:rsidR="009F080E">
        <w:t xml:space="preserve"> such as</w:t>
      </w:r>
      <w:r w:rsidRPr="00143D2B">
        <w:t xml:space="preserve"> sealing</w:t>
      </w:r>
      <w:r w:rsidR="009F080E">
        <w:t xml:space="preserve"> and </w:t>
      </w:r>
      <w:r w:rsidRPr="00143D2B">
        <w:t>widening, first/last mile improvements</w:t>
      </w:r>
      <w:r w:rsidR="009F080E">
        <w:t xml:space="preserve"> and</w:t>
      </w:r>
      <w:r w:rsidRPr="00143D2B">
        <w:t xml:space="preserve"> upgrading</w:t>
      </w:r>
      <w:r w:rsidRPr="00952914">
        <w:t xml:space="preserve"> roads</w:t>
      </w:r>
      <w:r w:rsidR="009F080E">
        <w:t xml:space="preserve"> and bridges</w:t>
      </w:r>
      <w:r w:rsidRPr="00952914">
        <w:t xml:space="preserve"> for higher productivity vehicles;</w:t>
      </w:r>
    </w:p>
    <w:p w14:paraId="00DCC7E9" w14:textId="77777777" w:rsidR="007A4D12" w:rsidRPr="00143D2B" w:rsidRDefault="007A4D12" w:rsidP="00E8603C">
      <w:pPr>
        <w:pStyle w:val="ListBullet"/>
        <w:jc w:val="both"/>
      </w:pPr>
      <w:r w:rsidRPr="00574F0D">
        <w:t>Informing improvements to rail infrastructure at different locations including new freights hubs and integration with road transport</w:t>
      </w:r>
      <w:r w:rsidRPr="00143D2B">
        <w:t>;</w:t>
      </w:r>
    </w:p>
    <w:p w14:paraId="30EDF329" w14:textId="07A3B1AC" w:rsidR="007A4D12" w:rsidRPr="00574F0D" w:rsidRDefault="009F080E" w:rsidP="00E8603C">
      <w:pPr>
        <w:pStyle w:val="ListBullet"/>
        <w:jc w:val="both"/>
      </w:pPr>
      <w:r w:rsidRPr="00441231">
        <w:t>O</w:t>
      </w:r>
      <w:r w:rsidR="007A4D12" w:rsidRPr="00441231">
        <w:t>ptimisi</w:t>
      </w:r>
      <w:r w:rsidRPr="00441231">
        <w:t>ng</w:t>
      </w:r>
      <w:r w:rsidR="007A4D12" w:rsidRPr="00574F0D">
        <w:t xml:space="preserve"> supply chains in the private sector</w:t>
      </w:r>
      <w:r w:rsidR="007A4D12" w:rsidRPr="00143D2B">
        <w:t xml:space="preserve">; </w:t>
      </w:r>
    </w:p>
    <w:p w14:paraId="33964A9B" w14:textId="4EF5449A" w:rsidR="007A4D12" w:rsidRPr="00574F0D" w:rsidRDefault="007A4D12" w:rsidP="00E8603C">
      <w:pPr>
        <w:pStyle w:val="ListBullet"/>
        <w:jc w:val="both"/>
      </w:pPr>
      <w:r w:rsidRPr="00143D2B">
        <w:t xml:space="preserve">Forecasting freight volumes, supply chain dynamics and bottlenecks under future production scenarios, </w:t>
      </w:r>
      <w:r w:rsidR="009F080E">
        <w:t xml:space="preserve">at the </w:t>
      </w:r>
      <w:r w:rsidRPr="00143D2B">
        <w:t xml:space="preserve">farm </w:t>
      </w:r>
      <w:r w:rsidR="009F080E">
        <w:t xml:space="preserve">scale </w:t>
      </w:r>
      <w:r w:rsidRPr="00143D2B">
        <w:t>to national scale;</w:t>
      </w:r>
    </w:p>
    <w:p w14:paraId="27B8F211" w14:textId="77777777" w:rsidR="007A4D12" w:rsidRPr="00143D2B" w:rsidRDefault="007A4D12" w:rsidP="00E8603C">
      <w:pPr>
        <w:pStyle w:val="ListBullet"/>
        <w:jc w:val="both"/>
      </w:pPr>
      <w:r w:rsidRPr="00143D2B">
        <w:t>Testing potential outcomes for changes in policy;</w:t>
      </w:r>
    </w:p>
    <w:p w14:paraId="7E2453AA" w14:textId="613854FF" w:rsidR="007A4D12" w:rsidRPr="00143D2B" w:rsidRDefault="007A4D12" w:rsidP="00E8603C">
      <w:pPr>
        <w:pStyle w:val="ListBullet"/>
        <w:jc w:val="both"/>
      </w:pPr>
      <w:r w:rsidRPr="00143D2B">
        <w:t>Comparing</w:t>
      </w:r>
      <w:r w:rsidRPr="00952914">
        <w:t xml:space="preserve"> infrastructure investment and regulatory</w:t>
      </w:r>
      <w:r w:rsidR="00116A43" w:rsidRPr="00952914">
        <w:t xml:space="preserve"> </w:t>
      </w:r>
      <w:r w:rsidRPr="006F1AD0">
        <w:t>change opportunities that maximise transport cost reductions for a given (limited)</w:t>
      </w:r>
      <w:r w:rsidRPr="00143D2B">
        <w:t xml:space="preserve"> investment budge</w:t>
      </w:r>
      <w:r w:rsidR="00116A43" w:rsidRPr="00143D2B">
        <w:t>t</w:t>
      </w:r>
      <w:r w:rsidR="00B06FD2" w:rsidRPr="00574F0D">
        <w:t xml:space="preserve">. </w:t>
      </w:r>
    </w:p>
    <w:p w14:paraId="5EF10A26" w14:textId="550CA9DD" w:rsidR="007A4D12" w:rsidRPr="00E05FC6" w:rsidRDefault="009F080E" w:rsidP="00E8603C">
      <w:pPr>
        <w:pStyle w:val="BodyText"/>
        <w:jc w:val="both"/>
      </w:pPr>
      <w:r>
        <w:t>Initial</w:t>
      </w:r>
      <w:r w:rsidR="00F0707F">
        <w:t>ly</w:t>
      </w:r>
      <w:r>
        <w:t xml:space="preserve"> (</w:t>
      </w:r>
      <w:r w:rsidRPr="00E05FC6">
        <w:t>in 2012/13</w:t>
      </w:r>
      <w:r>
        <w:t xml:space="preserve">) the tool </w:t>
      </w:r>
      <w:r w:rsidR="00B06FD2" w:rsidRPr="00E05FC6">
        <w:t xml:space="preserve">was built to model livestock supply chains in northern Australia </w:t>
      </w:r>
      <w:r>
        <w:t xml:space="preserve">but in </w:t>
      </w:r>
      <w:r w:rsidR="00B06FD2" w:rsidRPr="00E05FC6">
        <w:t xml:space="preserve">2014, </w:t>
      </w:r>
      <w:proofErr w:type="spellStart"/>
      <w:r w:rsidR="00B06FD2" w:rsidRPr="00E05FC6">
        <w:t>TraNSIT</w:t>
      </w:r>
      <w:proofErr w:type="spellEnd"/>
      <w:r w:rsidR="00AA23BD">
        <w:t xml:space="preserve"> </w:t>
      </w:r>
      <w:r w:rsidR="00B06FD2" w:rsidRPr="00E05FC6">
        <w:t>was extended to all beef transport in Australia</w:t>
      </w:r>
      <w:r>
        <w:t xml:space="preserve">. </w:t>
      </w:r>
      <w:proofErr w:type="spellStart"/>
      <w:r w:rsidR="00C637DE" w:rsidRPr="00E05FC6">
        <w:t>TraNSIT</w:t>
      </w:r>
      <w:proofErr w:type="spellEnd"/>
      <w:r w:rsidR="00C637DE" w:rsidRPr="00E05FC6">
        <w:t xml:space="preserve"> was </w:t>
      </w:r>
      <w:r w:rsidR="005369D9" w:rsidRPr="00E05FC6">
        <w:t xml:space="preserve">subsequently </w:t>
      </w:r>
      <w:r w:rsidR="00837A63" w:rsidRPr="00E05FC6">
        <w:t xml:space="preserve">used </w:t>
      </w:r>
      <w:r w:rsidR="00C637DE" w:rsidRPr="00E05FC6">
        <w:t xml:space="preserve">to inform </w:t>
      </w:r>
      <w:r w:rsidR="007A4D12" w:rsidRPr="00E05FC6">
        <w:t xml:space="preserve">outcomes from </w:t>
      </w:r>
      <w:r w:rsidR="00C637DE" w:rsidRPr="00E05FC6">
        <w:t xml:space="preserve">the $100 million Beef Roads Programme - an initiative in the </w:t>
      </w:r>
      <w:r w:rsidR="005369D9" w:rsidRPr="00E05FC6">
        <w:t xml:space="preserve">2015 </w:t>
      </w:r>
      <w:r w:rsidR="00C637DE" w:rsidRPr="00E05FC6">
        <w:t>White Paper on Developing Northern Australia</w:t>
      </w:r>
      <w:r w:rsidR="005369D9" w:rsidRPr="00E05FC6">
        <w:t xml:space="preserve"> which </w:t>
      </w:r>
      <w:r w:rsidR="00AA23BD">
        <w:t>required assessment of</w:t>
      </w:r>
      <w:r w:rsidR="00AA23BD" w:rsidRPr="00E05FC6">
        <w:t xml:space="preserve"> </w:t>
      </w:r>
      <w:r w:rsidR="00837A63" w:rsidRPr="00E05FC6">
        <w:t>60 road upgrade submission</w:t>
      </w:r>
      <w:r w:rsidR="005369D9" w:rsidRPr="00E05FC6">
        <w:t>s</w:t>
      </w:r>
      <w:r w:rsidR="00837A63" w:rsidRPr="00E05FC6">
        <w:t xml:space="preserve"> from </w:t>
      </w:r>
      <w:r w:rsidR="005369D9" w:rsidRPr="00E05FC6">
        <w:t>government</w:t>
      </w:r>
      <w:r w:rsidR="00837A63" w:rsidRPr="00E05FC6">
        <w:t xml:space="preserve"> and industry</w:t>
      </w:r>
      <w:r w:rsidR="00C637DE" w:rsidRPr="00E05FC6">
        <w:t xml:space="preserve">. </w:t>
      </w:r>
      <w:r w:rsidR="007A4D12" w:rsidRPr="00E05FC6">
        <w:t xml:space="preserve">In 2015, </w:t>
      </w:r>
      <w:r>
        <w:t xml:space="preserve">funded through the </w:t>
      </w:r>
      <w:r w:rsidR="00E05FC6" w:rsidRPr="00E05FC6">
        <w:t>Agricultural Competitiveness</w:t>
      </w:r>
      <w:r w:rsidR="00AA23BD">
        <w:t xml:space="preserve"> White Paper</w:t>
      </w:r>
      <w:r w:rsidR="00792D13">
        <w:t xml:space="preserve">, </w:t>
      </w:r>
      <w:proofErr w:type="spellStart"/>
      <w:r w:rsidR="00792D13">
        <w:t>TraNSIT’s</w:t>
      </w:r>
      <w:proofErr w:type="spellEnd"/>
      <w:r w:rsidR="00792D13">
        <w:t xml:space="preserve"> application was broadened </w:t>
      </w:r>
      <w:r w:rsidR="00792D13" w:rsidRPr="00E05FC6">
        <w:t>to other Australian agricultural commodities</w:t>
      </w:r>
      <w:r>
        <w:t>.</w:t>
      </w:r>
      <w:r w:rsidR="00AA23BD">
        <w:t xml:space="preserve"> The outputs</w:t>
      </w:r>
      <w:r w:rsidR="00792D13">
        <w:t xml:space="preserve"> of this broadened project</w:t>
      </w:r>
      <w:r w:rsidR="00AA23BD">
        <w:t xml:space="preserve"> </w:t>
      </w:r>
      <w:r w:rsidR="00E05FC6" w:rsidRPr="00D9665E">
        <w:t xml:space="preserve">provide governments, industry, the farming community and other </w:t>
      </w:r>
      <w:r w:rsidR="00E05FC6">
        <w:t xml:space="preserve">agricultural </w:t>
      </w:r>
      <w:r w:rsidR="00E05FC6" w:rsidRPr="00D9665E">
        <w:t xml:space="preserve">stakeholders with a baseline of freight transport costs between Australian agricultural value chain enterprises, along with a capacity to identify and evaluate a range of scenarios to </w:t>
      </w:r>
      <w:r w:rsidR="00E05FC6">
        <w:t>reduce</w:t>
      </w:r>
      <w:r w:rsidR="00E05FC6" w:rsidRPr="00D9665E">
        <w:t xml:space="preserve"> transport </w:t>
      </w:r>
      <w:r w:rsidR="00E05FC6">
        <w:t xml:space="preserve">related </w:t>
      </w:r>
      <w:r w:rsidR="00E05FC6" w:rsidRPr="00D9665E">
        <w:t>costs</w:t>
      </w:r>
      <w:r w:rsidR="00E05FC6">
        <w:t xml:space="preserve">. </w:t>
      </w:r>
      <w:r w:rsidR="00E05FC6" w:rsidRPr="00E05FC6">
        <w:t xml:space="preserve">The initial project goal of extending </w:t>
      </w:r>
      <w:proofErr w:type="spellStart"/>
      <w:r w:rsidR="00E05FC6" w:rsidRPr="00E05FC6">
        <w:t>TraNSIT</w:t>
      </w:r>
      <w:proofErr w:type="spellEnd"/>
      <w:r w:rsidR="00E05FC6" w:rsidRPr="00E05FC6">
        <w:t xml:space="preserve"> to 25 agricultural commodities </w:t>
      </w:r>
      <w:r>
        <w:t xml:space="preserve">was </w:t>
      </w:r>
      <w:r w:rsidR="00E05FC6" w:rsidRPr="00E05FC6">
        <w:t>exceeded with the extension of</w:t>
      </w:r>
      <w:r w:rsidR="00E05FC6">
        <w:t xml:space="preserve"> the </w:t>
      </w:r>
      <w:r w:rsidR="00800B16">
        <w:t>T</w:t>
      </w:r>
      <w:r w:rsidR="00E05FC6">
        <w:t>ool to over 30</w:t>
      </w:r>
      <w:r w:rsidR="00E05FC6" w:rsidRPr="00D9665E">
        <w:t xml:space="preserve"> commodities</w:t>
      </w:r>
      <w:r w:rsidR="00E05FC6">
        <w:t xml:space="preserve"> representing</w:t>
      </w:r>
      <w:r w:rsidR="00E05FC6" w:rsidRPr="00D9665E">
        <w:t xml:space="preserve"> 9</w:t>
      </w:r>
      <w:r w:rsidR="00E05FC6">
        <w:t>8</w:t>
      </w:r>
      <w:r w:rsidR="00E05FC6" w:rsidRPr="00D9665E">
        <w:t>% of Australian agricultur</w:t>
      </w:r>
      <w:r w:rsidR="00E05FC6">
        <w:t>al volume transported</w:t>
      </w:r>
      <w:r w:rsidR="00E05FC6" w:rsidRPr="005036CC">
        <w:t xml:space="preserve">. </w:t>
      </w:r>
      <w:r w:rsidR="006D3E1B" w:rsidRPr="006D3E1B">
        <w:rPr>
          <w:szCs w:val="24"/>
        </w:rPr>
        <w:t xml:space="preserve">Extension of </w:t>
      </w:r>
      <w:proofErr w:type="spellStart"/>
      <w:r w:rsidR="006D3E1B" w:rsidRPr="006D3E1B">
        <w:rPr>
          <w:szCs w:val="24"/>
        </w:rPr>
        <w:t>TraNSIT</w:t>
      </w:r>
      <w:proofErr w:type="spellEnd"/>
      <w:r w:rsidR="006D3E1B" w:rsidRPr="006D3E1B">
        <w:rPr>
          <w:szCs w:val="24"/>
        </w:rPr>
        <w:t xml:space="preserve"> to all Australian agricultural commodities was conducted with support, input and validation from over 70 organisations, agencies and associations representing the agricultural/horticultural and transport sectors.</w:t>
      </w:r>
      <w:r w:rsidR="00E05FC6">
        <w:t xml:space="preserve"> </w:t>
      </w:r>
      <w:proofErr w:type="spellStart"/>
      <w:r w:rsidR="009E38CF" w:rsidRPr="00E05FC6">
        <w:t>TraNSIT</w:t>
      </w:r>
      <w:proofErr w:type="spellEnd"/>
      <w:r w:rsidR="009E38CF" w:rsidRPr="00E05FC6">
        <w:t xml:space="preserve"> is now a comprehensive logistics tool that has been applied to an extensive agricultural </w:t>
      </w:r>
      <w:r w:rsidR="00466D1D" w:rsidRPr="00E05FC6">
        <w:t xml:space="preserve">value chain </w:t>
      </w:r>
      <w:r w:rsidR="009E38CF" w:rsidRPr="00E05FC6">
        <w:t xml:space="preserve">dataset assembled through this project. </w:t>
      </w:r>
    </w:p>
    <w:p w14:paraId="1DE84C67" w14:textId="7F1ED09E" w:rsidR="00B06FD2" w:rsidRPr="00E05FC6" w:rsidRDefault="00B06FD2">
      <w:pPr>
        <w:spacing w:after="0"/>
        <w:rPr>
          <w:sz w:val="24"/>
          <w:szCs w:val="24"/>
        </w:rPr>
      </w:pPr>
    </w:p>
    <w:p w14:paraId="40D55BA9" w14:textId="77777777" w:rsidR="00136AE4" w:rsidRDefault="00136AE4" w:rsidP="0023441B">
      <w:pPr>
        <w:spacing w:after="0"/>
        <w:jc w:val="both"/>
        <w:rPr>
          <w:sz w:val="24"/>
          <w:szCs w:val="24"/>
        </w:rPr>
      </w:pPr>
    </w:p>
    <w:p w14:paraId="00760648" w14:textId="13EC4389" w:rsidR="005C4C6C" w:rsidRPr="00D9665E" w:rsidRDefault="00DA5BB8" w:rsidP="00D9665E">
      <w:pPr>
        <w:spacing w:after="0"/>
        <w:rPr>
          <w:sz w:val="24"/>
          <w:szCs w:val="24"/>
        </w:rPr>
      </w:pPr>
      <w:r>
        <w:rPr>
          <w:noProof/>
        </w:rPr>
        <w:lastRenderedPageBreak/>
        <w:drawing>
          <wp:inline distT="0" distB="0" distL="0" distR="0" wp14:anchorId="69E79445" wp14:editId="2988ABFD">
            <wp:extent cx="6120130" cy="3071708"/>
            <wp:effectExtent l="0" t="0" r="0" b="0"/>
            <wp:docPr id="284" name="Picture 284" descr="Image result for australia truck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ustralia truck agriculture"/>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6120130" cy="3071708"/>
                    </a:xfrm>
                    <a:prstGeom prst="rect">
                      <a:avLst/>
                    </a:prstGeom>
                    <a:noFill/>
                    <a:ln>
                      <a:noFill/>
                    </a:ln>
                  </pic:spPr>
                </pic:pic>
              </a:graphicData>
            </a:graphic>
          </wp:inline>
        </w:drawing>
      </w:r>
    </w:p>
    <w:p w14:paraId="05C7CDFC" w14:textId="6DBD795B" w:rsidR="00AE14E2" w:rsidRDefault="00AE14E2" w:rsidP="006F7F93">
      <w:pPr>
        <w:pStyle w:val="Heading1"/>
      </w:pPr>
      <w:bookmarkStart w:id="2" w:name="_Toc480281826"/>
      <w:r>
        <w:t>Baseline</w:t>
      </w:r>
      <w:bookmarkEnd w:id="2"/>
    </w:p>
    <w:p w14:paraId="79957C04" w14:textId="7FF76B8F" w:rsidR="00714530" w:rsidRPr="00574F0D" w:rsidRDefault="00AA5581" w:rsidP="006D3E1B">
      <w:pPr>
        <w:pStyle w:val="BodyText"/>
        <w:jc w:val="both"/>
        <w:rPr>
          <w:rStyle w:val="BodyTextChar"/>
          <w:highlight w:val="yellow"/>
        </w:rPr>
      </w:pPr>
      <w:r w:rsidRPr="00C01DD5">
        <w:t>A baseline analysis provides information on the number of vehicles</w:t>
      </w:r>
      <w:r>
        <w:t xml:space="preserve"> or wagons</w:t>
      </w:r>
      <w:r w:rsidRPr="00C01DD5">
        <w:t xml:space="preserve"> travelling along each road/rail segment</w:t>
      </w:r>
      <w:r>
        <w:t xml:space="preserve"> for a representative year (e.g. 2016)</w:t>
      </w:r>
      <w:r w:rsidRPr="00C01DD5">
        <w:t xml:space="preserve">, </w:t>
      </w:r>
      <w:r>
        <w:t xml:space="preserve">along with related transport costs. </w:t>
      </w:r>
      <w:r w:rsidR="006D3E1B">
        <w:t>To construct the baseline</w:t>
      </w:r>
      <w:r w:rsidR="000D6E79">
        <w:t>,</w:t>
      </w:r>
      <w:r w:rsidR="006D3E1B">
        <w:t xml:space="preserve"> d</w:t>
      </w:r>
      <w:r w:rsidR="006D3E1B" w:rsidRPr="00777091">
        <w:t xml:space="preserve">ata for 222,000 enterprises </w:t>
      </w:r>
      <w:r w:rsidR="006D3E1B">
        <w:t>was incorporated in</w:t>
      </w:r>
      <w:r w:rsidR="002D6386">
        <w:t>to</w:t>
      </w:r>
      <w:r w:rsidR="006D3E1B">
        <w:t xml:space="preserve"> </w:t>
      </w:r>
      <w:proofErr w:type="spellStart"/>
      <w:r w:rsidR="006D3E1B">
        <w:t>TraNSIT</w:t>
      </w:r>
      <w:proofErr w:type="spellEnd"/>
      <w:r w:rsidR="006D3E1B">
        <w:t xml:space="preserve">, </w:t>
      </w:r>
      <w:r w:rsidR="006D3E1B" w:rsidRPr="00777091">
        <w:t>including 216,000 farms</w:t>
      </w:r>
      <w:r w:rsidR="006D3E1B">
        <w:t xml:space="preserve">, </w:t>
      </w:r>
      <w:r w:rsidR="006D3E1B" w:rsidRPr="00777091">
        <w:t>350 processors</w:t>
      </w:r>
      <w:r w:rsidR="006D3E1B">
        <w:t>,</w:t>
      </w:r>
      <w:r w:rsidR="006D3E1B" w:rsidRPr="00777091">
        <w:t xml:space="preserve"> 500 saleyards/feedlots</w:t>
      </w:r>
      <w:r w:rsidR="006D3E1B">
        <w:t>,</w:t>
      </w:r>
      <w:r w:rsidR="006D3E1B" w:rsidRPr="00777091">
        <w:t xml:space="preserve"> 530 storage facilities</w:t>
      </w:r>
      <w:r w:rsidR="006D3E1B">
        <w:t xml:space="preserve">, </w:t>
      </w:r>
      <w:r w:rsidR="006D3E1B" w:rsidRPr="00777091">
        <w:t xml:space="preserve">and 3600 supermarkets and distribution centres. </w:t>
      </w:r>
      <w:r w:rsidR="006D3E1B">
        <w:t>Commodities included we</w:t>
      </w:r>
      <w:r w:rsidR="00014D36">
        <w:t>r</w:t>
      </w:r>
      <w:r w:rsidR="006D3E1B">
        <w:t xml:space="preserve">e: beef, sheep/goats, dairy, pigs, poultry, grains (wheat, sorghum, oats, barley, chickpeas, canola, lentils, maize, peas, durum, </w:t>
      </w:r>
      <w:proofErr w:type="spellStart"/>
      <w:r w:rsidR="006D3E1B">
        <w:t>fababeans</w:t>
      </w:r>
      <w:proofErr w:type="spellEnd"/>
      <w:r w:rsidR="006D3E1B">
        <w:t xml:space="preserve">), cotton, rice, sugar, buffalo, stockfeed and horticulture </w:t>
      </w:r>
      <w:r w:rsidR="006D3E1B" w:rsidRPr="00E54158">
        <w:t>(oranges, mandarins, potatoes, broccoli, onions, apples, pears, mangoes, bananas, pumpkins, melons, carrots, lettuces and pineapples).</w:t>
      </w:r>
      <w:r w:rsidR="006D3E1B">
        <w:t xml:space="preserve"> </w:t>
      </w:r>
      <w:r w:rsidR="00792D13">
        <w:t xml:space="preserve">This </w:t>
      </w:r>
      <w:r w:rsidR="006D3E1B">
        <w:t>data w</w:t>
      </w:r>
      <w:r w:rsidR="00792D13">
        <w:t>as</w:t>
      </w:r>
      <w:r w:rsidR="006D3E1B">
        <w:t xml:space="preserve"> u</w:t>
      </w:r>
      <w:r w:rsidR="006D3E1B" w:rsidRPr="006D3E1B">
        <w:rPr>
          <w:szCs w:val="24"/>
        </w:rPr>
        <w:t xml:space="preserve">sed to create a set of road and rail movements, for which </w:t>
      </w:r>
      <w:proofErr w:type="spellStart"/>
      <w:r w:rsidR="006D3E1B" w:rsidRPr="006D3E1B">
        <w:rPr>
          <w:szCs w:val="24"/>
        </w:rPr>
        <w:t>TraNSIT</w:t>
      </w:r>
      <w:proofErr w:type="spellEnd"/>
      <w:r w:rsidR="006D3E1B" w:rsidRPr="006D3E1B">
        <w:rPr>
          <w:szCs w:val="24"/>
        </w:rPr>
        <w:t xml:space="preserve"> then calculated the cost of transport</w:t>
      </w:r>
      <w:r w:rsidR="006D3E1B" w:rsidRPr="006D3E1B">
        <w:rPr>
          <w:rFonts w:asciiTheme="minorHAnsi" w:hAnsiTheme="minorHAnsi"/>
          <w:szCs w:val="24"/>
        </w:rPr>
        <w:t xml:space="preserve"> optimising the transport route and vehicle selection. These</w:t>
      </w:r>
      <w:r w:rsidR="00792D13">
        <w:rPr>
          <w:rFonts w:asciiTheme="minorHAnsi" w:hAnsiTheme="minorHAnsi"/>
          <w:szCs w:val="24"/>
        </w:rPr>
        <w:t xml:space="preserve"> costs</w:t>
      </w:r>
      <w:r w:rsidR="006D3E1B" w:rsidRPr="006D3E1B">
        <w:rPr>
          <w:rFonts w:asciiTheme="minorHAnsi" w:hAnsiTheme="minorHAnsi"/>
          <w:szCs w:val="24"/>
        </w:rPr>
        <w:t xml:space="preserve"> were</w:t>
      </w:r>
      <w:r w:rsidR="00792D13">
        <w:rPr>
          <w:rFonts w:asciiTheme="minorHAnsi" w:hAnsiTheme="minorHAnsi"/>
          <w:szCs w:val="24"/>
        </w:rPr>
        <w:t xml:space="preserve"> then</w:t>
      </w:r>
      <w:r w:rsidR="006D3E1B" w:rsidRPr="006D3E1B">
        <w:rPr>
          <w:rFonts w:asciiTheme="minorHAnsi" w:hAnsiTheme="minorHAnsi"/>
          <w:szCs w:val="24"/>
        </w:rPr>
        <w:t xml:space="preserve"> aggregated to provide the cumulative freight flows and transport costs.</w:t>
      </w:r>
      <w:r w:rsidR="006D3E1B" w:rsidRPr="006D3E1B">
        <w:rPr>
          <w:szCs w:val="24"/>
        </w:rPr>
        <w:t xml:space="preserve"> </w:t>
      </w:r>
      <w:r w:rsidR="006D3E1B">
        <w:rPr>
          <w:szCs w:val="24"/>
        </w:rPr>
        <w:t>S</w:t>
      </w:r>
      <w:r w:rsidR="006F7F93" w:rsidRPr="006D3E1B">
        <w:rPr>
          <w:rStyle w:val="BodyTextChar"/>
          <w:szCs w:val="24"/>
        </w:rPr>
        <w:t xml:space="preserve">ummary of modelled annual transport cost for each commodity is shown in </w:t>
      </w:r>
      <w:r w:rsidR="006F7F93" w:rsidRPr="006D3E1B">
        <w:rPr>
          <w:rStyle w:val="BodyTextChar"/>
          <w:szCs w:val="24"/>
        </w:rPr>
        <w:fldChar w:fldCharType="begin"/>
      </w:r>
      <w:r w:rsidR="006F7F93" w:rsidRPr="006D3E1B">
        <w:rPr>
          <w:rStyle w:val="BodyTextChar"/>
          <w:szCs w:val="24"/>
        </w:rPr>
        <w:instrText xml:space="preserve"> REF _Ref482086475 \h </w:instrText>
      </w:r>
      <w:r w:rsidR="00143D2B" w:rsidRPr="006D3E1B">
        <w:rPr>
          <w:rStyle w:val="BodyTextChar"/>
          <w:szCs w:val="24"/>
        </w:rPr>
        <w:instrText xml:space="preserve"> \* MERGEFORMAT </w:instrText>
      </w:r>
      <w:r w:rsidR="006F7F93" w:rsidRPr="006D3E1B">
        <w:rPr>
          <w:rStyle w:val="BodyTextChar"/>
          <w:szCs w:val="24"/>
        </w:rPr>
      </w:r>
      <w:r w:rsidR="006F7F93" w:rsidRPr="006D3E1B">
        <w:rPr>
          <w:rStyle w:val="BodyTextChar"/>
          <w:szCs w:val="24"/>
        </w:rPr>
        <w:fldChar w:fldCharType="separate"/>
      </w:r>
      <w:r w:rsidR="006F7F93" w:rsidRPr="006D3E1B">
        <w:rPr>
          <w:rStyle w:val="BodyTextChar"/>
          <w:szCs w:val="24"/>
        </w:rPr>
        <w:t>Table 1</w:t>
      </w:r>
      <w:r w:rsidR="006F7F93" w:rsidRPr="006D3E1B">
        <w:rPr>
          <w:rStyle w:val="BodyTextChar"/>
          <w:szCs w:val="24"/>
        </w:rPr>
        <w:fldChar w:fldCharType="end"/>
      </w:r>
      <w:r w:rsidR="002D6386">
        <w:rPr>
          <w:rStyle w:val="BodyTextChar"/>
          <w:szCs w:val="24"/>
        </w:rPr>
        <w:t>, with annual freight volumes across the road network shown in Figure 1</w:t>
      </w:r>
      <w:r w:rsidR="006F7F93" w:rsidRPr="006D3E1B">
        <w:rPr>
          <w:rStyle w:val="BodyTextChar"/>
          <w:szCs w:val="24"/>
        </w:rPr>
        <w:fldChar w:fldCharType="begin"/>
      </w:r>
      <w:r w:rsidR="006F7F93" w:rsidRPr="006D3E1B">
        <w:rPr>
          <w:rStyle w:val="BodyTextChar"/>
          <w:szCs w:val="24"/>
        </w:rPr>
        <w:instrText xml:space="preserve"> REF _Ref477168997 \h  \* MERGEFORMAT </w:instrText>
      </w:r>
      <w:r w:rsidR="006F7F93" w:rsidRPr="006D3E1B">
        <w:rPr>
          <w:rStyle w:val="BodyTextChar"/>
          <w:szCs w:val="24"/>
        </w:rPr>
      </w:r>
      <w:r w:rsidR="006F7F93" w:rsidRPr="006D3E1B">
        <w:rPr>
          <w:rStyle w:val="BodyTextChar"/>
          <w:szCs w:val="24"/>
        </w:rPr>
        <w:fldChar w:fldCharType="end"/>
      </w:r>
      <w:r w:rsidR="006F7F93" w:rsidRPr="006D3E1B">
        <w:rPr>
          <w:rStyle w:val="BodyTextChar"/>
          <w:szCs w:val="24"/>
        </w:rPr>
        <w:fldChar w:fldCharType="begin"/>
      </w:r>
      <w:r w:rsidR="006F7F93" w:rsidRPr="006D3E1B">
        <w:rPr>
          <w:rStyle w:val="BodyTextChar"/>
          <w:szCs w:val="24"/>
        </w:rPr>
        <w:instrText xml:space="preserve"> REF _Ref477168997 \h  \* MERGEFORMAT </w:instrText>
      </w:r>
      <w:r w:rsidR="006F7F93" w:rsidRPr="006D3E1B">
        <w:rPr>
          <w:rStyle w:val="BodyTextChar"/>
          <w:szCs w:val="24"/>
        </w:rPr>
      </w:r>
      <w:r w:rsidR="006F7F93" w:rsidRPr="006D3E1B">
        <w:rPr>
          <w:rStyle w:val="BodyTextChar"/>
          <w:szCs w:val="24"/>
        </w:rPr>
        <w:fldChar w:fldCharType="end"/>
      </w:r>
      <w:r w:rsidR="00E11286" w:rsidRPr="006D3E1B">
        <w:rPr>
          <w:rStyle w:val="BodyTextChar"/>
          <w:szCs w:val="24"/>
        </w:rPr>
        <w:t>. T</w:t>
      </w:r>
      <w:r w:rsidR="006F7F93" w:rsidRPr="006D3E1B">
        <w:rPr>
          <w:rStyle w:val="BodyTextChar"/>
          <w:szCs w:val="24"/>
        </w:rPr>
        <w:t>otal annual</w:t>
      </w:r>
      <w:r w:rsidR="006F7F93" w:rsidRPr="00574F0D">
        <w:rPr>
          <w:rStyle w:val="BodyTextChar"/>
        </w:rPr>
        <w:t xml:space="preserve"> </w:t>
      </w:r>
      <w:r w:rsidR="00E11286">
        <w:rPr>
          <w:rStyle w:val="BodyTextChar"/>
        </w:rPr>
        <w:t>transport cost (road and rail) wa</w:t>
      </w:r>
      <w:r w:rsidR="006F7F93" w:rsidRPr="00574F0D">
        <w:rPr>
          <w:rStyle w:val="BodyTextChar"/>
        </w:rPr>
        <w:t>s $5.8 billion or 9.8% of the total farm gross value of production in 2015/2016.</w:t>
      </w:r>
      <w:r w:rsidR="00B974E9">
        <w:rPr>
          <w:rStyle w:val="BodyTextChar"/>
        </w:rPr>
        <w:t xml:space="preserve"> Transport costs can be provided in various ways: by State; Local Government; and road or rail segment, depending on the need. </w:t>
      </w:r>
    </w:p>
    <w:p w14:paraId="0C3F0981" w14:textId="77777777" w:rsidR="00714530" w:rsidRDefault="00714530">
      <w:pPr>
        <w:spacing w:after="0"/>
        <w:rPr>
          <w:sz w:val="24"/>
          <w:szCs w:val="24"/>
          <w:highlight w:val="yellow"/>
        </w:rPr>
      </w:pPr>
    </w:p>
    <w:p w14:paraId="65CC0116" w14:textId="77777777" w:rsidR="00927CCC" w:rsidRDefault="00927CCC">
      <w:pPr>
        <w:spacing w:after="0"/>
        <w:rPr>
          <w:sz w:val="24"/>
          <w:szCs w:val="24"/>
          <w:highlight w:val="yellow"/>
        </w:rPr>
      </w:pPr>
    </w:p>
    <w:p w14:paraId="5E52A84B" w14:textId="77777777" w:rsidR="00927CCC" w:rsidRDefault="00927CCC">
      <w:pPr>
        <w:spacing w:after="0"/>
        <w:rPr>
          <w:sz w:val="24"/>
          <w:szCs w:val="24"/>
          <w:highlight w:val="yellow"/>
        </w:rPr>
      </w:pPr>
    </w:p>
    <w:p w14:paraId="240F3664" w14:textId="77777777" w:rsidR="00927CCC" w:rsidRDefault="00927CCC">
      <w:pPr>
        <w:spacing w:after="0"/>
        <w:rPr>
          <w:sz w:val="24"/>
          <w:szCs w:val="24"/>
          <w:highlight w:val="yellow"/>
        </w:rPr>
      </w:pPr>
    </w:p>
    <w:p w14:paraId="76A65871" w14:textId="77777777" w:rsidR="00927CCC" w:rsidRDefault="00927CCC">
      <w:pPr>
        <w:spacing w:after="0"/>
        <w:rPr>
          <w:sz w:val="24"/>
          <w:szCs w:val="24"/>
          <w:highlight w:val="yellow"/>
        </w:rPr>
      </w:pPr>
    </w:p>
    <w:p w14:paraId="73D476D0" w14:textId="77777777" w:rsidR="006D3E1B" w:rsidRDefault="006D3E1B">
      <w:pPr>
        <w:spacing w:after="0"/>
        <w:rPr>
          <w:sz w:val="24"/>
          <w:szCs w:val="24"/>
          <w:highlight w:val="yellow"/>
        </w:rPr>
      </w:pPr>
    </w:p>
    <w:p w14:paraId="669BD724" w14:textId="77777777" w:rsidR="00927CCC" w:rsidRDefault="00927CCC">
      <w:pPr>
        <w:spacing w:after="0"/>
        <w:rPr>
          <w:sz w:val="24"/>
          <w:szCs w:val="24"/>
          <w:highlight w:val="yellow"/>
        </w:rPr>
      </w:pPr>
    </w:p>
    <w:p w14:paraId="03997618" w14:textId="77777777" w:rsidR="00927CCC" w:rsidRDefault="00927CCC">
      <w:pPr>
        <w:spacing w:after="0"/>
        <w:rPr>
          <w:sz w:val="24"/>
          <w:szCs w:val="24"/>
          <w:highlight w:val="yellow"/>
        </w:rPr>
      </w:pPr>
    </w:p>
    <w:p w14:paraId="31542D6B" w14:textId="77777777" w:rsidR="00927CCC" w:rsidRDefault="00927CCC">
      <w:pPr>
        <w:spacing w:after="0"/>
        <w:rPr>
          <w:sz w:val="24"/>
          <w:szCs w:val="24"/>
          <w:highlight w:val="yellow"/>
        </w:rPr>
      </w:pPr>
    </w:p>
    <w:p w14:paraId="055F2C47" w14:textId="77777777" w:rsidR="00927CCC" w:rsidRDefault="00927CCC">
      <w:pPr>
        <w:spacing w:after="0"/>
        <w:rPr>
          <w:sz w:val="24"/>
          <w:szCs w:val="24"/>
          <w:highlight w:val="yellow"/>
        </w:rPr>
      </w:pPr>
    </w:p>
    <w:p w14:paraId="601A87CA" w14:textId="18C8585B" w:rsidR="006F7F93" w:rsidRPr="006F7F93" w:rsidRDefault="006F7F93" w:rsidP="006F7F93">
      <w:pPr>
        <w:pStyle w:val="Caption"/>
        <w:rPr>
          <w:sz w:val="24"/>
          <w:szCs w:val="24"/>
          <w:highlight w:val="yellow"/>
        </w:rPr>
      </w:pPr>
      <w:bookmarkStart w:id="3" w:name="_Ref482086475"/>
      <w:r>
        <w:lastRenderedPageBreak/>
        <w:t xml:space="preserve">Table </w:t>
      </w:r>
      <w:r w:rsidR="00B77FC3">
        <w:fldChar w:fldCharType="begin"/>
      </w:r>
      <w:r w:rsidR="00B77FC3">
        <w:instrText xml:space="preserve"> SEQ Table \* ARABIC </w:instrText>
      </w:r>
      <w:r w:rsidR="00B77FC3">
        <w:fldChar w:fldCharType="separate"/>
      </w:r>
      <w:r>
        <w:rPr>
          <w:noProof/>
        </w:rPr>
        <w:t>1</w:t>
      </w:r>
      <w:r w:rsidR="00B77FC3">
        <w:rPr>
          <w:noProof/>
        </w:rPr>
        <w:fldChar w:fldCharType="end"/>
      </w:r>
      <w:bookmarkEnd w:id="3"/>
      <w:r>
        <w:t xml:space="preserve"> Total cost</w:t>
      </w:r>
      <w:r w:rsidR="00E8603C">
        <w:t xml:space="preserve"> of transport</w:t>
      </w:r>
      <w:r>
        <w:t xml:space="preserve"> </w:t>
      </w:r>
      <w:r w:rsidR="00E8603C">
        <w:t xml:space="preserve">(annual average) </w:t>
      </w:r>
      <w:r>
        <w:t>for each commodity. Th</w:t>
      </w:r>
      <w:r w:rsidR="004B36C0">
        <w:t>is</w:t>
      </w:r>
      <w:r>
        <w:t xml:space="preserve"> represent</w:t>
      </w:r>
      <w:r w:rsidR="004B36C0">
        <w:t>s</w:t>
      </w:r>
      <w:r>
        <w:t xml:space="preserve"> the total transport costs across the supply chain from paddock to domestic market (except </w:t>
      </w:r>
      <w:r w:rsidR="004B36C0">
        <w:t xml:space="preserve">for </w:t>
      </w:r>
      <w:r>
        <w:t>grain) or port.</w:t>
      </w:r>
    </w:p>
    <w:tbl>
      <w:tblPr>
        <w:tblStyle w:val="TableCSIRO"/>
        <w:tblW w:w="0" w:type="auto"/>
        <w:tblBorders>
          <w:bottom w:val="none" w:sz="0" w:space="0" w:color="auto"/>
        </w:tblBorders>
        <w:tblLook w:val="04A0" w:firstRow="1" w:lastRow="0" w:firstColumn="1" w:lastColumn="0" w:noHBand="0" w:noVBand="1"/>
      </w:tblPr>
      <w:tblGrid>
        <w:gridCol w:w="2581"/>
        <w:gridCol w:w="2126"/>
        <w:gridCol w:w="2268"/>
        <w:gridCol w:w="2268"/>
      </w:tblGrid>
      <w:tr w:rsidR="00714530" w14:paraId="7DF2920E" w14:textId="77777777" w:rsidTr="006F7F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1" w:type="dxa"/>
            <w:tcBorders>
              <w:top w:val="single" w:sz="4" w:space="0" w:color="auto"/>
              <w:bottom w:val="single" w:sz="4" w:space="0" w:color="auto"/>
            </w:tcBorders>
            <w:shd w:val="clear" w:color="auto" w:fill="auto"/>
          </w:tcPr>
          <w:p w14:paraId="004EB678" w14:textId="77777777" w:rsidR="00714530" w:rsidRDefault="00714530" w:rsidP="003F101A">
            <w:pPr>
              <w:pStyle w:val="BodyText"/>
              <w:spacing w:before="0" w:after="0" w:line="240" w:lineRule="auto"/>
            </w:pPr>
          </w:p>
        </w:tc>
        <w:tc>
          <w:tcPr>
            <w:tcW w:w="2126" w:type="dxa"/>
            <w:tcBorders>
              <w:top w:val="single" w:sz="4" w:space="0" w:color="auto"/>
              <w:bottom w:val="single" w:sz="4" w:space="0" w:color="auto"/>
            </w:tcBorders>
            <w:shd w:val="clear" w:color="auto" w:fill="auto"/>
          </w:tcPr>
          <w:p w14:paraId="66BAC07B" w14:textId="77777777" w:rsidR="00714530" w:rsidRDefault="00714530" w:rsidP="003F101A">
            <w:pPr>
              <w:pStyle w:val="BodyText"/>
              <w:spacing w:before="0" w:after="0" w:line="240" w:lineRule="auto"/>
              <w:jc w:val="right"/>
              <w:cnfStyle w:val="100000000000" w:firstRow="1" w:lastRow="0" w:firstColumn="0" w:lastColumn="0" w:oddVBand="0" w:evenVBand="0" w:oddHBand="0" w:evenHBand="0" w:firstRowFirstColumn="0" w:firstRowLastColumn="0" w:lastRowFirstColumn="0" w:lastRowLastColumn="0"/>
            </w:pPr>
            <w:r>
              <w:t>Road</w:t>
            </w:r>
          </w:p>
        </w:tc>
        <w:tc>
          <w:tcPr>
            <w:tcW w:w="2268" w:type="dxa"/>
            <w:tcBorders>
              <w:top w:val="single" w:sz="4" w:space="0" w:color="auto"/>
              <w:bottom w:val="single" w:sz="4" w:space="0" w:color="auto"/>
            </w:tcBorders>
            <w:shd w:val="clear" w:color="auto" w:fill="auto"/>
          </w:tcPr>
          <w:p w14:paraId="257712F1" w14:textId="77777777" w:rsidR="00714530" w:rsidRDefault="00714530" w:rsidP="003F101A">
            <w:pPr>
              <w:pStyle w:val="BodyText"/>
              <w:spacing w:before="0" w:after="0" w:line="240" w:lineRule="auto"/>
              <w:jc w:val="right"/>
              <w:cnfStyle w:val="100000000000" w:firstRow="1" w:lastRow="0" w:firstColumn="0" w:lastColumn="0" w:oddVBand="0" w:evenVBand="0" w:oddHBand="0" w:evenHBand="0" w:firstRowFirstColumn="0" w:firstRowLastColumn="0" w:lastRowFirstColumn="0" w:lastRowLastColumn="0"/>
            </w:pPr>
            <w:r>
              <w:t>Rail</w:t>
            </w:r>
          </w:p>
        </w:tc>
        <w:tc>
          <w:tcPr>
            <w:tcW w:w="2268" w:type="dxa"/>
            <w:tcBorders>
              <w:top w:val="single" w:sz="4" w:space="0" w:color="auto"/>
              <w:bottom w:val="single" w:sz="4" w:space="0" w:color="auto"/>
            </w:tcBorders>
            <w:shd w:val="clear" w:color="auto" w:fill="auto"/>
          </w:tcPr>
          <w:p w14:paraId="641E6AC2" w14:textId="77777777" w:rsidR="00714530" w:rsidRDefault="00714530" w:rsidP="003F101A">
            <w:pPr>
              <w:pStyle w:val="BodyText"/>
              <w:spacing w:before="0" w:after="0" w:line="240" w:lineRule="auto"/>
              <w:jc w:val="right"/>
              <w:cnfStyle w:val="100000000000" w:firstRow="1" w:lastRow="0" w:firstColumn="0" w:lastColumn="0" w:oddVBand="0" w:evenVBand="0" w:oddHBand="0" w:evenHBand="0" w:firstRowFirstColumn="0" w:firstRowLastColumn="0" w:lastRowFirstColumn="0" w:lastRowLastColumn="0"/>
            </w:pPr>
            <w:r>
              <w:t>Road CO</w:t>
            </w:r>
            <w:r w:rsidRPr="0009318C">
              <w:rPr>
                <w:vertAlign w:val="subscript"/>
              </w:rPr>
              <w:t>2</w:t>
            </w:r>
            <w:r>
              <w:t xml:space="preserve"> (tonnes)</w:t>
            </w:r>
          </w:p>
        </w:tc>
      </w:tr>
      <w:tr w:rsidR="00714530" w14:paraId="75B48C91" w14:textId="77777777" w:rsidTr="006F7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1" w:type="dxa"/>
            <w:tcBorders>
              <w:top w:val="single" w:sz="4" w:space="0" w:color="auto"/>
            </w:tcBorders>
            <w:shd w:val="clear" w:color="auto" w:fill="auto"/>
          </w:tcPr>
          <w:p w14:paraId="5DDA0D68" w14:textId="676B19CD" w:rsidR="00714530" w:rsidRPr="0009318C" w:rsidRDefault="00714530" w:rsidP="00DF2DB6">
            <w:pPr>
              <w:pStyle w:val="BodyText"/>
              <w:spacing w:before="0" w:after="0" w:line="240" w:lineRule="auto"/>
              <w:rPr>
                <w:rFonts w:asciiTheme="minorHAnsi" w:hAnsiTheme="minorHAnsi"/>
                <w:b w:val="0"/>
                <w:sz w:val="22"/>
              </w:rPr>
            </w:pPr>
            <w:r w:rsidRPr="0009318C">
              <w:rPr>
                <w:rFonts w:asciiTheme="minorHAnsi" w:hAnsiTheme="minorHAnsi"/>
                <w:sz w:val="22"/>
              </w:rPr>
              <w:t>Beef</w:t>
            </w:r>
            <w:r w:rsidR="00DF2DB6">
              <w:rPr>
                <w:rFonts w:asciiTheme="minorHAnsi" w:hAnsiTheme="minorHAnsi"/>
                <w:sz w:val="22"/>
              </w:rPr>
              <w:t xml:space="preserve"> (including buffalo)</w:t>
            </w:r>
          </w:p>
        </w:tc>
        <w:tc>
          <w:tcPr>
            <w:tcW w:w="2126" w:type="dxa"/>
            <w:tcBorders>
              <w:top w:val="single" w:sz="4" w:space="0" w:color="auto"/>
            </w:tcBorders>
            <w:shd w:val="clear" w:color="auto" w:fill="auto"/>
          </w:tcPr>
          <w:p w14:paraId="11414565" w14:textId="77777777" w:rsidR="00714530" w:rsidRPr="0009318C" w:rsidRDefault="00714530" w:rsidP="003F101A">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9318C">
              <w:rPr>
                <w:rFonts w:asciiTheme="minorHAnsi" w:hAnsiTheme="minorHAnsi"/>
              </w:rPr>
              <w:t>$572,438,780</w:t>
            </w:r>
          </w:p>
        </w:tc>
        <w:tc>
          <w:tcPr>
            <w:tcW w:w="2268" w:type="dxa"/>
            <w:tcBorders>
              <w:top w:val="single" w:sz="4" w:space="0" w:color="auto"/>
            </w:tcBorders>
            <w:shd w:val="clear" w:color="auto" w:fill="auto"/>
          </w:tcPr>
          <w:p w14:paraId="100FFBC7" w14:textId="77777777" w:rsidR="00714530" w:rsidRPr="0009318C" w:rsidRDefault="00714530" w:rsidP="003F101A">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9318C">
              <w:rPr>
                <w:rFonts w:asciiTheme="minorHAnsi" w:hAnsiTheme="minorHAnsi"/>
              </w:rPr>
              <w:t>$31,656,477</w:t>
            </w:r>
          </w:p>
        </w:tc>
        <w:tc>
          <w:tcPr>
            <w:tcW w:w="2268" w:type="dxa"/>
            <w:tcBorders>
              <w:top w:val="single" w:sz="4" w:space="0" w:color="auto"/>
            </w:tcBorders>
            <w:shd w:val="clear" w:color="auto" w:fill="auto"/>
          </w:tcPr>
          <w:p w14:paraId="503AAABA" w14:textId="77777777" w:rsidR="00714530" w:rsidRPr="0009318C" w:rsidRDefault="00714530" w:rsidP="003F101A">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9318C">
              <w:rPr>
                <w:rFonts w:asciiTheme="minorHAnsi" w:hAnsiTheme="minorHAnsi"/>
              </w:rPr>
              <w:t>244,082</w:t>
            </w:r>
          </w:p>
        </w:tc>
      </w:tr>
      <w:tr w:rsidR="00714530" w14:paraId="31377AFE" w14:textId="77777777" w:rsidTr="006F7F93">
        <w:tc>
          <w:tcPr>
            <w:cnfStyle w:val="001000000000" w:firstRow="0" w:lastRow="0" w:firstColumn="1" w:lastColumn="0" w:oddVBand="0" w:evenVBand="0" w:oddHBand="0" w:evenHBand="0" w:firstRowFirstColumn="0" w:firstRowLastColumn="0" w:lastRowFirstColumn="0" w:lastRowLastColumn="0"/>
            <w:tcW w:w="2581" w:type="dxa"/>
            <w:shd w:val="clear" w:color="auto" w:fill="auto"/>
          </w:tcPr>
          <w:p w14:paraId="2A817F34" w14:textId="77777777" w:rsidR="00714530" w:rsidRPr="0009318C" w:rsidRDefault="00714530" w:rsidP="003F101A">
            <w:pPr>
              <w:pStyle w:val="BodyText"/>
              <w:spacing w:before="0" w:after="0" w:line="240" w:lineRule="auto"/>
              <w:rPr>
                <w:rFonts w:asciiTheme="minorHAnsi" w:hAnsiTheme="minorHAnsi"/>
                <w:b w:val="0"/>
                <w:sz w:val="22"/>
              </w:rPr>
            </w:pPr>
            <w:r w:rsidRPr="0009318C">
              <w:rPr>
                <w:rFonts w:asciiTheme="minorHAnsi" w:hAnsiTheme="minorHAnsi"/>
                <w:sz w:val="22"/>
              </w:rPr>
              <w:t>Grain</w:t>
            </w:r>
          </w:p>
        </w:tc>
        <w:tc>
          <w:tcPr>
            <w:tcW w:w="2126" w:type="dxa"/>
            <w:shd w:val="clear" w:color="auto" w:fill="auto"/>
          </w:tcPr>
          <w:p w14:paraId="44F9B05A" w14:textId="77777777" w:rsidR="00714530" w:rsidRPr="0009318C" w:rsidRDefault="00714530" w:rsidP="003F101A">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9318C">
              <w:rPr>
                <w:rFonts w:asciiTheme="minorHAnsi" w:hAnsiTheme="minorHAnsi"/>
              </w:rPr>
              <w:t>$2,149,790,452</w:t>
            </w:r>
          </w:p>
        </w:tc>
        <w:tc>
          <w:tcPr>
            <w:tcW w:w="2268" w:type="dxa"/>
            <w:shd w:val="clear" w:color="auto" w:fill="auto"/>
          </w:tcPr>
          <w:p w14:paraId="39EF4AF5" w14:textId="77777777" w:rsidR="00714530" w:rsidRPr="0009318C" w:rsidRDefault="00714530" w:rsidP="003F101A">
            <w:pPr>
              <w:pStyle w:val="BodyText"/>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09318C">
              <w:rPr>
                <w:rFonts w:asciiTheme="minorHAnsi" w:hAnsiTheme="minorHAnsi"/>
                <w:sz w:val="22"/>
              </w:rPr>
              <w:t>$487,280,313</w:t>
            </w:r>
          </w:p>
        </w:tc>
        <w:tc>
          <w:tcPr>
            <w:tcW w:w="2268" w:type="dxa"/>
            <w:shd w:val="clear" w:color="auto" w:fill="auto"/>
          </w:tcPr>
          <w:p w14:paraId="2C1B5FD0" w14:textId="77777777" w:rsidR="00714530" w:rsidRPr="0009318C" w:rsidRDefault="00714530" w:rsidP="003F101A">
            <w:pPr>
              <w:pStyle w:val="BodyText"/>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09318C">
              <w:rPr>
                <w:rFonts w:asciiTheme="minorHAnsi" w:hAnsiTheme="minorHAnsi"/>
                <w:sz w:val="22"/>
              </w:rPr>
              <w:t>862,184</w:t>
            </w:r>
          </w:p>
        </w:tc>
      </w:tr>
      <w:tr w:rsidR="00714530" w14:paraId="7372181B" w14:textId="77777777" w:rsidTr="006F7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1" w:type="dxa"/>
            <w:shd w:val="clear" w:color="auto" w:fill="auto"/>
          </w:tcPr>
          <w:p w14:paraId="3876203D" w14:textId="77777777" w:rsidR="00714530" w:rsidRPr="0009318C" w:rsidRDefault="00714530" w:rsidP="003F101A">
            <w:pPr>
              <w:pStyle w:val="BodyText"/>
              <w:spacing w:before="0" w:after="0" w:line="240" w:lineRule="auto"/>
              <w:rPr>
                <w:rFonts w:asciiTheme="minorHAnsi" w:hAnsiTheme="minorHAnsi"/>
                <w:b w:val="0"/>
                <w:sz w:val="22"/>
              </w:rPr>
            </w:pPr>
            <w:r w:rsidRPr="0009318C">
              <w:rPr>
                <w:rFonts w:asciiTheme="minorHAnsi" w:hAnsiTheme="minorHAnsi"/>
                <w:sz w:val="22"/>
              </w:rPr>
              <w:t>Pigs</w:t>
            </w:r>
          </w:p>
        </w:tc>
        <w:tc>
          <w:tcPr>
            <w:tcW w:w="2126" w:type="dxa"/>
            <w:shd w:val="clear" w:color="auto" w:fill="auto"/>
          </w:tcPr>
          <w:p w14:paraId="26BFA651" w14:textId="77777777" w:rsidR="00714530" w:rsidRPr="0009318C" w:rsidRDefault="00714530" w:rsidP="003F101A">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9318C">
              <w:rPr>
                <w:rFonts w:asciiTheme="minorHAnsi" w:hAnsiTheme="minorHAnsi"/>
              </w:rPr>
              <w:t>$29,012,052</w:t>
            </w:r>
          </w:p>
        </w:tc>
        <w:tc>
          <w:tcPr>
            <w:tcW w:w="2268" w:type="dxa"/>
            <w:shd w:val="clear" w:color="auto" w:fill="auto"/>
          </w:tcPr>
          <w:p w14:paraId="215C4952" w14:textId="77777777" w:rsidR="00714530" w:rsidRPr="0009318C" w:rsidRDefault="00714530" w:rsidP="003F101A">
            <w:pPr>
              <w:pStyle w:val="BodyText"/>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p>
        </w:tc>
        <w:tc>
          <w:tcPr>
            <w:tcW w:w="2268" w:type="dxa"/>
            <w:shd w:val="clear" w:color="auto" w:fill="auto"/>
          </w:tcPr>
          <w:p w14:paraId="6C7584BC" w14:textId="77777777" w:rsidR="00714530" w:rsidRPr="0009318C" w:rsidRDefault="00714530" w:rsidP="003F101A">
            <w:pPr>
              <w:pStyle w:val="BodyText"/>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Pr>
                <w:rFonts w:asciiTheme="minorHAnsi" w:hAnsiTheme="minorHAnsi"/>
                <w:sz w:val="22"/>
              </w:rPr>
              <w:t>11,156</w:t>
            </w:r>
          </w:p>
        </w:tc>
      </w:tr>
      <w:tr w:rsidR="00714530" w14:paraId="70585771" w14:textId="77777777" w:rsidTr="006F7F93">
        <w:tc>
          <w:tcPr>
            <w:cnfStyle w:val="001000000000" w:firstRow="0" w:lastRow="0" w:firstColumn="1" w:lastColumn="0" w:oddVBand="0" w:evenVBand="0" w:oddHBand="0" w:evenHBand="0" w:firstRowFirstColumn="0" w:firstRowLastColumn="0" w:lastRowFirstColumn="0" w:lastRowLastColumn="0"/>
            <w:tcW w:w="2581" w:type="dxa"/>
            <w:shd w:val="clear" w:color="auto" w:fill="auto"/>
          </w:tcPr>
          <w:p w14:paraId="7B13AEBA" w14:textId="77777777" w:rsidR="00714530" w:rsidRPr="0009318C" w:rsidRDefault="00714530" w:rsidP="003F101A">
            <w:pPr>
              <w:pStyle w:val="BodyText"/>
              <w:spacing w:before="0" w:after="0" w:line="240" w:lineRule="auto"/>
              <w:rPr>
                <w:rFonts w:asciiTheme="minorHAnsi" w:hAnsiTheme="minorHAnsi"/>
                <w:b w:val="0"/>
                <w:sz w:val="22"/>
              </w:rPr>
            </w:pPr>
            <w:r w:rsidRPr="0009318C">
              <w:rPr>
                <w:rFonts w:asciiTheme="minorHAnsi" w:hAnsiTheme="minorHAnsi"/>
                <w:sz w:val="22"/>
              </w:rPr>
              <w:t>Rice</w:t>
            </w:r>
          </w:p>
        </w:tc>
        <w:tc>
          <w:tcPr>
            <w:tcW w:w="2126" w:type="dxa"/>
            <w:shd w:val="clear" w:color="auto" w:fill="auto"/>
          </w:tcPr>
          <w:p w14:paraId="3D231D91" w14:textId="77777777" w:rsidR="00714530" w:rsidRPr="0009318C" w:rsidRDefault="00714530" w:rsidP="003F101A">
            <w:pPr>
              <w:pStyle w:val="BodyText"/>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09318C">
              <w:rPr>
                <w:rFonts w:asciiTheme="minorHAnsi" w:hAnsiTheme="minorHAnsi"/>
                <w:sz w:val="22"/>
              </w:rPr>
              <w:t>$134,177,281</w:t>
            </w:r>
          </w:p>
        </w:tc>
        <w:tc>
          <w:tcPr>
            <w:tcW w:w="2268" w:type="dxa"/>
            <w:shd w:val="clear" w:color="auto" w:fill="auto"/>
          </w:tcPr>
          <w:p w14:paraId="0732113B" w14:textId="77777777" w:rsidR="00714530" w:rsidRPr="0009318C" w:rsidRDefault="00714530" w:rsidP="003F101A">
            <w:pPr>
              <w:pStyle w:val="BodyText"/>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p>
        </w:tc>
        <w:tc>
          <w:tcPr>
            <w:tcW w:w="2268" w:type="dxa"/>
            <w:shd w:val="clear" w:color="auto" w:fill="auto"/>
          </w:tcPr>
          <w:p w14:paraId="26CBB7D6" w14:textId="77777777" w:rsidR="00714530" w:rsidRPr="0009318C" w:rsidRDefault="00714530" w:rsidP="003F101A">
            <w:pPr>
              <w:pStyle w:val="BodyText"/>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Pr>
                <w:rFonts w:asciiTheme="minorHAnsi" w:hAnsiTheme="minorHAnsi"/>
                <w:sz w:val="22"/>
              </w:rPr>
              <w:t>55,437</w:t>
            </w:r>
          </w:p>
        </w:tc>
      </w:tr>
      <w:tr w:rsidR="00714530" w14:paraId="381D8DD9" w14:textId="77777777" w:rsidTr="006F7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1" w:type="dxa"/>
            <w:shd w:val="clear" w:color="auto" w:fill="auto"/>
          </w:tcPr>
          <w:p w14:paraId="081F8DEE" w14:textId="77777777" w:rsidR="00714530" w:rsidRPr="0009318C" w:rsidRDefault="00714530" w:rsidP="003F101A">
            <w:pPr>
              <w:pStyle w:val="BodyText"/>
              <w:spacing w:before="0" w:after="0" w:line="240" w:lineRule="auto"/>
              <w:rPr>
                <w:rFonts w:asciiTheme="minorHAnsi" w:hAnsiTheme="minorHAnsi"/>
                <w:b w:val="0"/>
                <w:sz w:val="22"/>
              </w:rPr>
            </w:pPr>
            <w:r w:rsidRPr="0009318C">
              <w:rPr>
                <w:rFonts w:asciiTheme="minorHAnsi" w:hAnsiTheme="minorHAnsi"/>
                <w:sz w:val="22"/>
              </w:rPr>
              <w:t>Dairy</w:t>
            </w:r>
          </w:p>
        </w:tc>
        <w:tc>
          <w:tcPr>
            <w:tcW w:w="2126" w:type="dxa"/>
            <w:shd w:val="clear" w:color="auto" w:fill="auto"/>
          </w:tcPr>
          <w:p w14:paraId="3D948AF3" w14:textId="77777777" w:rsidR="00714530" w:rsidRPr="0009318C" w:rsidRDefault="00714530" w:rsidP="003F101A">
            <w:pPr>
              <w:spacing w:after="0"/>
              <w:jc w:val="right"/>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rPr>
            </w:pPr>
            <w:r w:rsidRPr="0009318C">
              <w:rPr>
                <w:rFonts w:asciiTheme="minorHAnsi" w:hAnsiTheme="minorHAnsi"/>
              </w:rPr>
              <w:t>$881,736,430</w:t>
            </w:r>
          </w:p>
        </w:tc>
        <w:tc>
          <w:tcPr>
            <w:tcW w:w="2268" w:type="dxa"/>
            <w:shd w:val="clear" w:color="auto" w:fill="auto"/>
          </w:tcPr>
          <w:p w14:paraId="06A35B8E" w14:textId="77777777" w:rsidR="00714530" w:rsidRPr="0009318C" w:rsidRDefault="00714530" w:rsidP="003F101A">
            <w:pPr>
              <w:pStyle w:val="BodyText"/>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p>
        </w:tc>
        <w:tc>
          <w:tcPr>
            <w:tcW w:w="2268" w:type="dxa"/>
            <w:shd w:val="clear" w:color="auto" w:fill="auto"/>
          </w:tcPr>
          <w:p w14:paraId="43FC10CE" w14:textId="77777777" w:rsidR="00714530" w:rsidRPr="0009318C" w:rsidRDefault="00714530" w:rsidP="003F101A">
            <w:pPr>
              <w:pStyle w:val="BodyText"/>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Pr>
                <w:rFonts w:asciiTheme="minorHAnsi" w:hAnsiTheme="minorHAnsi"/>
                <w:sz w:val="22"/>
              </w:rPr>
              <w:t>337,294</w:t>
            </w:r>
          </w:p>
        </w:tc>
      </w:tr>
      <w:tr w:rsidR="00714530" w14:paraId="573891B5" w14:textId="77777777" w:rsidTr="006F7F93">
        <w:tc>
          <w:tcPr>
            <w:cnfStyle w:val="001000000000" w:firstRow="0" w:lastRow="0" w:firstColumn="1" w:lastColumn="0" w:oddVBand="0" w:evenVBand="0" w:oddHBand="0" w:evenHBand="0" w:firstRowFirstColumn="0" w:firstRowLastColumn="0" w:lastRowFirstColumn="0" w:lastRowLastColumn="0"/>
            <w:tcW w:w="2581" w:type="dxa"/>
            <w:shd w:val="clear" w:color="auto" w:fill="auto"/>
          </w:tcPr>
          <w:p w14:paraId="60D77D98" w14:textId="77777777" w:rsidR="00714530" w:rsidRPr="0009318C" w:rsidRDefault="00714530" w:rsidP="003F101A">
            <w:pPr>
              <w:pStyle w:val="BodyText"/>
              <w:spacing w:before="0" w:after="0" w:line="240" w:lineRule="auto"/>
              <w:rPr>
                <w:rFonts w:asciiTheme="minorHAnsi" w:hAnsiTheme="minorHAnsi"/>
                <w:b w:val="0"/>
                <w:sz w:val="22"/>
              </w:rPr>
            </w:pPr>
            <w:r w:rsidRPr="0009318C">
              <w:rPr>
                <w:rFonts w:asciiTheme="minorHAnsi" w:hAnsiTheme="minorHAnsi"/>
                <w:sz w:val="22"/>
              </w:rPr>
              <w:t>Sugar</w:t>
            </w:r>
          </w:p>
        </w:tc>
        <w:tc>
          <w:tcPr>
            <w:tcW w:w="2126" w:type="dxa"/>
            <w:shd w:val="clear" w:color="auto" w:fill="auto"/>
          </w:tcPr>
          <w:p w14:paraId="45FA2029" w14:textId="77777777" w:rsidR="00714530" w:rsidRPr="0009318C" w:rsidRDefault="00714530" w:rsidP="003F101A">
            <w:pPr>
              <w:pStyle w:val="BodyText"/>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09318C">
              <w:rPr>
                <w:rFonts w:asciiTheme="minorHAnsi" w:hAnsiTheme="minorHAnsi"/>
                <w:sz w:val="22"/>
              </w:rPr>
              <w:t>$52,245,332</w:t>
            </w:r>
          </w:p>
        </w:tc>
        <w:tc>
          <w:tcPr>
            <w:tcW w:w="2268" w:type="dxa"/>
            <w:shd w:val="clear" w:color="auto" w:fill="auto"/>
          </w:tcPr>
          <w:p w14:paraId="27B0ACF9" w14:textId="77777777" w:rsidR="00714530" w:rsidRPr="00F9752B" w:rsidRDefault="00714530" w:rsidP="003F101A">
            <w:pPr>
              <w:pStyle w:val="BodyText"/>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F9752B">
              <w:rPr>
                <w:sz w:val="22"/>
              </w:rPr>
              <w:t>$9,951,700</w:t>
            </w:r>
          </w:p>
        </w:tc>
        <w:tc>
          <w:tcPr>
            <w:tcW w:w="2268" w:type="dxa"/>
            <w:shd w:val="clear" w:color="auto" w:fill="auto"/>
          </w:tcPr>
          <w:p w14:paraId="3FE88B66" w14:textId="77777777" w:rsidR="00714530" w:rsidRPr="0009318C" w:rsidRDefault="00714530" w:rsidP="003F101A">
            <w:pPr>
              <w:pStyle w:val="BodyText"/>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Pr>
                <w:rFonts w:asciiTheme="minorHAnsi" w:hAnsiTheme="minorHAnsi"/>
                <w:sz w:val="22"/>
              </w:rPr>
              <w:t>16,174</w:t>
            </w:r>
          </w:p>
        </w:tc>
      </w:tr>
      <w:tr w:rsidR="00714530" w14:paraId="4C0B8E38" w14:textId="77777777" w:rsidTr="006F7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1" w:type="dxa"/>
            <w:shd w:val="clear" w:color="auto" w:fill="auto"/>
          </w:tcPr>
          <w:p w14:paraId="303ABBCD" w14:textId="77777777" w:rsidR="00714530" w:rsidRPr="0009318C" w:rsidRDefault="00714530" w:rsidP="003F101A">
            <w:pPr>
              <w:pStyle w:val="BodyText"/>
              <w:spacing w:before="0" w:after="0" w:line="240" w:lineRule="auto"/>
              <w:rPr>
                <w:rFonts w:asciiTheme="minorHAnsi" w:hAnsiTheme="minorHAnsi"/>
                <w:sz w:val="22"/>
              </w:rPr>
            </w:pPr>
            <w:r w:rsidRPr="0009318C">
              <w:rPr>
                <w:rFonts w:asciiTheme="minorHAnsi" w:hAnsiTheme="minorHAnsi"/>
                <w:sz w:val="22"/>
              </w:rPr>
              <w:t>Sheep/Goats</w:t>
            </w:r>
          </w:p>
        </w:tc>
        <w:tc>
          <w:tcPr>
            <w:tcW w:w="2126" w:type="dxa"/>
            <w:shd w:val="clear" w:color="auto" w:fill="auto"/>
          </w:tcPr>
          <w:p w14:paraId="5843624A" w14:textId="77777777" w:rsidR="00714530" w:rsidRPr="0009318C" w:rsidRDefault="00714530" w:rsidP="003F101A">
            <w:pPr>
              <w:spacing w:after="0"/>
              <w:jc w:val="right"/>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09318C">
              <w:rPr>
                <w:rFonts w:asciiTheme="minorHAnsi" w:hAnsiTheme="minorHAnsi"/>
              </w:rPr>
              <w:t>$221,773,671</w:t>
            </w:r>
          </w:p>
        </w:tc>
        <w:tc>
          <w:tcPr>
            <w:tcW w:w="2268" w:type="dxa"/>
            <w:shd w:val="clear" w:color="auto" w:fill="auto"/>
          </w:tcPr>
          <w:p w14:paraId="2C1EA147" w14:textId="77777777" w:rsidR="00714530" w:rsidRPr="0009318C" w:rsidRDefault="00714530" w:rsidP="003F101A">
            <w:pPr>
              <w:pStyle w:val="BodyText"/>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p>
        </w:tc>
        <w:tc>
          <w:tcPr>
            <w:tcW w:w="2268" w:type="dxa"/>
            <w:shd w:val="clear" w:color="auto" w:fill="auto"/>
          </w:tcPr>
          <w:p w14:paraId="2E1DE5F4" w14:textId="77777777" w:rsidR="00714530" w:rsidRPr="0009318C" w:rsidRDefault="00714530" w:rsidP="003F101A">
            <w:pPr>
              <w:pStyle w:val="BodyText"/>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Pr>
                <w:rFonts w:asciiTheme="minorHAnsi" w:hAnsiTheme="minorHAnsi"/>
                <w:sz w:val="22"/>
              </w:rPr>
              <w:t>85,883</w:t>
            </w:r>
          </w:p>
        </w:tc>
      </w:tr>
      <w:tr w:rsidR="00714530" w14:paraId="242EF770" w14:textId="77777777" w:rsidTr="006F7F93">
        <w:tc>
          <w:tcPr>
            <w:cnfStyle w:val="001000000000" w:firstRow="0" w:lastRow="0" w:firstColumn="1" w:lastColumn="0" w:oddVBand="0" w:evenVBand="0" w:oddHBand="0" w:evenHBand="0" w:firstRowFirstColumn="0" w:firstRowLastColumn="0" w:lastRowFirstColumn="0" w:lastRowLastColumn="0"/>
            <w:tcW w:w="2581" w:type="dxa"/>
            <w:shd w:val="clear" w:color="auto" w:fill="auto"/>
          </w:tcPr>
          <w:p w14:paraId="725BC63E" w14:textId="77777777" w:rsidR="00714530" w:rsidRPr="0009318C" w:rsidRDefault="00714530" w:rsidP="003F101A">
            <w:pPr>
              <w:pStyle w:val="BodyText"/>
              <w:spacing w:before="0" w:after="0" w:line="240" w:lineRule="auto"/>
              <w:rPr>
                <w:rFonts w:asciiTheme="minorHAnsi" w:hAnsiTheme="minorHAnsi"/>
                <w:b w:val="0"/>
                <w:sz w:val="22"/>
              </w:rPr>
            </w:pPr>
            <w:r w:rsidRPr="0009318C">
              <w:rPr>
                <w:rFonts w:asciiTheme="minorHAnsi" w:hAnsiTheme="minorHAnsi"/>
                <w:sz w:val="22"/>
              </w:rPr>
              <w:t>Cotton</w:t>
            </w:r>
          </w:p>
        </w:tc>
        <w:tc>
          <w:tcPr>
            <w:tcW w:w="2126" w:type="dxa"/>
            <w:shd w:val="clear" w:color="auto" w:fill="auto"/>
          </w:tcPr>
          <w:p w14:paraId="45D138CD" w14:textId="77777777" w:rsidR="00714530" w:rsidRPr="0009318C" w:rsidRDefault="00714530" w:rsidP="003F101A">
            <w:pPr>
              <w:spacing w:after="0"/>
              <w:jc w:val="right"/>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09318C">
              <w:rPr>
                <w:rFonts w:asciiTheme="minorHAnsi" w:hAnsiTheme="minorHAnsi"/>
              </w:rPr>
              <w:t>$76,914,483</w:t>
            </w:r>
          </w:p>
        </w:tc>
        <w:tc>
          <w:tcPr>
            <w:tcW w:w="2268" w:type="dxa"/>
            <w:shd w:val="clear" w:color="auto" w:fill="auto"/>
          </w:tcPr>
          <w:p w14:paraId="067CE91E" w14:textId="77777777" w:rsidR="00714530" w:rsidRPr="0009318C" w:rsidRDefault="00714530" w:rsidP="003F101A">
            <w:pPr>
              <w:pStyle w:val="BodyText"/>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09318C">
              <w:rPr>
                <w:rFonts w:asciiTheme="minorHAnsi" w:hAnsiTheme="minorHAnsi"/>
                <w:sz w:val="22"/>
              </w:rPr>
              <w:t>$</w:t>
            </w:r>
            <w:r>
              <w:rPr>
                <w:rFonts w:asciiTheme="minorHAnsi" w:hAnsiTheme="minorHAnsi"/>
                <w:sz w:val="22"/>
              </w:rPr>
              <w:t>13,259,573</w:t>
            </w:r>
          </w:p>
        </w:tc>
        <w:tc>
          <w:tcPr>
            <w:tcW w:w="2268" w:type="dxa"/>
            <w:shd w:val="clear" w:color="auto" w:fill="auto"/>
          </w:tcPr>
          <w:p w14:paraId="0107D2CF" w14:textId="77777777" w:rsidR="00714530" w:rsidRPr="0009318C" w:rsidRDefault="00714530" w:rsidP="003F101A">
            <w:pPr>
              <w:pStyle w:val="BodyText"/>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Pr>
                <w:rFonts w:asciiTheme="minorHAnsi" w:hAnsiTheme="minorHAnsi"/>
                <w:sz w:val="22"/>
              </w:rPr>
              <w:t>36,385</w:t>
            </w:r>
          </w:p>
        </w:tc>
      </w:tr>
      <w:tr w:rsidR="00714530" w14:paraId="26E89345" w14:textId="77777777" w:rsidTr="006F7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1" w:type="dxa"/>
            <w:shd w:val="clear" w:color="auto" w:fill="auto"/>
          </w:tcPr>
          <w:p w14:paraId="38D74BEC" w14:textId="77777777" w:rsidR="00714530" w:rsidRPr="0009318C" w:rsidRDefault="00714530" w:rsidP="003F101A">
            <w:pPr>
              <w:pStyle w:val="BodyText"/>
              <w:spacing w:before="0" w:after="0" w:line="240" w:lineRule="auto"/>
              <w:rPr>
                <w:rFonts w:asciiTheme="minorHAnsi" w:hAnsiTheme="minorHAnsi"/>
                <w:b w:val="0"/>
                <w:sz w:val="22"/>
              </w:rPr>
            </w:pPr>
            <w:r w:rsidRPr="0009318C">
              <w:rPr>
                <w:rFonts w:asciiTheme="minorHAnsi" w:hAnsiTheme="minorHAnsi"/>
                <w:sz w:val="22"/>
              </w:rPr>
              <w:t>Horticulture</w:t>
            </w:r>
          </w:p>
        </w:tc>
        <w:tc>
          <w:tcPr>
            <w:tcW w:w="2126" w:type="dxa"/>
            <w:shd w:val="clear" w:color="auto" w:fill="auto"/>
          </w:tcPr>
          <w:p w14:paraId="36885F9C" w14:textId="77777777" w:rsidR="00714530" w:rsidRPr="0009318C" w:rsidRDefault="00714530" w:rsidP="003F101A">
            <w:pPr>
              <w:pStyle w:val="BodyText"/>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09318C">
              <w:rPr>
                <w:rFonts w:asciiTheme="minorHAnsi" w:hAnsiTheme="minorHAnsi"/>
                <w:sz w:val="22"/>
              </w:rPr>
              <w:t>$617,806,580</w:t>
            </w:r>
          </w:p>
        </w:tc>
        <w:tc>
          <w:tcPr>
            <w:tcW w:w="2268" w:type="dxa"/>
            <w:shd w:val="clear" w:color="auto" w:fill="auto"/>
          </w:tcPr>
          <w:p w14:paraId="28C8AEC0" w14:textId="77777777" w:rsidR="00714530" w:rsidRPr="0009318C" w:rsidRDefault="00714530" w:rsidP="003F101A">
            <w:pPr>
              <w:pStyle w:val="BodyText"/>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p>
        </w:tc>
        <w:tc>
          <w:tcPr>
            <w:tcW w:w="2268" w:type="dxa"/>
            <w:shd w:val="clear" w:color="auto" w:fill="auto"/>
          </w:tcPr>
          <w:p w14:paraId="35E4D5BD" w14:textId="77777777" w:rsidR="00714530" w:rsidRPr="0009318C" w:rsidRDefault="00714530" w:rsidP="003F101A">
            <w:pPr>
              <w:pStyle w:val="BodyText"/>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Pr>
                <w:rFonts w:asciiTheme="minorHAnsi" w:hAnsiTheme="minorHAnsi"/>
                <w:sz w:val="22"/>
              </w:rPr>
              <w:t>256,295</w:t>
            </w:r>
          </w:p>
        </w:tc>
      </w:tr>
      <w:tr w:rsidR="00714530" w14:paraId="0053EB83" w14:textId="77777777" w:rsidTr="006F7F93">
        <w:tc>
          <w:tcPr>
            <w:cnfStyle w:val="001000000000" w:firstRow="0" w:lastRow="0" w:firstColumn="1" w:lastColumn="0" w:oddVBand="0" w:evenVBand="0" w:oddHBand="0" w:evenHBand="0" w:firstRowFirstColumn="0" w:firstRowLastColumn="0" w:lastRowFirstColumn="0" w:lastRowLastColumn="0"/>
            <w:tcW w:w="2581" w:type="dxa"/>
            <w:shd w:val="clear" w:color="auto" w:fill="auto"/>
          </w:tcPr>
          <w:p w14:paraId="5A0BC4F6" w14:textId="77777777" w:rsidR="00714530" w:rsidRPr="0009318C" w:rsidRDefault="00714530" w:rsidP="003F101A">
            <w:pPr>
              <w:pStyle w:val="BodyText"/>
              <w:spacing w:before="0" w:after="0" w:line="240" w:lineRule="auto"/>
              <w:rPr>
                <w:rFonts w:asciiTheme="minorHAnsi" w:hAnsiTheme="minorHAnsi"/>
                <w:sz w:val="22"/>
              </w:rPr>
            </w:pPr>
            <w:r w:rsidRPr="0009318C">
              <w:rPr>
                <w:rFonts w:asciiTheme="minorHAnsi" w:hAnsiTheme="minorHAnsi"/>
                <w:sz w:val="22"/>
              </w:rPr>
              <w:t>Post Processing*</w:t>
            </w:r>
          </w:p>
        </w:tc>
        <w:tc>
          <w:tcPr>
            <w:tcW w:w="2126" w:type="dxa"/>
            <w:shd w:val="clear" w:color="auto" w:fill="auto"/>
          </w:tcPr>
          <w:p w14:paraId="109002D0" w14:textId="77777777" w:rsidR="00714530" w:rsidRPr="0009318C" w:rsidRDefault="00714530" w:rsidP="003F101A">
            <w:pPr>
              <w:pStyle w:val="BodyText"/>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09318C">
              <w:rPr>
                <w:rFonts w:asciiTheme="minorHAnsi" w:hAnsiTheme="minorHAnsi"/>
                <w:sz w:val="22"/>
              </w:rPr>
              <w:t>$249,680,948</w:t>
            </w:r>
          </w:p>
        </w:tc>
        <w:tc>
          <w:tcPr>
            <w:tcW w:w="2268" w:type="dxa"/>
            <w:shd w:val="clear" w:color="auto" w:fill="auto"/>
          </w:tcPr>
          <w:p w14:paraId="7FC8992F" w14:textId="77777777" w:rsidR="00714530" w:rsidRPr="0009318C" w:rsidRDefault="00714530" w:rsidP="003F101A">
            <w:pPr>
              <w:pStyle w:val="BodyText"/>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p>
        </w:tc>
        <w:tc>
          <w:tcPr>
            <w:tcW w:w="2268" w:type="dxa"/>
            <w:shd w:val="clear" w:color="auto" w:fill="auto"/>
          </w:tcPr>
          <w:p w14:paraId="4DA9A60C" w14:textId="77777777" w:rsidR="00714530" w:rsidRPr="0009318C" w:rsidRDefault="00714530" w:rsidP="003F101A">
            <w:pPr>
              <w:pStyle w:val="BodyText"/>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Pr>
                <w:rFonts w:asciiTheme="minorHAnsi" w:hAnsiTheme="minorHAnsi"/>
                <w:sz w:val="22"/>
              </w:rPr>
              <w:t>98,080</w:t>
            </w:r>
          </w:p>
        </w:tc>
      </w:tr>
      <w:tr w:rsidR="00714530" w14:paraId="268D9615" w14:textId="77777777" w:rsidTr="006F7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1" w:type="dxa"/>
            <w:shd w:val="clear" w:color="auto" w:fill="auto"/>
          </w:tcPr>
          <w:p w14:paraId="2E7EA934" w14:textId="77777777" w:rsidR="00714530" w:rsidRPr="0009318C" w:rsidRDefault="00714530" w:rsidP="003F101A">
            <w:pPr>
              <w:pStyle w:val="BodyText"/>
              <w:spacing w:before="0" w:after="0" w:line="240" w:lineRule="auto"/>
              <w:rPr>
                <w:rFonts w:asciiTheme="minorHAnsi" w:hAnsiTheme="minorHAnsi"/>
                <w:sz w:val="22"/>
              </w:rPr>
            </w:pPr>
            <w:r w:rsidRPr="0009318C">
              <w:rPr>
                <w:rFonts w:asciiTheme="minorHAnsi" w:hAnsiTheme="minorHAnsi"/>
                <w:sz w:val="22"/>
              </w:rPr>
              <w:t>Mixed (DC to Market)^</w:t>
            </w:r>
          </w:p>
        </w:tc>
        <w:tc>
          <w:tcPr>
            <w:tcW w:w="2126" w:type="dxa"/>
            <w:shd w:val="clear" w:color="auto" w:fill="auto"/>
          </w:tcPr>
          <w:p w14:paraId="4C2DF49A" w14:textId="77777777" w:rsidR="00714530" w:rsidRPr="0009318C" w:rsidRDefault="00714530" w:rsidP="003F101A">
            <w:pPr>
              <w:pStyle w:val="BodyText"/>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09318C">
              <w:rPr>
                <w:rFonts w:asciiTheme="minorHAnsi" w:hAnsiTheme="minorHAnsi"/>
                <w:sz w:val="22"/>
              </w:rPr>
              <w:t>$284,535,545</w:t>
            </w:r>
          </w:p>
        </w:tc>
        <w:tc>
          <w:tcPr>
            <w:tcW w:w="2268" w:type="dxa"/>
            <w:shd w:val="clear" w:color="auto" w:fill="auto"/>
          </w:tcPr>
          <w:p w14:paraId="1A0D8F77" w14:textId="77777777" w:rsidR="00714530" w:rsidRPr="0009318C" w:rsidRDefault="00714530" w:rsidP="003F101A">
            <w:pPr>
              <w:pStyle w:val="BodyText"/>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p>
        </w:tc>
        <w:tc>
          <w:tcPr>
            <w:tcW w:w="2268" w:type="dxa"/>
            <w:shd w:val="clear" w:color="auto" w:fill="auto"/>
          </w:tcPr>
          <w:p w14:paraId="154581B4" w14:textId="77777777" w:rsidR="00714530" w:rsidRPr="0009318C" w:rsidRDefault="00714530" w:rsidP="003F101A">
            <w:pPr>
              <w:pStyle w:val="BodyText"/>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Pr>
                <w:rFonts w:asciiTheme="minorHAnsi" w:hAnsiTheme="minorHAnsi"/>
                <w:sz w:val="22"/>
              </w:rPr>
              <w:t>109,157</w:t>
            </w:r>
          </w:p>
        </w:tc>
      </w:tr>
      <w:tr w:rsidR="00714530" w14:paraId="2BA45048" w14:textId="77777777" w:rsidTr="006F7F93">
        <w:tc>
          <w:tcPr>
            <w:cnfStyle w:val="001000000000" w:firstRow="0" w:lastRow="0" w:firstColumn="1" w:lastColumn="0" w:oddVBand="0" w:evenVBand="0" w:oddHBand="0" w:evenHBand="0" w:firstRowFirstColumn="0" w:firstRowLastColumn="0" w:lastRowFirstColumn="0" w:lastRowLastColumn="0"/>
            <w:tcW w:w="2581" w:type="dxa"/>
            <w:tcBorders>
              <w:bottom w:val="dashed" w:sz="4" w:space="0" w:color="auto"/>
            </w:tcBorders>
            <w:shd w:val="clear" w:color="auto" w:fill="auto"/>
          </w:tcPr>
          <w:p w14:paraId="20C3663E" w14:textId="77777777" w:rsidR="00714530" w:rsidRPr="0009318C" w:rsidRDefault="00714530" w:rsidP="003F101A">
            <w:pPr>
              <w:pStyle w:val="BodyText"/>
              <w:spacing w:before="0" w:after="0" w:line="240" w:lineRule="auto"/>
              <w:rPr>
                <w:rFonts w:asciiTheme="minorHAnsi" w:hAnsiTheme="minorHAnsi"/>
                <w:b w:val="0"/>
                <w:sz w:val="22"/>
              </w:rPr>
            </w:pPr>
            <w:r w:rsidRPr="0009318C">
              <w:rPr>
                <w:rFonts w:asciiTheme="minorHAnsi" w:hAnsiTheme="minorHAnsi"/>
                <w:sz w:val="22"/>
              </w:rPr>
              <w:t>Poultry</w:t>
            </w:r>
          </w:p>
        </w:tc>
        <w:tc>
          <w:tcPr>
            <w:tcW w:w="2126" w:type="dxa"/>
            <w:tcBorders>
              <w:bottom w:val="dashed" w:sz="4" w:space="0" w:color="auto"/>
            </w:tcBorders>
            <w:shd w:val="clear" w:color="auto" w:fill="auto"/>
          </w:tcPr>
          <w:p w14:paraId="03361E5C" w14:textId="77777777" w:rsidR="00714530" w:rsidRPr="0009318C" w:rsidRDefault="00714530" w:rsidP="003F101A">
            <w:pPr>
              <w:pStyle w:val="BodyText"/>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sidRPr="0009318C">
              <w:rPr>
                <w:rFonts w:asciiTheme="minorHAnsi" w:hAnsiTheme="minorHAnsi"/>
                <w:sz w:val="22"/>
              </w:rPr>
              <w:t>$28,196,377</w:t>
            </w:r>
          </w:p>
        </w:tc>
        <w:tc>
          <w:tcPr>
            <w:tcW w:w="2268" w:type="dxa"/>
            <w:tcBorders>
              <w:bottom w:val="dashed" w:sz="4" w:space="0" w:color="auto"/>
            </w:tcBorders>
            <w:shd w:val="clear" w:color="auto" w:fill="auto"/>
          </w:tcPr>
          <w:p w14:paraId="4E376DFD" w14:textId="77777777" w:rsidR="00714530" w:rsidRPr="0009318C" w:rsidRDefault="00714530" w:rsidP="003F101A">
            <w:pPr>
              <w:pStyle w:val="BodyText"/>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p>
        </w:tc>
        <w:tc>
          <w:tcPr>
            <w:tcW w:w="2268" w:type="dxa"/>
            <w:tcBorders>
              <w:bottom w:val="dashed" w:sz="4" w:space="0" w:color="auto"/>
            </w:tcBorders>
            <w:shd w:val="clear" w:color="auto" w:fill="auto"/>
          </w:tcPr>
          <w:p w14:paraId="3F835017" w14:textId="77777777" w:rsidR="00714530" w:rsidRPr="0009318C" w:rsidRDefault="00714530" w:rsidP="003F101A">
            <w:pPr>
              <w:pStyle w:val="BodyText"/>
              <w:spacing w:before="0" w:after="0" w:line="240" w:lineRule="auto"/>
              <w:jc w:val="right"/>
              <w:cnfStyle w:val="000000000000" w:firstRow="0" w:lastRow="0" w:firstColumn="0" w:lastColumn="0" w:oddVBand="0" w:evenVBand="0" w:oddHBand="0" w:evenHBand="0" w:firstRowFirstColumn="0" w:firstRowLastColumn="0" w:lastRowFirstColumn="0" w:lastRowLastColumn="0"/>
              <w:rPr>
                <w:rFonts w:asciiTheme="minorHAnsi" w:hAnsiTheme="minorHAnsi"/>
                <w:sz w:val="22"/>
              </w:rPr>
            </w:pPr>
            <w:r>
              <w:rPr>
                <w:rFonts w:asciiTheme="minorHAnsi" w:hAnsiTheme="minorHAnsi"/>
                <w:sz w:val="22"/>
              </w:rPr>
              <w:t>8,766</w:t>
            </w:r>
          </w:p>
        </w:tc>
      </w:tr>
      <w:tr w:rsidR="00714530" w14:paraId="5CB2792B" w14:textId="77777777" w:rsidTr="006F7F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1" w:type="dxa"/>
            <w:tcBorders>
              <w:top w:val="dashed" w:sz="4" w:space="0" w:color="auto"/>
              <w:bottom w:val="single" w:sz="4" w:space="0" w:color="auto"/>
            </w:tcBorders>
            <w:shd w:val="clear" w:color="auto" w:fill="auto"/>
          </w:tcPr>
          <w:p w14:paraId="59A8B066" w14:textId="77777777" w:rsidR="00714530" w:rsidRPr="0009318C" w:rsidRDefault="00714530" w:rsidP="003F101A">
            <w:pPr>
              <w:pStyle w:val="BodyText"/>
              <w:spacing w:before="0" w:after="0" w:line="240" w:lineRule="auto"/>
              <w:rPr>
                <w:rFonts w:asciiTheme="minorHAnsi" w:hAnsiTheme="minorHAnsi"/>
                <w:sz w:val="22"/>
              </w:rPr>
            </w:pPr>
            <w:r w:rsidRPr="0009318C">
              <w:rPr>
                <w:rFonts w:asciiTheme="minorHAnsi" w:hAnsiTheme="minorHAnsi"/>
                <w:sz w:val="22"/>
              </w:rPr>
              <w:t>Total</w:t>
            </w:r>
          </w:p>
        </w:tc>
        <w:tc>
          <w:tcPr>
            <w:tcW w:w="2126" w:type="dxa"/>
            <w:tcBorders>
              <w:top w:val="dashed" w:sz="4" w:space="0" w:color="auto"/>
              <w:bottom w:val="single" w:sz="4" w:space="0" w:color="auto"/>
            </w:tcBorders>
            <w:shd w:val="clear" w:color="auto" w:fill="auto"/>
          </w:tcPr>
          <w:p w14:paraId="37841584" w14:textId="77777777" w:rsidR="00714530" w:rsidRPr="0009318C" w:rsidRDefault="00714530" w:rsidP="003F101A">
            <w:pPr>
              <w:pStyle w:val="BodyText"/>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sidRPr="0009318C">
              <w:rPr>
                <w:rFonts w:asciiTheme="minorHAnsi" w:hAnsiTheme="minorHAnsi"/>
                <w:sz w:val="22"/>
              </w:rPr>
              <w:t>$5,</w:t>
            </w:r>
            <w:r>
              <w:rPr>
                <w:rFonts w:asciiTheme="minorHAnsi" w:hAnsiTheme="minorHAnsi"/>
                <w:sz w:val="22"/>
              </w:rPr>
              <w:t>298,307,931</w:t>
            </w:r>
          </w:p>
        </w:tc>
        <w:tc>
          <w:tcPr>
            <w:tcW w:w="2268" w:type="dxa"/>
            <w:tcBorders>
              <w:top w:val="dashed" w:sz="4" w:space="0" w:color="auto"/>
              <w:bottom w:val="single" w:sz="4" w:space="0" w:color="auto"/>
            </w:tcBorders>
            <w:shd w:val="clear" w:color="auto" w:fill="auto"/>
          </w:tcPr>
          <w:p w14:paraId="613A4856" w14:textId="77777777" w:rsidR="00714530" w:rsidRPr="0009318C" w:rsidRDefault="00714530" w:rsidP="003F101A">
            <w:pPr>
              <w:pStyle w:val="BodyText"/>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Pr>
                <w:rFonts w:asciiTheme="minorHAnsi" w:hAnsiTheme="minorHAnsi"/>
                <w:sz w:val="22"/>
              </w:rPr>
              <w:t>$542,148,063</w:t>
            </w:r>
          </w:p>
        </w:tc>
        <w:tc>
          <w:tcPr>
            <w:tcW w:w="2268" w:type="dxa"/>
            <w:tcBorders>
              <w:top w:val="dashed" w:sz="4" w:space="0" w:color="auto"/>
              <w:bottom w:val="single" w:sz="4" w:space="0" w:color="auto"/>
            </w:tcBorders>
            <w:shd w:val="clear" w:color="auto" w:fill="auto"/>
          </w:tcPr>
          <w:p w14:paraId="13F5EDDA" w14:textId="77777777" w:rsidR="00714530" w:rsidRPr="0009318C" w:rsidRDefault="00714530" w:rsidP="003F101A">
            <w:pPr>
              <w:pStyle w:val="BodyText"/>
              <w:spacing w:before="0" w:after="0" w:line="240" w:lineRule="auto"/>
              <w:jc w:val="right"/>
              <w:cnfStyle w:val="000000100000" w:firstRow="0" w:lastRow="0" w:firstColumn="0" w:lastColumn="0" w:oddVBand="0" w:evenVBand="0" w:oddHBand="1" w:evenHBand="0" w:firstRowFirstColumn="0" w:firstRowLastColumn="0" w:lastRowFirstColumn="0" w:lastRowLastColumn="0"/>
              <w:rPr>
                <w:rFonts w:asciiTheme="minorHAnsi" w:hAnsiTheme="minorHAnsi"/>
                <w:sz w:val="22"/>
              </w:rPr>
            </w:pPr>
            <w:r>
              <w:rPr>
                <w:rFonts w:asciiTheme="minorHAnsi" w:hAnsiTheme="minorHAnsi"/>
                <w:sz w:val="22"/>
              </w:rPr>
              <w:t>2,120,893</w:t>
            </w:r>
          </w:p>
        </w:tc>
      </w:tr>
    </w:tbl>
    <w:p w14:paraId="7AB4D43E" w14:textId="77777777" w:rsidR="00DF2DB6" w:rsidRDefault="00DF2DB6" w:rsidP="00DF2DB6">
      <w:pPr>
        <w:pStyle w:val="BodyText"/>
        <w:spacing w:before="0" w:after="0"/>
        <w:rPr>
          <w:sz w:val="22"/>
        </w:rPr>
      </w:pPr>
      <w:r w:rsidRPr="001E38D5">
        <w:rPr>
          <w:sz w:val="22"/>
        </w:rPr>
        <w:t>*includes boxed beef, chicken, lamb, pork</w:t>
      </w:r>
      <w:r>
        <w:rPr>
          <w:sz w:val="22"/>
        </w:rPr>
        <w:t xml:space="preserve"> to domestic markets and port</w:t>
      </w:r>
    </w:p>
    <w:p w14:paraId="063F576C" w14:textId="77777777" w:rsidR="00DF2DB6" w:rsidRPr="001E38D5" w:rsidRDefault="00DF2DB6" w:rsidP="00DF2DB6">
      <w:pPr>
        <w:pStyle w:val="BodyText"/>
        <w:spacing w:before="0" w:after="0"/>
        <w:rPr>
          <w:sz w:val="22"/>
        </w:rPr>
      </w:pPr>
      <w:r>
        <w:rPr>
          <w:sz w:val="22"/>
        </w:rPr>
        <w:t>^mixture of horticulture and post processed commodities between DC’s and supermarkets</w:t>
      </w:r>
    </w:p>
    <w:p w14:paraId="539828A9" w14:textId="77777777" w:rsidR="00714530" w:rsidRDefault="00714530">
      <w:pPr>
        <w:spacing w:after="0"/>
        <w:rPr>
          <w:highlight w:val="yellow"/>
        </w:rPr>
      </w:pPr>
    </w:p>
    <w:p w14:paraId="428213F3" w14:textId="5C326E4E" w:rsidR="003F101A" w:rsidRDefault="00574F0D">
      <w:pPr>
        <w:spacing w:after="0"/>
        <w:rPr>
          <w:highlight w:val="yellow"/>
        </w:rPr>
      </w:pPr>
      <w:r>
        <w:rPr>
          <w:noProof/>
        </w:rPr>
        <w:drawing>
          <wp:inline distT="0" distB="0" distL="0" distR="0" wp14:anchorId="4254F74E" wp14:editId="646834CF">
            <wp:extent cx="5594064" cy="4399445"/>
            <wp:effectExtent l="0" t="0" r="698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16_density_maps - allag.png"/>
                    <pic:cNvPicPr/>
                  </pic:nvPicPr>
                  <pic:blipFill>
                    <a:blip r:embed="rId25" cstate="email">
                      <a:extLst>
                        <a:ext uri="{28A0092B-C50C-407E-A947-70E740481C1C}">
                          <a14:useLocalDpi xmlns:a14="http://schemas.microsoft.com/office/drawing/2010/main"/>
                        </a:ext>
                      </a:extLst>
                    </a:blip>
                    <a:stretch>
                      <a:fillRect/>
                    </a:stretch>
                  </pic:blipFill>
                  <pic:spPr>
                    <a:xfrm>
                      <a:off x="0" y="0"/>
                      <a:ext cx="5604750" cy="4407849"/>
                    </a:xfrm>
                    <a:prstGeom prst="rect">
                      <a:avLst/>
                    </a:prstGeom>
                  </pic:spPr>
                </pic:pic>
              </a:graphicData>
            </a:graphic>
          </wp:inline>
        </w:drawing>
      </w:r>
    </w:p>
    <w:p w14:paraId="134423A0" w14:textId="4A1D0579" w:rsidR="003F101A" w:rsidRDefault="00014D36" w:rsidP="00014D36">
      <w:pPr>
        <w:pStyle w:val="Caption"/>
      </w:pPr>
      <w:r>
        <w:t xml:space="preserve">Figure </w:t>
      </w:r>
      <w:r w:rsidR="00B77FC3">
        <w:fldChar w:fldCharType="begin"/>
      </w:r>
      <w:r w:rsidR="00B77FC3">
        <w:instrText xml:space="preserve"> SEQ Figure \* ARABIC </w:instrText>
      </w:r>
      <w:r w:rsidR="00B77FC3">
        <w:fldChar w:fldCharType="separate"/>
      </w:r>
      <w:r>
        <w:rPr>
          <w:noProof/>
        </w:rPr>
        <w:t>1</w:t>
      </w:r>
      <w:r w:rsidR="00B77FC3">
        <w:rPr>
          <w:noProof/>
        </w:rPr>
        <w:fldChar w:fldCharType="end"/>
      </w:r>
      <w:r w:rsidR="003F101A">
        <w:t xml:space="preserve"> Baseline annual trailer (semi-trailer equivalent) freigh</w:t>
      </w:r>
      <w:r w:rsidR="00E11286">
        <w:t xml:space="preserve">t flow map for all commodities </w:t>
      </w:r>
    </w:p>
    <w:p w14:paraId="22EC8861" w14:textId="77777777" w:rsidR="00E8603C" w:rsidRPr="00E8603C" w:rsidRDefault="00E8603C" w:rsidP="00E8603C">
      <w:pPr>
        <w:pStyle w:val="BodyText"/>
        <w:rPr>
          <w:highlight w:val="yellow"/>
        </w:rPr>
      </w:pPr>
    </w:p>
    <w:p w14:paraId="38918AA7" w14:textId="3755A123" w:rsidR="00AE14E2" w:rsidRDefault="00AE14E2" w:rsidP="00F575CA">
      <w:pPr>
        <w:pStyle w:val="Heading1"/>
      </w:pPr>
      <w:bookmarkStart w:id="4" w:name="_Toc480281827"/>
      <w:r>
        <w:lastRenderedPageBreak/>
        <w:t>Case Studies</w:t>
      </w:r>
      <w:bookmarkEnd w:id="4"/>
    </w:p>
    <w:p w14:paraId="6B138A03" w14:textId="2257AF80" w:rsidR="00AE14E2" w:rsidRDefault="00B765C2" w:rsidP="00E8603C">
      <w:pPr>
        <w:pStyle w:val="BodyText"/>
        <w:jc w:val="both"/>
      </w:pPr>
      <w:bookmarkStart w:id="5" w:name="_Toc480281828"/>
      <w:r>
        <w:t>Industry and government identified s</w:t>
      </w:r>
      <w:r w:rsidR="006F7F93">
        <w:t xml:space="preserve">everal </w:t>
      </w:r>
      <w:r>
        <w:t>case studies for analysis by</w:t>
      </w:r>
      <w:r w:rsidR="006F7F93">
        <w:t xml:space="preserve"> </w:t>
      </w:r>
      <w:proofErr w:type="spellStart"/>
      <w:r w:rsidR="006F7F93">
        <w:t>TraNSIT</w:t>
      </w:r>
      <w:proofErr w:type="spellEnd"/>
      <w:r w:rsidR="006F7F93">
        <w:t xml:space="preserve"> throughout the project. The </w:t>
      </w:r>
      <w:r w:rsidR="0065397D">
        <w:t xml:space="preserve">seven </w:t>
      </w:r>
      <w:r w:rsidR="006F7F93">
        <w:t xml:space="preserve">case studies selected were chosen to represent </w:t>
      </w:r>
      <w:r>
        <w:t xml:space="preserve">a </w:t>
      </w:r>
      <w:r w:rsidR="006F7F93">
        <w:t>diversity of applications across Australia</w:t>
      </w:r>
      <w:r>
        <w:t>:</w:t>
      </w:r>
      <w:r w:rsidR="0065397D">
        <w:t xml:space="preserve"> 1) Toowoomba Second Range Crossing; 2) Higher mass limit for milk transport in Victoria; 3) New sheep </w:t>
      </w:r>
      <w:proofErr w:type="spellStart"/>
      <w:r w:rsidR="0065397D">
        <w:t>feedlotting</w:t>
      </w:r>
      <w:proofErr w:type="spellEnd"/>
      <w:r w:rsidR="0065397D">
        <w:t xml:space="preserve"> near Albany Western Australia; 4) </w:t>
      </w:r>
      <w:r w:rsidR="00143D2B">
        <w:t>R</w:t>
      </w:r>
      <w:r w:rsidR="0065397D">
        <w:t xml:space="preserve">oad closures from flooding in the Forbes region; 5) Evaluation of the </w:t>
      </w:r>
      <w:r w:rsidR="005C2AF3">
        <w:t xml:space="preserve">successful </w:t>
      </w:r>
      <w:r w:rsidR="0065397D">
        <w:t>Northern Australia Beef Roads</w:t>
      </w:r>
      <w:r w:rsidR="005C2AF3">
        <w:t xml:space="preserve"> submissions</w:t>
      </w:r>
      <w:r w:rsidR="0065397D">
        <w:t xml:space="preserve">; 6) </w:t>
      </w:r>
      <w:r w:rsidR="000C2EDE">
        <w:rPr>
          <w:szCs w:val="24"/>
        </w:rPr>
        <w:t xml:space="preserve">Higher productivity vehicles between </w:t>
      </w:r>
      <w:r w:rsidR="000C2EDE" w:rsidRPr="008E75A1">
        <w:rPr>
          <w:szCs w:val="24"/>
        </w:rPr>
        <w:t xml:space="preserve">Barringun </w:t>
      </w:r>
      <w:r w:rsidR="000C2EDE">
        <w:rPr>
          <w:szCs w:val="24"/>
        </w:rPr>
        <w:t>and</w:t>
      </w:r>
      <w:r w:rsidR="000C2EDE" w:rsidRPr="008E75A1">
        <w:rPr>
          <w:szCs w:val="24"/>
        </w:rPr>
        <w:t xml:space="preserve"> Nyngan</w:t>
      </w:r>
      <w:r w:rsidR="0065397D">
        <w:t>;</w:t>
      </w:r>
      <w:r w:rsidR="00A675CA">
        <w:t xml:space="preserve"> and</w:t>
      </w:r>
      <w:r w:rsidR="0065397D">
        <w:t xml:space="preserve"> 7) All agriculture shifted from rail to road</w:t>
      </w:r>
      <w:bookmarkEnd w:id="5"/>
      <w:r w:rsidR="0065397D">
        <w:t>.</w:t>
      </w:r>
      <w:r w:rsidR="000F64F1">
        <w:t xml:space="preserve"> The main report provides</w:t>
      </w:r>
      <w:r>
        <w:t xml:space="preserve"> detail for all case studies, while </w:t>
      </w:r>
      <w:r w:rsidR="00B974E9">
        <w:t xml:space="preserve">summary </w:t>
      </w:r>
      <w:r>
        <w:t>results for three are presented below.</w:t>
      </w:r>
      <w:r w:rsidR="000F64F1">
        <w:t xml:space="preserve"> </w:t>
      </w:r>
    </w:p>
    <w:p w14:paraId="787F90C6" w14:textId="52DFA789" w:rsidR="00AE14E2" w:rsidRPr="0065397D" w:rsidRDefault="0065397D" w:rsidP="00E8603C">
      <w:pPr>
        <w:pStyle w:val="BodyText"/>
        <w:jc w:val="both"/>
        <w:rPr>
          <w:szCs w:val="24"/>
        </w:rPr>
      </w:pPr>
      <w:r w:rsidRPr="0065397D">
        <w:rPr>
          <w:szCs w:val="24"/>
          <w:u w:val="single"/>
        </w:rPr>
        <w:t>Toowoomba Second Range Crossing (TSRC):</w:t>
      </w:r>
      <w:r w:rsidRPr="0065397D">
        <w:rPr>
          <w:szCs w:val="24"/>
        </w:rPr>
        <w:t xml:space="preserve"> TSRC is a 41km bypass (</w:t>
      </w:r>
      <w:hyperlink r:id="rId26" w:history="1">
        <w:r w:rsidRPr="0065397D">
          <w:rPr>
            <w:rStyle w:val="Hyperlink"/>
            <w:szCs w:val="24"/>
          </w:rPr>
          <w:t>www.tmr.gov.au/projects</w:t>
        </w:r>
      </w:hyperlink>
      <w:r w:rsidRPr="0065397D">
        <w:rPr>
          <w:szCs w:val="24"/>
        </w:rPr>
        <w:t>) allowing vehicles to avoid 18 sets of traffic lights (and related congestion) in Toowoomba and reduc</w:t>
      </w:r>
      <w:r w:rsidR="00CA47C1">
        <w:rPr>
          <w:szCs w:val="24"/>
        </w:rPr>
        <w:t xml:space="preserve">ing the need for </w:t>
      </w:r>
      <w:r w:rsidRPr="0065397D">
        <w:rPr>
          <w:szCs w:val="24"/>
        </w:rPr>
        <w:t xml:space="preserve">slow speeds of heavy vehicles </w:t>
      </w:r>
      <w:r w:rsidR="00CA47C1">
        <w:rPr>
          <w:szCs w:val="24"/>
        </w:rPr>
        <w:t>due to</w:t>
      </w:r>
      <w:r w:rsidRPr="0065397D">
        <w:rPr>
          <w:szCs w:val="24"/>
        </w:rPr>
        <w:t xml:space="preserve"> the steep gradient of the existing </w:t>
      </w:r>
      <w:r w:rsidR="00CA47C1">
        <w:rPr>
          <w:szCs w:val="24"/>
        </w:rPr>
        <w:t>main route through Toowoomba</w:t>
      </w:r>
      <w:r w:rsidRPr="0065397D">
        <w:rPr>
          <w:szCs w:val="24"/>
        </w:rPr>
        <w:t xml:space="preserve">. From the baseline analysis, </w:t>
      </w:r>
      <w:r w:rsidR="00927CCC">
        <w:rPr>
          <w:szCs w:val="24"/>
        </w:rPr>
        <w:t>there we</w:t>
      </w:r>
      <w:r w:rsidRPr="0065397D">
        <w:rPr>
          <w:szCs w:val="24"/>
        </w:rPr>
        <w:t>re 130,645 semi-trailer equivalents passing through or stopping at Toowoomba each year, comprising 30% grains, 21% cattle, 11% horticulture, 9% cotton, 5% poultry, 1% pigs and 24% processed or mixed commodit</w:t>
      </w:r>
      <w:r w:rsidR="00CA47C1">
        <w:rPr>
          <w:szCs w:val="24"/>
        </w:rPr>
        <w:t>ies</w:t>
      </w:r>
      <w:r w:rsidRPr="0065397D">
        <w:rPr>
          <w:szCs w:val="24"/>
        </w:rPr>
        <w:t xml:space="preserve">. </w:t>
      </w:r>
      <w:proofErr w:type="spellStart"/>
      <w:r w:rsidRPr="0065397D">
        <w:rPr>
          <w:szCs w:val="24"/>
        </w:rPr>
        <w:t>TraNSIT</w:t>
      </w:r>
      <w:proofErr w:type="spellEnd"/>
      <w:r w:rsidRPr="0065397D">
        <w:rPr>
          <w:szCs w:val="24"/>
        </w:rPr>
        <w:t xml:space="preserve"> estimated </w:t>
      </w:r>
      <w:r w:rsidR="00CA47C1">
        <w:rPr>
          <w:szCs w:val="24"/>
        </w:rPr>
        <w:t xml:space="preserve">that usage of the TSRC would result in </w:t>
      </w:r>
      <w:r w:rsidRPr="0065397D">
        <w:rPr>
          <w:szCs w:val="24"/>
        </w:rPr>
        <w:t xml:space="preserve">total transport cost savings per year </w:t>
      </w:r>
      <w:r w:rsidR="00CA47C1">
        <w:rPr>
          <w:szCs w:val="24"/>
        </w:rPr>
        <w:t>of</w:t>
      </w:r>
      <w:r w:rsidRPr="0065397D">
        <w:rPr>
          <w:szCs w:val="24"/>
        </w:rPr>
        <w:t xml:space="preserve"> $5.4 million</w:t>
      </w:r>
      <w:r>
        <w:rPr>
          <w:szCs w:val="24"/>
        </w:rPr>
        <w:t xml:space="preserve"> or $20.68 per semi-trailer equivalent, though the savings vary significantly across commodities and transport path. </w:t>
      </w:r>
      <w:r w:rsidRPr="0065397D">
        <w:rPr>
          <w:szCs w:val="24"/>
        </w:rPr>
        <w:t>Cost saving</w:t>
      </w:r>
      <w:r>
        <w:rPr>
          <w:szCs w:val="24"/>
        </w:rPr>
        <w:t>s and utilisation of</w:t>
      </w:r>
      <w:r w:rsidR="00CA47C1">
        <w:rPr>
          <w:szCs w:val="24"/>
        </w:rPr>
        <w:t xml:space="preserve"> the</w:t>
      </w:r>
      <w:r>
        <w:rPr>
          <w:szCs w:val="24"/>
        </w:rPr>
        <w:t xml:space="preserve"> TSRC </w:t>
      </w:r>
      <w:r w:rsidRPr="0065397D">
        <w:rPr>
          <w:szCs w:val="24"/>
        </w:rPr>
        <w:t>will depend on the toll</w:t>
      </w:r>
      <w:r w:rsidR="00CA47C1">
        <w:rPr>
          <w:szCs w:val="24"/>
        </w:rPr>
        <w:t xml:space="preserve"> imposed</w:t>
      </w:r>
      <w:r w:rsidRPr="0065397D">
        <w:rPr>
          <w:szCs w:val="24"/>
        </w:rPr>
        <w:t xml:space="preserve">, and extension of this case study can involve </w:t>
      </w:r>
      <w:proofErr w:type="spellStart"/>
      <w:r w:rsidRPr="0065397D">
        <w:rPr>
          <w:szCs w:val="24"/>
        </w:rPr>
        <w:t>TraNSIT</w:t>
      </w:r>
      <w:proofErr w:type="spellEnd"/>
      <w:r w:rsidRPr="0065397D">
        <w:rPr>
          <w:szCs w:val="24"/>
        </w:rPr>
        <w:t xml:space="preserve"> testing the sensitivity of cost savings and freight volumes </w:t>
      </w:r>
      <w:r w:rsidR="00CA47C1">
        <w:rPr>
          <w:szCs w:val="24"/>
        </w:rPr>
        <w:t>against</w:t>
      </w:r>
      <w:r w:rsidR="00CA47C1" w:rsidRPr="0065397D">
        <w:rPr>
          <w:szCs w:val="24"/>
        </w:rPr>
        <w:t xml:space="preserve"> </w:t>
      </w:r>
      <w:r w:rsidRPr="0065397D">
        <w:rPr>
          <w:szCs w:val="24"/>
        </w:rPr>
        <w:t>tolls set for different types of vehicles.</w:t>
      </w:r>
    </w:p>
    <w:p w14:paraId="30F1C86E" w14:textId="77777777" w:rsidR="00A675CA" w:rsidRDefault="00A675CA" w:rsidP="00A675CA">
      <w:pPr>
        <w:pStyle w:val="BodyText"/>
        <w:jc w:val="both"/>
      </w:pPr>
      <w:r>
        <w:rPr>
          <w:szCs w:val="24"/>
          <w:u w:val="single"/>
        </w:rPr>
        <w:t xml:space="preserve">Successful </w:t>
      </w:r>
      <w:r w:rsidRPr="000F64F1">
        <w:rPr>
          <w:szCs w:val="24"/>
          <w:u w:val="single"/>
        </w:rPr>
        <w:t>Northern Australian Beef Roads</w:t>
      </w:r>
      <w:r>
        <w:rPr>
          <w:szCs w:val="24"/>
          <w:u w:val="single"/>
        </w:rPr>
        <w:t xml:space="preserve"> submissions</w:t>
      </w:r>
      <w:r w:rsidRPr="000F64F1">
        <w:rPr>
          <w:szCs w:val="24"/>
          <w:u w:val="single"/>
        </w:rPr>
        <w:t>:</w:t>
      </w:r>
      <w:r>
        <w:rPr>
          <w:szCs w:val="24"/>
        </w:rPr>
        <w:t xml:space="preserve"> </w:t>
      </w:r>
      <w:r w:rsidRPr="000F64F1">
        <w:rPr>
          <w:szCs w:val="24"/>
        </w:rPr>
        <w:t xml:space="preserve">The $100 million Beef Roads Programme formed part of “Our North, Our Future: White Paper on Developing Northern Australia”. In 2015/2016, </w:t>
      </w:r>
      <w:proofErr w:type="spellStart"/>
      <w:r w:rsidRPr="000F64F1">
        <w:rPr>
          <w:szCs w:val="24"/>
        </w:rPr>
        <w:t>TraNSIT</w:t>
      </w:r>
      <w:proofErr w:type="spellEnd"/>
      <w:r w:rsidRPr="000F64F1">
        <w:rPr>
          <w:szCs w:val="24"/>
        </w:rPr>
        <w:t xml:space="preserve"> informed this Programme by estimating the transport cost savings to the beef industry for each of the 60 road upgrade submissions to the Programme. In October 2016, the Australian Government announced </w:t>
      </w:r>
      <w:r>
        <w:rPr>
          <w:szCs w:val="24"/>
        </w:rPr>
        <w:t xml:space="preserve">18 </w:t>
      </w:r>
      <w:r w:rsidRPr="000F64F1">
        <w:rPr>
          <w:szCs w:val="24"/>
        </w:rPr>
        <w:t xml:space="preserve">projects </w:t>
      </w:r>
      <w:r>
        <w:rPr>
          <w:szCs w:val="24"/>
        </w:rPr>
        <w:t xml:space="preserve">would be </w:t>
      </w:r>
      <w:r w:rsidRPr="000F64F1">
        <w:rPr>
          <w:szCs w:val="24"/>
        </w:rPr>
        <w:t>funded</w:t>
      </w:r>
      <w:r>
        <w:rPr>
          <w:szCs w:val="24"/>
        </w:rPr>
        <w:t xml:space="preserve">. </w:t>
      </w:r>
      <w:proofErr w:type="spellStart"/>
      <w:r>
        <w:rPr>
          <w:szCs w:val="24"/>
        </w:rPr>
        <w:t>TraNSIT</w:t>
      </w:r>
      <w:proofErr w:type="spellEnd"/>
      <w:r>
        <w:rPr>
          <w:szCs w:val="24"/>
        </w:rPr>
        <w:t xml:space="preserve"> estimated that i</w:t>
      </w:r>
      <w:r>
        <w:t xml:space="preserve">mplementation of the 18 road projects would lead to an annual transport cost saving of $957,616, with most of those savings ($738,919) from a </w:t>
      </w:r>
      <w:r w:rsidRPr="005D1597">
        <w:rPr>
          <w:szCs w:val="24"/>
        </w:rPr>
        <w:t>road upgrade between Gracemere and the Rockhampton abattoirs</w:t>
      </w:r>
      <w:r>
        <w:rPr>
          <w:szCs w:val="24"/>
        </w:rPr>
        <w:t xml:space="preserve"> to allow direct access of Type 1 vehicles</w:t>
      </w:r>
      <w:r>
        <w:t>.</w:t>
      </w:r>
      <w:r w:rsidRPr="005D1597">
        <w:t xml:space="preserve"> </w:t>
      </w:r>
      <w:r>
        <w:t>The remaining projects led to a combined total annual saving of $218,597 across 440,400 cattle transported across those road segments per year. Some road upgrade scenarios will create additional benefits, particularly increased road safety. These additional benefits were not costed by the Tool.</w:t>
      </w:r>
    </w:p>
    <w:p w14:paraId="45AA05DB" w14:textId="3182A372" w:rsidR="000F64F1" w:rsidRPr="000F64F1" w:rsidRDefault="000F64F1" w:rsidP="00E8603C">
      <w:pPr>
        <w:pStyle w:val="BodyText"/>
        <w:jc w:val="both"/>
        <w:rPr>
          <w:szCs w:val="24"/>
        </w:rPr>
      </w:pPr>
      <w:r w:rsidRPr="000F64F1">
        <w:rPr>
          <w:szCs w:val="24"/>
          <w:u w:val="single"/>
        </w:rPr>
        <w:t xml:space="preserve">All agriculture shifted from rail to road: </w:t>
      </w:r>
      <w:r w:rsidRPr="000F64F1">
        <w:rPr>
          <w:szCs w:val="24"/>
        </w:rPr>
        <w:t xml:space="preserve">This hypothetical scenario </w:t>
      </w:r>
      <w:r w:rsidR="00143D2B">
        <w:rPr>
          <w:szCs w:val="24"/>
        </w:rPr>
        <w:t>examined</w:t>
      </w:r>
      <w:r w:rsidRPr="000F64F1">
        <w:rPr>
          <w:szCs w:val="24"/>
        </w:rPr>
        <w:t xml:space="preserve"> the impact of shifting all agriculture (grains, beef, sugar, cotton) that currently </w:t>
      </w:r>
      <w:r w:rsidR="00B974E9">
        <w:rPr>
          <w:szCs w:val="24"/>
        </w:rPr>
        <w:t>transport on</w:t>
      </w:r>
      <w:r w:rsidR="00B974E9" w:rsidRPr="000F64F1">
        <w:rPr>
          <w:szCs w:val="24"/>
        </w:rPr>
        <w:t xml:space="preserve"> </w:t>
      </w:r>
      <w:r w:rsidRPr="000F64F1">
        <w:rPr>
          <w:szCs w:val="24"/>
        </w:rPr>
        <w:t>rail</w:t>
      </w:r>
      <w:r w:rsidR="00143D2B">
        <w:rPr>
          <w:szCs w:val="24"/>
        </w:rPr>
        <w:t xml:space="preserve">, </w:t>
      </w:r>
      <w:r w:rsidRPr="000F64F1">
        <w:rPr>
          <w:szCs w:val="24"/>
        </w:rPr>
        <w:t xml:space="preserve">to road. Shifting all agriculture from rail to road led to an </w:t>
      </w:r>
      <w:r w:rsidR="00143D2B">
        <w:rPr>
          <w:szCs w:val="24"/>
        </w:rPr>
        <w:t xml:space="preserve">overall </w:t>
      </w:r>
      <w:r w:rsidRPr="000F64F1">
        <w:rPr>
          <w:szCs w:val="24"/>
        </w:rPr>
        <w:t>annual increase in transport costs of $180 million per year, with grains costing $209 million or 42% more</w:t>
      </w:r>
      <w:r w:rsidR="00143D2B">
        <w:rPr>
          <w:szCs w:val="24"/>
        </w:rPr>
        <w:t>,</w:t>
      </w:r>
      <w:r w:rsidRPr="000F64F1">
        <w:rPr>
          <w:szCs w:val="24"/>
        </w:rPr>
        <w:t xml:space="preserve"> and beef costing $26 million or 70% less. The shift to road also led to an increase of up to 150,000 extra semi-trailer equivalents on some key freight routes</w:t>
      </w:r>
      <w:r w:rsidR="00143D2B">
        <w:rPr>
          <w:szCs w:val="24"/>
        </w:rPr>
        <w:t>.</w:t>
      </w:r>
    </w:p>
    <w:p w14:paraId="2601A5AA" w14:textId="283D3F6E" w:rsidR="00F575CA" w:rsidRDefault="00F575CA" w:rsidP="00F575CA">
      <w:pPr>
        <w:pStyle w:val="Heading1"/>
      </w:pPr>
      <w:r>
        <w:lastRenderedPageBreak/>
        <w:t>Next Steps</w:t>
      </w:r>
    </w:p>
    <w:p w14:paraId="718D3756" w14:textId="66FA5E37" w:rsidR="00AC5D56" w:rsidRDefault="00272508" w:rsidP="00E8603C">
      <w:pPr>
        <w:pStyle w:val="BodyText"/>
        <w:jc w:val="both"/>
      </w:pPr>
      <w:r>
        <w:t>New projects are underway for</w:t>
      </w:r>
      <w:r w:rsidR="006F0829">
        <w:t xml:space="preserve"> </w:t>
      </w:r>
      <w:proofErr w:type="spellStart"/>
      <w:r w:rsidR="006C65E7">
        <w:t>TraNSIT</w:t>
      </w:r>
      <w:proofErr w:type="spellEnd"/>
      <w:r w:rsidR="006C65E7">
        <w:t xml:space="preserve"> </w:t>
      </w:r>
      <w:r w:rsidR="006F0829">
        <w:t xml:space="preserve">to address </w:t>
      </w:r>
      <w:r w:rsidR="00400C59">
        <w:t xml:space="preserve">transport </w:t>
      </w:r>
      <w:r w:rsidR="006F0829">
        <w:t xml:space="preserve">bottlenecks </w:t>
      </w:r>
      <w:r w:rsidR="00400C59">
        <w:t>(rail and road) in</w:t>
      </w:r>
      <w:r w:rsidR="006F0829">
        <w:t xml:space="preserve"> agriculture and forestry within different regions across Australia</w:t>
      </w:r>
      <w:r w:rsidR="00AC5D56">
        <w:t>:</w:t>
      </w:r>
    </w:p>
    <w:p w14:paraId="7D2214B4" w14:textId="391DC1ED" w:rsidR="006F0829" w:rsidRDefault="00AC5D56" w:rsidP="00E8603C">
      <w:pPr>
        <w:pStyle w:val="BodyText"/>
        <w:jc w:val="both"/>
        <w:rPr>
          <w:szCs w:val="24"/>
        </w:rPr>
      </w:pPr>
      <w:r>
        <w:t xml:space="preserve">1. </w:t>
      </w:r>
      <w:r w:rsidR="00DF2DB6">
        <w:t>Through an A</w:t>
      </w:r>
      <w:r w:rsidR="00B974E9">
        <w:t xml:space="preserve">ustralian </w:t>
      </w:r>
      <w:r w:rsidR="00DF2DB6">
        <w:t>C</w:t>
      </w:r>
      <w:r w:rsidR="00B974E9">
        <w:t xml:space="preserve">entre for </w:t>
      </w:r>
      <w:r w:rsidR="00DF2DB6">
        <w:t>I</w:t>
      </w:r>
      <w:r w:rsidR="00B974E9">
        <w:t xml:space="preserve">nternational </w:t>
      </w:r>
      <w:r w:rsidR="00DF2DB6">
        <w:t>A</w:t>
      </w:r>
      <w:r w:rsidR="00B974E9">
        <w:t xml:space="preserve">gricultural </w:t>
      </w:r>
      <w:r w:rsidR="00DF2DB6">
        <w:t>R</w:t>
      </w:r>
      <w:r w:rsidR="00B974E9">
        <w:t>esearch</w:t>
      </w:r>
      <w:r w:rsidR="00DF2DB6">
        <w:t xml:space="preserve"> initiative, </w:t>
      </w:r>
      <w:proofErr w:type="spellStart"/>
      <w:r w:rsidR="006F0829">
        <w:rPr>
          <w:szCs w:val="24"/>
        </w:rPr>
        <w:t>TraNSIT</w:t>
      </w:r>
      <w:proofErr w:type="spellEnd"/>
      <w:r w:rsidR="006F0829">
        <w:rPr>
          <w:szCs w:val="24"/>
        </w:rPr>
        <w:t xml:space="preserve"> is now being used abroad, particularly in Indonesia, Laos and Vietnam to address supply chain inefficiencies and cross-border bottlenecks.</w:t>
      </w:r>
    </w:p>
    <w:p w14:paraId="50E1E521" w14:textId="06E517BF" w:rsidR="00AE14E2" w:rsidRPr="00F575CA" w:rsidRDefault="00AC5D56" w:rsidP="00E8603C">
      <w:pPr>
        <w:pStyle w:val="BodyText"/>
        <w:jc w:val="both"/>
      </w:pPr>
      <w:r>
        <w:t>2.</w:t>
      </w:r>
      <w:r w:rsidR="003278E0">
        <w:t xml:space="preserve"> </w:t>
      </w:r>
      <w:proofErr w:type="spellStart"/>
      <w:r w:rsidR="00B974E9" w:rsidRPr="00AC5D56">
        <w:t>TraNSIT</w:t>
      </w:r>
      <w:proofErr w:type="spellEnd"/>
      <w:r w:rsidR="00B974E9" w:rsidRPr="003278E0">
        <w:t xml:space="preserve"> will also be </w:t>
      </w:r>
      <w:r w:rsidRPr="003278E0">
        <w:t xml:space="preserve">enhanced to account for the impacts of extreme weather </w:t>
      </w:r>
      <w:r w:rsidR="00F575CA" w:rsidRPr="003278E0">
        <w:t>and flood</w:t>
      </w:r>
      <w:r w:rsidRPr="003278E0">
        <w:t>s</w:t>
      </w:r>
      <w:r w:rsidR="00A675CA" w:rsidRPr="00441231">
        <w:t>.</w:t>
      </w:r>
      <w:r w:rsidR="00A675CA" w:rsidRPr="00F575CA">
        <w:t xml:space="preserve"> </w:t>
      </w:r>
      <w:r w:rsidR="00DF2DB6">
        <w:t>This</w:t>
      </w:r>
      <w:r w:rsidR="00F575CA" w:rsidRPr="00F575CA">
        <w:t xml:space="preserve"> will provide Australian agricultur</w:t>
      </w:r>
      <w:r w:rsidR="00800B16">
        <w:t>al</w:t>
      </w:r>
      <w:r w:rsidR="00F575CA" w:rsidRPr="00F575CA">
        <w:t xml:space="preserve"> stakeholders</w:t>
      </w:r>
      <w:r>
        <w:t xml:space="preserve"> and </w:t>
      </w:r>
      <w:r w:rsidR="00F575CA" w:rsidRPr="00F575CA">
        <w:t xml:space="preserve">federal and state governments </w:t>
      </w:r>
      <w:r>
        <w:t>the</w:t>
      </w:r>
      <w:r w:rsidR="003278E0">
        <w:t xml:space="preserve"> </w:t>
      </w:r>
      <w:r w:rsidR="00F575CA" w:rsidRPr="00F575CA">
        <w:t xml:space="preserve">capacity to </w:t>
      </w:r>
      <w:r w:rsidR="005C2AF3" w:rsidRPr="00F575CA">
        <w:t xml:space="preserve">identify opportunities to reduce the economic impact of </w:t>
      </w:r>
      <w:r>
        <w:t xml:space="preserve">extreme </w:t>
      </w:r>
      <w:r w:rsidR="005C2AF3" w:rsidRPr="00F575CA">
        <w:t>weather and flood</w:t>
      </w:r>
      <w:r>
        <w:t>s</w:t>
      </w:r>
      <w:r w:rsidR="003278E0">
        <w:t xml:space="preserve"> </w:t>
      </w:r>
      <w:r w:rsidR="005C2AF3" w:rsidRPr="00F575CA">
        <w:t>that disrupt either transport access</w:t>
      </w:r>
      <w:r w:rsidR="005C2AF3">
        <w:t>, and thus</w:t>
      </w:r>
      <w:r w:rsidR="005C2AF3" w:rsidRPr="00F575CA">
        <w:t xml:space="preserve"> </w:t>
      </w:r>
      <w:r w:rsidR="00F575CA" w:rsidRPr="00F575CA">
        <w:t>inform infrastructure and related supply chain investments</w:t>
      </w:r>
      <w:r w:rsidR="005C2AF3">
        <w:t>.</w:t>
      </w:r>
      <w:r w:rsidR="00F575CA" w:rsidRPr="00F575CA">
        <w:t xml:space="preserve"> </w:t>
      </w:r>
    </w:p>
    <w:p w14:paraId="2D2A587A" w14:textId="4F81C819" w:rsidR="00F575CA" w:rsidRPr="003278E0" w:rsidRDefault="00AC5D56" w:rsidP="00E8603C">
      <w:pPr>
        <w:pStyle w:val="BodyText"/>
        <w:jc w:val="both"/>
      </w:pPr>
      <w:r w:rsidRPr="003278E0">
        <w:t xml:space="preserve">3. A recommendation of the </w:t>
      </w:r>
      <w:r w:rsidR="00F575CA" w:rsidRPr="003278E0">
        <w:t xml:space="preserve">Australian Infrastructure Plan released by Infrastructure Australia in February 2016, </w:t>
      </w:r>
      <w:r w:rsidRPr="003278E0">
        <w:t xml:space="preserve">was </w:t>
      </w:r>
      <w:r w:rsidR="00F575CA" w:rsidRPr="003278E0">
        <w:t>that the</w:t>
      </w:r>
      <w:r w:rsidR="008A7280" w:rsidRPr="003278E0">
        <w:t xml:space="preserve"> </w:t>
      </w:r>
      <w:r w:rsidR="00F575CA" w:rsidRPr="003278E0">
        <w:t xml:space="preserve">National Freight and Supply Chain Strategy be informed </w:t>
      </w:r>
      <w:r w:rsidR="008A7280" w:rsidRPr="003278E0">
        <w:t xml:space="preserve">by </w:t>
      </w:r>
      <w:proofErr w:type="spellStart"/>
      <w:r w:rsidR="00F575CA" w:rsidRPr="003278E0">
        <w:t>TraNSIT</w:t>
      </w:r>
      <w:proofErr w:type="spellEnd"/>
      <w:r w:rsidRPr="003278E0">
        <w:t>.</w:t>
      </w:r>
    </w:p>
    <w:p w14:paraId="73A5A177" w14:textId="66E73FEF" w:rsidR="00F575CA" w:rsidRPr="00F575CA" w:rsidRDefault="00AC5D56" w:rsidP="00E8603C">
      <w:pPr>
        <w:pStyle w:val="BodyText"/>
        <w:jc w:val="both"/>
      </w:pPr>
      <w:r w:rsidRPr="003278E0">
        <w:t>4. To improve the ability of key federal and state agencies to test a range of transport infrastructure</w:t>
      </w:r>
      <w:r w:rsidRPr="00F575CA">
        <w:t xml:space="preserve"> and regulatory scenarios</w:t>
      </w:r>
      <w:r w:rsidRPr="003278E0">
        <w:t xml:space="preserve">, </w:t>
      </w:r>
      <w:proofErr w:type="spellStart"/>
      <w:r w:rsidR="00F575CA" w:rsidRPr="003278E0">
        <w:t>TraNSIT</w:t>
      </w:r>
      <w:proofErr w:type="spellEnd"/>
      <w:r w:rsidR="008A7280" w:rsidRPr="003278E0">
        <w:t xml:space="preserve"> Web</w:t>
      </w:r>
      <w:r w:rsidRPr="003278E0">
        <w:t xml:space="preserve"> will be developed</w:t>
      </w:r>
      <w:r w:rsidR="00A675CA">
        <w:t>.</w:t>
      </w:r>
      <w:r w:rsidR="00A675CA" w:rsidRPr="00F575CA">
        <w:rPr>
          <w:i/>
        </w:rPr>
        <w:t xml:space="preserve"> </w:t>
      </w:r>
      <w:r w:rsidR="00A675CA">
        <w:t xml:space="preserve"> </w:t>
      </w:r>
      <w:r>
        <w:t>The</w:t>
      </w:r>
      <w:r w:rsidRPr="00F575CA">
        <w:t xml:space="preserve"> </w:t>
      </w:r>
      <w:r w:rsidR="00F575CA" w:rsidRPr="00F575CA">
        <w:t xml:space="preserve">web based version will protect </w:t>
      </w:r>
      <w:r w:rsidR="00F575CA">
        <w:t>sensitive industry information,</w:t>
      </w:r>
      <w:r w:rsidR="00F575CA" w:rsidRPr="00F575CA">
        <w:t xml:space="preserve"> whilst providing flexibility</w:t>
      </w:r>
      <w:r>
        <w:t xml:space="preserve"> and real time access to subscribers. </w:t>
      </w:r>
    </w:p>
    <w:p w14:paraId="4EF1B305" w14:textId="6CCABE44" w:rsidR="005E1FB6" w:rsidRDefault="005E1FB6">
      <w:pPr>
        <w:spacing w:after="0"/>
        <w:rPr>
          <w:sz w:val="24"/>
        </w:rPr>
      </w:pPr>
    </w:p>
    <w:p w14:paraId="18FDD0A4" w14:textId="77777777" w:rsidR="00320351" w:rsidRDefault="000D6B9E" w:rsidP="00CB41C7">
      <w:pPr>
        <w:spacing w:after="0"/>
        <w:rPr>
          <w:sz w:val="24"/>
        </w:rPr>
      </w:pPr>
      <w:r>
        <w:rPr>
          <w:rFonts w:eastAsiaTheme="minorHAnsi"/>
          <w:b/>
          <w:caps/>
          <w:noProof/>
          <w:color w:val="FFFFFF"/>
          <w:spacing w:val="16"/>
          <w:szCs w:val="24"/>
          <w:lang w:eastAsia="en-U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37"/>
        <w:gridCol w:w="457"/>
        <w:gridCol w:w="4961"/>
      </w:tblGrid>
      <w:tr w:rsidR="00B46B69" w14:paraId="35FE3797" w14:textId="77777777" w:rsidTr="0024666C">
        <w:trPr>
          <w:trHeight w:hRule="exact" w:val="992"/>
        </w:trPr>
        <w:tc>
          <w:tcPr>
            <w:tcW w:w="8755" w:type="dxa"/>
            <w:gridSpan w:val="3"/>
          </w:tcPr>
          <w:p w14:paraId="5C39F1CD" w14:textId="77777777" w:rsidR="00B46B69" w:rsidRPr="005F573F" w:rsidRDefault="00554A71" w:rsidP="0024666C">
            <w:pPr>
              <w:pStyle w:val="BackCoverContactDetails"/>
            </w:pPr>
            <w:r>
              <w:rPr>
                <w:noProof/>
              </w:rPr>
              <w:lastRenderedPageBreak/>
              <mc:AlternateContent>
                <mc:Choice Requires="wpg">
                  <w:drawing>
                    <wp:anchor distT="0" distB="0" distL="114300" distR="114300" simplePos="0" relativeHeight="251813376" behindDoc="1" locked="1" layoutInCell="1" allowOverlap="1" wp14:anchorId="7AF8DD8E" wp14:editId="3858876C">
                      <wp:simplePos x="0" y="0"/>
                      <wp:positionH relativeFrom="column">
                        <wp:posOffset>-806450</wp:posOffset>
                      </wp:positionH>
                      <wp:positionV relativeFrom="page">
                        <wp:posOffset>-1014095</wp:posOffset>
                      </wp:positionV>
                      <wp:extent cx="7695565" cy="10968355"/>
                      <wp:effectExtent l="0" t="1270" r="1270" b="3175"/>
                      <wp:wrapNone/>
                      <wp:docPr id="7" name="Group 938" descr="backgroun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95565" cy="10968355"/>
                                <a:chOff x="-136" y="-465"/>
                                <a:chExt cx="12119" cy="17273"/>
                              </a:xfrm>
                            </wpg:grpSpPr>
                            <wps:wsp>
                              <wps:cNvPr id="8" name="Rectangle 816" descr="background"/>
                              <wps:cNvSpPr>
                                <a:spLocks noChangeAspect="1" noChangeArrowheads="1"/>
                              </wps:cNvSpPr>
                              <wps:spPr bwMode="auto">
                                <a:xfrm>
                                  <a:off x="-75" y="-465"/>
                                  <a:ext cx="12008" cy="17273"/>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b" anchorCtr="0" upright="1">
                                <a:noAutofit/>
                              </wps:bodyPr>
                            </wps:wsp>
                            <wpg:grpSp>
                              <wpg:cNvPr id="9" name="Group 684" descr="background"/>
                              <wpg:cNvGrpSpPr>
                                <a:grpSpLocks/>
                              </wpg:cNvGrpSpPr>
                              <wpg:grpSpPr bwMode="auto">
                                <a:xfrm>
                                  <a:off x="-136" y="913"/>
                                  <a:ext cx="12119" cy="830"/>
                                  <a:chOff x="0" y="0"/>
                                  <a:chExt cx="89528" cy="6261"/>
                                </a:xfrm>
                              </wpg:grpSpPr>
                              <wps:wsp>
                                <wps:cNvPr id="10" name="AutoShape 26"/>
                                <wps:cNvSpPr>
                                  <a:spLocks noChangeAspect="1" noChangeArrowheads="1"/>
                                </wps:cNvSpPr>
                                <wps:spPr bwMode="auto">
                                  <a:xfrm>
                                    <a:off x="0" y="0"/>
                                    <a:ext cx="89528" cy="6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34"/>
                                <wps:cNvSpPr>
                                  <a:spLocks noChangeArrowheads="1"/>
                                </wps:cNvSpPr>
                                <wps:spPr bwMode="auto">
                                  <a:xfrm>
                                    <a:off x="146" y="190"/>
                                    <a:ext cx="89223" cy="5950"/>
                                  </a:xfrm>
                                  <a:prstGeom prst="rect">
                                    <a:avLst/>
                                  </a:prstGeom>
                                  <a:solidFill>
                                    <a:srgbClr val="C8C7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3" name="Group 91"/>
                                <wpg:cNvGrpSpPr>
                                  <a:grpSpLocks/>
                                </wpg:cNvGrpSpPr>
                                <wpg:grpSpPr bwMode="auto">
                                  <a:xfrm>
                                    <a:off x="114" y="190"/>
                                    <a:ext cx="89255" cy="5950"/>
                                    <a:chOff x="114" y="190"/>
                                    <a:chExt cx="89255" cy="5950"/>
                                  </a:xfrm>
                                </wpg:grpSpPr>
                                <wps:wsp>
                                  <wps:cNvPr id="14" name="Rectangle 35" descr="background"/>
                                  <wps:cNvSpPr>
                                    <a:spLocks noChangeArrowheads="1"/>
                                  </wps:cNvSpPr>
                                  <wps:spPr bwMode="auto">
                                    <a:xfrm>
                                      <a:off x="146" y="190"/>
                                      <a:ext cx="89223" cy="595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36" descr="background"/>
                                  <wps:cNvSpPr>
                                    <a:spLocks noChangeArrowheads="1"/>
                                  </wps:cNvSpPr>
                                  <wps:spPr bwMode="auto">
                                    <a:xfrm>
                                      <a:off x="114" y="984"/>
                                      <a:ext cx="89255" cy="5156"/>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0843A9A0" id="Group 938" o:spid="_x0000_s1026" alt="background" style="position:absolute;margin-left:-63.5pt;margin-top:-79.85pt;width:605.95pt;height:863.65pt;z-index:-251503104;mso-position-vertical-relative:page" coordorigin="-136,-465" coordsize="12119,17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">
                      <v:rect id="Rectangle 816" o:spid="_x0000_s1027" alt="background" style="position:absolute;left:-75;top:-465;width:12008;height:1727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2pb4A&#10;AADaAAAADwAAAGRycy9kb3ducmV2LnhtbERPy6rCMBDdC/5DGMGNaKrCRapRRPAF3oUPFHdDM7bF&#10;ZlKaqPXvzUJweTjvyaw2hXhS5XLLCvq9CARxYnXOqYLTcdkdgXAeWWNhmRS8ycFs2mxMMNb2xXt6&#10;HnwqQgi7GBVk3pexlC7JyKDr2ZI4cDdbGfQBVqnUFb5CuCnkIIr+pMGcQ0OGJS0ySu6Hh1Gwu+4v&#10;+T8V234nWethhOere6yUarfq+RiEp9r/xF/3RisIW8OVcAPk9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DKtqW+AAAA2gAAAA8AAAAAAAAAAAAAAAAAmAIAAGRycy9kb3ducmV2&#10;LnhtbFBLBQYAAAAABAAEAPUAAACDAwAAAAA=&#10;" fillcolor="white [3214]" stroked="f">
                        <o:lock v:ext="edit" aspectratio="t"/>
                        <v:textbox inset="0,0,0,0"/>
                      </v:rect>
                      <v:group id="Group 684" o:spid="_x0000_s1028" alt="background" style="position:absolute;left:-136;top:913;width:12119;height:830" coordsize="89528,62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AutoShape 26" o:spid="_x0000_s1029" style="position:absolute;width:89528;height:6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3H8QA&#10;AADbAAAADwAAAGRycy9kb3ducmV2LnhtbESPQWvCQBCF7wX/wzKCl1I39VAkdRURpEEKYmw9D9lp&#10;Epqdjdk1Sf995yB4m+G9ee+b1WZ0jeqpC7VnA6/zBBRx4W3NpYGv8/5lCSpEZIuNZzLwRwE268nT&#10;ClPrBz5Rn8dSSQiHFA1UMbap1qGoyGGY+5ZYtB/fOYyydqW2HQ4S7hq9SJI37bBmaaiwpV1FxW9+&#10;cwaG4thfzp8f+vh8yTxfs+su/z4YM5uO23dQkcb4MN+vMyv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M9x/EAAAA2wAAAA8AAAAAAAAAAAAAAAAAmAIAAGRycy9k&#10;b3ducmV2LnhtbFBLBQYAAAAABAAEAPUAAACJAwAAAAA=&#10;" filled="f" stroked="f">
                          <o:lock v:ext="edit" aspectratio="t"/>
                        </v:rect>
                        <v:rect id="Rectangle 34" o:spid="_x0000_s1030" style="position:absolute;left:146;top:190;width:89223;height:5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7yGcIA&#10;AADbAAAADwAAAGRycy9kb3ducmV2LnhtbERP32vCMBB+F/wfwgm+lJnqQEY1ynBMBEGY23w+mlsT&#10;bC61ibX+94sw2Nt9fD9vue5dLTpqg/WsYDrJQRCXXluuFHx9vj+9gAgRWWPtmRTcKcB6NRwssdD+&#10;xh/UHWMlUgiHAhWYGJtCylAachgmviFO3I9vHcYE20rqFm8p3NVyludz6dByajDY0MZQeT5enYLZ&#10;ffvW2MMunE+2z/aX78w8d5lS41H/ugARqY//4j/3Tqf5U3j8kg6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bvIZwgAAANsAAAAPAAAAAAAAAAAAAAAAAJgCAABkcnMvZG93&#10;bnJldi54bWxQSwUGAAAAAAQABAD1AAAAhwMAAAAA&#10;" fillcolor="#c8c7c7" stroked="f"/>
                        <v:group id="Group 91" o:spid="_x0000_s1031" style="position:absolute;left:114;top:190;width:89255;height:5950" coordorigin="114,190" coordsize="89255,5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35" o:spid="_x0000_s1032" alt="background" style="position:absolute;left:146;top:190;width:89223;height:5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DdcIA&#10;AADbAAAADwAAAGRycy9kb3ducmV2LnhtbERPS2vCQBC+F/wPywheQt1Ui9joKlYUvflo8TxkxySY&#10;nQ3Z1UR/vSsUepuP7znTeWtKcaPaFZYVfPRjEMSp1QVnCn5/1u9jEM4jaywtk4I7OZjPOm9TTLRt&#10;+EC3o89ECGGXoILc+yqR0qU5GXR9WxEH7mxrgz7AOpO6xiaEm1IO4ngkDRYcGnKsaJlTejlejYKo&#10;Gp6+m8d+G+3W8X21OR2+sqhVqtdtFxMQnlr/L/5zb3WY/wmvX8IB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dIN1wgAAANsAAAAPAAAAAAAAAAAAAAAAAJgCAABkcnMvZG93&#10;bnJldi54bWxQSwUGAAAAAAQABAD1AAAAhwMAAAAA&#10;" fillcolor="#bfbfbf" stroked="f"/>
                          <v:rect id="Rectangle 36" o:spid="_x0000_s1033" alt="background" style="position:absolute;left:114;top:984;width:89255;height:5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eOSsIA&#10;AADbAAAADwAAAGRycy9kb3ducmV2LnhtbERPTWvCQBC9F/wPywi91Y2FlhJdJQhS0YOYFvQ4Zsds&#10;SHY2ZNcY/31XEHqbx/uc+XKwjeip85VjBdNJAoK4cLriUsHvz/rtC4QPyBobx6TgTh6Wi9HLHFPt&#10;bnygPg+liCHsU1RgQmhTKX1hyKKfuJY4chfXWQwRdqXUHd5iuG3ke5J8SosVxwaDLa0MFXV+tQo2&#10;pyx8b8/XrTtmhzrfmX1f13ulXsdDNgMRaAj/4qd7o+P8D3j8Eg+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45KwgAAANsAAAAPAAAAAAAAAAAAAAAAAJgCAABkcnMvZG93&#10;bnJldi54bWxQSwUGAAAAAAQABAD1AAAAhwMAAAAA&#10;" fillcolor="#00a9ce [3204]" stroked="f"/>
                        </v:group>
                      </v:group>
                      <w10:wrap anchory="page"/>
                      <w10:anchorlock/>
                    </v:group>
                  </w:pict>
                </mc:Fallback>
              </mc:AlternateContent>
            </w:r>
            <w:r>
              <w:rPr>
                <w:noProof/>
              </w:rPr>
              <mc:AlternateContent>
                <mc:Choice Requires="wps">
                  <w:drawing>
                    <wp:anchor distT="0" distB="0" distL="114300" distR="114300" simplePos="0" relativeHeight="251782144" behindDoc="1" locked="0" layoutInCell="1" allowOverlap="1" wp14:anchorId="3750175F" wp14:editId="169D68E3">
                      <wp:simplePos x="0" y="0"/>
                      <wp:positionH relativeFrom="column">
                        <wp:posOffset>-759460</wp:posOffset>
                      </wp:positionH>
                      <wp:positionV relativeFrom="paragraph">
                        <wp:posOffset>-746125</wp:posOffset>
                      </wp:positionV>
                      <wp:extent cx="7598410" cy="7686675"/>
                      <wp:effectExtent l="0" t="2540" r="3810" b="0"/>
                      <wp:wrapNone/>
                      <wp:docPr id="6" name="Rectangle 680" descr="background elemen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8410" cy="7686675"/>
                              </a:xfrm>
                              <a:prstGeom prst="rect">
                                <a:avLst/>
                              </a:prstGeom>
                              <a:noFill/>
                              <a:ln>
                                <a:noFill/>
                              </a:ln>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64E08B7A" id="Rectangle 680" o:spid="_x0000_s1026" alt="background elements" style="position:absolute;margin-left:-59.8pt;margin-top:-58.75pt;width:598.3pt;height:605.25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" filled="f" fillcolor="#00a9ce [3204]" stroked="f"/>
                  </w:pict>
                </mc:Fallback>
              </mc:AlternateContent>
            </w:r>
          </w:p>
        </w:tc>
      </w:tr>
      <w:tr w:rsidR="00B46B69" w:rsidRPr="0055632A" w14:paraId="263A47A4" w14:textId="77777777" w:rsidTr="0024666C">
        <w:tc>
          <w:tcPr>
            <w:tcW w:w="3337" w:type="dxa"/>
          </w:tcPr>
          <w:p w14:paraId="74A767D4" w14:textId="0D2E3729" w:rsidR="00B46B69" w:rsidRPr="00585C0D" w:rsidRDefault="00B46B69" w:rsidP="0024666C">
            <w:pPr>
              <w:pStyle w:val="BackCoverContactHeading"/>
            </w:pPr>
            <w:r w:rsidRPr="00585C0D">
              <w:t>CONTACT US</w:t>
            </w:r>
          </w:p>
          <w:p w14:paraId="55473743" w14:textId="77777777" w:rsidR="00B46B69" w:rsidRPr="00585C0D" w:rsidRDefault="00B46B69" w:rsidP="0024666C">
            <w:pPr>
              <w:pStyle w:val="BackCoverContactDetails"/>
            </w:pPr>
            <w:r w:rsidRPr="00585C0D">
              <w:rPr>
                <w:rStyle w:val="BackCoverContactBold"/>
              </w:rPr>
              <w:t>t</w:t>
            </w:r>
            <w:r w:rsidRPr="00585C0D">
              <w:t xml:space="preserve"> </w:t>
            </w:r>
            <w:r w:rsidRPr="00585C0D">
              <w:tab/>
              <w:t>1300 363 400</w:t>
            </w:r>
          </w:p>
          <w:p w14:paraId="281FD9F0" w14:textId="77777777" w:rsidR="00B46B69" w:rsidRPr="00585C0D" w:rsidRDefault="00B46B69" w:rsidP="0024666C">
            <w:pPr>
              <w:pStyle w:val="BackCoverContactDetails"/>
            </w:pPr>
            <w:r w:rsidRPr="00585C0D">
              <w:tab/>
              <w:t>+61 3 9545 2176</w:t>
            </w:r>
          </w:p>
          <w:p w14:paraId="68F8826F" w14:textId="77777777" w:rsidR="00B46B69" w:rsidRPr="00585C0D" w:rsidRDefault="00B46B69" w:rsidP="0024666C">
            <w:pPr>
              <w:pStyle w:val="BackCoverContactDetails"/>
            </w:pPr>
            <w:r w:rsidRPr="00585C0D">
              <w:rPr>
                <w:rStyle w:val="BackCoverContactBold"/>
              </w:rPr>
              <w:t>e</w:t>
            </w:r>
            <w:r w:rsidRPr="00585C0D">
              <w:t xml:space="preserve"> </w:t>
            </w:r>
            <w:r w:rsidRPr="00585C0D">
              <w:tab/>
            </w:r>
            <w:r w:rsidR="00192293">
              <w:t>csiro</w:t>
            </w:r>
            <w:r w:rsidRPr="00585C0D">
              <w:t>enquiries@csiro.au</w:t>
            </w:r>
          </w:p>
          <w:p w14:paraId="20B0C9A6" w14:textId="6539F681" w:rsidR="00B46B69" w:rsidRDefault="00B46B69" w:rsidP="0024666C">
            <w:pPr>
              <w:pStyle w:val="BackCoverContactDetails"/>
            </w:pPr>
            <w:r w:rsidRPr="00585C0D">
              <w:rPr>
                <w:rStyle w:val="BackCoverContactBold"/>
              </w:rPr>
              <w:t>w</w:t>
            </w:r>
            <w:r w:rsidRPr="00585C0D">
              <w:t xml:space="preserve"> </w:t>
            </w:r>
            <w:r w:rsidRPr="00585C0D">
              <w:tab/>
            </w:r>
            <w:hyperlink r:id="rId27" w:history="1">
              <w:r w:rsidR="00EF3FEB" w:rsidRPr="008C36F8">
                <w:rPr>
                  <w:rStyle w:val="Hyperlink"/>
                </w:rPr>
                <w:t>www.csiro.au</w:t>
              </w:r>
            </w:hyperlink>
          </w:p>
          <w:p w14:paraId="7B1AC064" w14:textId="61DB67ED" w:rsidR="00EF3FEB" w:rsidRDefault="00EF3FEB" w:rsidP="0024666C">
            <w:pPr>
              <w:pStyle w:val="BackCoverContactDetails"/>
            </w:pPr>
            <w:r>
              <w:t xml:space="preserve">w </w:t>
            </w:r>
            <w:hyperlink r:id="rId28" w:history="1">
              <w:r w:rsidRPr="008C36F8">
                <w:rPr>
                  <w:rStyle w:val="Hyperlink"/>
                </w:rPr>
                <w:t>www.csiro.au/transit</w:t>
              </w:r>
            </w:hyperlink>
          </w:p>
          <w:p w14:paraId="7BB295EA" w14:textId="77777777" w:rsidR="00EF3FEB" w:rsidRPr="00585C0D" w:rsidRDefault="00EF3FEB" w:rsidP="0024666C">
            <w:pPr>
              <w:pStyle w:val="BackCoverContactDetails"/>
            </w:pPr>
          </w:p>
          <w:p w14:paraId="3934994E" w14:textId="77777777" w:rsidR="00B46B69" w:rsidRPr="00585C0D" w:rsidRDefault="00B46B69" w:rsidP="0024666C">
            <w:pPr>
              <w:pStyle w:val="BackCoverContactHeading"/>
            </w:pPr>
            <w:r w:rsidRPr="00585C0D">
              <w:t>At CSIRO</w:t>
            </w:r>
            <w:r w:rsidR="00192293" w:rsidRPr="00192293">
              <w:t xml:space="preserve">, we do the </w:t>
            </w:r>
            <w:r w:rsidR="00192293">
              <w:br/>
            </w:r>
            <w:r w:rsidR="00192293" w:rsidRPr="00192293">
              <w:t>extraordinary every day</w:t>
            </w:r>
            <w:r w:rsidRPr="00585C0D">
              <w:t xml:space="preserve"> </w:t>
            </w:r>
          </w:p>
          <w:p w14:paraId="31EA216D" w14:textId="77777777" w:rsidR="00192293" w:rsidRDefault="00192293" w:rsidP="00192293">
            <w:pPr>
              <w:pStyle w:val="BackCoverContactDetails"/>
              <w:spacing w:after="60"/>
            </w:pPr>
            <w:r>
              <w:t xml:space="preserve">We innovate for tomorrow and help improve today – for our customers, all Australians and the world. </w:t>
            </w:r>
          </w:p>
          <w:p w14:paraId="7E110F23" w14:textId="77777777" w:rsidR="00192293" w:rsidRDefault="00192293" w:rsidP="00192293">
            <w:pPr>
              <w:pStyle w:val="BackCoverContactDetails"/>
              <w:spacing w:after="60"/>
            </w:pPr>
            <w:r>
              <w:t xml:space="preserve">Our innovations contribute billions of dollars to the Australian economy </w:t>
            </w:r>
            <w:r>
              <w:br/>
              <w:t xml:space="preserve">every year. As the largest patent holder </w:t>
            </w:r>
            <w:r>
              <w:br/>
              <w:t xml:space="preserve">in the nation, our vast wealth of intellectual property has led to more </w:t>
            </w:r>
            <w:r>
              <w:br/>
              <w:t xml:space="preserve">than 150 spin-off companies. </w:t>
            </w:r>
          </w:p>
          <w:p w14:paraId="6F7EA8EC" w14:textId="77777777" w:rsidR="00192293" w:rsidRDefault="00192293" w:rsidP="00192293">
            <w:pPr>
              <w:pStyle w:val="BackCoverContactDetails"/>
              <w:spacing w:after="60"/>
            </w:pPr>
            <w:r>
              <w:t xml:space="preserve">With more than 5,000 experts and a burning desire to get things done, we are Australia’s catalyst for innovation. </w:t>
            </w:r>
          </w:p>
          <w:p w14:paraId="692365A3" w14:textId="77777777" w:rsidR="00B46B69" w:rsidRPr="00585C0D" w:rsidRDefault="00192293" w:rsidP="00192293">
            <w:pPr>
              <w:pStyle w:val="BackCoverContactDetails"/>
              <w:spacing w:after="120"/>
            </w:pPr>
            <w:r>
              <w:t xml:space="preserve">CSIRO. WE IMAGINE. WE COLLABORATE. </w:t>
            </w:r>
            <w:r>
              <w:br/>
              <w:t>WE INNOVATE.</w:t>
            </w:r>
          </w:p>
        </w:tc>
        <w:tc>
          <w:tcPr>
            <w:tcW w:w="457" w:type="dxa"/>
          </w:tcPr>
          <w:p w14:paraId="0DFEFA74" w14:textId="77777777" w:rsidR="00B46B69" w:rsidRPr="00585C0D" w:rsidRDefault="00B46B69" w:rsidP="0024666C">
            <w:pPr>
              <w:pStyle w:val="BackCoverContactHeading"/>
            </w:pPr>
          </w:p>
        </w:tc>
        <w:tc>
          <w:tcPr>
            <w:tcW w:w="4961" w:type="dxa"/>
          </w:tcPr>
          <w:p w14:paraId="09DAFE9F" w14:textId="77777777" w:rsidR="00B46B69" w:rsidRPr="00585C0D" w:rsidRDefault="00B46B69" w:rsidP="0024666C">
            <w:pPr>
              <w:pStyle w:val="BackCoverContactHeading"/>
            </w:pPr>
            <w:r w:rsidRPr="00585C0D">
              <w:t>For further information</w:t>
            </w:r>
          </w:p>
          <w:p w14:paraId="3166E25E" w14:textId="77777777" w:rsidR="00CA4251" w:rsidRPr="002B15B7" w:rsidRDefault="005B633D" w:rsidP="00CA4251">
            <w:pPr>
              <w:pStyle w:val="BackCoverContactDetails"/>
              <w:rPr>
                <w:rStyle w:val="BackCoverContactBold"/>
              </w:rPr>
            </w:pPr>
            <w:r>
              <w:rPr>
                <w:rStyle w:val="BackCoverContactBold"/>
              </w:rPr>
              <w:t xml:space="preserve">CSIRO </w:t>
            </w:r>
            <w:r w:rsidR="00C2072F">
              <w:rPr>
                <w:rStyle w:val="BackCoverContactBold"/>
              </w:rPr>
              <w:t>Land and Water</w:t>
            </w:r>
          </w:p>
          <w:p w14:paraId="53070A5C" w14:textId="77777777" w:rsidR="00C2072F" w:rsidRPr="00365502" w:rsidRDefault="00C2072F" w:rsidP="00C2072F">
            <w:pPr>
              <w:pStyle w:val="BackCoverContactDetails"/>
              <w:rPr>
                <w:lang w:val="de-DE"/>
              </w:rPr>
            </w:pPr>
            <w:r w:rsidRPr="00365502">
              <w:rPr>
                <w:lang w:val="de-DE"/>
              </w:rPr>
              <w:t>Andrew Higgins</w:t>
            </w:r>
            <w:r w:rsidRPr="00365502">
              <w:rPr>
                <w:lang w:val="de-DE"/>
              </w:rPr>
              <w:br/>
            </w:r>
            <w:r w:rsidRPr="00365502">
              <w:rPr>
                <w:rStyle w:val="BackCoverContactBold"/>
                <w:lang w:val="de-DE"/>
              </w:rPr>
              <w:t>t</w:t>
            </w:r>
            <w:r w:rsidRPr="00365502">
              <w:rPr>
                <w:lang w:val="de-DE"/>
              </w:rPr>
              <w:t xml:space="preserve"> </w:t>
            </w:r>
            <w:r w:rsidRPr="00365502">
              <w:rPr>
                <w:lang w:val="de-DE"/>
              </w:rPr>
              <w:tab/>
            </w:r>
            <w:r w:rsidRPr="00365502">
              <w:rPr>
                <w:rStyle w:val="BackCoverContactBold"/>
                <w:b w:val="0"/>
                <w:lang w:val="de-DE"/>
              </w:rPr>
              <w:t>+61 7 3833 5738</w:t>
            </w:r>
          </w:p>
          <w:p w14:paraId="44DE3EF9" w14:textId="0A0F86F1" w:rsidR="00C2072F" w:rsidRPr="00365502" w:rsidRDefault="00C2072F" w:rsidP="00C2072F">
            <w:pPr>
              <w:pStyle w:val="BackCoverContactDetails"/>
              <w:rPr>
                <w:rStyle w:val="BackCoverContactBold"/>
                <w:b w:val="0"/>
                <w:lang w:val="de-DE"/>
              </w:rPr>
            </w:pPr>
            <w:r w:rsidRPr="00365502">
              <w:rPr>
                <w:rStyle w:val="BackCoverContactBold"/>
                <w:lang w:val="de-DE"/>
              </w:rPr>
              <w:t>e</w:t>
            </w:r>
            <w:r w:rsidRPr="00365502">
              <w:rPr>
                <w:lang w:val="de-DE"/>
              </w:rPr>
              <w:t xml:space="preserve"> </w:t>
            </w:r>
            <w:r w:rsidRPr="00365502">
              <w:rPr>
                <w:lang w:val="de-DE"/>
              </w:rPr>
              <w:tab/>
            </w:r>
            <w:hyperlink r:id="rId29" w:history="1">
              <w:r w:rsidR="00924A14" w:rsidRPr="002448F8">
                <w:rPr>
                  <w:rStyle w:val="Hyperlink"/>
                  <w:lang w:val="de-DE"/>
                </w:rPr>
                <w:t>Andrew.higgins@csiro.au</w:t>
              </w:r>
            </w:hyperlink>
            <w:r w:rsidR="00924A14">
              <w:rPr>
                <w:rStyle w:val="BackCoverContactBold"/>
                <w:b w:val="0"/>
                <w:lang w:val="de-DE"/>
              </w:rPr>
              <w:t xml:space="preserve"> </w:t>
            </w:r>
          </w:p>
          <w:p w14:paraId="1D22A68F" w14:textId="77777777" w:rsidR="00C2072F" w:rsidRPr="00365502" w:rsidRDefault="00C2072F" w:rsidP="00C2072F">
            <w:pPr>
              <w:pStyle w:val="BackCoverContactDetails"/>
              <w:rPr>
                <w:rStyle w:val="BackCoverContactBold"/>
                <w:lang w:val="de-DE"/>
              </w:rPr>
            </w:pPr>
          </w:p>
          <w:p w14:paraId="555C7618" w14:textId="77777777" w:rsidR="00C2072F" w:rsidRPr="00365502" w:rsidRDefault="00C2072F" w:rsidP="00C2072F">
            <w:pPr>
              <w:pStyle w:val="BackCoverContactDetails"/>
              <w:rPr>
                <w:lang w:val="de-DE"/>
              </w:rPr>
            </w:pPr>
            <w:r w:rsidRPr="00365502">
              <w:rPr>
                <w:lang w:val="de-DE"/>
              </w:rPr>
              <w:t>Stephen McFallan</w:t>
            </w:r>
            <w:r w:rsidRPr="00365502">
              <w:rPr>
                <w:lang w:val="de-DE"/>
              </w:rPr>
              <w:br/>
            </w:r>
            <w:r w:rsidRPr="00365502">
              <w:rPr>
                <w:rStyle w:val="BackCoverContactBold"/>
                <w:lang w:val="de-DE"/>
              </w:rPr>
              <w:t>t</w:t>
            </w:r>
            <w:r w:rsidRPr="00365502">
              <w:rPr>
                <w:lang w:val="de-DE"/>
              </w:rPr>
              <w:t xml:space="preserve"> </w:t>
            </w:r>
            <w:r w:rsidRPr="00365502">
              <w:rPr>
                <w:lang w:val="de-DE"/>
              </w:rPr>
              <w:tab/>
            </w:r>
            <w:r w:rsidRPr="00365502">
              <w:rPr>
                <w:rStyle w:val="BackCoverContactBold"/>
                <w:b w:val="0"/>
                <w:lang w:val="de-DE"/>
              </w:rPr>
              <w:t>+61 7 3833 5722</w:t>
            </w:r>
          </w:p>
          <w:p w14:paraId="572B4EC2" w14:textId="338D3C45" w:rsidR="00C2072F" w:rsidRPr="00365502" w:rsidRDefault="00C2072F" w:rsidP="00C2072F">
            <w:pPr>
              <w:pStyle w:val="BackCoverContactDetails"/>
              <w:rPr>
                <w:lang w:val="de-DE"/>
              </w:rPr>
            </w:pPr>
            <w:r w:rsidRPr="00365502">
              <w:rPr>
                <w:rStyle w:val="BackCoverContactBold"/>
                <w:lang w:val="de-DE"/>
              </w:rPr>
              <w:t>e</w:t>
            </w:r>
            <w:r w:rsidRPr="00365502">
              <w:rPr>
                <w:lang w:val="de-DE"/>
              </w:rPr>
              <w:t xml:space="preserve"> </w:t>
            </w:r>
            <w:r w:rsidRPr="00365502">
              <w:rPr>
                <w:lang w:val="de-DE"/>
              </w:rPr>
              <w:tab/>
            </w:r>
            <w:hyperlink r:id="rId30" w:history="1">
              <w:r w:rsidR="00924A14" w:rsidRPr="002448F8">
                <w:rPr>
                  <w:rStyle w:val="Hyperlink"/>
                  <w:lang w:val="de-DE"/>
                </w:rPr>
                <w:t>Stephen.McFallan@csiro.au</w:t>
              </w:r>
            </w:hyperlink>
            <w:r w:rsidR="00924A14">
              <w:rPr>
                <w:rStyle w:val="BackCoverContactBold"/>
                <w:b w:val="0"/>
                <w:lang w:val="de-DE"/>
              </w:rPr>
              <w:t xml:space="preserve"> </w:t>
            </w:r>
          </w:p>
          <w:p w14:paraId="337952BA" w14:textId="77777777" w:rsidR="00C2072F" w:rsidRPr="00365502" w:rsidRDefault="00C2072F" w:rsidP="00C2072F">
            <w:pPr>
              <w:pStyle w:val="BackCoverContactDetails"/>
              <w:rPr>
                <w:rStyle w:val="BackCoverContactBold"/>
                <w:lang w:val="de-DE"/>
              </w:rPr>
            </w:pPr>
          </w:p>
          <w:p w14:paraId="156744E9" w14:textId="77777777" w:rsidR="00DE527A" w:rsidRPr="00365502" w:rsidRDefault="00DE527A" w:rsidP="00DE527A">
            <w:pPr>
              <w:pStyle w:val="BackCoverContactDetails"/>
              <w:rPr>
                <w:lang w:val="de-DE"/>
              </w:rPr>
            </w:pPr>
            <w:r w:rsidRPr="00365502">
              <w:rPr>
                <w:lang w:val="de-DE"/>
              </w:rPr>
              <w:t>Adam McKeown</w:t>
            </w:r>
          </w:p>
          <w:p w14:paraId="35CB6082" w14:textId="77777777" w:rsidR="00DE527A" w:rsidRPr="00365502" w:rsidRDefault="00DE527A" w:rsidP="00DE527A">
            <w:pPr>
              <w:pStyle w:val="BackCoverContactDetails"/>
              <w:rPr>
                <w:lang w:val="de-DE"/>
              </w:rPr>
            </w:pPr>
            <w:r w:rsidRPr="00365502">
              <w:rPr>
                <w:lang w:val="de-DE"/>
              </w:rPr>
              <w:t>++61 7 4059 5009</w:t>
            </w:r>
          </w:p>
          <w:p w14:paraId="5642281A" w14:textId="77777777" w:rsidR="00DE527A" w:rsidRDefault="00DE527A" w:rsidP="00DE527A">
            <w:pPr>
              <w:pStyle w:val="BackCoverContactDetails"/>
              <w:rPr>
                <w:rStyle w:val="Hyperlink"/>
                <w:lang w:val="de-DE"/>
              </w:rPr>
            </w:pPr>
            <w:r w:rsidRPr="00365502">
              <w:rPr>
                <w:lang w:val="de-DE"/>
              </w:rPr>
              <w:t xml:space="preserve">e  </w:t>
            </w:r>
            <w:hyperlink r:id="rId31" w:history="1">
              <w:r w:rsidRPr="00365502">
                <w:rPr>
                  <w:rStyle w:val="Hyperlink"/>
                  <w:lang w:val="de-DE"/>
                </w:rPr>
                <w:t>Adam.McKeown@csiro.au</w:t>
              </w:r>
            </w:hyperlink>
          </w:p>
          <w:p w14:paraId="4AA0D19F" w14:textId="77777777" w:rsidR="00D14039" w:rsidRPr="00365502" w:rsidRDefault="00D14039" w:rsidP="00DE527A">
            <w:pPr>
              <w:pStyle w:val="BackCoverContactDetails"/>
              <w:rPr>
                <w:lang w:val="de-DE"/>
              </w:rPr>
            </w:pPr>
          </w:p>
          <w:p w14:paraId="506772C6" w14:textId="4E0AC2AE" w:rsidR="00C2072F" w:rsidRPr="00365502" w:rsidRDefault="00C2072F" w:rsidP="00C2072F">
            <w:pPr>
              <w:pStyle w:val="BackCoverContactDetails"/>
              <w:rPr>
                <w:lang w:val="de-DE"/>
              </w:rPr>
            </w:pPr>
            <w:r w:rsidRPr="00365502">
              <w:rPr>
                <w:lang w:val="de-DE"/>
              </w:rPr>
              <w:t>Chris Chilcott</w:t>
            </w:r>
            <w:r w:rsidRPr="00365502">
              <w:rPr>
                <w:lang w:val="de-DE"/>
              </w:rPr>
              <w:br/>
            </w:r>
            <w:r w:rsidRPr="00365502">
              <w:rPr>
                <w:rStyle w:val="BackCoverContactBold"/>
                <w:lang w:val="de-DE"/>
              </w:rPr>
              <w:t>t</w:t>
            </w:r>
            <w:r w:rsidRPr="00365502">
              <w:rPr>
                <w:lang w:val="de-DE"/>
              </w:rPr>
              <w:t xml:space="preserve"> </w:t>
            </w:r>
            <w:r w:rsidRPr="00365502">
              <w:rPr>
                <w:lang w:val="de-DE"/>
              </w:rPr>
              <w:tab/>
            </w:r>
            <w:r w:rsidR="009F73DC" w:rsidRPr="00365502">
              <w:rPr>
                <w:rStyle w:val="BackCoverContactBold"/>
                <w:b w:val="0"/>
                <w:lang w:val="de-DE"/>
              </w:rPr>
              <w:t>+61 8 8944 8422</w:t>
            </w:r>
          </w:p>
          <w:p w14:paraId="2BAB0187" w14:textId="72A35075" w:rsidR="00C2072F" w:rsidRPr="00365502" w:rsidRDefault="00C2072F" w:rsidP="00C2072F">
            <w:pPr>
              <w:pStyle w:val="BackCoverContactDetails"/>
              <w:rPr>
                <w:rStyle w:val="BackCoverContactBold"/>
                <w:b w:val="0"/>
                <w:lang w:val="de-DE"/>
              </w:rPr>
            </w:pPr>
            <w:r w:rsidRPr="00365502">
              <w:rPr>
                <w:rStyle w:val="BackCoverContactBold"/>
                <w:lang w:val="de-DE"/>
              </w:rPr>
              <w:t>e</w:t>
            </w:r>
            <w:r w:rsidRPr="00365502">
              <w:rPr>
                <w:lang w:val="de-DE"/>
              </w:rPr>
              <w:t xml:space="preserve"> </w:t>
            </w:r>
            <w:r w:rsidRPr="00365502">
              <w:rPr>
                <w:lang w:val="de-DE"/>
              </w:rPr>
              <w:tab/>
            </w:r>
            <w:hyperlink r:id="rId32" w:history="1">
              <w:r w:rsidR="00EF3FEB" w:rsidRPr="00365502">
                <w:rPr>
                  <w:rStyle w:val="Hyperlink"/>
                  <w:lang w:val="de-DE"/>
                </w:rPr>
                <w:t>Chris.Chilcott@csiro.au</w:t>
              </w:r>
            </w:hyperlink>
          </w:p>
          <w:p w14:paraId="24CE84E3" w14:textId="77777777" w:rsidR="00972200" w:rsidRPr="00365502" w:rsidRDefault="00972200" w:rsidP="00C2072F">
            <w:pPr>
              <w:pStyle w:val="BackCoverContactDetails"/>
              <w:rPr>
                <w:rStyle w:val="BackCoverContactBold"/>
                <w:b w:val="0"/>
                <w:lang w:val="de-DE"/>
              </w:rPr>
            </w:pPr>
          </w:p>
          <w:p w14:paraId="4072C31A" w14:textId="0DB38DE5" w:rsidR="00972200" w:rsidRPr="00365502" w:rsidRDefault="00972200" w:rsidP="00C2072F">
            <w:pPr>
              <w:pStyle w:val="BackCoverContactDetails"/>
              <w:rPr>
                <w:lang w:val="de-DE"/>
              </w:rPr>
            </w:pPr>
            <w:r w:rsidRPr="00365502">
              <w:rPr>
                <w:rStyle w:val="BackCoverContactBold"/>
                <w:b w:val="0"/>
                <w:lang w:val="de-DE"/>
              </w:rPr>
              <w:t>Caroline Bruce</w:t>
            </w:r>
          </w:p>
          <w:p w14:paraId="63B620D2" w14:textId="77777777" w:rsidR="00B46B69" w:rsidRPr="00365502" w:rsidRDefault="00972200" w:rsidP="00192293">
            <w:pPr>
              <w:pStyle w:val="BackCoverContactDetails"/>
              <w:rPr>
                <w:lang w:val="de-DE"/>
              </w:rPr>
            </w:pPr>
            <w:r w:rsidRPr="00365502">
              <w:rPr>
                <w:lang w:val="de-DE"/>
              </w:rPr>
              <w:t>t ++61 7 4059 5024</w:t>
            </w:r>
          </w:p>
          <w:p w14:paraId="05F8B7CE" w14:textId="5B1B2122" w:rsidR="00972200" w:rsidRPr="00365502" w:rsidRDefault="00972200" w:rsidP="00192293">
            <w:pPr>
              <w:pStyle w:val="BackCoverContactDetails"/>
              <w:rPr>
                <w:lang w:val="de-DE"/>
              </w:rPr>
            </w:pPr>
            <w:r w:rsidRPr="00365502">
              <w:rPr>
                <w:lang w:val="de-DE"/>
              </w:rPr>
              <w:t xml:space="preserve">e  </w:t>
            </w:r>
            <w:hyperlink r:id="rId33" w:history="1">
              <w:r w:rsidR="009F73DC" w:rsidRPr="00365502">
                <w:rPr>
                  <w:rStyle w:val="Hyperlink"/>
                  <w:lang w:val="de-DE"/>
                </w:rPr>
                <w:t>Caroline.Bruce@csiro.au</w:t>
              </w:r>
            </w:hyperlink>
          </w:p>
          <w:p w14:paraId="3AD2FA5B" w14:textId="77777777" w:rsidR="009F73DC" w:rsidRPr="00365502" w:rsidRDefault="009F73DC" w:rsidP="00192293">
            <w:pPr>
              <w:pStyle w:val="BackCoverContactDetails"/>
              <w:rPr>
                <w:lang w:val="de-DE"/>
              </w:rPr>
            </w:pPr>
          </w:p>
          <w:p w14:paraId="4ADB4934" w14:textId="77777777" w:rsidR="009F73DC" w:rsidRPr="00365502" w:rsidRDefault="009F73DC" w:rsidP="00192293">
            <w:pPr>
              <w:pStyle w:val="BackCoverContactDetails"/>
              <w:rPr>
                <w:lang w:val="de-DE"/>
              </w:rPr>
            </w:pPr>
            <w:r w:rsidRPr="00365502">
              <w:rPr>
                <w:lang w:val="de-DE"/>
              </w:rPr>
              <w:t>Oswald Marinoni</w:t>
            </w:r>
          </w:p>
          <w:p w14:paraId="404D0B1F" w14:textId="015924D6" w:rsidR="009F73DC" w:rsidRPr="00365502" w:rsidRDefault="009F73DC" w:rsidP="009F73DC">
            <w:pPr>
              <w:pStyle w:val="BackCoverContactDetails"/>
              <w:rPr>
                <w:lang w:val="de-DE"/>
              </w:rPr>
            </w:pPr>
            <w:r w:rsidRPr="00365502">
              <w:rPr>
                <w:lang w:val="de-DE"/>
              </w:rPr>
              <w:t>t++61 7 3833 5713</w:t>
            </w:r>
          </w:p>
          <w:p w14:paraId="230E479A" w14:textId="0C327FB9" w:rsidR="009F73DC" w:rsidRPr="00365502" w:rsidRDefault="009F73DC" w:rsidP="009F73DC">
            <w:pPr>
              <w:pStyle w:val="BackCoverContactDetails"/>
              <w:rPr>
                <w:lang w:val="de-DE"/>
              </w:rPr>
            </w:pPr>
            <w:r w:rsidRPr="00365502">
              <w:rPr>
                <w:lang w:val="de-DE"/>
              </w:rPr>
              <w:t xml:space="preserve">e  </w:t>
            </w:r>
            <w:hyperlink r:id="rId34" w:history="1">
              <w:r w:rsidRPr="00365502">
                <w:rPr>
                  <w:rStyle w:val="Hyperlink"/>
                  <w:lang w:val="de-DE"/>
                </w:rPr>
                <w:t>Oswald.Marinoni@csiro.au</w:t>
              </w:r>
            </w:hyperlink>
          </w:p>
          <w:p w14:paraId="5A666B96" w14:textId="66B070D6" w:rsidR="009F73DC" w:rsidRPr="00365502" w:rsidRDefault="009F73DC" w:rsidP="00E8603C">
            <w:pPr>
              <w:pStyle w:val="BackCoverContactDetails"/>
              <w:rPr>
                <w:lang w:val="de-DE"/>
              </w:rPr>
            </w:pPr>
          </w:p>
        </w:tc>
      </w:tr>
      <w:tr w:rsidR="00972200" w:rsidRPr="0055632A" w14:paraId="48466B11" w14:textId="77777777" w:rsidTr="0024666C">
        <w:tc>
          <w:tcPr>
            <w:tcW w:w="3337" w:type="dxa"/>
          </w:tcPr>
          <w:p w14:paraId="168ACFF7" w14:textId="003173BB" w:rsidR="00972200" w:rsidRPr="00365502" w:rsidRDefault="00972200" w:rsidP="0024666C">
            <w:pPr>
              <w:pStyle w:val="BackCoverContactHeading"/>
              <w:rPr>
                <w:lang w:val="de-DE"/>
              </w:rPr>
            </w:pPr>
          </w:p>
        </w:tc>
        <w:tc>
          <w:tcPr>
            <w:tcW w:w="457" w:type="dxa"/>
          </w:tcPr>
          <w:p w14:paraId="6658EFF9" w14:textId="77777777" w:rsidR="00972200" w:rsidRPr="00365502" w:rsidRDefault="00972200" w:rsidP="0024666C">
            <w:pPr>
              <w:pStyle w:val="BackCoverContactHeading"/>
              <w:rPr>
                <w:lang w:val="de-DE"/>
              </w:rPr>
            </w:pPr>
          </w:p>
        </w:tc>
        <w:tc>
          <w:tcPr>
            <w:tcW w:w="4961" w:type="dxa"/>
          </w:tcPr>
          <w:p w14:paraId="7CFB1AF7" w14:textId="77777777" w:rsidR="00972200" w:rsidRPr="00365502" w:rsidRDefault="00972200" w:rsidP="0024666C">
            <w:pPr>
              <w:pStyle w:val="BackCoverContactHeading"/>
              <w:rPr>
                <w:lang w:val="de-DE"/>
              </w:rPr>
            </w:pPr>
          </w:p>
        </w:tc>
      </w:tr>
    </w:tbl>
    <w:p w14:paraId="24DB1281" w14:textId="5D160AA1" w:rsidR="00A14107" w:rsidRPr="00365502" w:rsidRDefault="00A14107" w:rsidP="006C3DCD">
      <w:pPr>
        <w:pStyle w:val="BodyText"/>
        <w:rPr>
          <w:sz w:val="18"/>
          <w:lang w:val="de-DE"/>
        </w:rPr>
      </w:pPr>
    </w:p>
    <w:sectPr w:rsidR="00A14107" w:rsidRPr="00365502" w:rsidSect="00D65692">
      <w:pgSz w:w="11906" w:h="16838" w:code="9"/>
      <w:pgMar w:top="1134" w:right="1134" w:bottom="1134" w:left="1134" w:header="510" w:footer="624" w:gutter="0"/>
      <w:cols w:space="85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E7DF9" w14:textId="77777777" w:rsidR="00B77FC3" w:rsidRDefault="00B77FC3" w:rsidP="009964E7">
      <w:r>
        <w:separator/>
      </w:r>
    </w:p>
    <w:p w14:paraId="0533A00A" w14:textId="77777777" w:rsidR="00B77FC3" w:rsidRDefault="00B77FC3"/>
  </w:endnote>
  <w:endnote w:type="continuationSeparator" w:id="0">
    <w:p w14:paraId="1B8B80D5" w14:textId="77777777" w:rsidR="00B77FC3" w:rsidRDefault="00B77FC3" w:rsidP="009964E7">
      <w:r>
        <w:continuationSeparator/>
      </w:r>
    </w:p>
    <w:p w14:paraId="51DA2872" w14:textId="77777777" w:rsidR="00B77FC3" w:rsidRDefault="00B77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Feijoa Medium">
    <w:altName w:val="Arial"/>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0540C" w14:textId="77777777" w:rsidR="008A7280" w:rsidRDefault="008A7280" w:rsidP="00AE0D97">
    <w:pPr>
      <w:pStyle w:val="Footer"/>
      <w:tabs>
        <w:tab w:val="clear" w:pos="4513"/>
        <w:tab w:val="clear" w:pos="902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CBA37" w14:textId="77777777" w:rsidR="008A7280" w:rsidRDefault="008A7280" w:rsidP="00AE0D97">
    <w:pPr>
      <w:pStyle w:val="Footer"/>
      <w:tabs>
        <w:tab w:val="clear" w:pos="4513"/>
        <w:tab w:val="clear" w:pos="9026"/>
      </w:tabs>
      <w:jc w:val="right"/>
    </w:pPr>
    <w:r>
      <w:fldChar w:fldCharType="begin"/>
    </w:r>
    <w:r>
      <w:instrText xml:space="preserve"> STYLEREF  CoverTitle </w:instrText>
    </w:r>
    <w:r>
      <w:rPr>
        <w:noProof/>
      </w:rPr>
      <w:fldChar w:fldCharType="end"/>
    </w:r>
    <w:r>
      <w:t xml:space="preserve">  |  </w:t>
    </w:r>
    <w:r>
      <w:rPr>
        <w:rStyle w:val="PageNumber"/>
      </w:rPr>
      <w:fldChar w:fldCharType="begin"/>
    </w:r>
    <w:r>
      <w:rPr>
        <w:rStyle w:val="PageNumber"/>
      </w:rPr>
      <w:instrText xml:space="preserve"> PAGE </w:instrText>
    </w:r>
    <w:r>
      <w:rPr>
        <w:rStyle w:val="PageNumber"/>
      </w:rPr>
      <w:fldChar w:fldCharType="separate"/>
    </w:r>
    <w:r w:rsidR="00787994">
      <w:rPr>
        <w:rStyle w:val="PageNumber"/>
        <w:noProof/>
      </w:rPr>
      <w:t>ii</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605A3" w14:textId="77777777" w:rsidR="008A7280" w:rsidRDefault="008A7280" w:rsidP="00AE0D97">
    <w:pPr>
      <w:pStyle w:val="Footer"/>
      <w:tabs>
        <w:tab w:val="clear" w:pos="4513"/>
        <w:tab w:val="clear" w:pos="9026"/>
      </w:tabs>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  </w:t>
    </w:r>
    <w:r>
      <w:fldChar w:fldCharType="begin"/>
    </w:r>
    <w:r>
      <w:instrText xml:space="preserve"> STYLEREF  CoverTitle </w:instrTex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00D7F" w14:textId="18B52247" w:rsidR="008A7280" w:rsidRDefault="008A7280" w:rsidP="00AE0D97">
    <w:pPr>
      <w:pStyle w:val="Footer"/>
      <w:tabs>
        <w:tab w:val="clear" w:pos="4513"/>
        <w:tab w:val="clear" w:pos="9026"/>
      </w:tabs>
      <w:jc w:val="right"/>
    </w:pPr>
    <w:r>
      <w:fldChar w:fldCharType="begin"/>
    </w:r>
    <w:r>
      <w:instrText xml:space="preserve"> STYLEREF  CoverTitle </w:instrText>
    </w:r>
    <w:r>
      <w:rPr>
        <w:noProof/>
      </w:rPr>
      <w:fldChar w:fldCharType="end"/>
    </w:r>
    <w:r>
      <w:t xml:space="preserve">Page  </w:t>
    </w:r>
    <w:r>
      <w:fldChar w:fldCharType="begin"/>
    </w:r>
    <w:r>
      <w:instrText xml:space="preserve"> PAGE   \* MERGEFORMAT </w:instrText>
    </w:r>
    <w:r>
      <w:fldChar w:fldCharType="separate"/>
    </w:r>
    <w:r w:rsidR="00787994">
      <w:rPr>
        <w:noProof/>
      </w:rPr>
      <w:t>8</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43E9B" w14:textId="77777777" w:rsidR="008A7280" w:rsidRDefault="008A72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666C3" w14:textId="77777777" w:rsidR="00B77FC3" w:rsidRDefault="00B77FC3" w:rsidP="009964E7">
      <w:r>
        <w:separator/>
      </w:r>
    </w:p>
    <w:p w14:paraId="62C123F9" w14:textId="77777777" w:rsidR="00B77FC3" w:rsidRDefault="00B77FC3"/>
  </w:footnote>
  <w:footnote w:type="continuationSeparator" w:id="0">
    <w:p w14:paraId="3083DEAE" w14:textId="77777777" w:rsidR="00B77FC3" w:rsidRDefault="00B77FC3" w:rsidP="009964E7">
      <w:r>
        <w:continuationSeparator/>
      </w:r>
    </w:p>
    <w:p w14:paraId="4E0297EB" w14:textId="77777777" w:rsidR="00B77FC3" w:rsidRDefault="00B77FC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FC431" w14:textId="77777777" w:rsidR="008A7280" w:rsidRDefault="008A72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AB72D" w14:textId="4876AE7D" w:rsidR="008A7280" w:rsidRPr="00966A56" w:rsidRDefault="008A7280">
    <w:pPr>
      <w:pStyle w:val="Header"/>
      <w:rPr>
        <w:caps w:val="0"/>
        <w:color w:val="auto"/>
      </w:rPr>
    </w:pPr>
    <w:proofErr w:type="spellStart"/>
    <w:r w:rsidRPr="00966A56">
      <w:rPr>
        <w:caps w:val="0"/>
        <w:color w:val="auto"/>
      </w:rPr>
      <w:t>TraNSI</w:t>
    </w:r>
    <w:r>
      <w:rPr>
        <w:caps w:val="0"/>
        <w:color w:val="auto"/>
      </w:rPr>
      <w:t>T</w:t>
    </w:r>
    <w:proofErr w:type="spellEnd"/>
    <w:r w:rsidRPr="00966A56">
      <w:rPr>
        <w:caps w:val="0"/>
        <w:color w:val="auto"/>
      </w:rPr>
      <w:t xml:space="preserve"> – </w:t>
    </w:r>
    <w:r>
      <w:rPr>
        <w:caps w:val="0"/>
        <w:color w:val="auto"/>
      </w:rPr>
      <w:t xml:space="preserve">Unlocking options for efficient transport logistics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864F0" w14:textId="537FA862" w:rsidR="008A7280" w:rsidRDefault="008A72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CC3EF2D2"/>
    <w:lvl w:ilvl="0">
      <w:start w:val="1"/>
      <w:numFmt w:val="lowerLetter"/>
      <w:pStyle w:val="ListNumber2"/>
      <w:lvlText w:val="%1."/>
      <w:lvlJc w:val="left"/>
      <w:pPr>
        <w:ind w:left="643" w:hanging="360"/>
      </w:pPr>
    </w:lvl>
  </w:abstractNum>
  <w:abstractNum w:abstractNumId="1" w15:restartNumberingAfterBreak="0">
    <w:nsid w:val="FFFFFF80"/>
    <w:multiLevelType w:val="singleLevel"/>
    <w:tmpl w:val="B442ECCC"/>
    <w:lvl w:ilvl="0">
      <w:start w:val="1"/>
      <w:numFmt w:val="bullet"/>
      <w:pStyle w:val="ListNumber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77C9CB0"/>
    <w:lvl w:ilvl="0">
      <w:start w:val="1"/>
      <w:numFmt w:val="bullet"/>
      <w:pStyle w:val="ListNumber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2716FB9A"/>
    <w:lvl w:ilvl="0">
      <w:start w:val="1"/>
      <w:numFmt w:val="bullet"/>
      <w:pStyle w:val="ListBullet5"/>
      <w:lvlText w:val="–"/>
      <w:lvlJc w:val="left"/>
      <w:pPr>
        <w:ind w:left="360" w:hanging="360"/>
      </w:pPr>
      <w:rPr>
        <w:rFonts w:ascii="Feijoa Medium" w:hAnsi="Feijoa Medium" w:hint="default"/>
      </w:rPr>
    </w:lvl>
  </w:abstractNum>
  <w:abstractNum w:abstractNumId="4" w15:restartNumberingAfterBreak="0">
    <w:nsid w:val="FFFFFF88"/>
    <w:multiLevelType w:val="singleLevel"/>
    <w:tmpl w:val="87D43BCA"/>
    <w:lvl w:ilvl="0">
      <w:start w:val="1"/>
      <w:numFmt w:val="decimal"/>
      <w:pStyle w:val="ListBullet4"/>
      <w:lvlText w:val="%1."/>
      <w:lvlJc w:val="left"/>
      <w:pPr>
        <w:ind w:left="360" w:hanging="360"/>
      </w:pPr>
      <w:rPr>
        <w:rFonts w:cs="Times New Roman"/>
      </w:rPr>
    </w:lvl>
  </w:abstractNum>
  <w:abstractNum w:abstractNumId="5" w15:restartNumberingAfterBreak="0">
    <w:nsid w:val="01275B58"/>
    <w:multiLevelType w:val="hybridMultilevel"/>
    <w:tmpl w:val="58E6ED26"/>
    <w:lvl w:ilvl="0" w:tplc="3842C530">
      <w:numFmt w:val="bullet"/>
      <w:lvlText w:val=""/>
      <w:lvlJc w:val="left"/>
      <w:pPr>
        <w:ind w:left="720" w:hanging="360"/>
      </w:pPr>
      <w:rPr>
        <w:rFonts w:ascii="Wingdings" w:eastAsia="Calibri"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D86827"/>
    <w:multiLevelType w:val="hybridMultilevel"/>
    <w:tmpl w:val="81E0F798"/>
    <w:lvl w:ilvl="0" w:tplc="87EAB508">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0D7F61"/>
    <w:multiLevelType w:val="hybridMultilevel"/>
    <w:tmpl w:val="32962E9C"/>
    <w:lvl w:ilvl="0" w:tplc="0C09000F">
      <w:start w:val="1"/>
      <w:numFmt w:val="decimal"/>
      <w:lvlText w:val="%1."/>
      <w:lvlJc w:val="left"/>
      <w:pPr>
        <w:tabs>
          <w:tab w:val="num" w:pos="644"/>
        </w:tabs>
        <w:ind w:left="644"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2CDF16DB"/>
    <w:multiLevelType w:val="hybridMultilevel"/>
    <w:tmpl w:val="983E2E24"/>
    <w:lvl w:ilvl="0" w:tplc="8DE02F5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3172C7"/>
    <w:multiLevelType w:val="hybridMultilevel"/>
    <w:tmpl w:val="2B52492E"/>
    <w:lvl w:ilvl="0" w:tplc="0C09000F">
      <w:start w:val="1"/>
      <w:numFmt w:val="decimal"/>
      <w:lvlText w:val="%1."/>
      <w:lvlJc w:val="left"/>
      <w:pPr>
        <w:ind w:left="720" w:hanging="360"/>
      </w:pPr>
    </w:lvl>
    <w:lvl w:ilvl="1" w:tplc="B7E41E22">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8F6E87"/>
    <w:multiLevelType w:val="hybridMultilevel"/>
    <w:tmpl w:val="05366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7614C6"/>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3A02214D"/>
    <w:multiLevelType w:val="hybridMultilevel"/>
    <w:tmpl w:val="78E42CF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694374"/>
    <w:multiLevelType w:val="hybridMultilevel"/>
    <w:tmpl w:val="1A6C05EC"/>
    <w:lvl w:ilvl="0" w:tplc="9230BDD4">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18" w15:restartNumberingAfterBreak="0">
    <w:nsid w:val="3EA877A2"/>
    <w:multiLevelType w:val="hybridMultilevel"/>
    <w:tmpl w:val="F43C55BE"/>
    <w:lvl w:ilvl="0" w:tplc="EE82B0D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EC4DD4"/>
    <w:multiLevelType w:val="hybridMultilevel"/>
    <w:tmpl w:val="D786AF54"/>
    <w:lvl w:ilvl="0" w:tplc="0C09001B">
      <w:start w:val="1"/>
      <w:numFmt w:val="lowerRoman"/>
      <w:lvlText w:val="%1."/>
      <w:lvlJc w:val="righ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0"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1" w15:restartNumberingAfterBreak="0">
    <w:nsid w:val="59444BE6"/>
    <w:multiLevelType w:val="multilevel"/>
    <w:tmpl w:val="092ADFE4"/>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2" w15:restartNumberingAfterBreak="0">
    <w:nsid w:val="5A11091E"/>
    <w:multiLevelType w:val="hybridMultilevel"/>
    <w:tmpl w:val="D786AF54"/>
    <w:lvl w:ilvl="0" w:tplc="0C09001B">
      <w:start w:val="1"/>
      <w:numFmt w:val="lowerRoman"/>
      <w:lvlText w:val="%1."/>
      <w:lvlJc w:val="righ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3"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4"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AA0A85"/>
    <w:multiLevelType w:val="hybridMultilevel"/>
    <w:tmpl w:val="D786AF54"/>
    <w:lvl w:ilvl="0" w:tplc="0C09001B">
      <w:start w:val="1"/>
      <w:numFmt w:val="lowerRoman"/>
      <w:lvlText w:val="%1."/>
      <w:lvlJc w:val="righ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6" w15:restartNumberingAfterBreak="0">
    <w:nsid w:val="5F4C27FB"/>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7" w15:restartNumberingAfterBreak="0">
    <w:nsid w:val="602777B5"/>
    <w:multiLevelType w:val="hybridMultilevel"/>
    <w:tmpl w:val="592A2CBE"/>
    <w:lvl w:ilvl="0" w:tplc="0C09000F">
      <w:start w:val="1"/>
      <w:numFmt w:val="decimal"/>
      <w:lvlText w:val="%1."/>
      <w:lvlJc w:val="left"/>
      <w:pPr>
        <w:ind w:left="720" w:hanging="360"/>
      </w:pPr>
    </w:lvl>
    <w:lvl w:ilvl="1" w:tplc="E57ED84E">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3C55941"/>
    <w:multiLevelType w:val="hybridMultilevel"/>
    <w:tmpl w:val="95A695DE"/>
    <w:lvl w:ilvl="0" w:tplc="0C09000F">
      <w:start w:val="1"/>
      <w:numFmt w:val="decimal"/>
      <w:lvlText w:val="%1."/>
      <w:lvlJc w:val="left"/>
      <w:pPr>
        <w:ind w:left="720" w:hanging="360"/>
      </w:pPr>
    </w:lvl>
    <w:lvl w:ilvl="1" w:tplc="2F4AB57A">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6063429"/>
    <w:multiLevelType w:val="multilevel"/>
    <w:tmpl w:val="FCBECBAC"/>
    <w:lvl w:ilvl="0">
      <w:start w:val="1"/>
      <w:numFmt w:val="upperLetter"/>
      <w:pStyle w:val="AppendixHeading1base"/>
      <w:lvlText w:val="Appendix %1 "/>
      <w:lvlJc w:val="left"/>
      <w:pPr>
        <w:ind w:left="0" w:firstLine="0"/>
      </w:pPr>
      <w:rPr>
        <w:b/>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AppendixHeading2"/>
      <w:lvlText w:val="%1.%2"/>
      <w:lvlJc w:val="left"/>
      <w:pPr>
        <w:ind w:left="0" w:firstLine="0"/>
      </w:pPr>
      <w:rPr>
        <w:rFonts w:hint="default"/>
      </w:rPr>
    </w:lvl>
    <w:lvl w:ilvl="2">
      <w:start w:val="1"/>
      <w:numFmt w:val="decimal"/>
      <w:pStyle w:val="AppendixHeading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20"/>
  </w:num>
  <w:num w:numId="6">
    <w:abstractNumId w:val="9"/>
  </w:num>
  <w:num w:numId="7">
    <w:abstractNumId w:val="9"/>
  </w:num>
  <w:num w:numId="8">
    <w:abstractNumId w:val="8"/>
  </w:num>
  <w:num w:numId="9">
    <w:abstractNumId w:val="23"/>
  </w:num>
  <w:num w:numId="10">
    <w:abstractNumId w:val="14"/>
  </w:num>
  <w:num w:numId="11">
    <w:abstractNumId w:val="10"/>
  </w:num>
  <w:num w:numId="12">
    <w:abstractNumId w:val="26"/>
  </w:num>
  <w:num w:numId="13">
    <w:abstractNumId w:val="0"/>
  </w:num>
  <w:num w:numId="14">
    <w:abstractNumId w:val="21"/>
  </w:num>
  <w:num w:numId="15">
    <w:abstractNumId w:val="29"/>
  </w:num>
  <w:num w:numId="16">
    <w:abstractNumId w:val="30"/>
  </w:num>
  <w:num w:numId="17">
    <w:abstractNumId w:val="24"/>
  </w:num>
  <w:num w:numId="18">
    <w:abstractNumId w:val="17"/>
  </w:num>
  <w:num w:numId="19">
    <w:abstractNumId w:val="18"/>
  </w:num>
  <w:num w:numId="20">
    <w:abstractNumId w:val="20"/>
  </w:num>
  <w:num w:numId="21">
    <w:abstractNumId w:val="15"/>
  </w:num>
  <w:num w:numId="22">
    <w:abstractNumId w:val="28"/>
  </w:num>
  <w:num w:numId="23">
    <w:abstractNumId w:val="27"/>
  </w:num>
  <w:num w:numId="24">
    <w:abstractNumId w:val="12"/>
  </w:num>
  <w:num w:numId="25">
    <w:abstractNumId w:val="23"/>
  </w:num>
  <w:num w:numId="26">
    <w:abstractNumId w:val="23"/>
  </w:num>
  <w:num w:numId="27">
    <w:abstractNumId w:val="0"/>
  </w:num>
  <w:num w:numId="28">
    <w:abstractNumId w:val="23"/>
  </w:num>
  <w:num w:numId="29">
    <w:abstractNumId w:val="0"/>
  </w:num>
  <w:num w:numId="30">
    <w:abstractNumId w:val="22"/>
  </w:num>
  <w:num w:numId="31">
    <w:abstractNumId w:val="0"/>
  </w:num>
  <w:num w:numId="32">
    <w:abstractNumId w:val="0"/>
  </w:num>
  <w:num w:numId="33">
    <w:abstractNumId w:val="25"/>
  </w:num>
  <w:num w:numId="34">
    <w:abstractNumId w:val="19"/>
  </w:num>
  <w:num w:numId="35">
    <w:abstractNumId w:val="21"/>
  </w:num>
  <w:num w:numId="36">
    <w:abstractNumId w:val="21"/>
  </w:num>
  <w:num w:numId="37">
    <w:abstractNumId w:val="13"/>
  </w:num>
  <w:num w:numId="38">
    <w:abstractNumId w:val="16"/>
  </w:num>
  <w:num w:numId="39">
    <w:abstractNumId w:val="7"/>
  </w:num>
  <w:num w:numId="40">
    <w:abstractNumId w:val="5"/>
  </w:num>
  <w:num w:numId="41">
    <w:abstractNumId w:val="11"/>
  </w:num>
  <w:num w:numId="42">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ocumentProtection w:edit="readOnly" w:enforcement="1" w:cryptProviderType="rsaAES" w:cryptAlgorithmClass="hash" w:cryptAlgorithmType="typeAny" w:cryptAlgorithmSid="14" w:cryptSpinCount="100000" w:hash="y2bNYR2TtlE7or7Hh5/Zgw9aNjSzkEw16H5EULvwqsrWYpELC044QAYOjADj7DyuEAswd/o478TqG7TZpeVv/A==" w:salt="NmgGmEI1jB4CJWxHTKEJ5A=="/>
  <w:defaultTabStop w:val="720"/>
  <w:drawingGridHorizontalSpacing w:val="110"/>
  <w:displayHorizontalDrawingGridEvery w:val="2"/>
  <w:characterSpacingControl w:val="doNotCompress"/>
  <w:hdrShapeDefaults>
    <o:shapedefaults v:ext="edit" spidmax="2049" style="mso-position-vertical-relative:page;v-text-anchor:bottom" fill="f" fillcolor="white" stroke="f">
      <v:fill color="white" on="f"/>
      <v:stroke on="f"/>
      <v:textbox inset="0,0,0,0"/>
      <o:colormru v:ext="edit" colors="#ddd,#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urChosen" w:val="Core"/>
    <w:docVar w:name="CoverChosen" w:val="Standard"/>
  </w:docVars>
  <w:rsids>
    <w:rsidRoot w:val="00076EE2"/>
    <w:rsid w:val="00000407"/>
    <w:rsid w:val="00000EEA"/>
    <w:rsid w:val="00001864"/>
    <w:rsid w:val="00002AA7"/>
    <w:rsid w:val="00002D06"/>
    <w:rsid w:val="00003194"/>
    <w:rsid w:val="000031E1"/>
    <w:rsid w:val="000037AD"/>
    <w:rsid w:val="00003970"/>
    <w:rsid w:val="000047D6"/>
    <w:rsid w:val="000066FF"/>
    <w:rsid w:val="00006DAE"/>
    <w:rsid w:val="00006ECD"/>
    <w:rsid w:val="000077FF"/>
    <w:rsid w:val="000105B6"/>
    <w:rsid w:val="00011FC6"/>
    <w:rsid w:val="000122E6"/>
    <w:rsid w:val="00012650"/>
    <w:rsid w:val="000126EB"/>
    <w:rsid w:val="00012887"/>
    <w:rsid w:val="00014208"/>
    <w:rsid w:val="00014D36"/>
    <w:rsid w:val="000151FD"/>
    <w:rsid w:val="00015E82"/>
    <w:rsid w:val="00016070"/>
    <w:rsid w:val="00016E44"/>
    <w:rsid w:val="0001775B"/>
    <w:rsid w:val="00022A0C"/>
    <w:rsid w:val="00022CFC"/>
    <w:rsid w:val="0002402F"/>
    <w:rsid w:val="00024C71"/>
    <w:rsid w:val="00024F6E"/>
    <w:rsid w:val="00025FD5"/>
    <w:rsid w:val="0002686D"/>
    <w:rsid w:val="00027A9A"/>
    <w:rsid w:val="000312EA"/>
    <w:rsid w:val="000316D4"/>
    <w:rsid w:val="000319FD"/>
    <w:rsid w:val="0003217B"/>
    <w:rsid w:val="00032B1F"/>
    <w:rsid w:val="00032BEC"/>
    <w:rsid w:val="00032C10"/>
    <w:rsid w:val="000331D4"/>
    <w:rsid w:val="00042A1A"/>
    <w:rsid w:val="00043876"/>
    <w:rsid w:val="000443BD"/>
    <w:rsid w:val="000443E1"/>
    <w:rsid w:val="00046533"/>
    <w:rsid w:val="0005048B"/>
    <w:rsid w:val="00050861"/>
    <w:rsid w:val="00051219"/>
    <w:rsid w:val="00051456"/>
    <w:rsid w:val="0005175F"/>
    <w:rsid w:val="000521B4"/>
    <w:rsid w:val="0005226F"/>
    <w:rsid w:val="00052C75"/>
    <w:rsid w:val="0005371F"/>
    <w:rsid w:val="00053E83"/>
    <w:rsid w:val="000541A1"/>
    <w:rsid w:val="000550CD"/>
    <w:rsid w:val="00055EE2"/>
    <w:rsid w:val="00056726"/>
    <w:rsid w:val="00056FD0"/>
    <w:rsid w:val="00064612"/>
    <w:rsid w:val="00064B75"/>
    <w:rsid w:val="00064F4F"/>
    <w:rsid w:val="000667A4"/>
    <w:rsid w:val="00067B0B"/>
    <w:rsid w:val="00070B7D"/>
    <w:rsid w:val="00074DFE"/>
    <w:rsid w:val="00075774"/>
    <w:rsid w:val="00075B0B"/>
    <w:rsid w:val="00076EE2"/>
    <w:rsid w:val="000772E0"/>
    <w:rsid w:val="000815C2"/>
    <w:rsid w:val="00081B8B"/>
    <w:rsid w:val="0008281F"/>
    <w:rsid w:val="00083CBE"/>
    <w:rsid w:val="00083FBD"/>
    <w:rsid w:val="000853C3"/>
    <w:rsid w:val="00085DC0"/>
    <w:rsid w:val="00086982"/>
    <w:rsid w:val="00087ADA"/>
    <w:rsid w:val="00087D86"/>
    <w:rsid w:val="0009173E"/>
    <w:rsid w:val="00092B1B"/>
    <w:rsid w:val="0009318C"/>
    <w:rsid w:val="0009377C"/>
    <w:rsid w:val="000979AD"/>
    <w:rsid w:val="00097CDB"/>
    <w:rsid w:val="000A16CD"/>
    <w:rsid w:val="000A320B"/>
    <w:rsid w:val="000A6F40"/>
    <w:rsid w:val="000B0A3D"/>
    <w:rsid w:val="000B1470"/>
    <w:rsid w:val="000B2B0D"/>
    <w:rsid w:val="000B3486"/>
    <w:rsid w:val="000B4DA0"/>
    <w:rsid w:val="000B4F0A"/>
    <w:rsid w:val="000B5319"/>
    <w:rsid w:val="000B6FFB"/>
    <w:rsid w:val="000B7A26"/>
    <w:rsid w:val="000B7F83"/>
    <w:rsid w:val="000C02C0"/>
    <w:rsid w:val="000C05F1"/>
    <w:rsid w:val="000C0940"/>
    <w:rsid w:val="000C0E41"/>
    <w:rsid w:val="000C1FE3"/>
    <w:rsid w:val="000C2EDE"/>
    <w:rsid w:val="000C4051"/>
    <w:rsid w:val="000C43C9"/>
    <w:rsid w:val="000C43F2"/>
    <w:rsid w:val="000C4D77"/>
    <w:rsid w:val="000C5523"/>
    <w:rsid w:val="000C5D79"/>
    <w:rsid w:val="000C61C0"/>
    <w:rsid w:val="000C6B50"/>
    <w:rsid w:val="000C7D15"/>
    <w:rsid w:val="000D0298"/>
    <w:rsid w:val="000D09BD"/>
    <w:rsid w:val="000D19DE"/>
    <w:rsid w:val="000D30E5"/>
    <w:rsid w:val="000D3766"/>
    <w:rsid w:val="000D436B"/>
    <w:rsid w:val="000D615E"/>
    <w:rsid w:val="000D6B9E"/>
    <w:rsid w:val="000D6D2F"/>
    <w:rsid w:val="000D6E79"/>
    <w:rsid w:val="000E0664"/>
    <w:rsid w:val="000E0DDE"/>
    <w:rsid w:val="000E1CF3"/>
    <w:rsid w:val="000E20DD"/>
    <w:rsid w:val="000E2422"/>
    <w:rsid w:val="000E484D"/>
    <w:rsid w:val="000E52A5"/>
    <w:rsid w:val="000E599F"/>
    <w:rsid w:val="000E70FD"/>
    <w:rsid w:val="000F01B2"/>
    <w:rsid w:val="000F1EC3"/>
    <w:rsid w:val="000F1FE4"/>
    <w:rsid w:val="000F24A7"/>
    <w:rsid w:val="000F252B"/>
    <w:rsid w:val="000F3539"/>
    <w:rsid w:val="000F64F1"/>
    <w:rsid w:val="0010062C"/>
    <w:rsid w:val="00101A2A"/>
    <w:rsid w:val="00103890"/>
    <w:rsid w:val="00104FBD"/>
    <w:rsid w:val="00106016"/>
    <w:rsid w:val="001067F0"/>
    <w:rsid w:val="001068F9"/>
    <w:rsid w:val="00107DDF"/>
    <w:rsid w:val="001100D4"/>
    <w:rsid w:val="001127A8"/>
    <w:rsid w:val="00112973"/>
    <w:rsid w:val="0011346D"/>
    <w:rsid w:val="0011470B"/>
    <w:rsid w:val="00114B30"/>
    <w:rsid w:val="001158E5"/>
    <w:rsid w:val="00116A43"/>
    <w:rsid w:val="00116C3E"/>
    <w:rsid w:val="00117270"/>
    <w:rsid w:val="00117E59"/>
    <w:rsid w:val="0012201E"/>
    <w:rsid w:val="00123BCC"/>
    <w:rsid w:val="00123FD7"/>
    <w:rsid w:val="001245BA"/>
    <w:rsid w:val="001249CC"/>
    <w:rsid w:val="00124DD2"/>
    <w:rsid w:val="0013089B"/>
    <w:rsid w:val="00131A04"/>
    <w:rsid w:val="00132F76"/>
    <w:rsid w:val="0013384F"/>
    <w:rsid w:val="00133DFF"/>
    <w:rsid w:val="00133F2C"/>
    <w:rsid w:val="0013462C"/>
    <w:rsid w:val="00134FC3"/>
    <w:rsid w:val="001362D8"/>
    <w:rsid w:val="001366A8"/>
    <w:rsid w:val="00136AE4"/>
    <w:rsid w:val="00136B7F"/>
    <w:rsid w:val="00141D5A"/>
    <w:rsid w:val="001421E7"/>
    <w:rsid w:val="00143D2B"/>
    <w:rsid w:val="00150E42"/>
    <w:rsid w:val="00154168"/>
    <w:rsid w:val="0015605C"/>
    <w:rsid w:val="00157AAE"/>
    <w:rsid w:val="001604B4"/>
    <w:rsid w:val="00160B14"/>
    <w:rsid w:val="00161BB6"/>
    <w:rsid w:val="00163768"/>
    <w:rsid w:val="00167C9B"/>
    <w:rsid w:val="001708B3"/>
    <w:rsid w:val="00171A54"/>
    <w:rsid w:val="00172334"/>
    <w:rsid w:val="001728E5"/>
    <w:rsid w:val="001733D4"/>
    <w:rsid w:val="0017343C"/>
    <w:rsid w:val="00173C4D"/>
    <w:rsid w:val="00174A49"/>
    <w:rsid w:val="00175035"/>
    <w:rsid w:val="00175388"/>
    <w:rsid w:val="00175828"/>
    <w:rsid w:val="00177208"/>
    <w:rsid w:val="00177270"/>
    <w:rsid w:val="001772D6"/>
    <w:rsid w:val="00177342"/>
    <w:rsid w:val="0017758B"/>
    <w:rsid w:val="00184096"/>
    <w:rsid w:val="001853C9"/>
    <w:rsid w:val="00190E0B"/>
    <w:rsid w:val="00192293"/>
    <w:rsid w:val="001928BC"/>
    <w:rsid w:val="00192E59"/>
    <w:rsid w:val="00193162"/>
    <w:rsid w:val="0019425F"/>
    <w:rsid w:val="00194542"/>
    <w:rsid w:val="00195301"/>
    <w:rsid w:val="00196146"/>
    <w:rsid w:val="00196424"/>
    <w:rsid w:val="00196FFA"/>
    <w:rsid w:val="001A0294"/>
    <w:rsid w:val="001A040D"/>
    <w:rsid w:val="001A1020"/>
    <w:rsid w:val="001A3383"/>
    <w:rsid w:val="001A3863"/>
    <w:rsid w:val="001A4537"/>
    <w:rsid w:val="001A4BAF"/>
    <w:rsid w:val="001A4EB4"/>
    <w:rsid w:val="001A6234"/>
    <w:rsid w:val="001A6B4D"/>
    <w:rsid w:val="001A6D5F"/>
    <w:rsid w:val="001A6E2B"/>
    <w:rsid w:val="001A756E"/>
    <w:rsid w:val="001B00A0"/>
    <w:rsid w:val="001B23ED"/>
    <w:rsid w:val="001B3301"/>
    <w:rsid w:val="001B34DE"/>
    <w:rsid w:val="001B57DF"/>
    <w:rsid w:val="001B65BE"/>
    <w:rsid w:val="001B6CB5"/>
    <w:rsid w:val="001B716E"/>
    <w:rsid w:val="001B79DA"/>
    <w:rsid w:val="001B7BF3"/>
    <w:rsid w:val="001C07F5"/>
    <w:rsid w:val="001C3137"/>
    <w:rsid w:val="001C540A"/>
    <w:rsid w:val="001C5CA5"/>
    <w:rsid w:val="001C6336"/>
    <w:rsid w:val="001C663B"/>
    <w:rsid w:val="001C728F"/>
    <w:rsid w:val="001D1351"/>
    <w:rsid w:val="001D138B"/>
    <w:rsid w:val="001D1412"/>
    <w:rsid w:val="001D1F6A"/>
    <w:rsid w:val="001D36DC"/>
    <w:rsid w:val="001D4730"/>
    <w:rsid w:val="001D4D59"/>
    <w:rsid w:val="001D713C"/>
    <w:rsid w:val="001E19B8"/>
    <w:rsid w:val="001E2D97"/>
    <w:rsid w:val="001E30E8"/>
    <w:rsid w:val="001E38D5"/>
    <w:rsid w:val="001E3F58"/>
    <w:rsid w:val="001E4C59"/>
    <w:rsid w:val="001E531C"/>
    <w:rsid w:val="001E5892"/>
    <w:rsid w:val="001E746D"/>
    <w:rsid w:val="001F3DFA"/>
    <w:rsid w:val="001F72BA"/>
    <w:rsid w:val="0020034E"/>
    <w:rsid w:val="002012BC"/>
    <w:rsid w:val="00201B97"/>
    <w:rsid w:val="00201C06"/>
    <w:rsid w:val="00202BAB"/>
    <w:rsid w:val="00207117"/>
    <w:rsid w:val="002101A4"/>
    <w:rsid w:val="00210759"/>
    <w:rsid w:val="002109F9"/>
    <w:rsid w:val="00210EF1"/>
    <w:rsid w:val="002111C3"/>
    <w:rsid w:val="00212E0D"/>
    <w:rsid w:val="002137D2"/>
    <w:rsid w:val="00214440"/>
    <w:rsid w:val="00215132"/>
    <w:rsid w:val="002154A2"/>
    <w:rsid w:val="002155CE"/>
    <w:rsid w:val="002156C8"/>
    <w:rsid w:val="0021633E"/>
    <w:rsid w:val="00217B01"/>
    <w:rsid w:val="00221A8F"/>
    <w:rsid w:val="00221D5A"/>
    <w:rsid w:val="00222CAB"/>
    <w:rsid w:val="0022431B"/>
    <w:rsid w:val="002247FC"/>
    <w:rsid w:val="002249AA"/>
    <w:rsid w:val="002254A0"/>
    <w:rsid w:val="002256CA"/>
    <w:rsid w:val="002274F9"/>
    <w:rsid w:val="00232B56"/>
    <w:rsid w:val="00233B68"/>
    <w:rsid w:val="0023441B"/>
    <w:rsid w:val="00235A5D"/>
    <w:rsid w:val="00235B3F"/>
    <w:rsid w:val="002418DA"/>
    <w:rsid w:val="00241BAC"/>
    <w:rsid w:val="002421F2"/>
    <w:rsid w:val="0024666C"/>
    <w:rsid w:val="00251361"/>
    <w:rsid w:val="0025177C"/>
    <w:rsid w:val="00251DDE"/>
    <w:rsid w:val="00252105"/>
    <w:rsid w:val="002524E8"/>
    <w:rsid w:val="00252CBB"/>
    <w:rsid w:val="00254B81"/>
    <w:rsid w:val="00254E10"/>
    <w:rsid w:val="0025559D"/>
    <w:rsid w:val="0025585F"/>
    <w:rsid w:val="002562AD"/>
    <w:rsid w:val="002579B2"/>
    <w:rsid w:val="00260CC9"/>
    <w:rsid w:val="002617B4"/>
    <w:rsid w:val="00263A58"/>
    <w:rsid w:val="002652B3"/>
    <w:rsid w:val="00266C21"/>
    <w:rsid w:val="00267364"/>
    <w:rsid w:val="0026739B"/>
    <w:rsid w:val="0027075D"/>
    <w:rsid w:val="00272508"/>
    <w:rsid w:val="00272659"/>
    <w:rsid w:val="00273A31"/>
    <w:rsid w:val="00274483"/>
    <w:rsid w:val="00274DF1"/>
    <w:rsid w:val="00274FEA"/>
    <w:rsid w:val="00276E3E"/>
    <w:rsid w:val="00277240"/>
    <w:rsid w:val="00277398"/>
    <w:rsid w:val="00277610"/>
    <w:rsid w:val="00277A23"/>
    <w:rsid w:val="00280E4B"/>
    <w:rsid w:val="00283077"/>
    <w:rsid w:val="00283D91"/>
    <w:rsid w:val="002849BE"/>
    <w:rsid w:val="00284FCB"/>
    <w:rsid w:val="002852DB"/>
    <w:rsid w:val="00285F27"/>
    <w:rsid w:val="002871B3"/>
    <w:rsid w:val="00287FBB"/>
    <w:rsid w:val="0029026E"/>
    <w:rsid w:val="00292501"/>
    <w:rsid w:val="0029371B"/>
    <w:rsid w:val="00293EB0"/>
    <w:rsid w:val="00294DE0"/>
    <w:rsid w:val="00295D01"/>
    <w:rsid w:val="00295D30"/>
    <w:rsid w:val="002A2CE8"/>
    <w:rsid w:val="002A2FD3"/>
    <w:rsid w:val="002A47DB"/>
    <w:rsid w:val="002A5A18"/>
    <w:rsid w:val="002A5D8F"/>
    <w:rsid w:val="002A658F"/>
    <w:rsid w:val="002A76E3"/>
    <w:rsid w:val="002B1668"/>
    <w:rsid w:val="002B32D5"/>
    <w:rsid w:val="002B3E6E"/>
    <w:rsid w:val="002B4524"/>
    <w:rsid w:val="002B4989"/>
    <w:rsid w:val="002B59F0"/>
    <w:rsid w:val="002B6295"/>
    <w:rsid w:val="002B6685"/>
    <w:rsid w:val="002B68F1"/>
    <w:rsid w:val="002B7138"/>
    <w:rsid w:val="002B78A5"/>
    <w:rsid w:val="002C1053"/>
    <w:rsid w:val="002C31FB"/>
    <w:rsid w:val="002C54A6"/>
    <w:rsid w:val="002C5673"/>
    <w:rsid w:val="002C569E"/>
    <w:rsid w:val="002D0862"/>
    <w:rsid w:val="002D115A"/>
    <w:rsid w:val="002D19CD"/>
    <w:rsid w:val="002D4525"/>
    <w:rsid w:val="002D5B15"/>
    <w:rsid w:val="002D6386"/>
    <w:rsid w:val="002D688F"/>
    <w:rsid w:val="002E00BA"/>
    <w:rsid w:val="002E0C1E"/>
    <w:rsid w:val="002E11E5"/>
    <w:rsid w:val="002E2352"/>
    <w:rsid w:val="002E2716"/>
    <w:rsid w:val="002E362F"/>
    <w:rsid w:val="002E3B33"/>
    <w:rsid w:val="002E3BB0"/>
    <w:rsid w:val="002E6619"/>
    <w:rsid w:val="002E6CD8"/>
    <w:rsid w:val="002E785D"/>
    <w:rsid w:val="002E7AB1"/>
    <w:rsid w:val="002E7DC9"/>
    <w:rsid w:val="002F0071"/>
    <w:rsid w:val="002F06CC"/>
    <w:rsid w:val="002F0EB4"/>
    <w:rsid w:val="002F3405"/>
    <w:rsid w:val="002F5550"/>
    <w:rsid w:val="002F6563"/>
    <w:rsid w:val="002F6753"/>
    <w:rsid w:val="002F7A19"/>
    <w:rsid w:val="00301C5C"/>
    <w:rsid w:val="003036A2"/>
    <w:rsid w:val="003038EE"/>
    <w:rsid w:val="003053C7"/>
    <w:rsid w:val="003054D5"/>
    <w:rsid w:val="003059EB"/>
    <w:rsid w:val="003062AA"/>
    <w:rsid w:val="00306A4B"/>
    <w:rsid w:val="00306F15"/>
    <w:rsid w:val="00307B3C"/>
    <w:rsid w:val="00310421"/>
    <w:rsid w:val="003124DE"/>
    <w:rsid w:val="003136B7"/>
    <w:rsid w:val="003139EB"/>
    <w:rsid w:val="00313CAE"/>
    <w:rsid w:val="0031519D"/>
    <w:rsid w:val="0031605A"/>
    <w:rsid w:val="00316483"/>
    <w:rsid w:val="00317105"/>
    <w:rsid w:val="00317B33"/>
    <w:rsid w:val="00320351"/>
    <w:rsid w:val="0032073B"/>
    <w:rsid w:val="00321921"/>
    <w:rsid w:val="00322BA1"/>
    <w:rsid w:val="0032362F"/>
    <w:rsid w:val="00326BB4"/>
    <w:rsid w:val="003278E0"/>
    <w:rsid w:val="0032796C"/>
    <w:rsid w:val="00331731"/>
    <w:rsid w:val="00332BC7"/>
    <w:rsid w:val="00333567"/>
    <w:rsid w:val="00333C31"/>
    <w:rsid w:val="00333EED"/>
    <w:rsid w:val="00334E38"/>
    <w:rsid w:val="0033551F"/>
    <w:rsid w:val="00340806"/>
    <w:rsid w:val="00341FFE"/>
    <w:rsid w:val="003425BE"/>
    <w:rsid w:val="003446DC"/>
    <w:rsid w:val="003450A8"/>
    <w:rsid w:val="003461B2"/>
    <w:rsid w:val="00347BF9"/>
    <w:rsid w:val="003538A8"/>
    <w:rsid w:val="003546BE"/>
    <w:rsid w:val="00355B43"/>
    <w:rsid w:val="00357251"/>
    <w:rsid w:val="003579A8"/>
    <w:rsid w:val="00357F24"/>
    <w:rsid w:val="00361EE2"/>
    <w:rsid w:val="00361F68"/>
    <w:rsid w:val="003621CA"/>
    <w:rsid w:val="0036319D"/>
    <w:rsid w:val="00365502"/>
    <w:rsid w:val="0037266A"/>
    <w:rsid w:val="00374255"/>
    <w:rsid w:val="00374D9C"/>
    <w:rsid w:val="00377353"/>
    <w:rsid w:val="00383ADF"/>
    <w:rsid w:val="0038407D"/>
    <w:rsid w:val="00384BD6"/>
    <w:rsid w:val="0038763C"/>
    <w:rsid w:val="00387974"/>
    <w:rsid w:val="00390015"/>
    <w:rsid w:val="0039206A"/>
    <w:rsid w:val="0039270B"/>
    <w:rsid w:val="00395EF5"/>
    <w:rsid w:val="0039729E"/>
    <w:rsid w:val="003A060E"/>
    <w:rsid w:val="003A0C47"/>
    <w:rsid w:val="003A1B63"/>
    <w:rsid w:val="003A2DD5"/>
    <w:rsid w:val="003A2FF2"/>
    <w:rsid w:val="003A3052"/>
    <w:rsid w:val="003A3919"/>
    <w:rsid w:val="003A476E"/>
    <w:rsid w:val="003A48B0"/>
    <w:rsid w:val="003A4AF4"/>
    <w:rsid w:val="003A4D43"/>
    <w:rsid w:val="003A54B2"/>
    <w:rsid w:val="003A56FB"/>
    <w:rsid w:val="003A647C"/>
    <w:rsid w:val="003A710E"/>
    <w:rsid w:val="003B1238"/>
    <w:rsid w:val="003B1DAD"/>
    <w:rsid w:val="003B4380"/>
    <w:rsid w:val="003B58A6"/>
    <w:rsid w:val="003C07D4"/>
    <w:rsid w:val="003C1485"/>
    <w:rsid w:val="003C40B6"/>
    <w:rsid w:val="003C4968"/>
    <w:rsid w:val="003C56C4"/>
    <w:rsid w:val="003C5706"/>
    <w:rsid w:val="003C76B2"/>
    <w:rsid w:val="003D07E2"/>
    <w:rsid w:val="003D08E8"/>
    <w:rsid w:val="003D0C6D"/>
    <w:rsid w:val="003D1D1A"/>
    <w:rsid w:val="003D26A3"/>
    <w:rsid w:val="003D2A64"/>
    <w:rsid w:val="003D62C9"/>
    <w:rsid w:val="003D641F"/>
    <w:rsid w:val="003D6565"/>
    <w:rsid w:val="003D778D"/>
    <w:rsid w:val="003E27E2"/>
    <w:rsid w:val="003E3972"/>
    <w:rsid w:val="003E6C9E"/>
    <w:rsid w:val="003F061A"/>
    <w:rsid w:val="003F101A"/>
    <w:rsid w:val="003F1514"/>
    <w:rsid w:val="003F1806"/>
    <w:rsid w:val="003F1FBD"/>
    <w:rsid w:val="003F2118"/>
    <w:rsid w:val="003F5D80"/>
    <w:rsid w:val="003F5F09"/>
    <w:rsid w:val="003F6EAD"/>
    <w:rsid w:val="00400C59"/>
    <w:rsid w:val="0040108B"/>
    <w:rsid w:val="00401120"/>
    <w:rsid w:val="00401C9F"/>
    <w:rsid w:val="00405486"/>
    <w:rsid w:val="004070AA"/>
    <w:rsid w:val="00410CB7"/>
    <w:rsid w:val="00411649"/>
    <w:rsid w:val="00411FA7"/>
    <w:rsid w:val="004123CA"/>
    <w:rsid w:val="00412553"/>
    <w:rsid w:val="00412DCA"/>
    <w:rsid w:val="00412E20"/>
    <w:rsid w:val="004134DD"/>
    <w:rsid w:val="00413CFC"/>
    <w:rsid w:val="0041517D"/>
    <w:rsid w:val="00416DF7"/>
    <w:rsid w:val="00417543"/>
    <w:rsid w:val="0042060D"/>
    <w:rsid w:val="00420CC0"/>
    <w:rsid w:val="004225FE"/>
    <w:rsid w:val="0042305C"/>
    <w:rsid w:val="00424719"/>
    <w:rsid w:val="004252E0"/>
    <w:rsid w:val="0042582B"/>
    <w:rsid w:val="00425B20"/>
    <w:rsid w:val="00426E97"/>
    <w:rsid w:val="004276E0"/>
    <w:rsid w:val="00430B5E"/>
    <w:rsid w:val="00433272"/>
    <w:rsid w:val="004362E3"/>
    <w:rsid w:val="00437CB1"/>
    <w:rsid w:val="00440CFE"/>
    <w:rsid w:val="00441231"/>
    <w:rsid w:val="00441D99"/>
    <w:rsid w:val="00443529"/>
    <w:rsid w:val="00444967"/>
    <w:rsid w:val="00444C50"/>
    <w:rsid w:val="00444D4A"/>
    <w:rsid w:val="004452D8"/>
    <w:rsid w:val="004459B1"/>
    <w:rsid w:val="004464DC"/>
    <w:rsid w:val="00450B7D"/>
    <w:rsid w:val="00450C41"/>
    <w:rsid w:val="00451C4D"/>
    <w:rsid w:val="00453144"/>
    <w:rsid w:val="0045472E"/>
    <w:rsid w:val="00455807"/>
    <w:rsid w:val="0045610B"/>
    <w:rsid w:val="00456C19"/>
    <w:rsid w:val="00457440"/>
    <w:rsid w:val="004578DF"/>
    <w:rsid w:val="00457A96"/>
    <w:rsid w:val="00460A5C"/>
    <w:rsid w:val="0046209B"/>
    <w:rsid w:val="00462182"/>
    <w:rsid w:val="00462A78"/>
    <w:rsid w:val="00463ED6"/>
    <w:rsid w:val="00466556"/>
    <w:rsid w:val="004666B7"/>
    <w:rsid w:val="00466D1D"/>
    <w:rsid w:val="00467438"/>
    <w:rsid w:val="004675A3"/>
    <w:rsid w:val="00467EBB"/>
    <w:rsid w:val="004708C1"/>
    <w:rsid w:val="004712A8"/>
    <w:rsid w:val="00471715"/>
    <w:rsid w:val="00471B49"/>
    <w:rsid w:val="00471DED"/>
    <w:rsid w:val="00472416"/>
    <w:rsid w:val="00475BB5"/>
    <w:rsid w:val="00475EB7"/>
    <w:rsid w:val="004766E5"/>
    <w:rsid w:val="00477CFE"/>
    <w:rsid w:val="004826CF"/>
    <w:rsid w:val="00483F64"/>
    <w:rsid w:val="0048431E"/>
    <w:rsid w:val="004849F7"/>
    <w:rsid w:val="0048768F"/>
    <w:rsid w:val="00487D3D"/>
    <w:rsid w:val="004913C9"/>
    <w:rsid w:val="00491B05"/>
    <w:rsid w:val="00492547"/>
    <w:rsid w:val="00492648"/>
    <w:rsid w:val="00494587"/>
    <w:rsid w:val="00494743"/>
    <w:rsid w:val="004951D7"/>
    <w:rsid w:val="00495B8D"/>
    <w:rsid w:val="004961FD"/>
    <w:rsid w:val="00497797"/>
    <w:rsid w:val="004A067D"/>
    <w:rsid w:val="004A145A"/>
    <w:rsid w:val="004A4028"/>
    <w:rsid w:val="004A4770"/>
    <w:rsid w:val="004A575F"/>
    <w:rsid w:val="004A7FA7"/>
    <w:rsid w:val="004B1330"/>
    <w:rsid w:val="004B2DAA"/>
    <w:rsid w:val="004B3372"/>
    <w:rsid w:val="004B36C0"/>
    <w:rsid w:val="004B5AC9"/>
    <w:rsid w:val="004C08B6"/>
    <w:rsid w:val="004C0D00"/>
    <w:rsid w:val="004C11CE"/>
    <w:rsid w:val="004C14AB"/>
    <w:rsid w:val="004C3462"/>
    <w:rsid w:val="004C3F89"/>
    <w:rsid w:val="004C4BCD"/>
    <w:rsid w:val="004C521F"/>
    <w:rsid w:val="004C5772"/>
    <w:rsid w:val="004C5F22"/>
    <w:rsid w:val="004C7F8D"/>
    <w:rsid w:val="004D0A90"/>
    <w:rsid w:val="004D139E"/>
    <w:rsid w:val="004D1CE2"/>
    <w:rsid w:val="004D285C"/>
    <w:rsid w:val="004D3DB4"/>
    <w:rsid w:val="004D44AC"/>
    <w:rsid w:val="004D52A0"/>
    <w:rsid w:val="004D5ED7"/>
    <w:rsid w:val="004D7860"/>
    <w:rsid w:val="004E0096"/>
    <w:rsid w:val="004E0B2B"/>
    <w:rsid w:val="004E1090"/>
    <w:rsid w:val="004E1179"/>
    <w:rsid w:val="004E1262"/>
    <w:rsid w:val="004E1EE8"/>
    <w:rsid w:val="004E2156"/>
    <w:rsid w:val="004E3049"/>
    <w:rsid w:val="004E3B8D"/>
    <w:rsid w:val="004E3F2F"/>
    <w:rsid w:val="004E411B"/>
    <w:rsid w:val="004E5109"/>
    <w:rsid w:val="004E5C69"/>
    <w:rsid w:val="004E60D0"/>
    <w:rsid w:val="004F0F27"/>
    <w:rsid w:val="004F12A6"/>
    <w:rsid w:val="004F1565"/>
    <w:rsid w:val="004F1878"/>
    <w:rsid w:val="004F2304"/>
    <w:rsid w:val="004F26F8"/>
    <w:rsid w:val="004F287F"/>
    <w:rsid w:val="004F4CC9"/>
    <w:rsid w:val="004F4E81"/>
    <w:rsid w:val="004F5871"/>
    <w:rsid w:val="004F6D96"/>
    <w:rsid w:val="004F75D8"/>
    <w:rsid w:val="004F7BE0"/>
    <w:rsid w:val="00501225"/>
    <w:rsid w:val="005025FE"/>
    <w:rsid w:val="005036CC"/>
    <w:rsid w:val="00503D1E"/>
    <w:rsid w:val="00504585"/>
    <w:rsid w:val="00505484"/>
    <w:rsid w:val="00506DDE"/>
    <w:rsid w:val="0050716D"/>
    <w:rsid w:val="00512D62"/>
    <w:rsid w:val="005136AD"/>
    <w:rsid w:val="005138BA"/>
    <w:rsid w:val="00513923"/>
    <w:rsid w:val="00516657"/>
    <w:rsid w:val="00516904"/>
    <w:rsid w:val="00516FB1"/>
    <w:rsid w:val="00520878"/>
    <w:rsid w:val="00520CB5"/>
    <w:rsid w:val="005210CC"/>
    <w:rsid w:val="005211AF"/>
    <w:rsid w:val="005213E2"/>
    <w:rsid w:val="0052261B"/>
    <w:rsid w:val="00522B54"/>
    <w:rsid w:val="005232BC"/>
    <w:rsid w:val="00523D2E"/>
    <w:rsid w:val="005276C2"/>
    <w:rsid w:val="00530137"/>
    <w:rsid w:val="0053115E"/>
    <w:rsid w:val="005369D9"/>
    <w:rsid w:val="005406F8"/>
    <w:rsid w:val="00540B65"/>
    <w:rsid w:val="0054169B"/>
    <w:rsid w:val="005417D2"/>
    <w:rsid w:val="005422E4"/>
    <w:rsid w:val="0054244D"/>
    <w:rsid w:val="00543721"/>
    <w:rsid w:val="00544161"/>
    <w:rsid w:val="0054436C"/>
    <w:rsid w:val="005445EE"/>
    <w:rsid w:val="00545CF8"/>
    <w:rsid w:val="00550E4D"/>
    <w:rsid w:val="00550F69"/>
    <w:rsid w:val="005523B1"/>
    <w:rsid w:val="005523C6"/>
    <w:rsid w:val="00552B47"/>
    <w:rsid w:val="005535C1"/>
    <w:rsid w:val="00554A71"/>
    <w:rsid w:val="00555EFF"/>
    <w:rsid w:val="0055632A"/>
    <w:rsid w:val="00560919"/>
    <w:rsid w:val="005616AE"/>
    <w:rsid w:val="00562C8E"/>
    <w:rsid w:val="00563987"/>
    <w:rsid w:val="00571AAC"/>
    <w:rsid w:val="00571ADF"/>
    <w:rsid w:val="00571CEA"/>
    <w:rsid w:val="00571F91"/>
    <w:rsid w:val="00574F0D"/>
    <w:rsid w:val="0057516A"/>
    <w:rsid w:val="00575E75"/>
    <w:rsid w:val="00576280"/>
    <w:rsid w:val="00581C8A"/>
    <w:rsid w:val="005844D1"/>
    <w:rsid w:val="00585C0D"/>
    <w:rsid w:val="005871BD"/>
    <w:rsid w:val="00587598"/>
    <w:rsid w:val="005900A1"/>
    <w:rsid w:val="00590B01"/>
    <w:rsid w:val="00595612"/>
    <w:rsid w:val="00595936"/>
    <w:rsid w:val="005A0224"/>
    <w:rsid w:val="005A0BA6"/>
    <w:rsid w:val="005A1201"/>
    <w:rsid w:val="005A15E8"/>
    <w:rsid w:val="005A35B2"/>
    <w:rsid w:val="005A3671"/>
    <w:rsid w:val="005A3F38"/>
    <w:rsid w:val="005A65F1"/>
    <w:rsid w:val="005A68C6"/>
    <w:rsid w:val="005A6B02"/>
    <w:rsid w:val="005A6C20"/>
    <w:rsid w:val="005A6F02"/>
    <w:rsid w:val="005B0BCB"/>
    <w:rsid w:val="005B170A"/>
    <w:rsid w:val="005B2B2E"/>
    <w:rsid w:val="005B30E6"/>
    <w:rsid w:val="005B4C0C"/>
    <w:rsid w:val="005B54AB"/>
    <w:rsid w:val="005B633D"/>
    <w:rsid w:val="005B753C"/>
    <w:rsid w:val="005B77B6"/>
    <w:rsid w:val="005C0F3D"/>
    <w:rsid w:val="005C1B4B"/>
    <w:rsid w:val="005C2541"/>
    <w:rsid w:val="005C2AF3"/>
    <w:rsid w:val="005C4419"/>
    <w:rsid w:val="005C4C6C"/>
    <w:rsid w:val="005C71E9"/>
    <w:rsid w:val="005D1D95"/>
    <w:rsid w:val="005D459A"/>
    <w:rsid w:val="005D578A"/>
    <w:rsid w:val="005D5D01"/>
    <w:rsid w:val="005D7700"/>
    <w:rsid w:val="005E1FB6"/>
    <w:rsid w:val="005E2992"/>
    <w:rsid w:val="005E2B78"/>
    <w:rsid w:val="005E469A"/>
    <w:rsid w:val="005E5392"/>
    <w:rsid w:val="005E5608"/>
    <w:rsid w:val="005E5EEE"/>
    <w:rsid w:val="005E68FF"/>
    <w:rsid w:val="005E7012"/>
    <w:rsid w:val="005E78F0"/>
    <w:rsid w:val="005E7E86"/>
    <w:rsid w:val="005F0356"/>
    <w:rsid w:val="005F0707"/>
    <w:rsid w:val="005F0764"/>
    <w:rsid w:val="005F0DA6"/>
    <w:rsid w:val="005F2E52"/>
    <w:rsid w:val="005F309A"/>
    <w:rsid w:val="005F32AD"/>
    <w:rsid w:val="005F41CD"/>
    <w:rsid w:val="005F573F"/>
    <w:rsid w:val="005F69F9"/>
    <w:rsid w:val="005F7C32"/>
    <w:rsid w:val="00601BED"/>
    <w:rsid w:val="00602CB0"/>
    <w:rsid w:val="006065A9"/>
    <w:rsid w:val="006065C1"/>
    <w:rsid w:val="006075B1"/>
    <w:rsid w:val="00607651"/>
    <w:rsid w:val="006101EB"/>
    <w:rsid w:val="00610314"/>
    <w:rsid w:val="006103AF"/>
    <w:rsid w:val="00610C1D"/>
    <w:rsid w:val="006118C5"/>
    <w:rsid w:val="006131D3"/>
    <w:rsid w:val="006137A9"/>
    <w:rsid w:val="00613805"/>
    <w:rsid w:val="00615620"/>
    <w:rsid w:val="00615C33"/>
    <w:rsid w:val="00617A62"/>
    <w:rsid w:val="00620687"/>
    <w:rsid w:val="00620AB1"/>
    <w:rsid w:val="00620C5C"/>
    <w:rsid w:val="00621AC4"/>
    <w:rsid w:val="00621D58"/>
    <w:rsid w:val="00622516"/>
    <w:rsid w:val="00622EE7"/>
    <w:rsid w:val="00625BAE"/>
    <w:rsid w:val="00627195"/>
    <w:rsid w:val="006273A8"/>
    <w:rsid w:val="00630E7C"/>
    <w:rsid w:val="00634C11"/>
    <w:rsid w:val="0063561B"/>
    <w:rsid w:val="006361F8"/>
    <w:rsid w:val="0064042D"/>
    <w:rsid w:val="00640489"/>
    <w:rsid w:val="00640F9E"/>
    <w:rsid w:val="00641AEC"/>
    <w:rsid w:val="00643AC1"/>
    <w:rsid w:val="0064524B"/>
    <w:rsid w:val="006469A4"/>
    <w:rsid w:val="0064727F"/>
    <w:rsid w:val="00650A8F"/>
    <w:rsid w:val="00651042"/>
    <w:rsid w:val="006511B1"/>
    <w:rsid w:val="00651877"/>
    <w:rsid w:val="0065397D"/>
    <w:rsid w:val="00655388"/>
    <w:rsid w:val="00655D42"/>
    <w:rsid w:val="00655ED7"/>
    <w:rsid w:val="00656199"/>
    <w:rsid w:val="00662E0D"/>
    <w:rsid w:val="00664D3A"/>
    <w:rsid w:val="00665281"/>
    <w:rsid w:val="00666592"/>
    <w:rsid w:val="00666B96"/>
    <w:rsid w:val="00670182"/>
    <w:rsid w:val="0067034B"/>
    <w:rsid w:val="00671F37"/>
    <w:rsid w:val="00673EBE"/>
    <w:rsid w:val="00675060"/>
    <w:rsid w:val="00675356"/>
    <w:rsid w:val="006759C2"/>
    <w:rsid w:val="0067631B"/>
    <w:rsid w:val="00676831"/>
    <w:rsid w:val="0067761E"/>
    <w:rsid w:val="00677A9F"/>
    <w:rsid w:val="00681CA4"/>
    <w:rsid w:val="00682027"/>
    <w:rsid w:val="006839AA"/>
    <w:rsid w:val="0068524D"/>
    <w:rsid w:val="00685B63"/>
    <w:rsid w:val="00685E9F"/>
    <w:rsid w:val="00690252"/>
    <w:rsid w:val="00691CB9"/>
    <w:rsid w:val="006936D0"/>
    <w:rsid w:val="00694077"/>
    <w:rsid w:val="00694773"/>
    <w:rsid w:val="00694E1A"/>
    <w:rsid w:val="00695A1E"/>
    <w:rsid w:val="00697453"/>
    <w:rsid w:val="00697474"/>
    <w:rsid w:val="006A1303"/>
    <w:rsid w:val="006A25BB"/>
    <w:rsid w:val="006A4E81"/>
    <w:rsid w:val="006A5D0B"/>
    <w:rsid w:val="006A7140"/>
    <w:rsid w:val="006B10B6"/>
    <w:rsid w:val="006B1377"/>
    <w:rsid w:val="006B2726"/>
    <w:rsid w:val="006B4F3D"/>
    <w:rsid w:val="006B57B2"/>
    <w:rsid w:val="006C0BF6"/>
    <w:rsid w:val="006C0EDC"/>
    <w:rsid w:val="006C109B"/>
    <w:rsid w:val="006C180F"/>
    <w:rsid w:val="006C2F7A"/>
    <w:rsid w:val="006C3DCD"/>
    <w:rsid w:val="006C4214"/>
    <w:rsid w:val="006C4972"/>
    <w:rsid w:val="006C4D39"/>
    <w:rsid w:val="006C5993"/>
    <w:rsid w:val="006C5F79"/>
    <w:rsid w:val="006C63D3"/>
    <w:rsid w:val="006C65E7"/>
    <w:rsid w:val="006C661B"/>
    <w:rsid w:val="006C6831"/>
    <w:rsid w:val="006C6BFD"/>
    <w:rsid w:val="006D08CF"/>
    <w:rsid w:val="006D1B2D"/>
    <w:rsid w:val="006D1E80"/>
    <w:rsid w:val="006D3E1B"/>
    <w:rsid w:val="006D555F"/>
    <w:rsid w:val="006D583E"/>
    <w:rsid w:val="006D6A04"/>
    <w:rsid w:val="006D7E28"/>
    <w:rsid w:val="006E00A5"/>
    <w:rsid w:val="006E17CD"/>
    <w:rsid w:val="006E17F0"/>
    <w:rsid w:val="006E23B6"/>
    <w:rsid w:val="006E25AB"/>
    <w:rsid w:val="006E3262"/>
    <w:rsid w:val="006E3A6D"/>
    <w:rsid w:val="006E4748"/>
    <w:rsid w:val="006E5324"/>
    <w:rsid w:val="006E7746"/>
    <w:rsid w:val="006E7B50"/>
    <w:rsid w:val="006E7F70"/>
    <w:rsid w:val="006F0829"/>
    <w:rsid w:val="006F1AD0"/>
    <w:rsid w:val="006F2561"/>
    <w:rsid w:val="006F281D"/>
    <w:rsid w:val="006F4410"/>
    <w:rsid w:val="006F4824"/>
    <w:rsid w:val="006F4826"/>
    <w:rsid w:val="006F4D0E"/>
    <w:rsid w:val="006F579B"/>
    <w:rsid w:val="006F632A"/>
    <w:rsid w:val="006F738D"/>
    <w:rsid w:val="006F7577"/>
    <w:rsid w:val="006F7B98"/>
    <w:rsid w:val="006F7F93"/>
    <w:rsid w:val="00700738"/>
    <w:rsid w:val="00700FB2"/>
    <w:rsid w:val="007023E2"/>
    <w:rsid w:val="007038D3"/>
    <w:rsid w:val="00703F29"/>
    <w:rsid w:val="00704816"/>
    <w:rsid w:val="0070592C"/>
    <w:rsid w:val="00705BF3"/>
    <w:rsid w:val="007064F4"/>
    <w:rsid w:val="007070E5"/>
    <w:rsid w:val="00707997"/>
    <w:rsid w:val="00710192"/>
    <w:rsid w:val="0071029B"/>
    <w:rsid w:val="0071052E"/>
    <w:rsid w:val="00710D60"/>
    <w:rsid w:val="00711762"/>
    <w:rsid w:val="00711F3C"/>
    <w:rsid w:val="00714530"/>
    <w:rsid w:val="00714603"/>
    <w:rsid w:val="007147E1"/>
    <w:rsid w:val="00716588"/>
    <w:rsid w:val="007172FE"/>
    <w:rsid w:val="00717524"/>
    <w:rsid w:val="00721552"/>
    <w:rsid w:val="00721B6C"/>
    <w:rsid w:val="00723FF4"/>
    <w:rsid w:val="00724D16"/>
    <w:rsid w:val="0072523F"/>
    <w:rsid w:val="00726E5E"/>
    <w:rsid w:val="00730527"/>
    <w:rsid w:val="00731ED4"/>
    <w:rsid w:val="007327F4"/>
    <w:rsid w:val="00732EE9"/>
    <w:rsid w:val="00733772"/>
    <w:rsid w:val="007367A7"/>
    <w:rsid w:val="00736C13"/>
    <w:rsid w:val="00736E1E"/>
    <w:rsid w:val="00736F0E"/>
    <w:rsid w:val="00737BD6"/>
    <w:rsid w:val="00737F92"/>
    <w:rsid w:val="00740CE4"/>
    <w:rsid w:val="007445DB"/>
    <w:rsid w:val="0074512D"/>
    <w:rsid w:val="0074569B"/>
    <w:rsid w:val="007468A0"/>
    <w:rsid w:val="00746FE8"/>
    <w:rsid w:val="00747416"/>
    <w:rsid w:val="00747F31"/>
    <w:rsid w:val="007510E2"/>
    <w:rsid w:val="007513AA"/>
    <w:rsid w:val="00751BF1"/>
    <w:rsid w:val="00752314"/>
    <w:rsid w:val="00752401"/>
    <w:rsid w:val="00752473"/>
    <w:rsid w:val="007524E9"/>
    <w:rsid w:val="00752903"/>
    <w:rsid w:val="0075340E"/>
    <w:rsid w:val="00755113"/>
    <w:rsid w:val="007567A3"/>
    <w:rsid w:val="00757D44"/>
    <w:rsid w:val="007608ED"/>
    <w:rsid w:val="00761304"/>
    <w:rsid w:val="007614BB"/>
    <w:rsid w:val="0076464D"/>
    <w:rsid w:val="00764662"/>
    <w:rsid w:val="007661A5"/>
    <w:rsid w:val="00766BBE"/>
    <w:rsid w:val="00767521"/>
    <w:rsid w:val="00770948"/>
    <w:rsid w:val="00770BE7"/>
    <w:rsid w:val="00771F57"/>
    <w:rsid w:val="007732C9"/>
    <w:rsid w:val="007734E4"/>
    <w:rsid w:val="007738F3"/>
    <w:rsid w:val="00773E19"/>
    <w:rsid w:val="00774793"/>
    <w:rsid w:val="0077486F"/>
    <w:rsid w:val="00774CB6"/>
    <w:rsid w:val="00776A3D"/>
    <w:rsid w:val="00777091"/>
    <w:rsid w:val="00780DDA"/>
    <w:rsid w:val="007812C3"/>
    <w:rsid w:val="00782488"/>
    <w:rsid w:val="00785E49"/>
    <w:rsid w:val="007868C5"/>
    <w:rsid w:val="00786A8D"/>
    <w:rsid w:val="00786B17"/>
    <w:rsid w:val="00787338"/>
    <w:rsid w:val="00787994"/>
    <w:rsid w:val="00787C90"/>
    <w:rsid w:val="00790A1F"/>
    <w:rsid w:val="00792D13"/>
    <w:rsid w:val="00793B7A"/>
    <w:rsid w:val="00793C15"/>
    <w:rsid w:val="00793DA2"/>
    <w:rsid w:val="00794D54"/>
    <w:rsid w:val="00794F5B"/>
    <w:rsid w:val="00796995"/>
    <w:rsid w:val="00797408"/>
    <w:rsid w:val="007A01EB"/>
    <w:rsid w:val="007A10CC"/>
    <w:rsid w:val="007A1CBC"/>
    <w:rsid w:val="007A4D12"/>
    <w:rsid w:val="007A6407"/>
    <w:rsid w:val="007A73B4"/>
    <w:rsid w:val="007A73C9"/>
    <w:rsid w:val="007B13AE"/>
    <w:rsid w:val="007B1999"/>
    <w:rsid w:val="007B2475"/>
    <w:rsid w:val="007B249F"/>
    <w:rsid w:val="007B2611"/>
    <w:rsid w:val="007B2ECC"/>
    <w:rsid w:val="007B436B"/>
    <w:rsid w:val="007B4CE1"/>
    <w:rsid w:val="007B551B"/>
    <w:rsid w:val="007B6A5D"/>
    <w:rsid w:val="007C1AC0"/>
    <w:rsid w:val="007C1DF4"/>
    <w:rsid w:val="007C5394"/>
    <w:rsid w:val="007C5833"/>
    <w:rsid w:val="007C6BB9"/>
    <w:rsid w:val="007D0A24"/>
    <w:rsid w:val="007D1633"/>
    <w:rsid w:val="007D1B60"/>
    <w:rsid w:val="007D2E6D"/>
    <w:rsid w:val="007D3898"/>
    <w:rsid w:val="007D4562"/>
    <w:rsid w:val="007D5501"/>
    <w:rsid w:val="007D6446"/>
    <w:rsid w:val="007D7F23"/>
    <w:rsid w:val="007E024C"/>
    <w:rsid w:val="007E073D"/>
    <w:rsid w:val="007E0941"/>
    <w:rsid w:val="007E118E"/>
    <w:rsid w:val="007E1EFF"/>
    <w:rsid w:val="007E260F"/>
    <w:rsid w:val="007E35CB"/>
    <w:rsid w:val="007E461C"/>
    <w:rsid w:val="007E4B05"/>
    <w:rsid w:val="007E73A7"/>
    <w:rsid w:val="007F1689"/>
    <w:rsid w:val="007F16A8"/>
    <w:rsid w:val="007F4DEF"/>
    <w:rsid w:val="007F4FD1"/>
    <w:rsid w:val="007F4FD4"/>
    <w:rsid w:val="007F6149"/>
    <w:rsid w:val="007F618C"/>
    <w:rsid w:val="007F688D"/>
    <w:rsid w:val="008006EA"/>
    <w:rsid w:val="00800931"/>
    <w:rsid w:val="00800B16"/>
    <w:rsid w:val="00801F16"/>
    <w:rsid w:val="00802325"/>
    <w:rsid w:val="008035EE"/>
    <w:rsid w:val="008046BA"/>
    <w:rsid w:val="00804B59"/>
    <w:rsid w:val="00804D27"/>
    <w:rsid w:val="00806F44"/>
    <w:rsid w:val="00807954"/>
    <w:rsid w:val="0080798C"/>
    <w:rsid w:val="00810835"/>
    <w:rsid w:val="008114FF"/>
    <w:rsid w:val="00812D1C"/>
    <w:rsid w:val="00812E7D"/>
    <w:rsid w:val="00813467"/>
    <w:rsid w:val="008134F5"/>
    <w:rsid w:val="008138EC"/>
    <w:rsid w:val="0081526D"/>
    <w:rsid w:val="00815DBC"/>
    <w:rsid w:val="00815E78"/>
    <w:rsid w:val="00815F47"/>
    <w:rsid w:val="00816F1C"/>
    <w:rsid w:val="008175AA"/>
    <w:rsid w:val="008223E7"/>
    <w:rsid w:val="0082491F"/>
    <w:rsid w:val="00826D20"/>
    <w:rsid w:val="00830D4C"/>
    <w:rsid w:val="00831EF0"/>
    <w:rsid w:val="00831F12"/>
    <w:rsid w:val="0083320D"/>
    <w:rsid w:val="00833406"/>
    <w:rsid w:val="00833678"/>
    <w:rsid w:val="00834140"/>
    <w:rsid w:val="00835396"/>
    <w:rsid w:val="00835E68"/>
    <w:rsid w:val="00836549"/>
    <w:rsid w:val="00837A63"/>
    <w:rsid w:val="00840460"/>
    <w:rsid w:val="008408C1"/>
    <w:rsid w:val="00840B15"/>
    <w:rsid w:val="008413D6"/>
    <w:rsid w:val="00842927"/>
    <w:rsid w:val="00842B76"/>
    <w:rsid w:val="00843A62"/>
    <w:rsid w:val="00843EB3"/>
    <w:rsid w:val="00844980"/>
    <w:rsid w:val="00844B0F"/>
    <w:rsid w:val="00845C98"/>
    <w:rsid w:val="00845D02"/>
    <w:rsid w:val="0084763A"/>
    <w:rsid w:val="008503AA"/>
    <w:rsid w:val="0085234E"/>
    <w:rsid w:val="008536BE"/>
    <w:rsid w:val="008537DC"/>
    <w:rsid w:val="008545CB"/>
    <w:rsid w:val="00854E3D"/>
    <w:rsid w:val="00856E94"/>
    <w:rsid w:val="00857B81"/>
    <w:rsid w:val="00857E65"/>
    <w:rsid w:val="00857F0F"/>
    <w:rsid w:val="008601C5"/>
    <w:rsid w:val="00860804"/>
    <w:rsid w:val="00860AA4"/>
    <w:rsid w:val="00861CC2"/>
    <w:rsid w:val="008631BE"/>
    <w:rsid w:val="00863F9A"/>
    <w:rsid w:val="00864126"/>
    <w:rsid w:val="00865F66"/>
    <w:rsid w:val="00867518"/>
    <w:rsid w:val="00867EA6"/>
    <w:rsid w:val="008704E4"/>
    <w:rsid w:val="00871916"/>
    <w:rsid w:val="00874210"/>
    <w:rsid w:val="00876062"/>
    <w:rsid w:val="00880650"/>
    <w:rsid w:val="00880DE8"/>
    <w:rsid w:val="00882A97"/>
    <w:rsid w:val="00887AD9"/>
    <w:rsid w:val="00890BD7"/>
    <w:rsid w:val="00891A6E"/>
    <w:rsid w:val="00891CBF"/>
    <w:rsid w:val="00892446"/>
    <w:rsid w:val="008937AA"/>
    <w:rsid w:val="008941B7"/>
    <w:rsid w:val="008944D5"/>
    <w:rsid w:val="008951FB"/>
    <w:rsid w:val="008954A2"/>
    <w:rsid w:val="00895F86"/>
    <w:rsid w:val="008968EB"/>
    <w:rsid w:val="008969E6"/>
    <w:rsid w:val="00896B04"/>
    <w:rsid w:val="00897689"/>
    <w:rsid w:val="008976F3"/>
    <w:rsid w:val="00897FEE"/>
    <w:rsid w:val="008A209E"/>
    <w:rsid w:val="008A3A56"/>
    <w:rsid w:val="008A3E66"/>
    <w:rsid w:val="008A405E"/>
    <w:rsid w:val="008A4DD1"/>
    <w:rsid w:val="008A51A2"/>
    <w:rsid w:val="008A51C6"/>
    <w:rsid w:val="008A51D2"/>
    <w:rsid w:val="008A5FB3"/>
    <w:rsid w:val="008A6C67"/>
    <w:rsid w:val="008A6EEB"/>
    <w:rsid w:val="008A7280"/>
    <w:rsid w:val="008B1337"/>
    <w:rsid w:val="008B2EB2"/>
    <w:rsid w:val="008B3EC2"/>
    <w:rsid w:val="008B40BB"/>
    <w:rsid w:val="008B432A"/>
    <w:rsid w:val="008B50ED"/>
    <w:rsid w:val="008B58C5"/>
    <w:rsid w:val="008B6A43"/>
    <w:rsid w:val="008B7AF1"/>
    <w:rsid w:val="008C1733"/>
    <w:rsid w:val="008C1F9E"/>
    <w:rsid w:val="008C3EB9"/>
    <w:rsid w:val="008C5500"/>
    <w:rsid w:val="008D0832"/>
    <w:rsid w:val="008D279B"/>
    <w:rsid w:val="008D2E48"/>
    <w:rsid w:val="008D3BF9"/>
    <w:rsid w:val="008D5E56"/>
    <w:rsid w:val="008D5E90"/>
    <w:rsid w:val="008D700B"/>
    <w:rsid w:val="008D7526"/>
    <w:rsid w:val="008E1E88"/>
    <w:rsid w:val="008E36EC"/>
    <w:rsid w:val="008E3A6A"/>
    <w:rsid w:val="008E5163"/>
    <w:rsid w:val="008E5CE3"/>
    <w:rsid w:val="008F0FFE"/>
    <w:rsid w:val="008F10C0"/>
    <w:rsid w:val="008F1194"/>
    <w:rsid w:val="008F1AC9"/>
    <w:rsid w:val="008F273A"/>
    <w:rsid w:val="008F286A"/>
    <w:rsid w:val="008F2CDD"/>
    <w:rsid w:val="008F5FA6"/>
    <w:rsid w:val="008F64BD"/>
    <w:rsid w:val="008F67E1"/>
    <w:rsid w:val="008F7A9C"/>
    <w:rsid w:val="00900503"/>
    <w:rsid w:val="00910CF1"/>
    <w:rsid w:val="009112EB"/>
    <w:rsid w:val="0091299A"/>
    <w:rsid w:val="00912D06"/>
    <w:rsid w:val="009134CF"/>
    <w:rsid w:val="00913746"/>
    <w:rsid w:val="00914764"/>
    <w:rsid w:val="0091517D"/>
    <w:rsid w:val="0091539C"/>
    <w:rsid w:val="00915BA8"/>
    <w:rsid w:val="009163E3"/>
    <w:rsid w:val="00917822"/>
    <w:rsid w:val="00921389"/>
    <w:rsid w:val="0092188C"/>
    <w:rsid w:val="009238C0"/>
    <w:rsid w:val="00924A14"/>
    <w:rsid w:val="00924D99"/>
    <w:rsid w:val="00925BAA"/>
    <w:rsid w:val="00925EE3"/>
    <w:rsid w:val="00926BA0"/>
    <w:rsid w:val="0092796F"/>
    <w:rsid w:val="00927CCC"/>
    <w:rsid w:val="00930779"/>
    <w:rsid w:val="00930E51"/>
    <w:rsid w:val="0093113A"/>
    <w:rsid w:val="009317F7"/>
    <w:rsid w:val="00931DF1"/>
    <w:rsid w:val="009328FC"/>
    <w:rsid w:val="00933D7D"/>
    <w:rsid w:val="00935106"/>
    <w:rsid w:val="009360C5"/>
    <w:rsid w:val="00936F2E"/>
    <w:rsid w:val="00937403"/>
    <w:rsid w:val="0094316A"/>
    <w:rsid w:val="00944443"/>
    <w:rsid w:val="0094544E"/>
    <w:rsid w:val="00950842"/>
    <w:rsid w:val="00950858"/>
    <w:rsid w:val="00950DA8"/>
    <w:rsid w:val="00951A1D"/>
    <w:rsid w:val="00952914"/>
    <w:rsid w:val="00954DDA"/>
    <w:rsid w:val="0095524C"/>
    <w:rsid w:val="0095592E"/>
    <w:rsid w:val="00957152"/>
    <w:rsid w:val="0096064B"/>
    <w:rsid w:val="00962107"/>
    <w:rsid w:val="00962C63"/>
    <w:rsid w:val="00963568"/>
    <w:rsid w:val="00965048"/>
    <w:rsid w:val="00966A56"/>
    <w:rsid w:val="00966C62"/>
    <w:rsid w:val="009675DA"/>
    <w:rsid w:val="00967C79"/>
    <w:rsid w:val="009704B0"/>
    <w:rsid w:val="00971F56"/>
    <w:rsid w:val="00972036"/>
    <w:rsid w:val="00972200"/>
    <w:rsid w:val="00973DAF"/>
    <w:rsid w:val="00975A5A"/>
    <w:rsid w:val="00983103"/>
    <w:rsid w:val="00983344"/>
    <w:rsid w:val="00983F19"/>
    <w:rsid w:val="00984E22"/>
    <w:rsid w:val="009855D6"/>
    <w:rsid w:val="00986F04"/>
    <w:rsid w:val="00987853"/>
    <w:rsid w:val="0099071D"/>
    <w:rsid w:val="009920D4"/>
    <w:rsid w:val="0099432F"/>
    <w:rsid w:val="009952EB"/>
    <w:rsid w:val="0099588C"/>
    <w:rsid w:val="00995D43"/>
    <w:rsid w:val="009964E7"/>
    <w:rsid w:val="00996909"/>
    <w:rsid w:val="009A0368"/>
    <w:rsid w:val="009A1168"/>
    <w:rsid w:val="009A15E0"/>
    <w:rsid w:val="009A180F"/>
    <w:rsid w:val="009A20E5"/>
    <w:rsid w:val="009A623A"/>
    <w:rsid w:val="009A623D"/>
    <w:rsid w:val="009B3319"/>
    <w:rsid w:val="009B4B17"/>
    <w:rsid w:val="009B532B"/>
    <w:rsid w:val="009B5F0E"/>
    <w:rsid w:val="009B6126"/>
    <w:rsid w:val="009B6B20"/>
    <w:rsid w:val="009B7560"/>
    <w:rsid w:val="009B77E9"/>
    <w:rsid w:val="009C3E19"/>
    <w:rsid w:val="009C4684"/>
    <w:rsid w:val="009C532F"/>
    <w:rsid w:val="009C5CA3"/>
    <w:rsid w:val="009C5DC9"/>
    <w:rsid w:val="009C6212"/>
    <w:rsid w:val="009D20AA"/>
    <w:rsid w:val="009D2789"/>
    <w:rsid w:val="009D2F7B"/>
    <w:rsid w:val="009D3EBF"/>
    <w:rsid w:val="009D3EE1"/>
    <w:rsid w:val="009D59B0"/>
    <w:rsid w:val="009D7E05"/>
    <w:rsid w:val="009D7E48"/>
    <w:rsid w:val="009D7E49"/>
    <w:rsid w:val="009E1D49"/>
    <w:rsid w:val="009E354F"/>
    <w:rsid w:val="009E38CF"/>
    <w:rsid w:val="009E3E67"/>
    <w:rsid w:val="009E51CE"/>
    <w:rsid w:val="009E5D82"/>
    <w:rsid w:val="009E5ECF"/>
    <w:rsid w:val="009E6898"/>
    <w:rsid w:val="009E734D"/>
    <w:rsid w:val="009F0667"/>
    <w:rsid w:val="009F075D"/>
    <w:rsid w:val="009F080E"/>
    <w:rsid w:val="009F0EAA"/>
    <w:rsid w:val="009F238B"/>
    <w:rsid w:val="009F38A2"/>
    <w:rsid w:val="009F40E5"/>
    <w:rsid w:val="009F42AB"/>
    <w:rsid w:val="009F5A9B"/>
    <w:rsid w:val="009F73DC"/>
    <w:rsid w:val="009F78CB"/>
    <w:rsid w:val="009F79DC"/>
    <w:rsid w:val="00A008BE"/>
    <w:rsid w:val="00A00A06"/>
    <w:rsid w:val="00A0309C"/>
    <w:rsid w:val="00A03342"/>
    <w:rsid w:val="00A05319"/>
    <w:rsid w:val="00A0599B"/>
    <w:rsid w:val="00A074BE"/>
    <w:rsid w:val="00A111C1"/>
    <w:rsid w:val="00A114AB"/>
    <w:rsid w:val="00A126A1"/>
    <w:rsid w:val="00A136E6"/>
    <w:rsid w:val="00A13881"/>
    <w:rsid w:val="00A13AF0"/>
    <w:rsid w:val="00A14107"/>
    <w:rsid w:val="00A15B29"/>
    <w:rsid w:val="00A206D2"/>
    <w:rsid w:val="00A20DBC"/>
    <w:rsid w:val="00A20FE5"/>
    <w:rsid w:val="00A23FE4"/>
    <w:rsid w:val="00A3264D"/>
    <w:rsid w:val="00A32EDC"/>
    <w:rsid w:val="00A33102"/>
    <w:rsid w:val="00A34407"/>
    <w:rsid w:val="00A34BA7"/>
    <w:rsid w:val="00A35125"/>
    <w:rsid w:val="00A35817"/>
    <w:rsid w:val="00A36C54"/>
    <w:rsid w:val="00A37466"/>
    <w:rsid w:val="00A40CC4"/>
    <w:rsid w:val="00A410CD"/>
    <w:rsid w:val="00A41431"/>
    <w:rsid w:val="00A4221C"/>
    <w:rsid w:val="00A4301D"/>
    <w:rsid w:val="00A43539"/>
    <w:rsid w:val="00A45463"/>
    <w:rsid w:val="00A468AD"/>
    <w:rsid w:val="00A502B4"/>
    <w:rsid w:val="00A50C9D"/>
    <w:rsid w:val="00A51997"/>
    <w:rsid w:val="00A528B1"/>
    <w:rsid w:val="00A52C01"/>
    <w:rsid w:val="00A54364"/>
    <w:rsid w:val="00A55391"/>
    <w:rsid w:val="00A61909"/>
    <w:rsid w:val="00A623E2"/>
    <w:rsid w:val="00A63318"/>
    <w:rsid w:val="00A63893"/>
    <w:rsid w:val="00A63FB3"/>
    <w:rsid w:val="00A65678"/>
    <w:rsid w:val="00A675CA"/>
    <w:rsid w:val="00A6761D"/>
    <w:rsid w:val="00A70803"/>
    <w:rsid w:val="00A70DD1"/>
    <w:rsid w:val="00A716CA"/>
    <w:rsid w:val="00A717E2"/>
    <w:rsid w:val="00A737F1"/>
    <w:rsid w:val="00A73826"/>
    <w:rsid w:val="00A7393D"/>
    <w:rsid w:val="00A7397B"/>
    <w:rsid w:val="00A80CA9"/>
    <w:rsid w:val="00A81299"/>
    <w:rsid w:val="00A82227"/>
    <w:rsid w:val="00A847E1"/>
    <w:rsid w:val="00A8546B"/>
    <w:rsid w:val="00A85C20"/>
    <w:rsid w:val="00A85CEA"/>
    <w:rsid w:val="00A86058"/>
    <w:rsid w:val="00A86985"/>
    <w:rsid w:val="00A872FB"/>
    <w:rsid w:val="00A879ED"/>
    <w:rsid w:val="00A90BD5"/>
    <w:rsid w:val="00A90F41"/>
    <w:rsid w:val="00A92160"/>
    <w:rsid w:val="00A93941"/>
    <w:rsid w:val="00A943B2"/>
    <w:rsid w:val="00A94471"/>
    <w:rsid w:val="00A9602E"/>
    <w:rsid w:val="00A965CC"/>
    <w:rsid w:val="00A97CE3"/>
    <w:rsid w:val="00AA0222"/>
    <w:rsid w:val="00AA0D89"/>
    <w:rsid w:val="00AA1148"/>
    <w:rsid w:val="00AA1726"/>
    <w:rsid w:val="00AA23BD"/>
    <w:rsid w:val="00AA4647"/>
    <w:rsid w:val="00AA4BB9"/>
    <w:rsid w:val="00AA5581"/>
    <w:rsid w:val="00AA6E09"/>
    <w:rsid w:val="00AB07A4"/>
    <w:rsid w:val="00AB16ED"/>
    <w:rsid w:val="00AB181B"/>
    <w:rsid w:val="00AB1C83"/>
    <w:rsid w:val="00AB1E62"/>
    <w:rsid w:val="00AB2E64"/>
    <w:rsid w:val="00AB495D"/>
    <w:rsid w:val="00AB4D75"/>
    <w:rsid w:val="00AB715D"/>
    <w:rsid w:val="00AC1DCE"/>
    <w:rsid w:val="00AC3B69"/>
    <w:rsid w:val="00AC3E58"/>
    <w:rsid w:val="00AC5D56"/>
    <w:rsid w:val="00AC6720"/>
    <w:rsid w:val="00AC75F5"/>
    <w:rsid w:val="00AC7ECD"/>
    <w:rsid w:val="00AD0766"/>
    <w:rsid w:val="00AD083F"/>
    <w:rsid w:val="00AD09CA"/>
    <w:rsid w:val="00AD0D33"/>
    <w:rsid w:val="00AD2170"/>
    <w:rsid w:val="00AD275A"/>
    <w:rsid w:val="00AD3D6D"/>
    <w:rsid w:val="00AD460E"/>
    <w:rsid w:val="00AD6EC0"/>
    <w:rsid w:val="00AD7F00"/>
    <w:rsid w:val="00AE0559"/>
    <w:rsid w:val="00AE0D97"/>
    <w:rsid w:val="00AE0E58"/>
    <w:rsid w:val="00AE14E2"/>
    <w:rsid w:val="00AE22BA"/>
    <w:rsid w:val="00AE2B57"/>
    <w:rsid w:val="00AE3250"/>
    <w:rsid w:val="00AE3B5F"/>
    <w:rsid w:val="00AE3CBE"/>
    <w:rsid w:val="00AE3CFD"/>
    <w:rsid w:val="00AE55D2"/>
    <w:rsid w:val="00AE7106"/>
    <w:rsid w:val="00AE79DF"/>
    <w:rsid w:val="00AF06CB"/>
    <w:rsid w:val="00AF1B84"/>
    <w:rsid w:val="00AF218B"/>
    <w:rsid w:val="00AF22A6"/>
    <w:rsid w:val="00AF2895"/>
    <w:rsid w:val="00AF37BE"/>
    <w:rsid w:val="00AF3BE4"/>
    <w:rsid w:val="00AF467F"/>
    <w:rsid w:val="00AF4D16"/>
    <w:rsid w:val="00AF5B4A"/>
    <w:rsid w:val="00AF6215"/>
    <w:rsid w:val="00AF6AEE"/>
    <w:rsid w:val="00B0008A"/>
    <w:rsid w:val="00B028FC"/>
    <w:rsid w:val="00B03428"/>
    <w:rsid w:val="00B035CC"/>
    <w:rsid w:val="00B05639"/>
    <w:rsid w:val="00B06606"/>
    <w:rsid w:val="00B06889"/>
    <w:rsid w:val="00B068D9"/>
    <w:rsid w:val="00B06E83"/>
    <w:rsid w:val="00B06FD2"/>
    <w:rsid w:val="00B103CA"/>
    <w:rsid w:val="00B10FB1"/>
    <w:rsid w:val="00B129DC"/>
    <w:rsid w:val="00B14087"/>
    <w:rsid w:val="00B14644"/>
    <w:rsid w:val="00B1469E"/>
    <w:rsid w:val="00B15195"/>
    <w:rsid w:val="00B15F36"/>
    <w:rsid w:val="00B1738B"/>
    <w:rsid w:val="00B222AD"/>
    <w:rsid w:val="00B22707"/>
    <w:rsid w:val="00B23CE0"/>
    <w:rsid w:val="00B24C36"/>
    <w:rsid w:val="00B2517E"/>
    <w:rsid w:val="00B26878"/>
    <w:rsid w:val="00B268F6"/>
    <w:rsid w:val="00B30DD3"/>
    <w:rsid w:val="00B34418"/>
    <w:rsid w:val="00B344CF"/>
    <w:rsid w:val="00B3452A"/>
    <w:rsid w:val="00B34F64"/>
    <w:rsid w:val="00B353ED"/>
    <w:rsid w:val="00B415F3"/>
    <w:rsid w:val="00B41D6F"/>
    <w:rsid w:val="00B45E08"/>
    <w:rsid w:val="00B46B69"/>
    <w:rsid w:val="00B51E8B"/>
    <w:rsid w:val="00B522B0"/>
    <w:rsid w:val="00B522B8"/>
    <w:rsid w:val="00B526C5"/>
    <w:rsid w:val="00B53061"/>
    <w:rsid w:val="00B5338E"/>
    <w:rsid w:val="00B5561F"/>
    <w:rsid w:val="00B5567E"/>
    <w:rsid w:val="00B55F0E"/>
    <w:rsid w:val="00B5654A"/>
    <w:rsid w:val="00B60FC1"/>
    <w:rsid w:val="00B6142A"/>
    <w:rsid w:val="00B6527B"/>
    <w:rsid w:val="00B65CCD"/>
    <w:rsid w:val="00B6632B"/>
    <w:rsid w:val="00B700CD"/>
    <w:rsid w:val="00B71A7F"/>
    <w:rsid w:val="00B71B50"/>
    <w:rsid w:val="00B75B49"/>
    <w:rsid w:val="00B75B64"/>
    <w:rsid w:val="00B765C2"/>
    <w:rsid w:val="00B77A42"/>
    <w:rsid w:val="00B77FC3"/>
    <w:rsid w:val="00B80087"/>
    <w:rsid w:val="00B816CE"/>
    <w:rsid w:val="00B819B5"/>
    <w:rsid w:val="00B827FF"/>
    <w:rsid w:val="00B8445D"/>
    <w:rsid w:val="00B846E1"/>
    <w:rsid w:val="00B87F21"/>
    <w:rsid w:val="00B9000E"/>
    <w:rsid w:val="00B9010E"/>
    <w:rsid w:val="00B9047C"/>
    <w:rsid w:val="00B9061C"/>
    <w:rsid w:val="00B90A67"/>
    <w:rsid w:val="00B90BE2"/>
    <w:rsid w:val="00B93351"/>
    <w:rsid w:val="00B93FAF"/>
    <w:rsid w:val="00B94054"/>
    <w:rsid w:val="00B96AC7"/>
    <w:rsid w:val="00B96DBD"/>
    <w:rsid w:val="00B9744A"/>
    <w:rsid w:val="00B974E9"/>
    <w:rsid w:val="00BA07F6"/>
    <w:rsid w:val="00BA0D89"/>
    <w:rsid w:val="00BA4406"/>
    <w:rsid w:val="00BA4E60"/>
    <w:rsid w:val="00BA6C89"/>
    <w:rsid w:val="00BA7E7D"/>
    <w:rsid w:val="00BB1D9C"/>
    <w:rsid w:val="00BB2B0B"/>
    <w:rsid w:val="00BB41CA"/>
    <w:rsid w:val="00BB4C09"/>
    <w:rsid w:val="00BB7299"/>
    <w:rsid w:val="00BC1D9B"/>
    <w:rsid w:val="00BC2074"/>
    <w:rsid w:val="00BC2FDC"/>
    <w:rsid w:val="00BC3ECD"/>
    <w:rsid w:val="00BC46FA"/>
    <w:rsid w:val="00BC622C"/>
    <w:rsid w:val="00BD0813"/>
    <w:rsid w:val="00BD154F"/>
    <w:rsid w:val="00BD241F"/>
    <w:rsid w:val="00BD2539"/>
    <w:rsid w:val="00BD2821"/>
    <w:rsid w:val="00BD36E4"/>
    <w:rsid w:val="00BD403D"/>
    <w:rsid w:val="00BD5270"/>
    <w:rsid w:val="00BD5C05"/>
    <w:rsid w:val="00BD7002"/>
    <w:rsid w:val="00BD7206"/>
    <w:rsid w:val="00BE0CAB"/>
    <w:rsid w:val="00BE3C7B"/>
    <w:rsid w:val="00BE4406"/>
    <w:rsid w:val="00BE5DE0"/>
    <w:rsid w:val="00BE6A1B"/>
    <w:rsid w:val="00BE7E5C"/>
    <w:rsid w:val="00BF189A"/>
    <w:rsid w:val="00BF1942"/>
    <w:rsid w:val="00BF2E42"/>
    <w:rsid w:val="00BF42B2"/>
    <w:rsid w:val="00BF4A34"/>
    <w:rsid w:val="00BF6512"/>
    <w:rsid w:val="00BF6BB1"/>
    <w:rsid w:val="00BF739A"/>
    <w:rsid w:val="00C0427F"/>
    <w:rsid w:val="00C050E2"/>
    <w:rsid w:val="00C0569F"/>
    <w:rsid w:val="00C0613E"/>
    <w:rsid w:val="00C102B5"/>
    <w:rsid w:val="00C134F0"/>
    <w:rsid w:val="00C13E68"/>
    <w:rsid w:val="00C14296"/>
    <w:rsid w:val="00C1473D"/>
    <w:rsid w:val="00C148C1"/>
    <w:rsid w:val="00C2072F"/>
    <w:rsid w:val="00C21365"/>
    <w:rsid w:val="00C23138"/>
    <w:rsid w:val="00C235CA"/>
    <w:rsid w:val="00C25CB9"/>
    <w:rsid w:val="00C25EF7"/>
    <w:rsid w:val="00C27641"/>
    <w:rsid w:val="00C305A6"/>
    <w:rsid w:val="00C30DE9"/>
    <w:rsid w:val="00C32E7A"/>
    <w:rsid w:val="00C35A51"/>
    <w:rsid w:val="00C3757F"/>
    <w:rsid w:val="00C37CEF"/>
    <w:rsid w:val="00C422BC"/>
    <w:rsid w:val="00C42B47"/>
    <w:rsid w:val="00C4349B"/>
    <w:rsid w:val="00C44BBE"/>
    <w:rsid w:val="00C469A4"/>
    <w:rsid w:val="00C46E6F"/>
    <w:rsid w:val="00C4714F"/>
    <w:rsid w:val="00C47419"/>
    <w:rsid w:val="00C507C3"/>
    <w:rsid w:val="00C52188"/>
    <w:rsid w:val="00C5288F"/>
    <w:rsid w:val="00C53307"/>
    <w:rsid w:val="00C5358D"/>
    <w:rsid w:val="00C550D7"/>
    <w:rsid w:val="00C55B41"/>
    <w:rsid w:val="00C5616D"/>
    <w:rsid w:val="00C56AB8"/>
    <w:rsid w:val="00C56D03"/>
    <w:rsid w:val="00C57567"/>
    <w:rsid w:val="00C607F8"/>
    <w:rsid w:val="00C61603"/>
    <w:rsid w:val="00C6215D"/>
    <w:rsid w:val="00C6227E"/>
    <w:rsid w:val="00C62BBB"/>
    <w:rsid w:val="00C6302E"/>
    <w:rsid w:val="00C637DE"/>
    <w:rsid w:val="00C63B3B"/>
    <w:rsid w:val="00C64293"/>
    <w:rsid w:val="00C64AD3"/>
    <w:rsid w:val="00C64B96"/>
    <w:rsid w:val="00C66A8B"/>
    <w:rsid w:val="00C67146"/>
    <w:rsid w:val="00C71363"/>
    <w:rsid w:val="00C73155"/>
    <w:rsid w:val="00C731E8"/>
    <w:rsid w:val="00C74F59"/>
    <w:rsid w:val="00C7670A"/>
    <w:rsid w:val="00C770B0"/>
    <w:rsid w:val="00C80108"/>
    <w:rsid w:val="00C803BF"/>
    <w:rsid w:val="00C832E2"/>
    <w:rsid w:val="00C83B2F"/>
    <w:rsid w:val="00C83DF8"/>
    <w:rsid w:val="00C84259"/>
    <w:rsid w:val="00C853A4"/>
    <w:rsid w:val="00C858FA"/>
    <w:rsid w:val="00C8699C"/>
    <w:rsid w:val="00C86A37"/>
    <w:rsid w:val="00C91589"/>
    <w:rsid w:val="00C92AFA"/>
    <w:rsid w:val="00C93D65"/>
    <w:rsid w:val="00C945DD"/>
    <w:rsid w:val="00C94D0D"/>
    <w:rsid w:val="00C95482"/>
    <w:rsid w:val="00CA0DC9"/>
    <w:rsid w:val="00CA391F"/>
    <w:rsid w:val="00CA4251"/>
    <w:rsid w:val="00CA43A1"/>
    <w:rsid w:val="00CA47C1"/>
    <w:rsid w:val="00CA4E97"/>
    <w:rsid w:val="00CA5249"/>
    <w:rsid w:val="00CA7EAA"/>
    <w:rsid w:val="00CB0057"/>
    <w:rsid w:val="00CB20AA"/>
    <w:rsid w:val="00CB2DEC"/>
    <w:rsid w:val="00CB41C7"/>
    <w:rsid w:val="00CB57ED"/>
    <w:rsid w:val="00CB58E3"/>
    <w:rsid w:val="00CB59D1"/>
    <w:rsid w:val="00CB6931"/>
    <w:rsid w:val="00CB73C9"/>
    <w:rsid w:val="00CC0F54"/>
    <w:rsid w:val="00CC1361"/>
    <w:rsid w:val="00CC164F"/>
    <w:rsid w:val="00CC1C6C"/>
    <w:rsid w:val="00CC3D0D"/>
    <w:rsid w:val="00CC608E"/>
    <w:rsid w:val="00CC68D9"/>
    <w:rsid w:val="00CC6FA2"/>
    <w:rsid w:val="00CC7825"/>
    <w:rsid w:val="00CD0514"/>
    <w:rsid w:val="00CD0524"/>
    <w:rsid w:val="00CD115C"/>
    <w:rsid w:val="00CD1F1C"/>
    <w:rsid w:val="00CD23DC"/>
    <w:rsid w:val="00CD244A"/>
    <w:rsid w:val="00CD27C9"/>
    <w:rsid w:val="00CD33C4"/>
    <w:rsid w:val="00CD4424"/>
    <w:rsid w:val="00CD5730"/>
    <w:rsid w:val="00CD5B9E"/>
    <w:rsid w:val="00CD702D"/>
    <w:rsid w:val="00CE17A5"/>
    <w:rsid w:val="00CE44C5"/>
    <w:rsid w:val="00CE45A7"/>
    <w:rsid w:val="00CE6D6D"/>
    <w:rsid w:val="00CE7F40"/>
    <w:rsid w:val="00CE7FD0"/>
    <w:rsid w:val="00CF07ED"/>
    <w:rsid w:val="00CF1C3C"/>
    <w:rsid w:val="00CF1F0A"/>
    <w:rsid w:val="00CF2607"/>
    <w:rsid w:val="00CF2E2B"/>
    <w:rsid w:val="00CF4006"/>
    <w:rsid w:val="00CF51DD"/>
    <w:rsid w:val="00CF561E"/>
    <w:rsid w:val="00CF6520"/>
    <w:rsid w:val="00CF65CD"/>
    <w:rsid w:val="00CF7330"/>
    <w:rsid w:val="00CF7499"/>
    <w:rsid w:val="00CF7B71"/>
    <w:rsid w:val="00D00929"/>
    <w:rsid w:val="00D02AA4"/>
    <w:rsid w:val="00D02F08"/>
    <w:rsid w:val="00D0366F"/>
    <w:rsid w:val="00D044DD"/>
    <w:rsid w:val="00D051DE"/>
    <w:rsid w:val="00D05472"/>
    <w:rsid w:val="00D0616C"/>
    <w:rsid w:val="00D1044D"/>
    <w:rsid w:val="00D105D7"/>
    <w:rsid w:val="00D11503"/>
    <w:rsid w:val="00D13046"/>
    <w:rsid w:val="00D13EB8"/>
    <w:rsid w:val="00D14039"/>
    <w:rsid w:val="00D1411E"/>
    <w:rsid w:val="00D14796"/>
    <w:rsid w:val="00D1613E"/>
    <w:rsid w:val="00D16D7D"/>
    <w:rsid w:val="00D16E5C"/>
    <w:rsid w:val="00D17432"/>
    <w:rsid w:val="00D17ACB"/>
    <w:rsid w:val="00D17EAA"/>
    <w:rsid w:val="00D20077"/>
    <w:rsid w:val="00D203DE"/>
    <w:rsid w:val="00D20C1E"/>
    <w:rsid w:val="00D228F7"/>
    <w:rsid w:val="00D22F09"/>
    <w:rsid w:val="00D23289"/>
    <w:rsid w:val="00D23445"/>
    <w:rsid w:val="00D24136"/>
    <w:rsid w:val="00D248D9"/>
    <w:rsid w:val="00D24D33"/>
    <w:rsid w:val="00D2579A"/>
    <w:rsid w:val="00D26EB7"/>
    <w:rsid w:val="00D308D9"/>
    <w:rsid w:val="00D30D54"/>
    <w:rsid w:val="00D30DD9"/>
    <w:rsid w:val="00D3275D"/>
    <w:rsid w:val="00D33C8D"/>
    <w:rsid w:val="00D349D1"/>
    <w:rsid w:val="00D34A46"/>
    <w:rsid w:val="00D36604"/>
    <w:rsid w:val="00D37513"/>
    <w:rsid w:val="00D41354"/>
    <w:rsid w:val="00D4229E"/>
    <w:rsid w:val="00D427EF"/>
    <w:rsid w:val="00D46DE9"/>
    <w:rsid w:val="00D47F50"/>
    <w:rsid w:val="00D50A74"/>
    <w:rsid w:val="00D52F42"/>
    <w:rsid w:val="00D5513A"/>
    <w:rsid w:val="00D55D58"/>
    <w:rsid w:val="00D572EB"/>
    <w:rsid w:val="00D60716"/>
    <w:rsid w:val="00D61F41"/>
    <w:rsid w:val="00D621F3"/>
    <w:rsid w:val="00D62C77"/>
    <w:rsid w:val="00D62D6B"/>
    <w:rsid w:val="00D62DA7"/>
    <w:rsid w:val="00D65692"/>
    <w:rsid w:val="00D67519"/>
    <w:rsid w:val="00D679DE"/>
    <w:rsid w:val="00D7081E"/>
    <w:rsid w:val="00D70EC5"/>
    <w:rsid w:val="00D726E8"/>
    <w:rsid w:val="00D7413B"/>
    <w:rsid w:val="00D7431F"/>
    <w:rsid w:val="00D743B6"/>
    <w:rsid w:val="00D74957"/>
    <w:rsid w:val="00D77F94"/>
    <w:rsid w:val="00D80059"/>
    <w:rsid w:val="00D81B3B"/>
    <w:rsid w:val="00D82A11"/>
    <w:rsid w:val="00D831EA"/>
    <w:rsid w:val="00D83363"/>
    <w:rsid w:val="00D84113"/>
    <w:rsid w:val="00D86132"/>
    <w:rsid w:val="00D86685"/>
    <w:rsid w:val="00D92DC5"/>
    <w:rsid w:val="00D92E2E"/>
    <w:rsid w:val="00D94F12"/>
    <w:rsid w:val="00D961CF"/>
    <w:rsid w:val="00D9665E"/>
    <w:rsid w:val="00D96B01"/>
    <w:rsid w:val="00D97865"/>
    <w:rsid w:val="00D97F46"/>
    <w:rsid w:val="00DA1A87"/>
    <w:rsid w:val="00DA2FB5"/>
    <w:rsid w:val="00DA5BB8"/>
    <w:rsid w:val="00DA716D"/>
    <w:rsid w:val="00DA74EE"/>
    <w:rsid w:val="00DA7B9A"/>
    <w:rsid w:val="00DB0A54"/>
    <w:rsid w:val="00DB0C7C"/>
    <w:rsid w:val="00DB2075"/>
    <w:rsid w:val="00DB41F5"/>
    <w:rsid w:val="00DB4220"/>
    <w:rsid w:val="00DB4728"/>
    <w:rsid w:val="00DB525D"/>
    <w:rsid w:val="00DB55B9"/>
    <w:rsid w:val="00DB56A6"/>
    <w:rsid w:val="00DB6EE5"/>
    <w:rsid w:val="00DB7BB6"/>
    <w:rsid w:val="00DB7F8B"/>
    <w:rsid w:val="00DC2413"/>
    <w:rsid w:val="00DC3CE7"/>
    <w:rsid w:val="00DC5857"/>
    <w:rsid w:val="00DC739A"/>
    <w:rsid w:val="00DC77EB"/>
    <w:rsid w:val="00DC7CDA"/>
    <w:rsid w:val="00DD059B"/>
    <w:rsid w:val="00DD1F47"/>
    <w:rsid w:val="00DD29DC"/>
    <w:rsid w:val="00DD38A5"/>
    <w:rsid w:val="00DD42AF"/>
    <w:rsid w:val="00DD4E93"/>
    <w:rsid w:val="00DD4F5E"/>
    <w:rsid w:val="00DD5BBB"/>
    <w:rsid w:val="00DD6488"/>
    <w:rsid w:val="00DE09D9"/>
    <w:rsid w:val="00DE1C54"/>
    <w:rsid w:val="00DE1FE6"/>
    <w:rsid w:val="00DE30A8"/>
    <w:rsid w:val="00DE3B2A"/>
    <w:rsid w:val="00DE527A"/>
    <w:rsid w:val="00DE53B3"/>
    <w:rsid w:val="00DE63F9"/>
    <w:rsid w:val="00DE6B6F"/>
    <w:rsid w:val="00DE7EAC"/>
    <w:rsid w:val="00DF0505"/>
    <w:rsid w:val="00DF0F24"/>
    <w:rsid w:val="00DF1A83"/>
    <w:rsid w:val="00DF20DA"/>
    <w:rsid w:val="00DF238C"/>
    <w:rsid w:val="00DF2DB6"/>
    <w:rsid w:val="00DF4393"/>
    <w:rsid w:val="00DF5C53"/>
    <w:rsid w:val="00DF6ACB"/>
    <w:rsid w:val="00E00BAE"/>
    <w:rsid w:val="00E01388"/>
    <w:rsid w:val="00E020F0"/>
    <w:rsid w:val="00E021E3"/>
    <w:rsid w:val="00E02449"/>
    <w:rsid w:val="00E037D1"/>
    <w:rsid w:val="00E03DF1"/>
    <w:rsid w:val="00E04447"/>
    <w:rsid w:val="00E05FC6"/>
    <w:rsid w:val="00E06970"/>
    <w:rsid w:val="00E079CA"/>
    <w:rsid w:val="00E11286"/>
    <w:rsid w:val="00E1167F"/>
    <w:rsid w:val="00E11C3E"/>
    <w:rsid w:val="00E12B86"/>
    <w:rsid w:val="00E137BE"/>
    <w:rsid w:val="00E14500"/>
    <w:rsid w:val="00E150BB"/>
    <w:rsid w:val="00E15CA5"/>
    <w:rsid w:val="00E15D83"/>
    <w:rsid w:val="00E17117"/>
    <w:rsid w:val="00E17FB4"/>
    <w:rsid w:val="00E20A2C"/>
    <w:rsid w:val="00E22258"/>
    <w:rsid w:val="00E22FEA"/>
    <w:rsid w:val="00E24E5F"/>
    <w:rsid w:val="00E251B6"/>
    <w:rsid w:val="00E2690E"/>
    <w:rsid w:val="00E27584"/>
    <w:rsid w:val="00E27E11"/>
    <w:rsid w:val="00E27F48"/>
    <w:rsid w:val="00E30B3C"/>
    <w:rsid w:val="00E313DA"/>
    <w:rsid w:val="00E32005"/>
    <w:rsid w:val="00E32A95"/>
    <w:rsid w:val="00E33012"/>
    <w:rsid w:val="00E33BE9"/>
    <w:rsid w:val="00E34923"/>
    <w:rsid w:val="00E34B20"/>
    <w:rsid w:val="00E34CA5"/>
    <w:rsid w:val="00E35E89"/>
    <w:rsid w:val="00E36862"/>
    <w:rsid w:val="00E36BC7"/>
    <w:rsid w:val="00E404F9"/>
    <w:rsid w:val="00E414CC"/>
    <w:rsid w:val="00E41B0B"/>
    <w:rsid w:val="00E4325E"/>
    <w:rsid w:val="00E4491D"/>
    <w:rsid w:val="00E467E7"/>
    <w:rsid w:val="00E46DA6"/>
    <w:rsid w:val="00E4709A"/>
    <w:rsid w:val="00E50243"/>
    <w:rsid w:val="00E50F60"/>
    <w:rsid w:val="00E52722"/>
    <w:rsid w:val="00E539E7"/>
    <w:rsid w:val="00E54158"/>
    <w:rsid w:val="00E61608"/>
    <w:rsid w:val="00E66BA4"/>
    <w:rsid w:val="00E66F0F"/>
    <w:rsid w:val="00E7095D"/>
    <w:rsid w:val="00E71F2C"/>
    <w:rsid w:val="00E72FFF"/>
    <w:rsid w:val="00E73480"/>
    <w:rsid w:val="00E74E42"/>
    <w:rsid w:val="00E75EAB"/>
    <w:rsid w:val="00E77D33"/>
    <w:rsid w:val="00E80427"/>
    <w:rsid w:val="00E80CC5"/>
    <w:rsid w:val="00E81CC9"/>
    <w:rsid w:val="00E825CA"/>
    <w:rsid w:val="00E84118"/>
    <w:rsid w:val="00E84B8C"/>
    <w:rsid w:val="00E857E0"/>
    <w:rsid w:val="00E8603C"/>
    <w:rsid w:val="00E868BF"/>
    <w:rsid w:val="00E86979"/>
    <w:rsid w:val="00E86D28"/>
    <w:rsid w:val="00E8729F"/>
    <w:rsid w:val="00E9067D"/>
    <w:rsid w:val="00E909DE"/>
    <w:rsid w:val="00E92EF9"/>
    <w:rsid w:val="00E95956"/>
    <w:rsid w:val="00EA1519"/>
    <w:rsid w:val="00EA1D11"/>
    <w:rsid w:val="00EA3214"/>
    <w:rsid w:val="00EB0407"/>
    <w:rsid w:val="00EB0536"/>
    <w:rsid w:val="00EB2587"/>
    <w:rsid w:val="00EB42A8"/>
    <w:rsid w:val="00EB5601"/>
    <w:rsid w:val="00EB5FE6"/>
    <w:rsid w:val="00EC2D33"/>
    <w:rsid w:val="00EC501A"/>
    <w:rsid w:val="00EC526F"/>
    <w:rsid w:val="00EC5C01"/>
    <w:rsid w:val="00EC5EA9"/>
    <w:rsid w:val="00EC6A06"/>
    <w:rsid w:val="00ED0A75"/>
    <w:rsid w:val="00ED42BD"/>
    <w:rsid w:val="00ED593C"/>
    <w:rsid w:val="00ED6058"/>
    <w:rsid w:val="00ED79C1"/>
    <w:rsid w:val="00EE01CD"/>
    <w:rsid w:val="00EE0B0E"/>
    <w:rsid w:val="00EE1CB7"/>
    <w:rsid w:val="00EE2A92"/>
    <w:rsid w:val="00EE3815"/>
    <w:rsid w:val="00EE5060"/>
    <w:rsid w:val="00EE6D3F"/>
    <w:rsid w:val="00EF08E3"/>
    <w:rsid w:val="00EF0F29"/>
    <w:rsid w:val="00EF2E4D"/>
    <w:rsid w:val="00EF3427"/>
    <w:rsid w:val="00EF3FEB"/>
    <w:rsid w:val="00EF431A"/>
    <w:rsid w:val="00EF5074"/>
    <w:rsid w:val="00EF7C54"/>
    <w:rsid w:val="00F020F8"/>
    <w:rsid w:val="00F0278D"/>
    <w:rsid w:val="00F06703"/>
    <w:rsid w:val="00F0707F"/>
    <w:rsid w:val="00F103F5"/>
    <w:rsid w:val="00F10410"/>
    <w:rsid w:val="00F10924"/>
    <w:rsid w:val="00F11E80"/>
    <w:rsid w:val="00F148C3"/>
    <w:rsid w:val="00F1548E"/>
    <w:rsid w:val="00F15CEC"/>
    <w:rsid w:val="00F16569"/>
    <w:rsid w:val="00F16855"/>
    <w:rsid w:val="00F178DE"/>
    <w:rsid w:val="00F17EF3"/>
    <w:rsid w:val="00F20A06"/>
    <w:rsid w:val="00F20B5B"/>
    <w:rsid w:val="00F24C8D"/>
    <w:rsid w:val="00F300EB"/>
    <w:rsid w:val="00F31ECF"/>
    <w:rsid w:val="00F323C3"/>
    <w:rsid w:val="00F34445"/>
    <w:rsid w:val="00F34BA8"/>
    <w:rsid w:val="00F40B38"/>
    <w:rsid w:val="00F41D26"/>
    <w:rsid w:val="00F43209"/>
    <w:rsid w:val="00F444B7"/>
    <w:rsid w:val="00F45304"/>
    <w:rsid w:val="00F461A3"/>
    <w:rsid w:val="00F46AB9"/>
    <w:rsid w:val="00F46B5A"/>
    <w:rsid w:val="00F46CC7"/>
    <w:rsid w:val="00F50E71"/>
    <w:rsid w:val="00F519E6"/>
    <w:rsid w:val="00F52633"/>
    <w:rsid w:val="00F52A41"/>
    <w:rsid w:val="00F53ADB"/>
    <w:rsid w:val="00F53DC4"/>
    <w:rsid w:val="00F5400F"/>
    <w:rsid w:val="00F55899"/>
    <w:rsid w:val="00F57032"/>
    <w:rsid w:val="00F575CA"/>
    <w:rsid w:val="00F60ECD"/>
    <w:rsid w:val="00F6104A"/>
    <w:rsid w:val="00F61FC1"/>
    <w:rsid w:val="00F625AA"/>
    <w:rsid w:val="00F62A02"/>
    <w:rsid w:val="00F62BAC"/>
    <w:rsid w:val="00F63EA5"/>
    <w:rsid w:val="00F640E5"/>
    <w:rsid w:val="00F64B09"/>
    <w:rsid w:val="00F65292"/>
    <w:rsid w:val="00F65C1F"/>
    <w:rsid w:val="00F66234"/>
    <w:rsid w:val="00F7361B"/>
    <w:rsid w:val="00F73961"/>
    <w:rsid w:val="00F73F9A"/>
    <w:rsid w:val="00F74671"/>
    <w:rsid w:val="00F75CA3"/>
    <w:rsid w:val="00F75DB2"/>
    <w:rsid w:val="00F76488"/>
    <w:rsid w:val="00F76B77"/>
    <w:rsid w:val="00F80238"/>
    <w:rsid w:val="00F811F5"/>
    <w:rsid w:val="00F81C9C"/>
    <w:rsid w:val="00F82923"/>
    <w:rsid w:val="00F82BA9"/>
    <w:rsid w:val="00F83544"/>
    <w:rsid w:val="00F83572"/>
    <w:rsid w:val="00F8357C"/>
    <w:rsid w:val="00F83AE9"/>
    <w:rsid w:val="00F84334"/>
    <w:rsid w:val="00F8449E"/>
    <w:rsid w:val="00F859DB"/>
    <w:rsid w:val="00F85E4C"/>
    <w:rsid w:val="00F86215"/>
    <w:rsid w:val="00F86688"/>
    <w:rsid w:val="00F8713D"/>
    <w:rsid w:val="00F87ECD"/>
    <w:rsid w:val="00F90B68"/>
    <w:rsid w:val="00F91888"/>
    <w:rsid w:val="00F93717"/>
    <w:rsid w:val="00F9456F"/>
    <w:rsid w:val="00F947AE"/>
    <w:rsid w:val="00F94EF4"/>
    <w:rsid w:val="00F96672"/>
    <w:rsid w:val="00F9752B"/>
    <w:rsid w:val="00FA0A5E"/>
    <w:rsid w:val="00FA1923"/>
    <w:rsid w:val="00FA1C4A"/>
    <w:rsid w:val="00FA3625"/>
    <w:rsid w:val="00FA4EEA"/>
    <w:rsid w:val="00FA572A"/>
    <w:rsid w:val="00FA61F0"/>
    <w:rsid w:val="00FA64DA"/>
    <w:rsid w:val="00FA652A"/>
    <w:rsid w:val="00FA67B8"/>
    <w:rsid w:val="00FA7D7E"/>
    <w:rsid w:val="00FB3935"/>
    <w:rsid w:val="00FB4732"/>
    <w:rsid w:val="00FB4C0B"/>
    <w:rsid w:val="00FB4E41"/>
    <w:rsid w:val="00FB5BF5"/>
    <w:rsid w:val="00FB5D5C"/>
    <w:rsid w:val="00FB5EDF"/>
    <w:rsid w:val="00FB6C47"/>
    <w:rsid w:val="00FB702E"/>
    <w:rsid w:val="00FB7E2B"/>
    <w:rsid w:val="00FB7E55"/>
    <w:rsid w:val="00FC1729"/>
    <w:rsid w:val="00FC21E2"/>
    <w:rsid w:val="00FC2500"/>
    <w:rsid w:val="00FC2995"/>
    <w:rsid w:val="00FC345F"/>
    <w:rsid w:val="00FC4B72"/>
    <w:rsid w:val="00FC4D89"/>
    <w:rsid w:val="00FC5206"/>
    <w:rsid w:val="00FD028C"/>
    <w:rsid w:val="00FD0C31"/>
    <w:rsid w:val="00FD2217"/>
    <w:rsid w:val="00FD405E"/>
    <w:rsid w:val="00FD4477"/>
    <w:rsid w:val="00FD5AA1"/>
    <w:rsid w:val="00FD668D"/>
    <w:rsid w:val="00FD76CC"/>
    <w:rsid w:val="00FE097C"/>
    <w:rsid w:val="00FE0CF9"/>
    <w:rsid w:val="00FE1DD0"/>
    <w:rsid w:val="00FE2691"/>
    <w:rsid w:val="00FE2EF7"/>
    <w:rsid w:val="00FE3F4D"/>
    <w:rsid w:val="00FE45A9"/>
    <w:rsid w:val="00FE5074"/>
    <w:rsid w:val="00FE5649"/>
    <w:rsid w:val="00FE5DBC"/>
    <w:rsid w:val="00FE6907"/>
    <w:rsid w:val="00FE6FDC"/>
    <w:rsid w:val="00FE71D7"/>
    <w:rsid w:val="00FE7B6D"/>
    <w:rsid w:val="00FE7CFE"/>
    <w:rsid w:val="00FE7E9A"/>
    <w:rsid w:val="00FF014F"/>
    <w:rsid w:val="00FF03D7"/>
    <w:rsid w:val="00FF5324"/>
    <w:rsid w:val="00FF6451"/>
    <w:rsid w:val="00FF793B"/>
    <w:rsid w:val="6052BC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vertical-relative:page;v-text-anchor:bottom" fill="f" fillcolor="white" stroke="f">
      <v:fill color="white" on="f"/>
      <v:stroke on="f"/>
      <v:textbox inset="0,0,0,0"/>
      <o:colormru v:ext="edit" colors="#ddd,#f8f8f8"/>
    </o:shapedefaults>
    <o:shapelayout v:ext="edit">
      <o:idmap v:ext="edit" data="1"/>
    </o:shapelayout>
  </w:shapeDefaults>
  <w:decimalSymbol w:val="."/>
  <w:listSeparator w:val=","/>
  <w14:docId w14:val="3B065557"/>
  <w15:docId w15:val="{C3E60AF4-0E15-4A60-992D-2E3E47E8D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sz w:val="22"/>
        <w:szCs w:val="22"/>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71" w:qFormat="1"/>
    <w:lsdException w:name="heading 3" w:uiPriority="71" w:qFormat="1"/>
    <w:lsdException w:name="heading 4" w:uiPriority="1" w:qFormat="1"/>
    <w:lsdException w:name="heading 5" w:uiPriority="1" w:qFormat="1"/>
    <w:lsdException w:name="heading 6" w:qFormat="1"/>
    <w:lsdException w:name="heading 7" w:unhideWhenUsed="1" w:qFormat="1"/>
    <w:lsdException w:name="heading 8" w:unhideWhenUsed="1" w:qFormat="1"/>
    <w:lsdException w:name="heading 9"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qFormat="1"/>
    <w:lsdException w:name="index heading" w:locked="1" w:semiHidden="1" w:unhideWhenUsed="1"/>
    <w:lsdException w:name="caption"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2" w:unhideWhenUsed="1" w:qFormat="1"/>
    <w:lsdException w:name="List Number" w:locked="1" w:semiHidden="1" w:uiPriority="2"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2" w:unhideWhenUsed="1" w:qFormat="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2" w:unhideWhenUsed="1" w:qFormat="1"/>
    <w:lsdException w:name="List Number 3" w:locked="1" w:semiHidden="1" w:unhideWhenUsed="1"/>
    <w:lsdException w:name="List Number 4" w:locked="1" w:semiHidden="1" w:unhideWhenUsed="1"/>
    <w:lsdException w:name="List Number 5" w:locked="1" w:semiHidden="1" w:unhideWhenUsed="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semiHidden="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nhideWhenUs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192293"/>
    <w:pPr>
      <w:spacing w:after="120"/>
    </w:pPr>
    <w:rPr>
      <w:rFonts w:eastAsia="Calibri"/>
      <w:color w:val="000000"/>
    </w:rPr>
  </w:style>
  <w:style w:type="paragraph" w:styleId="Heading1">
    <w:name w:val="heading 1"/>
    <w:next w:val="BodyText"/>
    <w:link w:val="Heading1Char"/>
    <w:uiPriority w:val="1"/>
    <w:qFormat/>
    <w:rsid w:val="0008281F"/>
    <w:pPr>
      <w:keepNext/>
      <w:keepLines/>
      <w:numPr>
        <w:numId w:val="14"/>
      </w:numPr>
      <w:tabs>
        <w:tab w:val="left" w:pos="1134"/>
      </w:tabs>
      <w:spacing w:before="480" w:after="360"/>
      <w:outlineLvl w:val="0"/>
    </w:pPr>
    <w:rPr>
      <w:rFonts w:eastAsiaTheme="majorEastAsia" w:cstheme="majorBidi"/>
      <w:b/>
      <w:bCs/>
      <w:color w:val="00313C" w:themeColor="accent2"/>
      <w:sz w:val="44"/>
      <w:szCs w:val="28"/>
    </w:rPr>
  </w:style>
  <w:style w:type="paragraph" w:styleId="Heading2">
    <w:name w:val="heading 2"/>
    <w:basedOn w:val="Heading1"/>
    <w:next w:val="BodyText"/>
    <w:link w:val="Heading2Char"/>
    <w:uiPriority w:val="1"/>
    <w:qFormat/>
    <w:rsid w:val="00A90F41"/>
    <w:pPr>
      <w:numPr>
        <w:ilvl w:val="1"/>
      </w:numPr>
      <w:spacing w:before="360" w:after="240"/>
      <w:ind w:left="1134" w:hanging="1134"/>
      <w:outlineLvl w:val="1"/>
    </w:pPr>
    <w:rPr>
      <w:b w:val="0"/>
      <w:sz w:val="32"/>
      <w:szCs w:val="26"/>
    </w:rPr>
  </w:style>
  <w:style w:type="paragraph" w:styleId="Heading3">
    <w:name w:val="heading 3"/>
    <w:basedOn w:val="Heading2"/>
    <w:next w:val="BodyText"/>
    <w:link w:val="Heading3Char"/>
    <w:uiPriority w:val="1"/>
    <w:qFormat/>
    <w:rsid w:val="00E71F2C"/>
    <w:pPr>
      <w:numPr>
        <w:ilvl w:val="2"/>
      </w:numPr>
      <w:ind w:left="1134" w:hanging="1134"/>
      <w:outlineLvl w:val="2"/>
    </w:pPr>
    <w:rPr>
      <w:b/>
      <w:color w:val="auto"/>
      <w:sz w:val="26"/>
    </w:rPr>
  </w:style>
  <w:style w:type="paragraph" w:styleId="Heading4">
    <w:name w:val="heading 4"/>
    <w:basedOn w:val="Heading3"/>
    <w:next w:val="BodyText"/>
    <w:link w:val="Heading4Char"/>
    <w:uiPriority w:val="1"/>
    <w:qFormat/>
    <w:rsid w:val="00D1044D"/>
    <w:pPr>
      <w:numPr>
        <w:ilvl w:val="0"/>
        <w:numId w:val="0"/>
      </w:numPr>
      <w:spacing w:before="240" w:after="120"/>
      <w:outlineLvl w:val="3"/>
    </w:pPr>
    <w:rPr>
      <w:iCs/>
      <w:color w:val="007E9A" w:themeColor="accent1" w:themeShade="BF"/>
      <w:spacing w:val="1"/>
      <w:sz w:val="24"/>
    </w:rPr>
  </w:style>
  <w:style w:type="paragraph" w:styleId="Heading5">
    <w:name w:val="heading 5"/>
    <w:basedOn w:val="Heading4"/>
    <w:next w:val="BodyText"/>
    <w:link w:val="Heading5Char"/>
    <w:uiPriority w:val="1"/>
    <w:qFormat/>
    <w:rsid w:val="00C80108"/>
    <w:pPr>
      <w:outlineLvl w:val="4"/>
    </w:pPr>
    <w:rPr>
      <w:color w:val="auto"/>
      <w:sz w:val="22"/>
    </w:rPr>
  </w:style>
  <w:style w:type="paragraph" w:styleId="Heading6">
    <w:name w:val="heading 6"/>
    <w:basedOn w:val="Normal"/>
    <w:next w:val="Normal"/>
    <w:link w:val="Heading6Char"/>
    <w:uiPriority w:val="99"/>
    <w:semiHidden/>
    <w:qFormat/>
    <w:rsid w:val="001249CC"/>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9"/>
    <w:semiHidden/>
    <w:qFormat/>
    <w:locked/>
    <w:rsid w:val="00DB55B9"/>
    <w:pPr>
      <w:spacing w:before="240" w:after="60"/>
      <w:outlineLvl w:val="6"/>
    </w:pPr>
    <w:rPr>
      <w:rFonts w:asciiTheme="minorHAnsi" w:hAnsiTheme="minorHAnsi" w:cstheme="majorBidi"/>
      <w:sz w:val="24"/>
      <w:szCs w:val="24"/>
    </w:rPr>
  </w:style>
  <w:style w:type="paragraph" w:styleId="Heading8">
    <w:name w:val="heading 8"/>
    <w:basedOn w:val="Normal"/>
    <w:next w:val="Normal"/>
    <w:link w:val="Heading8Char"/>
    <w:uiPriority w:val="99"/>
    <w:semiHidden/>
    <w:qFormat/>
    <w:locked/>
    <w:rsid w:val="00DB55B9"/>
    <w:pPr>
      <w:spacing w:before="240" w:after="60"/>
      <w:outlineLvl w:val="7"/>
    </w:pPr>
    <w:rPr>
      <w:rFonts w:asciiTheme="minorHAnsi" w:hAnsiTheme="minorHAnsi" w:cstheme="majorBidi"/>
      <w:i/>
      <w:iCs/>
      <w:sz w:val="24"/>
      <w:szCs w:val="24"/>
    </w:rPr>
  </w:style>
  <w:style w:type="paragraph" w:styleId="Heading9">
    <w:name w:val="heading 9"/>
    <w:aliases w:val="Appendix Heading 1"/>
    <w:basedOn w:val="AppendixHeading1base"/>
    <w:next w:val="BodyText"/>
    <w:link w:val="Heading9Char"/>
    <w:uiPriority w:val="10"/>
    <w:locked/>
    <w:rsid w:val="00D1044D"/>
    <w:pPr>
      <w:spacing w:after="1080"/>
      <w:outlineLvl w:val="8"/>
    </w:pPr>
    <w:rPr>
      <w:color w:val="00313C"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08281F"/>
    <w:rPr>
      <w:rFonts w:eastAsiaTheme="majorEastAsia" w:cstheme="majorBidi"/>
      <w:b/>
      <w:bCs/>
      <w:color w:val="00313C" w:themeColor="accent2"/>
      <w:sz w:val="44"/>
      <w:szCs w:val="28"/>
    </w:rPr>
  </w:style>
  <w:style w:type="character" w:customStyle="1" w:styleId="Heading2Char">
    <w:name w:val="Heading 2 Char"/>
    <w:basedOn w:val="DefaultParagraphFont"/>
    <w:link w:val="Heading2"/>
    <w:uiPriority w:val="1"/>
    <w:locked/>
    <w:rsid w:val="00A90F41"/>
    <w:rPr>
      <w:rFonts w:eastAsiaTheme="majorEastAsia" w:cstheme="majorBidi"/>
      <w:bCs/>
      <w:color w:val="00313C" w:themeColor="accent2"/>
      <w:sz w:val="32"/>
      <w:szCs w:val="26"/>
    </w:rPr>
  </w:style>
  <w:style w:type="character" w:customStyle="1" w:styleId="Heading3Char">
    <w:name w:val="Heading 3 Char"/>
    <w:basedOn w:val="DefaultParagraphFont"/>
    <w:link w:val="Heading3"/>
    <w:uiPriority w:val="1"/>
    <w:locked/>
    <w:rsid w:val="00E71F2C"/>
    <w:rPr>
      <w:rFonts w:eastAsiaTheme="majorEastAsia" w:cstheme="majorBidi"/>
      <w:b/>
      <w:bCs/>
      <w:sz w:val="26"/>
      <w:szCs w:val="26"/>
    </w:rPr>
  </w:style>
  <w:style w:type="character" w:customStyle="1" w:styleId="Heading4Char">
    <w:name w:val="Heading 4 Char"/>
    <w:basedOn w:val="DefaultParagraphFont"/>
    <w:link w:val="Heading4"/>
    <w:uiPriority w:val="1"/>
    <w:locked/>
    <w:rsid w:val="00D1044D"/>
    <w:rPr>
      <w:rFonts w:eastAsiaTheme="majorEastAsia" w:cstheme="majorBidi"/>
      <w:b/>
      <w:bCs/>
      <w:iCs/>
      <w:color w:val="007E9A" w:themeColor="accent1" w:themeShade="BF"/>
      <w:spacing w:val="1"/>
      <w:sz w:val="24"/>
      <w:szCs w:val="26"/>
    </w:rPr>
  </w:style>
  <w:style w:type="character" w:customStyle="1" w:styleId="Heading5Char">
    <w:name w:val="Heading 5 Char"/>
    <w:basedOn w:val="DefaultParagraphFont"/>
    <w:link w:val="Heading5"/>
    <w:uiPriority w:val="1"/>
    <w:locked/>
    <w:rsid w:val="00C80108"/>
    <w:rPr>
      <w:rFonts w:eastAsiaTheme="majorEastAsia" w:cstheme="majorBidi"/>
      <w:b/>
      <w:bCs/>
      <w:iCs/>
      <w:spacing w:val="1"/>
      <w:szCs w:val="26"/>
    </w:rPr>
  </w:style>
  <w:style w:type="character" w:customStyle="1" w:styleId="Heading6Char">
    <w:name w:val="Heading 6 Char"/>
    <w:basedOn w:val="DefaultParagraphFont"/>
    <w:link w:val="Heading6"/>
    <w:uiPriority w:val="99"/>
    <w:semiHidden/>
    <w:locked/>
    <w:rsid w:val="00DB55B9"/>
    <w:rPr>
      <w:rFonts w:eastAsiaTheme="majorEastAsia" w:cstheme="majorBidi"/>
      <w:i/>
      <w:iCs/>
      <w:color w:val="000000"/>
    </w:rPr>
  </w:style>
  <w:style w:type="character" w:customStyle="1" w:styleId="Heading7Char">
    <w:name w:val="Heading 7 Char"/>
    <w:basedOn w:val="DefaultParagraphFont"/>
    <w:link w:val="Heading7"/>
    <w:uiPriority w:val="99"/>
    <w:semiHidden/>
    <w:locked/>
    <w:rsid w:val="00DB55B9"/>
    <w:rPr>
      <w:rFonts w:asciiTheme="minorHAnsi" w:eastAsia="Calibri" w:hAnsiTheme="minorHAnsi" w:cstheme="majorBidi"/>
      <w:color w:val="000000"/>
      <w:sz w:val="24"/>
      <w:szCs w:val="24"/>
    </w:rPr>
  </w:style>
  <w:style w:type="character" w:customStyle="1" w:styleId="Heading8Char">
    <w:name w:val="Heading 8 Char"/>
    <w:basedOn w:val="DefaultParagraphFont"/>
    <w:link w:val="Heading8"/>
    <w:uiPriority w:val="99"/>
    <w:semiHidden/>
    <w:locked/>
    <w:rsid w:val="00DB55B9"/>
    <w:rPr>
      <w:rFonts w:asciiTheme="minorHAnsi" w:eastAsia="Calibri" w:hAnsiTheme="minorHAnsi" w:cstheme="majorBidi"/>
      <w:i/>
      <w:iCs/>
      <w:color w:val="000000"/>
      <w:sz w:val="24"/>
      <w:szCs w:val="24"/>
    </w:rPr>
  </w:style>
  <w:style w:type="character" w:customStyle="1" w:styleId="Heading9Char">
    <w:name w:val="Heading 9 Char"/>
    <w:aliases w:val="Appendix Heading 1 Char"/>
    <w:basedOn w:val="DefaultParagraphFont"/>
    <w:link w:val="Heading9"/>
    <w:uiPriority w:val="10"/>
    <w:locked/>
    <w:rsid w:val="00D1044D"/>
    <w:rPr>
      <w:rFonts w:eastAsiaTheme="majorEastAsia" w:cstheme="majorBidi"/>
      <w:b/>
      <w:bCs/>
      <w:color w:val="00313C" w:themeColor="accent2"/>
      <w:sz w:val="44"/>
      <w:szCs w:val="28"/>
    </w:rPr>
  </w:style>
  <w:style w:type="paragraph" w:styleId="Header">
    <w:name w:val="header"/>
    <w:basedOn w:val="Normal"/>
    <w:link w:val="HeaderChar"/>
    <w:uiPriority w:val="99"/>
    <w:semiHidden/>
    <w:rsid w:val="00944443"/>
    <w:rPr>
      <w:caps/>
      <w:color w:val="FFFFFF"/>
      <w:spacing w:val="16"/>
    </w:rPr>
  </w:style>
  <w:style w:type="character" w:customStyle="1" w:styleId="HeaderChar">
    <w:name w:val="Header Char"/>
    <w:basedOn w:val="DefaultParagraphFont"/>
    <w:link w:val="Header"/>
    <w:uiPriority w:val="99"/>
    <w:semiHidden/>
    <w:locked/>
    <w:rsid w:val="00DB55B9"/>
    <w:rPr>
      <w:rFonts w:eastAsia="Calibri"/>
      <w:caps/>
      <w:color w:val="FFFFFF"/>
      <w:spacing w:val="16"/>
    </w:rPr>
  </w:style>
  <w:style w:type="paragraph" w:styleId="Footer">
    <w:name w:val="footer"/>
    <w:basedOn w:val="BodyText"/>
    <w:link w:val="FooterChar"/>
    <w:uiPriority w:val="99"/>
    <w:qFormat/>
    <w:rsid w:val="00DC2413"/>
    <w:pPr>
      <w:tabs>
        <w:tab w:val="center" w:pos="4513"/>
        <w:tab w:val="right" w:pos="9026"/>
      </w:tabs>
      <w:spacing w:before="0" w:line="220" w:lineRule="atLeast"/>
    </w:pPr>
    <w:rPr>
      <w:color w:val="auto"/>
      <w:sz w:val="16"/>
    </w:rPr>
  </w:style>
  <w:style w:type="character" w:customStyle="1" w:styleId="FooterChar">
    <w:name w:val="Footer Char"/>
    <w:basedOn w:val="DefaultParagraphFont"/>
    <w:link w:val="Footer"/>
    <w:uiPriority w:val="99"/>
    <w:locked/>
    <w:rsid w:val="00DC2413"/>
    <w:rPr>
      <w:rFonts w:eastAsia="Calibri"/>
      <w:sz w:val="16"/>
    </w:rPr>
  </w:style>
  <w:style w:type="paragraph" w:styleId="BalloonText">
    <w:name w:val="Balloon Text"/>
    <w:basedOn w:val="Normal"/>
    <w:link w:val="BalloonTextChar"/>
    <w:uiPriority w:val="99"/>
    <w:semiHidden/>
    <w:locked/>
    <w:rsid w:val="00064612"/>
    <w:pPr>
      <w:spacing w:after="0"/>
    </w:pPr>
    <w:rPr>
      <w:rFonts w:ascii="Tahoma" w:hAnsi="Tahoma" w:cs="Tahoma"/>
      <w:sz w:val="16"/>
      <w:szCs w:val="16"/>
    </w:rPr>
  </w:style>
  <w:style w:type="paragraph" w:styleId="ListBullet">
    <w:name w:val="List Bullet"/>
    <w:basedOn w:val="BodyText"/>
    <w:uiPriority w:val="2"/>
    <w:qFormat/>
    <w:rsid w:val="00D349D1"/>
    <w:pPr>
      <w:numPr>
        <w:numId w:val="5"/>
      </w:numPr>
      <w:tabs>
        <w:tab w:val="left" w:pos="397"/>
      </w:tabs>
      <w:spacing w:before="60" w:after="60"/>
    </w:pPr>
  </w:style>
  <w:style w:type="paragraph" w:styleId="ListNumber">
    <w:name w:val="List Number"/>
    <w:basedOn w:val="BodyText"/>
    <w:uiPriority w:val="2"/>
    <w:qFormat/>
    <w:rsid w:val="00D349D1"/>
    <w:pPr>
      <w:numPr>
        <w:numId w:val="9"/>
      </w:numPr>
      <w:tabs>
        <w:tab w:val="left" w:pos="397"/>
      </w:tabs>
    </w:pPr>
  </w:style>
  <w:style w:type="paragraph" w:styleId="ListBullet2">
    <w:name w:val="List Bullet 2"/>
    <w:basedOn w:val="ListBullet"/>
    <w:uiPriority w:val="2"/>
    <w:qFormat/>
    <w:rsid w:val="00D349D1"/>
    <w:pPr>
      <w:numPr>
        <w:ilvl w:val="1"/>
      </w:numPr>
      <w:tabs>
        <w:tab w:val="clear" w:pos="397"/>
        <w:tab w:val="left" w:pos="794"/>
      </w:tabs>
      <w:ind w:left="794" w:hanging="357"/>
    </w:pPr>
  </w:style>
  <w:style w:type="paragraph" w:styleId="TOC1">
    <w:name w:val="toc 1"/>
    <w:basedOn w:val="BodyText"/>
    <w:next w:val="TOC2"/>
    <w:uiPriority w:val="39"/>
    <w:unhideWhenUsed/>
    <w:rsid w:val="00DC2413"/>
    <w:pPr>
      <w:pBdr>
        <w:top w:val="single" w:sz="4" w:space="1" w:color="00313C" w:themeColor="accent2"/>
        <w:left w:val="single" w:sz="4" w:space="4" w:color="00313C" w:themeColor="accent2"/>
        <w:bottom w:val="single" w:sz="4" w:space="1" w:color="00313C" w:themeColor="accent2"/>
        <w:right w:val="single" w:sz="4" w:space="4" w:color="00313C" w:themeColor="accent2"/>
      </w:pBdr>
      <w:shd w:val="clear" w:color="auto" w:fill="00313C" w:themeFill="accent2"/>
      <w:tabs>
        <w:tab w:val="left" w:pos="737"/>
        <w:tab w:val="right" w:pos="9639"/>
      </w:tabs>
      <w:spacing w:before="240" w:after="180"/>
    </w:pPr>
    <w:rPr>
      <w:b/>
      <w:noProof/>
      <w:color w:val="FFFFFF"/>
    </w:rPr>
  </w:style>
  <w:style w:type="paragraph" w:styleId="TOC2">
    <w:name w:val="toc 2"/>
    <w:basedOn w:val="BodyText"/>
    <w:uiPriority w:val="39"/>
    <w:unhideWhenUsed/>
    <w:rsid w:val="00A23FE4"/>
    <w:pPr>
      <w:tabs>
        <w:tab w:val="left" w:pos="737"/>
        <w:tab w:val="left" w:pos="1531"/>
        <w:tab w:val="right" w:leader="dot" w:pos="9639"/>
      </w:tabs>
      <w:ind w:right="284"/>
    </w:pPr>
    <w:rPr>
      <w:noProof/>
      <w:color w:val="00313C" w:themeColor="accent2"/>
    </w:rPr>
  </w:style>
  <w:style w:type="table" w:styleId="TableGrid">
    <w:name w:val="Table Grid"/>
    <w:basedOn w:val="TableNormal"/>
    <w:rsid w:val="006F4826"/>
    <w:rPr>
      <w:sz w:val="20"/>
      <w:szCs w:val="20"/>
    </w:rPr>
    <w:tblPr>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
  </w:style>
  <w:style w:type="character" w:styleId="PageNumber">
    <w:name w:val="page number"/>
    <w:basedOn w:val="DefaultParagraphFont"/>
    <w:uiPriority w:val="99"/>
    <w:semiHidden/>
    <w:rsid w:val="00752473"/>
    <w:rPr>
      <w:rFonts w:ascii="Calibri" w:hAnsi="Calibri" w:cs="Times New Roman"/>
      <w:sz w:val="16"/>
    </w:rPr>
  </w:style>
  <w:style w:type="paragraph" w:styleId="TOC3">
    <w:name w:val="toc 3"/>
    <w:basedOn w:val="BodyText"/>
    <w:uiPriority w:val="39"/>
    <w:unhideWhenUsed/>
    <w:rsid w:val="00A23FE4"/>
    <w:pPr>
      <w:tabs>
        <w:tab w:val="left" w:pos="1531"/>
        <w:tab w:val="right" w:leader="dot" w:pos="9639"/>
      </w:tabs>
      <w:spacing w:before="60"/>
      <w:ind w:left="737" w:right="284"/>
    </w:pPr>
    <w:rPr>
      <w:color w:val="00313C" w:themeColor="accent2"/>
    </w:rPr>
  </w:style>
  <w:style w:type="paragraph" w:customStyle="1" w:styleId="CoverTitle">
    <w:name w:val="CoverTitle"/>
    <w:next w:val="CoverSubtitle"/>
    <w:uiPriority w:val="12"/>
    <w:qFormat/>
    <w:rsid w:val="00F76488"/>
    <w:pPr>
      <w:spacing w:after="170" w:line="216" w:lineRule="auto"/>
    </w:pPr>
    <w:rPr>
      <w:rFonts w:eastAsiaTheme="majorEastAsia" w:cstheme="majorBidi"/>
      <w:b/>
      <w:color w:val="00313C" w:themeColor="accent2"/>
      <w:spacing w:val="5"/>
      <w:kern w:val="28"/>
      <w:sz w:val="80"/>
      <w:szCs w:val="52"/>
    </w:rPr>
  </w:style>
  <w:style w:type="paragraph" w:customStyle="1" w:styleId="PartTitle">
    <w:name w:val="PartTitle"/>
    <w:next w:val="PartSubtitle"/>
    <w:uiPriority w:val="15"/>
    <w:qFormat/>
    <w:rsid w:val="004E5109"/>
    <w:pPr>
      <w:keepNext/>
      <w:tabs>
        <w:tab w:val="left" w:pos="2552"/>
      </w:tabs>
      <w:ind w:left="2552" w:hanging="2552"/>
      <w:outlineLvl w:val="0"/>
    </w:pPr>
    <w:rPr>
      <w:rFonts w:eastAsia="Calibri"/>
      <w:b/>
      <w:color w:val="007E9A" w:themeColor="accent1" w:themeShade="BF"/>
      <w:sz w:val="80"/>
    </w:rPr>
  </w:style>
  <w:style w:type="paragraph" w:customStyle="1" w:styleId="PartSubtitle">
    <w:name w:val="PartSubtitle"/>
    <w:basedOn w:val="PartTitle"/>
    <w:next w:val="BodyText"/>
    <w:uiPriority w:val="15"/>
    <w:qFormat/>
    <w:rsid w:val="00D1044D"/>
    <w:pPr>
      <w:spacing w:before="360" w:after="240" w:line="340" w:lineRule="atLeast"/>
      <w:outlineLvl w:val="9"/>
    </w:pPr>
    <w:rPr>
      <w:b w:val="0"/>
      <w:color w:val="00313C" w:themeColor="accent2"/>
      <w:sz w:val="34"/>
    </w:rPr>
  </w:style>
  <w:style w:type="paragraph" w:customStyle="1" w:styleId="ListofFiguresandTablesTOCHeading">
    <w:name w:val="List of Figures and Tables TOC Heading"/>
    <w:basedOn w:val="TOCHeading"/>
    <w:next w:val="TableofFigures"/>
    <w:uiPriority w:val="14"/>
    <w:qFormat/>
    <w:rsid w:val="00D1044D"/>
  </w:style>
  <w:style w:type="paragraph" w:styleId="ListBullet3">
    <w:name w:val="List Bullet 3"/>
    <w:basedOn w:val="ListBullet2"/>
    <w:uiPriority w:val="2"/>
    <w:rsid w:val="00D349D1"/>
    <w:pPr>
      <w:numPr>
        <w:ilvl w:val="0"/>
        <w:numId w:val="16"/>
      </w:numPr>
      <w:tabs>
        <w:tab w:val="clear" w:pos="794"/>
        <w:tab w:val="left" w:pos="851"/>
      </w:tabs>
      <w:ind w:left="1497" w:hanging="340"/>
    </w:pPr>
  </w:style>
  <w:style w:type="paragraph" w:styleId="FootnoteText">
    <w:name w:val="footnote text"/>
    <w:basedOn w:val="BodyText"/>
    <w:link w:val="FootnoteTextChar"/>
    <w:uiPriority w:val="9"/>
    <w:qFormat/>
    <w:rsid w:val="00DC2413"/>
    <w:pPr>
      <w:spacing w:before="60" w:line="180" w:lineRule="atLeast"/>
    </w:pPr>
    <w:rPr>
      <w:sz w:val="16"/>
      <w:szCs w:val="20"/>
    </w:rPr>
  </w:style>
  <w:style w:type="character" w:customStyle="1" w:styleId="FootnoteTextChar">
    <w:name w:val="Footnote Text Char"/>
    <w:basedOn w:val="DefaultParagraphFont"/>
    <w:link w:val="FootnoteText"/>
    <w:uiPriority w:val="9"/>
    <w:locked/>
    <w:rsid w:val="00DC2413"/>
    <w:rPr>
      <w:rFonts w:eastAsia="Calibri"/>
      <w:color w:val="000000"/>
      <w:sz w:val="16"/>
      <w:szCs w:val="20"/>
    </w:rPr>
  </w:style>
  <w:style w:type="paragraph" w:customStyle="1" w:styleId="FootnoteHeading">
    <w:name w:val="Footnote Heading"/>
    <w:basedOn w:val="FootnoteText"/>
    <w:uiPriority w:val="9"/>
    <w:qFormat/>
    <w:rsid w:val="007A01EB"/>
    <w:rPr>
      <w:b/>
    </w:rPr>
  </w:style>
  <w:style w:type="paragraph" w:customStyle="1" w:styleId="FigureTableSource">
    <w:name w:val="Figure/Table Source"/>
    <w:basedOn w:val="BodyText"/>
    <w:next w:val="BodyText"/>
    <w:uiPriority w:val="4"/>
    <w:qFormat/>
    <w:rsid w:val="00DC2413"/>
    <w:pPr>
      <w:tabs>
        <w:tab w:val="left" w:pos="539"/>
      </w:tabs>
      <w:spacing w:after="240" w:line="180" w:lineRule="atLeast"/>
    </w:pPr>
    <w:rPr>
      <w:sz w:val="16"/>
      <w:szCs w:val="20"/>
    </w:rPr>
  </w:style>
  <w:style w:type="paragraph" w:customStyle="1" w:styleId="TableText">
    <w:name w:val="TableText"/>
    <w:basedOn w:val="Normal"/>
    <w:uiPriority w:val="5"/>
    <w:qFormat/>
    <w:rsid w:val="00DC2413"/>
    <w:pPr>
      <w:spacing w:before="60" w:after="60"/>
    </w:pPr>
    <w:rPr>
      <w:sz w:val="18"/>
    </w:rPr>
  </w:style>
  <w:style w:type="paragraph" w:customStyle="1" w:styleId="TableBullet">
    <w:name w:val="TableBullet"/>
    <w:basedOn w:val="TableText"/>
    <w:next w:val="TableText"/>
    <w:uiPriority w:val="5"/>
    <w:qFormat/>
    <w:rsid w:val="006131D3"/>
    <w:pPr>
      <w:numPr>
        <w:numId w:val="8"/>
      </w:numPr>
    </w:pPr>
  </w:style>
  <w:style w:type="paragraph" w:customStyle="1" w:styleId="RowHeading">
    <w:name w:val="RowHeading"/>
    <w:basedOn w:val="TableText"/>
    <w:next w:val="TableText"/>
    <w:uiPriority w:val="5"/>
    <w:qFormat/>
    <w:rsid w:val="00FB6C47"/>
    <w:rPr>
      <w:b/>
      <w:color w:val="auto"/>
    </w:rPr>
  </w:style>
  <w:style w:type="paragraph" w:customStyle="1" w:styleId="ColumnHeading">
    <w:name w:val="ColumnHeading"/>
    <w:basedOn w:val="TableText"/>
    <w:uiPriority w:val="5"/>
    <w:qFormat/>
    <w:rsid w:val="00786A8D"/>
    <w:pPr>
      <w:spacing w:after="0" w:line="180" w:lineRule="atLeast"/>
    </w:pPr>
    <w:rPr>
      <w:b/>
      <w:caps/>
      <w:color w:val="FFFFFF"/>
      <w:sz w:val="16"/>
    </w:rPr>
  </w:style>
  <w:style w:type="paragraph" w:customStyle="1" w:styleId="CoverSubtitle">
    <w:name w:val="CoverSubtitle"/>
    <w:next w:val="BodyText"/>
    <w:uiPriority w:val="12"/>
    <w:qFormat/>
    <w:rsid w:val="0024666C"/>
    <w:pPr>
      <w:numPr>
        <w:ilvl w:val="1"/>
      </w:numPr>
      <w:spacing w:after="170"/>
    </w:pPr>
    <w:rPr>
      <w:rFonts w:eastAsiaTheme="majorEastAsia" w:cstheme="majorBidi"/>
      <w:iCs/>
      <w:color w:val="000000" w:themeColor="text2"/>
      <w:spacing w:val="15"/>
      <w:sz w:val="34"/>
      <w:szCs w:val="24"/>
    </w:rPr>
  </w:style>
  <w:style w:type="paragraph" w:customStyle="1" w:styleId="BackCoverContactHeading">
    <w:name w:val="BackCover ContactHeading"/>
    <w:next w:val="BackCoverContactDetails"/>
    <w:uiPriority w:val="18"/>
    <w:qFormat/>
    <w:rsid w:val="00DC2413"/>
    <w:pPr>
      <w:spacing w:before="360" w:after="60"/>
    </w:pPr>
    <w:rPr>
      <w:rFonts w:eastAsia="Calibri"/>
      <w:caps/>
      <w:sz w:val="18"/>
      <w:szCs w:val="20"/>
    </w:rPr>
  </w:style>
  <w:style w:type="paragraph" w:customStyle="1" w:styleId="BackCoverContactDetails">
    <w:name w:val="BackCover ContactDetails"/>
    <w:uiPriority w:val="18"/>
    <w:qFormat/>
    <w:rsid w:val="00DC2413"/>
    <w:pPr>
      <w:tabs>
        <w:tab w:val="left" w:pos="199"/>
      </w:tabs>
    </w:pPr>
    <w:rPr>
      <w:rFonts w:eastAsia="Calibri"/>
      <w:sz w:val="18"/>
    </w:rPr>
  </w:style>
  <w:style w:type="character" w:customStyle="1" w:styleId="BackCoverContactBold">
    <w:name w:val="BackCover ContactBold"/>
    <w:basedOn w:val="DefaultParagraphFont"/>
    <w:uiPriority w:val="18"/>
    <w:qFormat/>
    <w:rsid w:val="00D1044D"/>
    <w:rPr>
      <w:b/>
    </w:rPr>
  </w:style>
  <w:style w:type="paragraph" w:styleId="TOCHeading">
    <w:name w:val="TOC Heading"/>
    <w:basedOn w:val="Heading1"/>
    <w:next w:val="Normal"/>
    <w:link w:val="TOCHeadingChar"/>
    <w:uiPriority w:val="19"/>
    <w:semiHidden/>
    <w:rsid w:val="00462182"/>
    <w:pPr>
      <w:numPr>
        <w:numId w:val="0"/>
      </w:numPr>
      <w:spacing w:after="240"/>
      <w:outlineLvl w:val="1"/>
    </w:pPr>
    <w:rPr>
      <w:bCs w:val="0"/>
    </w:rPr>
  </w:style>
  <w:style w:type="character" w:styleId="Hyperlink">
    <w:name w:val="Hyperlink"/>
    <w:basedOn w:val="DefaultParagraphFont"/>
    <w:uiPriority w:val="99"/>
    <w:qFormat/>
    <w:rsid w:val="008631BE"/>
    <w:rPr>
      <w:rFonts w:cs="Times New Roman"/>
      <w:color w:val="007E9A" w:themeColor="accent1" w:themeShade="BF"/>
      <w:u w:val="none"/>
    </w:rPr>
  </w:style>
  <w:style w:type="paragraph" w:styleId="TOC4">
    <w:name w:val="toc 4"/>
    <w:basedOn w:val="Normal"/>
    <w:next w:val="Normal"/>
    <w:autoRedefine/>
    <w:uiPriority w:val="99"/>
    <w:semiHidden/>
    <w:rsid w:val="00FE3F4D"/>
    <w:pPr>
      <w:spacing w:after="100"/>
      <w:ind w:left="660"/>
    </w:pPr>
  </w:style>
  <w:style w:type="paragraph" w:styleId="TOC9">
    <w:name w:val="toc 9"/>
    <w:basedOn w:val="Normal"/>
    <w:next w:val="Normal"/>
    <w:autoRedefine/>
    <w:uiPriority w:val="99"/>
    <w:semiHidden/>
    <w:rsid w:val="00FE3F4D"/>
    <w:pPr>
      <w:spacing w:after="100"/>
      <w:ind w:left="1760"/>
    </w:pPr>
  </w:style>
  <w:style w:type="character" w:customStyle="1" w:styleId="BalloonTextChar">
    <w:name w:val="Balloon Text Char"/>
    <w:basedOn w:val="DefaultParagraphFont"/>
    <w:link w:val="BalloonText"/>
    <w:uiPriority w:val="99"/>
    <w:semiHidden/>
    <w:rsid w:val="00DB55B9"/>
    <w:rPr>
      <w:rFonts w:ascii="Tahoma" w:eastAsia="Calibri" w:hAnsi="Tahoma" w:cs="Tahoma"/>
      <w:color w:val="000000"/>
      <w:sz w:val="16"/>
      <w:szCs w:val="16"/>
    </w:rPr>
  </w:style>
  <w:style w:type="paragraph" w:styleId="Caption">
    <w:name w:val="caption"/>
    <w:basedOn w:val="BodyText"/>
    <w:next w:val="BodyText"/>
    <w:uiPriority w:val="35"/>
    <w:qFormat/>
    <w:rsid w:val="00B26878"/>
    <w:pPr>
      <w:keepNext/>
      <w:spacing w:before="180" w:after="180"/>
      <w:contextualSpacing/>
    </w:pPr>
    <w:rPr>
      <w:b/>
      <w:bCs/>
      <w:color w:val="007E9A" w:themeColor="accent1" w:themeShade="BF"/>
      <w:sz w:val="20"/>
      <w:szCs w:val="18"/>
    </w:rPr>
  </w:style>
  <w:style w:type="paragraph" w:customStyle="1" w:styleId="Headerurl">
    <w:name w:val="Header url"/>
    <w:basedOn w:val="Header"/>
    <w:uiPriority w:val="99"/>
    <w:semiHidden/>
    <w:rsid w:val="00944443"/>
    <w:pPr>
      <w:tabs>
        <w:tab w:val="center" w:pos="4153"/>
        <w:tab w:val="right" w:pos="8306"/>
      </w:tabs>
      <w:spacing w:after="0"/>
    </w:pPr>
    <w:rPr>
      <w:b/>
      <w:color w:val="00313C"/>
      <w:szCs w:val="24"/>
    </w:rPr>
  </w:style>
  <w:style w:type="character" w:customStyle="1" w:styleId="PartNumber">
    <w:name w:val="PartNumber"/>
    <w:basedOn w:val="DefaultParagraphFont"/>
    <w:uiPriority w:val="15"/>
    <w:qFormat/>
    <w:rsid w:val="00D1044D"/>
    <w:rPr>
      <w:color w:val="00313C" w:themeColor="accent2"/>
    </w:rPr>
  </w:style>
  <w:style w:type="paragraph" w:customStyle="1" w:styleId="Heading1notnumbered">
    <w:name w:val="Heading 1 not numbered"/>
    <w:basedOn w:val="Heading1"/>
    <w:next w:val="BodyText"/>
    <w:uiPriority w:val="1"/>
    <w:qFormat/>
    <w:rsid w:val="00D1044D"/>
    <w:pPr>
      <w:numPr>
        <w:numId w:val="0"/>
      </w:numPr>
    </w:pPr>
  </w:style>
  <w:style w:type="paragraph" w:customStyle="1" w:styleId="Heading3notnumbered">
    <w:name w:val="Heading 3 not numbered"/>
    <w:basedOn w:val="Heading3"/>
    <w:next w:val="BodyText"/>
    <w:uiPriority w:val="1"/>
    <w:qFormat/>
    <w:rsid w:val="00752314"/>
    <w:pPr>
      <w:numPr>
        <w:ilvl w:val="0"/>
        <w:numId w:val="0"/>
      </w:numPr>
    </w:pPr>
  </w:style>
  <w:style w:type="paragraph" w:customStyle="1" w:styleId="Heading2notnumbered">
    <w:name w:val="Heading 2 not numbered"/>
    <w:basedOn w:val="Heading2"/>
    <w:next w:val="BodyText"/>
    <w:uiPriority w:val="1"/>
    <w:qFormat/>
    <w:rsid w:val="00752314"/>
    <w:pPr>
      <w:numPr>
        <w:ilvl w:val="0"/>
        <w:numId w:val="0"/>
      </w:numPr>
    </w:pPr>
  </w:style>
  <w:style w:type="paragraph" w:customStyle="1" w:styleId="Heading1noTOC">
    <w:name w:val="Heading 1 no TOC"/>
    <w:basedOn w:val="Heading1notnumbered"/>
    <w:next w:val="BodyText"/>
    <w:uiPriority w:val="1"/>
    <w:qFormat/>
    <w:rsid w:val="0008281F"/>
  </w:style>
  <w:style w:type="character" w:customStyle="1" w:styleId="TOCHeadingChar">
    <w:name w:val="TOC Heading Char"/>
    <w:basedOn w:val="DefaultParagraphFont"/>
    <w:link w:val="TOCHeading"/>
    <w:uiPriority w:val="19"/>
    <w:semiHidden/>
    <w:locked/>
    <w:rsid w:val="00DB55B9"/>
    <w:rPr>
      <w:rFonts w:eastAsiaTheme="majorEastAsia" w:cstheme="majorBidi"/>
      <w:b/>
      <w:color w:val="00A9CE" w:themeColor="accent1"/>
      <w:sz w:val="44"/>
      <w:szCs w:val="28"/>
    </w:rPr>
  </w:style>
  <w:style w:type="paragraph" w:styleId="BlockText">
    <w:name w:val="Block Text"/>
    <w:basedOn w:val="Normal"/>
    <w:uiPriority w:val="99"/>
    <w:semiHidden/>
    <w:locked/>
    <w:rsid w:val="00E251B6"/>
    <w:pPr>
      <w:ind w:left="1440" w:right="1440"/>
    </w:pPr>
  </w:style>
  <w:style w:type="paragraph" w:styleId="BodyText">
    <w:name w:val="Body Text"/>
    <w:link w:val="BodyTextChar"/>
    <w:qFormat/>
    <w:locked/>
    <w:rsid w:val="00E71F2C"/>
    <w:pPr>
      <w:spacing w:before="120" w:after="120" w:line="264" w:lineRule="auto"/>
    </w:pPr>
    <w:rPr>
      <w:rFonts w:eastAsia="Calibri"/>
      <w:color w:val="000000"/>
      <w:sz w:val="24"/>
    </w:rPr>
  </w:style>
  <w:style w:type="character" w:customStyle="1" w:styleId="BodyTextChar">
    <w:name w:val="Body Text Char"/>
    <w:basedOn w:val="DefaultParagraphFont"/>
    <w:link w:val="BodyText"/>
    <w:locked/>
    <w:rsid w:val="00E71F2C"/>
    <w:rPr>
      <w:rFonts w:eastAsia="Calibri"/>
      <w:color w:val="000000"/>
      <w:sz w:val="24"/>
    </w:rPr>
  </w:style>
  <w:style w:type="paragraph" w:styleId="BodyText2">
    <w:name w:val="Body Text 2"/>
    <w:basedOn w:val="Normal"/>
    <w:link w:val="BodyText2Char"/>
    <w:uiPriority w:val="99"/>
    <w:semiHidden/>
    <w:locked/>
    <w:rsid w:val="00E251B6"/>
    <w:pPr>
      <w:spacing w:line="480" w:lineRule="auto"/>
    </w:pPr>
  </w:style>
  <w:style w:type="character" w:customStyle="1" w:styleId="BodyText2Char">
    <w:name w:val="Body Text 2 Char"/>
    <w:basedOn w:val="DefaultParagraphFont"/>
    <w:link w:val="BodyText2"/>
    <w:uiPriority w:val="99"/>
    <w:semiHidden/>
    <w:locked/>
    <w:rsid w:val="00DB55B9"/>
    <w:rPr>
      <w:rFonts w:eastAsia="Calibri"/>
      <w:color w:val="000000"/>
    </w:rPr>
  </w:style>
  <w:style w:type="paragraph" w:styleId="BodyText3">
    <w:name w:val="Body Text 3"/>
    <w:basedOn w:val="Normal"/>
    <w:link w:val="BodyText3Char"/>
    <w:uiPriority w:val="99"/>
    <w:semiHidden/>
    <w:locked/>
    <w:rsid w:val="00E251B6"/>
    <w:rPr>
      <w:sz w:val="16"/>
      <w:szCs w:val="16"/>
    </w:rPr>
  </w:style>
  <w:style w:type="character" w:customStyle="1" w:styleId="BodyText3Char">
    <w:name w:val="Body Text 3 Char"/>
    <w:basedOn w:val="DefaultParagraphFont"/>
    <w:link w:val="BodyText3"/>
    <w:uiPriority w:val="99"/>
    <w:semiHidden/>
    <w:locked/>
    <w:rsid w:val="00DB55B9"/>
    <w:rPr>
      <w:rFonts w:eastAsia="Calibri"/>
      <w:color w:val="000000"/>
      <w:sz w:val="16"/>
      <w:szCs w:val="16"/>
    </w:rPr>
  </w:style>
  <w:style w:type="paragraph" w:styleId="BodyTextFirstIndent">
    <w:name w:val="Body Text First Indent"/>
    <w:basedOn w:val="BodyText"/>
    <w:link w:val="BodyTextFirstIndentChar"/>
    <w:uiPriority w:val="99"/>
    <w:semiHidden/>
    <w:locked/>
    <w:rsid w:val="00E251B6"/>
    <w:pPr>
      <w:ind w:firstLine="210"/>
    </w:pPr>
  </w:style>
  <w:style w:type="character" w:customStyle="1" w:styleId="BodyTextFirstIndentChar">
    <w:name w:val="Body Text First Indent Char"/>
    <w:basedOn w:val="BodyTextChar"/>
    <w:link w:val="BodyTextFirstIndent"/>
    <w:uiPriority w:val="99"/>
    <w:semiHidden/>
    <w:locked/>
    <w:rsid w:val="00DB55B9"/>
    <w:rPr>
      <w:rFonts w:eastAsia="Calibri"/>
      <w:color w:val="000000"/>
      <w:sz w:val="24"/>
    </w:rPr>
  </w:style>
  <w:style w:type="paragraph" w:styleId="BodyTextIndent">
    <w:name w:val="Body Text Indent"/>
    <w:basedOn w:val="Normal"/>
    <w:link w:val="BodyTextIndentChar"/>
    <w:uiPriority w:val="99"/>
    <w:semiHidden/>
    <w:locked/>
    <w:rsid w:val="00E251B6"/>
    <w:pPr>
      <w:ind w:left="283"/>
    </w:pPr>
  </w:style>
  <w:style w:type="character" w:customStyle="1" w:styleId="BodyTextIndentChar">
    <w:name w:val="Body Text Indent Char"/>
    <w:basedOn w:val="DefaultParagraphFont"/>
    <w:link w:val="BodyTextIndent"/>
    <w:uiPriority w:val="99"/>
    <w:semiHidden/>
    <w:locked/>
    <w:rsid w:val="00DB55B9"/>
    <w:rPr>
      <w:rFonts w:eastAsia="Calibri"/>
      <w:color w:val="000000"/>
    </w:rPr>
  </w:style>
  <w:style w:type="paragraph" w:styleId="BodyTextFirstIndent2">
    <w:name w:val="Body Text First Indent 2"/>
    <w:basedOn w:val="BodyTextIndent"/>
    <w:link w:val="BodyTextFirstIndent2Char"/>
    <w:uiPriority w:val="99"/>
    <w:semiHidden/>
    <w:locked/>
    <w:rsid w:val="00E251B6"/>
    <w:pPr>
      <w:ind w:firstLine="210"/>
    </w:pPr>
  </w:style>
  <w:style w:type="character" w:customStyle="1" w:styleId="BodyTextFirstIndent2Char">
    <w:name w:val="Body Text First Indent 2 Char"/>
    <w:basedOn w:val="BodyTextIndentChar"/>
    <w:link w:val="BodyTextFirstIndent2"/>
    <w:uiPriority w:val="99"/>
    <w:semiHidden/>
    <w:locked/>
    <w:rsid w:val="00DB55B9"/>
    <w:rPr>
      <w:rFonts w:eastAsia="Calibri"/>
      <w:color w:val="000000"/>
    </w:rPr>
  </w:style>
  <w:style w:type="paragraph" w:styleId="BodyTextIndent2">
    <w:name w:val="Body Text Indent 2"/>
    <w:basedOn w:val="Normal"/>
    <w:link w:val="BodyTextIndent2Char"/>
    <w:uiPriority w:val="99"/>
    <w:semiHidden/>
    <w:locked/>
    <w:rsid w:val="00E251B6"/>
    <w:pPr>
      <w:spacing w:line="480" w:lineRule="auto"/>
      <w:ind w:left="283"/>
    </w:pPr>
  </w:style>
  <w:style w:type="character" w:customStyle="1" w:styleId="BodyTextIndent2Char">
    <w:name w:val="Body Text Indent 2 Char"/>
    <w:basedOn w:val="DefaultParagraphFont"/>
    <w:link w:val="BodyTextIndent2"/>
    <w:uiPriority w:val="99"/>
    <w:semiHidden/>
    <w:locked/>
    <w:rsid w:val="00DB55B9"/>
    <w:rPr>
      <w:rFonts w:eastAsia="Calibri"/>
      <w:color w:val="000000"/>
    </w:rPr>
  </w:style>
  <w:style w:type="paragraph" w:styleId="BodyTextIndent3">
    <w:name w:val="Body Text Indent 3"/>
    <w:basedOn w:val="Normal"/>
    <w:link w:val="BodyTextIndent3Char"/>
    <w:uiPriority w:val="99"/>
    <w:semiHidden/>
    <w:locked/>
    <w:rsid w:val="00E251B6"/>
    <w:pPr>
      <w:ind w:left="283"/>
    </w:pPr>
    <w:rPr>
      <w:sz w:val="16"/>
      <w:szCs w:val="16"/>
    </w:rPr>
  </w:style>
  <w:style w:type="character" w:customStyle="1" w:styleId="BodyTextIndent3Char">
    <w:name w:val="Body Text Indent 3 Char"/>
    <w:basedOn w:val="DefaultParagraphFont"/>
    <w:link w:val="BodyTextIndent3"/>
    <w:uiPriority w:val="99"/>
    <w:semiHidden/>
    <w:locked/>
    <w:rsid w:val="00DB55B9"/>
    <w:rPr>
      <w:rFonts w:eastAsia="Calibri"/>
      <w:color w:val="000000"/>
      <w:sz w:val="16"/>
      <w:szCs w:val="16"/>
    </w:rPr>
  </w:style>
  <w:style w:type="paragraph" w:styleId="Closing">
    <w:name w:val="Closing"/>
    <w:basedOn w:val="Normal"/>
    <w:link w:val="ClosingChar"/>
    <w:uiPriority w:val="99"/>
    <w:semiHidden/>
    <w:locked/>
    <w:rsid w:val="00E251B6"/>
    <w:pPr>
      <w:ind w:left="4252"/>
    </w:pPr>
  </w:style>
  <w:style w:type="character" w:customStyle="1" w:styleId="ClosingChar">
    <w:name w:val="Closing Char"/>
    <w:basedOn w:val="DefaultParagraphFont"/>
    <w:link w:val="Closing"/>
    <w:uiPriority w:val="99"/>
    <w:semiHidden/>
    <w:locked/>
    <w:rsid w:val="00DB55B9"/>
    <w:rPr>
      <w:rFonts w:eastAsia="Calibri"/>
      <w:color w:val="000000"/>
    </w:rPr>
  </w:style>
  <w:style w:type="paragraph" w:styleId="Date">
    <w:name w:val="Date"/>
    <w:basedOn w:val="Normal"/>
    <w:next w:val="Normal"/>
    <w:link w:val="DateChar"/>
    <w:uiPriority w:val="99"/>
    <w:semiHidden/>
    <w:locked/>
    <w:rsid w:val="00E251B6"/>
  </w:style>
  <w:style w:type="character" w:customStyle="1" w:styleId="DateChar">
    <w:name w:val="Date Char"/>
    <w:basedOn w:val="DefaultParagraphFont"/>
    <w:link w:val="Date"/>
    <w:uiPriority w:val="99"/>
    <w:semiHidden/>
    <w:locked/>
    <w:rsid w:val="00DB55B9"/>
    <w:rPr>
      <w:rFonts w:eastAsia="Calibri"/>
      <w:color w:val="000000"/>
    </w:rPr>
  </w:style>
  <w:style w:type="paragraph" w:styleId="E-mailSignature">
    <w:name w:val="E-mail Signature"/>
    <w:basedOn w:val="Normal"/>
    <w:link w:val="E-mailSignatureChar"/>
    <w:uiPriority w:val="99"/>
    <w:semiHidden/>
    <w:locked/>
    <w:rsid w:val="00E251B6"/>
  </w:style>
  <w:style w:type="character" w:customStyle="1" w:styleId="E-mailSignatureChar">
    <w:name w:val="E-mail Signature Char"/>
    <w:basedOn w:val="DefaultParagraphFont"/>
    <w:link w:val="E-mailSignature"/>
    <w:uiPriority w:val="99"/>
    <w:semiHidden/>
    <w:locked/>
    <w:rsid w:val="00DB55B9"/>
    <w:rPr>
      <w:rFonts w:eastAsia="Calibri"/>
      <w:color w:val="000000"/>
    </w:rPr>
  </w:style>
  <w:style w:type="character" w:styleId="Emphasis">
    <w:name w:val="Emphasis"/>
    <w:basedOn w:val="DefaultParagraphFont"/>
    <w:uiPriority w:val="99"/>
    <w:semiHidden/>
    <w:locked/>
    <w:rsid w:val="001249CC"/>
    <w:rPr>
      <w:rFonts w:cs="Times New Roman"/>
      <w:i/>
      <w:iCs/>
    </w:rPr>
  </w:style>
  <w:style w:type="paragraph" w:styleId="EnvelopeAddress">
    <w:name w:val="envelope address"/>
    <w:basedOn w:val="Normal"/>
    <w:uiPriority w:val="99"/>
    <w:semiHidden/>
    <w:locked/>
    <w:rsid w:val="00E251B6"/>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semiHidden/>
    <w:locked/>
    <w:rsid w:val="00E251B6"/>
    <w:rPr>
      <w:rFonts w:ascii="Arial" w:hAnsi="Arial" w:cs="Arial"/>
      <w:sz w:val="20"/>
      <w:szCs w:val="20"/>
    </w:rPr>
  </w:style>
  <w:style w:type="character" w:styleId="FollowedHyperlink">
    <w:name w:val="FollowedHyperlink"/>
    <w:basedOn w:val="DefaultParagraphFont"/>
    <w:uiPriority w:val="99"/>
    <w:semiHidden/>
    <w:locked/>
    <w:rsid w:val="003D6565"/>
    <w:rPr>
      <w:rFonts w:cs="Times New Roman"/>
      <w:color w:val="auto"/>
      <w:u w:val="none"/>
    </w:rPr>
  </w:style>
  <w:style w:type="character" w:styleId="FootnoteReference">
    <w:name w:val="footnote reference"/>
    <w:basedOn w:val="DefaultParagraphFont"/>
    <w:uiPriority w:val="9"/>
    <w:locked/>
    <w:rsid w:val="00E251B6"/>
    <w:rPr>
      <w:rFonts w:cs="Times New Roman"/>
      <w:vertAlign w:val="superscript"/>
    </w:rPr>
  </w:style>
  <w:style w:type="character" w:styleId="HTMLAcronym">
    <w:name w:val="HTML Acronym"/>
    <w:basedOn w:val="DefaultParagraphFont"/>
    <w:uiPriority w:val="99"/>
    <w:semiHidden/>
    <w:locked/>
    <w:rsid w:val="00E251B6"/>
    <w:rPr>
      <w:rFonts w:cs="Times New Roman"/>
    </w:rPr>
  </w:style>
  <w:style w:type="paragraph" w:styleId="HTMLAddress">
    <w:name w:val="HTML Address"/>
    <w:basedOn w:val="Normal"/>
    <w:link w:val="HTMLAddressChar"/>
    <w:uiPriority w:val="99"/>
    <w:semiHidden/>
    <w:locked/>
    <w:rsid w:val="00E251B6"/>
    <w:rPr>
      <w:i/>
      <w:iCs/>
    </w:rPr>
  </w:style>
  <w:style w:type="character" w:customStyle="1" w:styleId="HTMLAddressChar">
    <w:name w:val="HTML Address Char"/>
    <w:basedOn w:val="DefaultParagraphFont"/>
    <w:link w:val="HTMLAddress"/>
    <w:uiPriority w:val="99"/>
    <w:semiHidden/>
    <w:locked/>
    <w:rsid w:val="00DB55B9"/>
    <w:rPr>
      <w:rFonts w:eastAsia="Calibri"/>
      <w:i/>
      <w:iCs/>
      <w:color w:val="000000"/>
    </w:rPr>
  </w:style>
  <w:style w:type="character" w:styleId="HTMLCite">
    <w:name w:val="HTML Cite"/>
    <w:basedOn w:val="DefaultParagraphFont"/>
    <w:uiPriority w:val="99"/>
    <w:semiHidden/>
    <w:locked/>
    <w:rsid w:val="00E251B6"/>
    <w:rPr>
      <w:rFonts w:cs="Times New Roman"/>
      <w:i/>
      <w:iCs/>
    </w:rPr>
  </w:style>
  <w:style w:type="character" w:styleId="HTMLCode">
    <w:name w:val="HTML Code"/>
    <w:basedOn w:val="DefaultParagraphFont"/>
    <w:uiPriority w:val="99"/>
    <w:semiHidden/>
    <w:locked/>
    <w:rsid w:val="00E251B6"/>
    <w:rPr>
      <w:rFonts w:ascii="Courier New" w:hAnsi="Courier New" w:cs="Courier New"/>
      <w:sz w:val="20"/>
      <w:szCs w:val="20"/>
    </w:rPr>
  </w:style>
  <w:style w:type="character" w:styleId="HTMLDefinition">
    <w:name w:val="HTML Definition"/>
    <w:basedOn w:val="DefaultParagraphFont"/>
    <w:uiPriority w:val="99"/>
    <w:semiHidden/>
    <w:locked/>
    <w:rsid w:val="00E251B6"/>
    <w:rPr>
      <w:rFonts w:cs="Times New Roman"/>
      <w:i/>
      <w:iCs/>
    </w:rPr>
  </w:style>
  <w:style w:type="character" w:styleId="HTMLKeyboard">
    <w:name w:val="HTML Keyboard"/>
    <w:basedOn w:val="DefaultParagraphFont"/>
    <w:uiPriority w:val="99"/>
    <w:semiHidden/>
    <w:locked/>
    <w:rsid w:val="00E251B6"/>
    <w:rPr>
      <w:rFonts w:ascii="Courier New" w:hAnsi="Courier New" w:cs="Courier New"/>
      <w:sz w:val="20"/>
      <w:szCs w:val="20"/>
    </w:rPr>
  </w:style>
  <w:style w:type="paragraph" w:styleId="HTMLPreformatted">
    <w:name w:val="HTML Preformatted"/>
    <w:basedOn w:val="Normal"/>
    <w:link w:val="HTMLPreformattedChar"/>
    <w:uiPriority w:val="99"/>
    <w:semiHidden/>
    <w:locked/>
    <w:rsid w:val="00E251B6"/>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DB55B9"/>
    <w:rPr>
      <w:rFonts w:ascii="Courier New" w:eastAsia="Calibri" w:hAnsi="Courier New" w:cs="Courier New"/>
      <w:color w:val="000000"/>
      <w:sz w:val="20"/>
      <w:szCs w:val="20"/>
    </w:rPr>
  </w:style>
  <w:style w:type="character" w:styleId="HTMLSample">
    <w:name w:val="HTML Sample"/>
    <w:basedOn w:val="DefaultParagraphFont"/>
    <w:uiPriority w:val="99"/>
    <w:semiHidden/>
    <w:locked/>
    <w:rsid w:val="00E251B6"/>
    <w:rPr>
      <w:rFonts w:ascii="Courier New" w:hAnsi="Courier New" w:cs="Courier New"/>
    </w:rPr>
  </w:style>
  <w:style w:type="character" w:styleId="HTMLTypewriter">
    <w:name w:val="HTML Typewriter"/>
    <w:basedOn w:val="DefaultParagraphFont"/>
    <w:uiPriority w:val="99"/>
    <w:semiHidden/>
    <w:locked/>
    <w:rsid w:val="00E251B6"/>
    <w:rPr>
      <w:rFonts w:ascii="Courier New" w:hAnsi="Courier New" w:cs="Courier New"/>
      <w:sz w:val="20"/>
      <w:szCs w:val="20"/>
    </w:rPr>
  </w:style>
  <w:style w:type="character" w:styleId="HTMLVariable">
    <w:name w:val="HTML Variable"/>
    <w:basedOn w:val="DefaultParagraphFont"/>
    <w:uiPriority w:val="99"/>
    <w:semiHidden/>
    <w:locked/>
    <w:rsid w:val="00E251B6"/>
    <w:rPr>
      <w:rFonts w:cs="Times New Roman"/>
      <w:i/>
      <w:iCs/>
    </w:rPr>
  </w:style>
  <w:style w:type="character" w:styleId="LineNumber">
    <w:name w:val="line number"/>
    <w:basedOn w:val="DefaultParagraphFont"/>
    <w:uiPriority w:val="99"/>
    <w:semiHidden/>
    <w:locked/>
    <w:rsid w:val="00E251B6"/>
    <w:rPr>
      <w:rFonts w:cs="Times New Roman"/>
    </w:rPr>
  </w:style>
  <w:style w:type="paragraph" w:styleId="List">
    <w:name w:val="List"/>
    <w:basedOn w:val="Normal"/>
    <w:uiPriority w:val="99"/>
    <w:semiHidden/>
    <w:locked/>
    <w:rsid w:val="00E251B6"/>
    <w:pPr>
      <w:ind w:left="283" w:hanging="283"/>
    </w:pPr>
  </w:style>
  <w:style w:type="paragraph" w:styleId="List2">
    <w:name w:val="List 2"/>
    <w:basedOn w:val="Normal"/>
    <w:uiPriority w:val="99"/>
    <w:semiHidden/>
    <w:locked/>
    <w:rsid w:val="00E251B6"/>
    <w:pPr>
      <w:ind w:left="566" w:hanging="283"/>
    </w:pPr>
  </w:style>
  <w:style w:type="paragraph" w:styleId="List3">
    <w:name w:val="List 3"/>
    <w:basedOn w:val="Normal"/>
    <w:uiPriority w:val="99"/>
    <w:semiHidden/>
    <w:locked/>
    <w:rsid w:val="00E251B6"/>
    <w:pPr>
      <w:ind w:left="849" w:hanging="283"/>
    </w:pPr>
  </w:style>
  <w:style w:type="paragraph" w:styleId="List4">
    <w:name w:val="List 4"/>
    <w:basedOn w:val="Normal"/>
    <w:uiPriority w:val="99"/>
    <w:semiHidden/>
    <w:locked/>
    <w:rsid w:val="00E251B6"/>
    <w:pPr>
      <w:ind w:left="1132" w:hanging="283"/>
    </w:pPr>
  </w:style>
  <w:style w:type="paragraph" w:styleId="List5">
    <w:name w:val="List 5"/>
    <w:basedOn w:val="Normal"/>
    <w:uiPriority w:val="99"/>
    <w:semiHidden/>
    <w:locked/>
    <w:rsid w:val="00E251B6"/>
    <w:pPr>
      <w:ind w:left="1415" w:hanging="283"/>
    </w:pPr>
  </w:style>
  <w:style w:type="paragraph" w:styleId="ListBullet4">
    <w:name w:val="List Bullet 4"/>
    <w:basedOn w:val="Normal"/>
    <w:uiPriority w:val="99"/>
    <w:semiHidden/>
    <w:locked/>
    <w:rsid w:val="00E251B6"/>
    <w:pPr>
      <w:numPr>
        <w:numId w:val="1"/>
      </w:numPr>
      <w:tabs>
        <w:tab w:val="num" w:pos="1209"/>
      </w:tabs>
      <w:ind w:left="1209"/>
    </w:pPr>
  </w:style>
  <w:style w:type="paragraph" w:styleId="ListBullet5">
    <w:name w:val="List Bullet 5"/>
    <w:basedOn w:val="Normal"/>
    <w:uiPriority w:val="99"/>
    <w:semiHidden/>
    <w:locked/>
    <w:rsid w:val="00E251B6"/>
    <w:pPr>
      <w:numPr>
        <w:numId w:val="2"/>
      </w:numPr>
      <w:tabs>
        <w:tab w:val="num" w:pos="926"/>
        <w:tab w:val="num" w:pos="1492"/>
      </w:tabs>
      <w:ind w:left="1492"/>
    </w:pPr>
  </w:style>
  <w:style w:type="paragraph" w:styleId="ListContinue">
    <w:name w:val="List Continue"/>
    <w:basedOn w:val="Normal"/>
    <w:uiPriority w:val="99"/>
    <w:semiHidden/>
    <w:locked/>
    <w:rsid w:val="00E251B6"/>
    <w:pPr>
      <w:ind w:left="283"/>
    </w:pPr>
  </w:style>
  <w:style w:type="paragraph" w:styleId="ListContinue2">
    <w:name w:val="List Continue 2"/>
    <w:basedOn w:val="Normal"/>
    <w:uiPriority w:val="99"/>
    <w:semiHidden/>
    <w:locked/>
    <w:rsid w:val="00E251B6"/>
    <w:pPr>
      <w:ind w:left="566"/>
    </w:pPr>
  </w:style>
  <w:style w:type="paragraph" w:styleId="ListContinue3">
    <w:name w:val="List Continue 3"/>
    <w:basedOn w:val="Normal"/>
    <w:uiPriority w:val="99"/>
    <w:semiHidden/>
    <w:locked/>
    <w:rsid w:val="00E251B6"/>
    <w:pPr>
      <w:ind w:left="849"/>
    </w:pPr>
  </w:style>
  <w:style w:type="paragraph" w:styleId="ListContinue4">
    <w:name w:val="List Continue 4"/>
    <w:basedOn w:val="Normal"/>
    <w:uiPriority w:val="99"/>
    <w:semiHidden/>
    <w:locked/>
    <w:rsid w:val="00E251B6"/>
    <w:pPr>
      <w:ind w:left="1132"/>
    </w:pPr>
  </w:style>
  <w:style w:type="paragraph" w:styleId="ListContinue5">
    <w:name w:val="List Continue 5"/>
    <w:basedOn w:val="Normal"/>
    <w:uiPriority w:val="99"/>
    <w:semiHidden/>
    <w:locked/>
    <w:rsid w:val="00E251B6"/>
    <w:pPr>
      <w:ind w:left="1415"/>
    </w:pPr>
  </w:style>
  <w:style w:type="paragraph" w:styleId="ListNumber3">
    <w:name w:val="List Number 3"/>
    <w:basedOn w:val="ListNumber2"/>
    <w:uiPriority w:val="2"/>
    <w:locked/>
    <w:rsid w:val="00D349D1"/>
    <w:pPr>
      <w:numPr>
        <w:numId w:val="17"/>
      </w:numPr>
      <w:tabs>
        <w:tab w:val="clear" w:pos="397"/>
      </w:tabs>
      <w:ind w:left="1078" w:hanging="284"/>
    </w:pPr>
  </w:style>
  <w:style w:type="paragraph" w:styleId="ListNumber4">
    <w:name w:val="List Number 4"/>
    <w:basedOn w:val="Normal"/>
    <w:uiPriority w:val="99"/>
    <w:semiHidden/>
    <w:locked/>
    <w:rsid w:val="00E251B6"/>
    <w:pPr>
      <w:numPr>
        <w:numId w:val="3"/>
      </w:numPr>
    </w:pPr>
  </w:style>
  <w:style w:type="paragraph" w:styleId="ListNumber5">
    <w:name w:val="List Number 5"/>
    <w:basedOn w:val="Normal"/>
    <w:uiPriority w:val="99"/>
    <w:semiHidden/>
    <w:locked/>
    <w:rsid w:val="00E251B6"/>
    <w:pPr>
      <w:numPr>
        <w:numId w:val="4"/>
      </w:numPr>
    </w:pPr>
  </w:style>
  <w:style w:type="paragraph" w:styleId="MessageHeader">
    <w:name w:val="Message Header"/>
    <w:basedOn w:val="Normal"/>
    <w:link w:val="MessageHeaderChar"/>
    <w:uiPriority w:val="99"/>
    <w:semiHidden/>
    <w:locked/>
    <w:rsid w:val="00E251B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DB55B9"/>
    <w:rPr>
      <w:rFonts w:ascii="Arial" w:eastAsia="Calibri" w:hAnsi="Arial" w:cs="Arial"/>
      <w:color w:val="000000"/>
      <w:sz w:val="24"/>
      <w:szCs w:val="24"/>
      <w:shd w:val="pct20" w:color="auto" w:fill="auto"/>
    </w:rPr>
  </w:style>
  <w:style w:type="paragraph" w:styleId="NormalWeb">
    <w:name w:val="Normal (Web)"/>
    <w:basedOn w:val="Normal"/>
    <w:uiPriority w:val="99"/>
    <w:semiHidden/>
    <w:locked/>
    <w:rsid w:val="00E251B6"/>
    <w:rPr>
      <w:rFonts w:ascii="Times New Roman" w:hAnsi="Times New Roman"/>
      <w:sz w:val="24"/>
      <w:szCs w:val="24"/>
    </w:rPr>
  </w:style>
  <w:style w:type="paragraph" w:styleId="NormalIndent">
    <w:name w:val="Normal Indent"/>
    <w:basedOn w:val="Normal"/>
    <w:uiPriority w:val="99"/>
    <w:semiHidden/>
    <w:locked/>
    <w:rsid w:val="00E251B6"/>
    <w:pPr>
      <w:ind w:left="720"/>
    </w:pPr>
  </w:style>
  <w:style w:type="paragraph" w:styleId="NoteHeading">
    <w:name w:val="Note Heading"/>
    <w:basedOn w:val="Normal"/>
    <w:next w:val="Normal"/>
    <w:link w:val="NoteHeadingChar"/>
    <w:uiPriority w:val="99"/>
    <w:semiHidden/>
    <w:locked/>
    <w:rsid w:val="00E251B6"/>
  </w:style>
  <w:style w:type="character" w:customStyle="1" w:styleId="NoteHeadingChar">
    <w:name w:val="Note Heading Char"/>
    <w:basedOn w:val="DefaultParagraphFont"/>
    <w:link w:val="NoteHeading"/>
    <w:uiPriority w:val="99"/>
    <w:semiHidden/>
    <w:locked/>
    <w:rsid w:val="00DB55B9"/>
    <w:rPr>
      <w:rFonts w:eastAsia="Calibri"/>
      <w:color w:val="000000"/>
    </w:rPr>
  </w:style>
  <w:style w:type="paragraph" w:styleId="PlainText">
    <w:name w:val="Plain Text"/>
    <w:basedOn w:val="Normal"/>
    <w:link w:val="PlainTextChar"/>
    <w:uiPriority w:val="99"/>
    <w:semiHidden/>
    <w:locked/>
    <w:rsid w:val="00E251B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DB55B9"/>
    <w:rPr>
      <w:rFonts w:ascii="Courier New" w:eastAsia="Calibri" w:hAnsi="Courier New" w:cs="Courier New"/>
      <w:color w:val="000000"/>
      <w:sz w:val="20"/>
      <w:szCs w:val="20"/>
    </w:rPr>
  </w:style>
  <w:style w:type="paragraph" w:styleId="Salutation">
    <w:name w:val="Salutation"/>
    <w:basedOn w:val="Normal"/>
    <w:next w:val="Normal"/>
    <w:link w:val="SalutationChar"/>
    <w:uiPriority w:val="99"/>
    <w:semiHidden/>
    <w:locked/>
    <w:rsid w:val="00E251B6"/>
  </w:style>
  <w:style w:type="character" w:customStyle="1" w:styleId="SalutationChar">
    <w:name w:val="Salutation Char"/>
    <w:basedOn w:val="DefaultParagraphFont"/>
    <w:link w:val="Salutation"/>
    <w:uiPriority w:val="99"/>
    <w:semiHidden/>
    <w:locked/>
    <w:rsid w:val="00DB55B9"/>
    <w:rPr>
      <w:rFonts w:eastAsia="Calibri"/>
      <w:color w:val="000000"/>
    </w:rPr>
  </w:style>
  <w:style w:type="paragraph" w:styleId="Signature">
    <w:name w:val="Signature"/>
    <w:basedOn w:val="Normal"/>
    <w:link w:val="SignatureChar"/>
    <w:uiPriority w:val="99"/>
    <w:semiHidden/>
    <w:locked/>
    <w:rsid w:val="00E251B6"/>
    <w:pPr>
      <w:ind w:left="4252"/>
    </w:pPr>
  </w:style>
  <w:style w:type="character" w:customStyle="1" w:styleId="SignatureChar">
    <w:name w:val="Signature Char"/>
    <w:basedOn w:val="DefaultParagraphFont"/>
    <w:link w:val="Signature"/>
    <w:uiPriority w:val="99"/>
    <w:semiHidden/>
    <w:locked/>
    <w:rsid w:val="00DB55B9"/>
    <w:rPr>
      <w:rFonts w:eastAsia="Calibri"/>
      <w:color w:val="000000"/>
    </w:rPr>
  </w:style>
  <w:style w:type="character" w:styleId="Strong">
    <w:name w:val="Strong"/>
    <w:basedOn w:val="DefaultParagraphFont"/>
    <w:uiPriority w:val="99"/>
    <w:semiHidden/>
    <w:locked/>
    <w:rsid w:val="001249CC"/>
    <w:rPr>
      <w:rFonts w:cs="Times New Roman"/>
      <w:b/>
      <w:bCs/>
    </w:rPr>
  </w:style>
  <w:style w:type="table" w:styleId="Table3Deffects1">
    <w:name w:val="Table 3D effects 1"/>
    <w:basedOn w:val="TableNormal"/>
    <w:uiPriority w:val="99"/>
    <w:locked/>
    <w:rsid w:val="00E251B6"/>
    <w:pPr>
      <w:spacing w:after="120"/>
    </w:pPr>
    <w:rPr>
      <w:rFonts w:eastAsia="Times New Roman"/>
      <w:sz w:val="20"/>
      <w:szCs w:val="20"/>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locked/>
    <w:rsid w:val="00E251B6"/>
    <w:pPr>
      <w:spacing w:after="120"/>
    </w:pPr>
    <w:rPr>
      <w:rFonts w:eastAsia="Times New Roman"/>
      <w:sz w:val="20"/>
      <w:szCs w:val="20"/>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uiPriority w:val="99"/>
    <w:locked/>
    <w:rsid w:val="00E251B6"/>
    <w:pPr>
      <w:spacing w:after="120"/>
    </w:pPr>
    <w:rPr>
      <w:rFonts w:eastAsia="Times New Roman"/>
      <w:sz w:val="20"/>
      <w:szCs w:val="20"/>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uiPriority w:val="99"/>
    <w:locked/>
    <w:rsid w:val="00E251B6"/>
    <w:pPr>
      <w:spacing w:after="120"/>
    </w:pPr>
    <w:rPr>
      <w:rFonts w:eastAsia="Times New Roman"/>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uiPriority w:val="99"/>
    <w:locked/>
    <w:rsid w:val="00E251B6"/>
    <w:pPr>
      <w:spacing w:after="120"/>
    </w:pPr>
    <w:rPr>
      <w:rFonts w:eastAsia="Times New Roman"/>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uiPriority w:val="99"/>
    <w:locked/>
    <w:rsid w:val="00E251B6"/>
    <w:pPr>
      <w:spacing w:after="120"/>
    </w:pPr>
    <w:rPr>
      <w:rFonts w:eastAsia="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uiPriority w:val="99"/>
    <w:locked/>
    <w:rsid w:val="00E251B6"/>
    <w:pPr>
      <w:spacing w:after="120"/>
    </w:pPr>
    <w:rPr>
      <w:rFonts w:eastAsia="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uiPriority w:val="99"/>
    <w:locked/>
    <w:rsid w:val="00E251B6"/>
    <w:pPr>
      <w:spacing w:after="120"/>
    </w:pPr>
    <w:rPr>
      <w:rFonts w:eastAsia="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uiPriority w:val="99"/>
    <w:locked/>
    <w:rsid w:val="00E251B6"/>
    <w:pPr>
      <w:spacing w:after="120"/>
    </w:pPr>
    <w:rPr>
      <w:rFonts w:eastAsia="Times New Roman"/>
      <w:sz w:val="20"/>
      <w:szCs w:val="20"/>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uiPriority w:val="99"/>
    <w:locked/>
    <w:rsid w:val="00E251B6"/>
    <w:pPr>
      <w:spacing w:after="120"/>
    </w:pPr>
    <w:rPr>
      <w:rFonts w:eastAsia="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locked/>
    <w:rsid w:val="00E251B6"/>
    <w:pPr>
      <w:spacing w:after="120"/>
    </w:pPr>
    <w:rPr>
      <w:rFonts w:eastAsia="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uiPriority w:val="99"/>
    <w:locked/>
    <w:rsid w:val="00E251B6"/>
    <w:pPr>
      <w:spacing w:after="120"/>
    </w:pPr>
    <w:rPr>
      <w:rFonts w:eastAsia="Times New Roman"/>
      <w:b/>
      <w:bCs/>
      <w:sz w:val="20"/>
      <w:szCs w:val="20"/>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uiPriority w:val="99"/>
    <w:locked/>
    <w:rsid w:val="00E251B6"/>
    <w:pPr>
      <w:spacing w:after="120"/>
    </w:pPr>
    <w:rPr>
      <w:rFonts w:eastAsia="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uiPriority w:val="99"/>
    <w:locked/>
    <w:rsid w:val="00E251B6"/>
    <w:pPr>
      <w:spacing w:after="120"/>
    </w:pPr>
    <w:rPr>
      <w:rFonts w:eastAsia="Times New Roman"/>
      <w:sz w:val="20"/>
      <w:szCs w:val="20"/>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uiPriority w:val="99"/>
    <w:locked/>
    <w:rsid w:val="00E251B6"/>
    <w:pPr>
      <w:spacing w:after="120"/>
    </w:pPr>
    <w:rPr>
      <w:rFonts w:eastAsia="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uiPriority w:val="99"/>
    <w:locked/>
    <w:rsid w:val="00E251B6"/>
    <w:pPr>
      <w:spacing w:after="120"/>
    </w:pPr>
    <w:rPr>
      <w:rFonts w:eastAsia="Times New Roman"/>
      <w:sz w:val="20"/>
      <w:szCs w:val="20"/>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locked/>
    <w:rsid w:val="00E251B6"/>
    <w:pPr>
      <w:spacing w:after="120"/>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1">
    <w:name w:val="Table Grid 1"/>
    <w:basedOn w:val="TableNormal"/>
    <w:uiPriority w:val="99"/>
    <w:locked/>
    <w:rsid w:val="00E251B6"/>
    <w:pPr>
      <w:spacing w:after="120"/>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uiPriority w:val="99"/>
    <w:locked/>
    <w:rsid w:val="00E251B6"/>
    <w:pPr>
      <w:spacing w:after="120"/>
    </w:pPr>
    <w:rPr>
      <w:rFonts w:eastAsia="Times New Roman"/>
      <w:sz w:val="20"/>
      <w:szCs w:val="20"/>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uiPriority w:val="99"/>
    <w:locked/>
    <w:rsid w:val="00E251B6"/>
    <w:pPr>
      <w:spacing w:after="120"/>
    </w:pPr>
    <w:rPr>
      <w:rFonts w:eastAsia="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uiPriority w:val="99"/>
    <w:locked/>
    <w:rsid w:val="00E251B6"/>
    <w:pPr>
      <w:spacing w:after="120"/>
    </w:pPr>
    <w:rPr>
      <w:rFonts w:eastAsia="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locked/>
    <w:rsid w:val="00E251B6"/>
    <w:pPr>
      <w:spacing w:after="120"/>
    </w:pPr>
    <w:rPr>
      <w:rFonts w:eastAsia="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locked/>
    <w:rsid w:val="00E251B6"/>
    <w:pPr>
      <w:spacing w:after="120"/>
    </w:pPr>
    <w:rPr>
      <w:rFonts w:eastAsia="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uiPriority w:val="99"/>
    <w:locked/>
    <w:rsid w:val="00E251B6"/>
    <w:pPr>
      <w:spacing w:after="120"/>
    </w:pPr>
    <w:rPr>
      <w:rFonts w:eastAsia="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uiPriority w:val="99"/>
    <w:locked/>
    <w:rsid w:val="00E251B6"/>
    <w:pPr>
      <w:spacing w:after="120"/>
    </w:pPr>
    <w:rPr>
      <w:rFonts w:eastAsia="Times New Roman"/>
      <w:sz w:val="20"/>
      <w:szCs w:val="20"/>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uiPriority w:val="99"/>
    <w:locked/>
    <w:rsid w:val="00E251B6"/>
    <w:pPr>
      <w:spacing w:after="120"/>
    </w:pPr>
    <w:rPr>
      <w:rFonts w:eastAsia="Times New Roman"/>
      <w:sz w:val="20"/>
      <w:szCs w:val="20"/>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locked/>
    <w:rsid w:val="00E251B6"/>
    <w:pPr>
      <w:spacing w:after="120"/>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uiPriority w:val="99"/>
    <w:locked/>
    <w:rsid w:val="00E251B6"/>
    <w:pPr>
      <w:spacing w:after="120"/>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locked/>
    <w:rsid w:val="00E251B6"/>
    <w:pPr>
      <w:spacing w:after="120"/>
    </w:pPr>
    <w:rPr>
      <w:rFonts w:eastAsia="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locked/>
    <w:rsid w:val="00E251B6"/>
    <w:pPr>
      <w:spacing w:after="120"/>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locked/>
    <w:rsid w:val="00E251B6"/>
    <w:pPr>
      <w:spacing w:after="120"/>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locked/>
    <w:rsid w:val="00E251B6"/>
    <w:pPr>
      <w:spacing w:after="120"/>
    </w:pPr>
    <w:rPr>
      <w:rFonts w:eastAsia="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locked/>
    <w:rsid w:val="00E251B6"/>
    <w:pPr>
      <w:spacing w:after="120"/>
    </w:pPr>
    <w:rPr>
      <w:rFonts w:eastAsia="Times New Roman"/>
      <w:sz w:val="20"/>
      <w:szCs w:val="20"/>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locked/>
    <w:rsid w:val="00E251B6"/>
    <w:pPr>
      <w:spacing w:after="120"/>
    </w:pPr>
    <w:rPr>
      <w:rFonts w:eastAsia="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uiPriority w:val="99"/>
    <w:locked/>
    <w:rsid w:val="00E251B6"/>
    <w:pPr>
      <w:spacing w:after="120"/>
    </w:pPr>
    <w:rPr>
      <w:rFonts w:eastAsia="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uiPriority w:val="99"/>
    <w:locked/>
    <w:rsid w:val="00E251B6"/>
    <w:pPr>
      <w:spacing w:after="12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locked/>
    <w:rsid w:val="00E251B6"/>
    <w:pPr>
      <w:spacing w:after="120"/>
    </w:pPr>
    <w:rPr>
      <w:rFonts w:eastAsia="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uiPriority w:val="99"/>
    <w:locked/>
    <w:rsid w:val="00E251B6"/>
    <w:pPr>
      <w:spacing w:after="120"/>
    </w:pPr>
    <w:rPr>
      <w:rFonts w:eastAsia="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uiPriority w:val="99"/>
    <w:locked/>
    <w:rsid w:val="00E251B6"/>
    <w:pPr>
      <w:spacing w:after="120"/>
    </w:pPr>
    <w:rPr>
      <w:rFonts w:eastAsia="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VersoPageHeading">
    <w:name w:val="Verso Page Heading"/>
    <w:uiPriority w:val="12"/>
    <w:qFormat/>
    <w:rsid w:val="00D1044D"/>
    <w:pPr>
      <w:spacing w:before="180" w:after="60"/>
    </w:pPr>
    <w:rPr>
      <w:rFonts w:eastAsia="Times New Roman"/>
      <w:bCs/>
      <w:color w:val="00313C" w:themeColor="accent2"/>
      <w:sz w:val="24"/>
      <w:szCs w:val="26"/>
      <w:lang w:eastAsia="en-US"/>
    </w:rPr>
  </w:style>
  <w:style w:type="paragraph" w:customStyle="1" w:styleId="BusinessUnitName">
    <w:name w:val="Business Unit Name"/>
    <w:uiPriority w:val="12"/>
    <w:rsid w:val="00897FEE"/>
    <w:rPr>
      <w:b/>
      <w:caps/>
      <w:noProof/>
      <w:color w:val="FFFFFF"/>
      <w:spacing w:val="16"/>
      <w:szCs w:val="24"/>
      <w:lang w:eastAsia="en-US"/>
    </w:rPr>
  </w:style>
  <w:style w:type="character" w:styleId="CommentReference">
    <w:name w:val="annotation reference"/>
    <w:basedOn w:val="DefaultParagraphFont"/>
    <w:uiPriority w:val="99"/>
    <w:semiHidden/>
    <w:locked/>
    <w:rsid w:val="00AD275A"/>
    <w:rPr>
      <w:rFonts w:cs="Times New Roman"/>
      <w:sz w:val="16"/>
      <w:szCs w:val="16"/>
    </w:rPr>
  </w:style>
  <w:style w:type="paragraph" w:styleId="CommentText">
    <w:name w:val="annotation text"/>
    <w:basedOn w:val="Normal"/>
    <w:link w:val="CommentTextChar"/>
    <w:uiPriority w:val="99"/>
    <w:semiHidden/>
    <w:locked/>
    <w:rsid w:val="00AD275A"/>
    <w:rPr>
      <w:sz w:val="20"/>
      <w:szCs w:val="20"/>
    </w:rPr>
  </w:style>
  <w:style w:type="character" w:customStyle="1" w:styleId="CommentTextChar">
    <w:name w:val="Comment Text Char"/>
    <w:basedOn w:val="DefaultParagraphFont"/>
    <w:link w:val="CommentText"/>
    <w:uiPriority w:val="99"/>
    <w:semiHidden/>
    <w:rsid w:val="00DB55B9"/>
    <w:rPr>
      <w:rFonts w:eastAsia="Calibri"/>
      <w:color w:val="000000"/>
      <w:sz w:val="20"/>
      <w:szCs w:val="20"/>
    </w:rPr>
  </w:style>
  <w:style w:type="paragraph" w:styleId="CommentSubject">
    <w:name w:val="annotation subject"/>
    <w:basedOn w:val="CommentText"/>
    <w:next w:val="CommentText"/>
    <w:link w:val="CommentSubjectChar"/>
    <w:uiPriority w:val="99"/>
    <w:semiHidden/>
    <w:locked/>
    <w:rsid w:val="00AD275A"/>
    <w:rPr>
      <w:b/>
      <w:bCs/>
    </w:rPr>
  </w:style>
  <w:style w:type="character" w:customStyle="1" w:styleId="CommentSubjectChar">
    <w:name w:val="Comment Subject Char"/>
    <w:basedOn w:val="CommentTextChar"/>
    <w:link w:val="CommentSubject"/>
    <w:uiPriority w:val="99"/>
    <w:semiHidden/>
    <w:rsid w:val="00DB55B9"/>
    <w:rPr>
      <w:rFonts w:eastAsia="Calibri"/>
      <w:b/>
      <w:bCs/>
      <w:color w:val="000000"/>
      <w:sz w:val="20"/>
      <w:szCs w:val="20"/>
    </w:rPr>
  </w:style>
  <w:style w:type="paragraph" w:styleId="DocumentMap">
    <w:name w:val="Document Map"/>
    <w:basedOn w:val="Normal"/>
    <w:link w:val="DocumentMapChar"/>
    <w:uiPriority w:val="99"/>
    <w:semiHidden/>
    <w:locked/>
    <w:rsid w:val="00AD275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DB55B9"/>
    <w:rPr>
      <w:rFonts w:ascii="Tahoma" w:eastAsia="Calibri" w:hAnsi="Tahoma" w:cs="Tahoma"/>
      <w:color w:val="000000"/>
      <w:sz w:val="20"/>
      <w:szCs w:val="20"/>
      <w:shd w:val="clear" w:color="auto" w:fill="000080"/>
    </w:rPr>
  </w:style>
  <w:style w:type="character" w:styleId="EndnoteReference">
    <w:name w:val="endnote reference"/>
    <w:basedOn w:val="DefaultParagraphFont"/>
    <w:uiPriority w:val="99"/>
    <w:semiHidden/>
    <w:locked/>
    <w:rsid w:val="00AD275A"/>
    <w:rPr>
      <w:rFonts w:cs="Times New Roman"/>
      <w:vertAlign w:val="superscript"/>
    </w:rPr>
  </w:style>
  <w:style w:type="paragraph" w:styleId="EndnoteText">
    <w:name w:val="endnote text"/>
    <w:basedOn w:val="Normal"/>
    <w:link w:val="EndnoteTextChar"/>
    <w:uiPriority w:val="99"/>
    <w:semiHidden/>
    <w:locked/>
    <w:rsid w:val="00AD275A"/>
    <w:rPr>
      <w:sz w:val="20"/>
      <w:szCs w:val="20"/>
    </w:rPr>
  </w:style>
  <w:style w:type="character" w:customStyle="1" w:styleId="EndnoteTextChar">
    <w:name w:val="Endnote Text Char"/>
    <w:basedOn w:val="DefaultParagraphFont"/>
    <w:link w:val="EndnoteText"/>
    <w:uiPriority w:val="99"/>
    <w:semiHidden/>
    <w:rsid w:val="00DB55B9"/>
    <w:rPr>
      <w:rFonts w:eastAsia="Calibri"/>
      <w:color w:val="000000"/>
      <w:sz w:val="20"/>
      <w:szCs w:val="20"/>
    </w:rPr>
  </w:style>
  <w:style w:type="paragraph" w:styleId="Index1">
    <w:name w:val="index 1"/>
    <w:basedOn w:val="Normal"/>
    <w:next w:val="Normal"/>
    <w:autoRedefine/>
    <w:uiPriority w:val="99"/>
    <w:semiHidden/>
    <w:locked/>
    <w:rsid w:val="00AD275A"/>
    <w:pPr>
      <w:ind w:left="220" w:hanging="220"/>
    </w:pPr>
  </w:style>
  <w:style w:type="paragraph" w:styleId="Index2">
    <w:name w:val="index 2"/>
    <w:basedOn w:val="Normal"/>
    <w:next w:val="Normal"/>
    <w:autoRedefine/>
    <w:uiPriority w:val="99"/>
    <w:semiHidden/>
    <w:locked/>
    <w:rsid w:val="00AD275A"/>
    <w:pPr>
      <w:ind w:left="440" w:hanging="220"/>
    </w:pPr>
  </w:style>
  <w:style w:type="paragraph" w:styleId="Index3">
    <w:name w:val="index 3"/>
    <w:basedOn w:val="Normal"/>
    <w:next w:val="Normal"/>
    <w:autoRedefine/>
    <w:uiPriority w:val="99"/>
    <w:semiHidden/>
    <w:locked/>
    <w:rsid w:val="00AD275A"/>
    <w:pPr>
      <w:ind w:left="660" w:hanging="220"/>
    </w:pPr>
  </w:style>
  <w:style w:type="paragraph" w:styleId="Index4">
    <w:name w:val="index 4"/>
    <w:basedOn w:val="Normal"/>
    <w:next w:val="Normal"/>
    <w:autoRedefine/>
    <w:uiPriority w:val="99"/>
    <w:semiHidden/>
    <w:locked/>
    <w:rsid w:val="00AD275A"/>
    <w:pPr>
      <w:ind w:left="880" w:hanging="220"/>
    </w:pPr>
  </w:style>
  <w:style w:type="paragraph" w:styleId="Index5">
    <w:name w:val="index 5"/>
    <w:basedOn w:val="Normal"/>
    <w:next w:val="Normal"/>
    <w:autoRedefine/>
    <w:uiPriority w:val="99"/>
    <w:semiHidden/>
    <w:locked/>
    <w:rsid w:val="00AD275A"/>
    <w:pPr>
      <w:ind w:left="1100" w:hanging="220"/>
    </w:pPr>
  </w:style>
  <w:style w:type="paragraph" w:styleId="Index6">
    <w:name w:val="index 6"/>
    <w:basedOn w:val="Normal"/>
    <w:next w:val="Normal"/>
    <w:autoRedefine/>
    <w:uiPriority w:val="99"/>
    <w:semiHidden/>
    <w:locked/>
    <w:rsid w:val="00AD275A"/>
    <w:pPr>
      <w:ind w:left="1320" w:hanging="220"/>
    </w:pPr>
  </w:style>
  <w:style w:type="paragraph" w:styleId="Index7">
    <w:name w:val="index 7"/>
    <w:basedOn w:val="Normal"/>
    <w:next w:val="Normal"/>
    <w:autoRedefine/>
    <w:uiPriority w:val="99"/>
    <w:semiHidden/>
    <w:locked/>
    <w:rsid w:val="00AD275A"/>
    <w:pPr>
      <w:ind w:left="1540" w:hanging="220"/>
    </w:pPr>
  </w:style>
  <w:style w:type="paragraph" w:styleId="Index8">
    <w:name w:val="index 8"/>
    <w:basedOn w:val="Normal"/>
    <w:next w:val="Normal"/>
    <w:autoRedefine/>
    <w:uiPriority w:val="99"/>
    <w:semiHidden/>
    <w:locked/>
    <w:rsid w:val="00AD275A"/>
    <w:pPr>
      <w:ind w:left="1760" w:hanging="220"/>
    </w:pPr>
  </w:style>
  <w:style w:type="paragraph" w:styleId="Index9">
    <w:name w:val="index 9"/>
    <w:basedOn w:val="Normal"/>
    <w:next w:val="Normal"/>
    <w:autoRedefine/>
    <w:uiPriority w:val="99"/>
    <w:semiHidden/>
    <w:locked/>
    <w:rsid w:val="00AD275A"/>
    <w:pPr>
      <w:ind w:left="1980" w:hanging="220"/>
    </w:pPr>
  </w:style>
  <w:style w:type="paragraph" w:styleId="IndexHeading">
    <w:name w:val="index heading"/>
    <w:basedOn w:val="Normal"/>
    <w:next w:val="Index1"/>
    <w:uiPriority w:val="99"/>
    <w:semiHidden/>
    <w:locked/>
    <w:rsid w:val="00AD275A"/>
    <w:rPr>
      <w:rFonts w:ascii="Arial" w:hAnsi="Arial" w:cs="Arial"/>
      <w:b/>
      <w:bCs/>
    </w:rPr>
  </w:style>
  <w:style w:type="paragraph" w:styleId="MacroText">
    <w:name w:val="macro"/>
    <w:link w:val="MacroTextChar"/>
    <w:uiPriority w:val="99"/>
    <w:semiHidden/>
    <w:locked/>
    <w:rsid w:val="00AD275A"/>
    <w:pPr>
      <w:tabs>
        <w:tab w:val="left" w:pos="480"/>
        <w:tab w:val="left" w:pos="960"/>
        <w:tab w:val="left" w:pos="1440"/>
        <w:tab w:val="left" w:pos="1920"/>
        <w:tab w:val="left" w:pos="2400"/>
        <w:tab w:val="left" w:pos="2880"/>
        <w:tab w:val="left" w:pos="3360"/>
        <w:tab w:val="left" w:pos="3840"/>
        <w:tab w:val="left" w:pos="4320"/>
      </w:tabs>
      <w:spacing w:after="120"/>
    </w:pPr>
    <w:rPr>
      <w:rFonts w:ascii="Courier New" w:hAnsi="Courier New" w:cs="Courier New"/>
      <w:color w:val="000000"/>
      <w:sz w:val="20"/>
      <w:szCs w:val="20"/>
      <w:lang w:eastAsia="en-US"/>
    </w:rPr>
  </w:style>
  <w:style w:type="character" w:customStyle="1" w:styleId="MacroTextChar">
    <w:name w:val="Macro Text Char"/>
    <w:basedOn w:val="DefaultParagraphFont"/>
    <w:link w:val="MacroText"/>
    <w:uiPriority w:val="99"/>
    <w:semiHidden/>
    <w:rsid w:val="00DB55B9"/>
    <w:rPr>
      <w:rFonts w:ascii="Courier New" w:hAnsi="Courier New" w:cs="Courier New"/>
      <w:color w:val="000000"/>
      <w:sz w:val="20"/>
      <w:szCs w:val="20"/>
      <w:lang w:eastAsia="en-US"/>
    </w:rPr>
  </w:style>
  <w:style w:type="paragraph" w:styleId="TableofAuthorities">
    <w:name w:val="table of authorities"/>
    <w:basedOn w:val="Normal"/>
    <w:next w:val="Normal"/>
    <w:uiPriority w:val="99"/>
    <w:semiHidden/>
    <w:locked/>
    <w:rsid w:val="00AD275A"/>
    <w:pPr>
      <w:ind w:left="220" w:hanging="220"/>
    </w:pPr>
  </w:style>
  <w:style w:type="paragraph" w:styleId="TableofFigures">
    <w:name w:val="table of figures"/>
    <w:basedOn w:val="BodyText"/>
    <w:next w:val="BodyText"/>
    <w:uiPriority w:val="99"/>
    <w:locked/>
    <w:rsid w:val="00DC2413"/>
    <w:pPr>
      <w:tabs>
        <w:tab w:val="right" w:leader="dot" w:pos="9639"/>
      </w:tabs>
      <w:spacing w:before="0"/>
      <w:ind w:right="284"/>
    </w:pPr>
  </w:style>
  <w:style w:type="paragraph" w:styleId="TOAHeading">
    <w:name w:val="toa heading"/>
    <w:basedOn w:val="Normal"/>
    <w:next w:val="Normal"/>
    <w:uiPriority w:val="99"/>
    <w:semiHidden/>
    <w:locked/>
    <w:rsid w:val="00AD275A"/>
    <w:pPr>
      <w:spacing w:before="120"/>
    </w:pPr>
    <w:rPr>
      <w:rFonts w:ascii="Arial" w:hAnsi="Arial" w:cs="Arial"/>
      <w:b/>
      <w:bCs/>
      <w:sz w:val="24"/>
      <w:szCs w:val="24"/>
    </w:rPr>
  </w:style>
  <w:style w:type="paragraph" w:styleId="TOC5">
    <w:name w:val="toc 5"/>
    <w:basedOn w:val="Normal"/>
    <w:next w:val="Normal"/>
    <w:autoRedefine/>
    <w:uiPriority w:val="99"/>
    <w:semiHidden/>
    <w:rsid w:val="00AD275A"/>
    <w:pPr>
      <w:ind w:left="880"/>
    </w:pPr>
  </w:style>
  <w:style w:type="paragraph" w:styleId="TOC6">
    <w:name w:val="toc 6"/>
    <w:basedOn w:val="Normal"/>
    <w:next w:val="Normal"/>
    <w:autoRedefine/>
    <w:uiPriority w:val="99"/>
    <w:semiHidden/>
    <w:rsid w:val="00AD275A"/>
    <w:pPr>
      <w:ind w:left="1100"/>
    </w:pPr>
  </w:style>
  <w:style w:type="paragraph" w:styleId="TOC7">
    <w:name w:val="toc 7"/>
    <w:basedOn w:val="Normal"/>
    <w:next w:val="Normal"/>
    <w:autoRedefine/>
    <w:uiPriority w:val="99"/>
    <w:semiHidden/>
    <w:rsid w:val="00AD275A"/>
    <w:pPr>
      <w:ind w:left="1320"/>
    </w:pPr>
  </w:style>
  <w:style w:type="paragraph" w:styleId="TOC8">
    <w:name w:val="toc 8"/>
    <w:basedOn w:val="Normal"/>
    <w:next w:val="Normal"/>
    <w:autoRedefine/>
    <w:uiPriority w:val="99"/>
    <w:semiHidden/>
    <w:rsid w:val="00AD275A"/>
    <w:pPr>
      <w:ind w:left="1540"/>
    </w:pPr>
  </w:style>
  <w:style w:type="numbering" w:customStyle="1" w:styleId="TableBullets">
    <w:name w:val="TableBullets"/>
    <w:uiPriority w:val="99"/>
    <w:rsid w:val="008861FC"/>
    <w:pPr>
      <w:numPr>
        <w:numId w:val="8"/>
      </w:numPr>
    </w:pPr>
  </w:style>
  <w:style w:type="numbering" w:customStyle="1" w:styleId="Sources">
    <w:name w:val="Sources"/>
    <w:rsid w:val="008861FC"/>
    <w:pPr>
      <w:numPr>
        <w:numId w:val="6"/>
      </w:numPr>
    </w:pPr>
  </w:style>
  <w:style w:type="numbering" w:styleId="1ai">
    <w:name w:val="Outline List 1"/>
    <w:basedOn w:val="NoList"/>
    <w:uiPriority w:val="99"/>
    <w:semiHidden/>
    <w:unhideWhenUsed/>
    <w:locked/>
    <w:rsid w:val="008861FC"/>
    <w:pPr>
      <w:numPr>
        <w:numId w:val="11"/>
      </w:numPr>
    </w:pPr>
  </w:style>
  <w:style w:type="numbering" w:styleId="111111">
    <w:name w:val="Outline List 2"/>
    <w:basedOn w:val="NoList"/>
    <w:uiPriority w:val="99"/>
    <w:semiHidden/>
    <w:unhideWhenUsed/>
    <w:locked/>
    <w:rsid w:val="008861FC"/>
    <w:pPr>
      <w:numPr>
        <w:numId w:val="10"/>
      </w:numPr>
    </w:pPr>
  </w:style>
  <w:style w:type="numbering" w:customStyle="1" w:styleId="Bullets">
    <w:name w:val="Bullets"/>
    <w:rsid w:val="008861FC"/>
    <w:pPr>
      <w:numPr>
        <w:numId w:val="5"/>
      </w:numPr>
    </w:pPr>
  </w:style>
  <w:style w:type="numbering" w:customStyle="1" w:styleId="Numbers">
    <w:name w:val="Numbers"/>
    <w:rsid w:val="008861FC"/>
    <w:pPr>
      <w:numPr>
        <w:numId w:val="9"/>
      </w:numPr>
    </w:pPr>
  </w:style>
  <w:style w:type="numbering" w:styleId="ArticleSection">
    <w:name w:val="Outline List 3"/>
    <w:basedOn w:val="NoList"/>
    <w:uiPriority w:val="99"/>
    <w:semiHidden/>
    <w:unhideWhenUsed/>
    <w:locked/>
    <w:rsid w:val="008861FC"/>
    <w:pPr>
      <w:numPr>
        <w:numId w:val="12"/>
      </w:numPr>
    </w:pPr>
  </w:style>
  <w:style w:type="paragraph" w:customStyle="1" w:styleId="AppendixHeading1base">
    <w:name w:val="Appendix Heading 1 base"/>
    <w:uiPriority w:val="20"/>
    <w:semiHidden/>
    <w:qFormat/>
    <w:rsid w:val="005C1B4B"/>
    <w:pPr>
      <w:keepNext/>
      <w:pageBreakBefore/>
      <w:numPr>
        <w:numId w:val="15"/>
      </w:numPr>
      <w:tabs>
        <w:tab w:val="left" w:pos="2268"/>
      </w:tabs>
    </w:pPr>
    <w:rPr>
      <w:rFonts w:eastAsiaTheme="majorEastAsia" w:cstheme="majorBidi"/>
      <w:b/>
      <w:bCs/>
      <w:color w:val="00A9CE" w:themeColor="accent1"/>
      <w:sz w:val="44"/>
      <w:szCs w:val="28"/>
    </w:rPr>
  </w:style>
  <w:style w:type="paragraph" w:customStyle="1" w:styleId="AppendixHeading2">
    <w:name w:val="Appendix Heading 2"/>
    <w:basedOn w:val="Heading2"/>
    <w:next w:val="BodyText"/>
    <w:uiPriority w:val="11"/>
    <w:qFormat/>
    <w:rsid w:val="00C80108"/>
    <w:pPr>
      <w:numPr>
        <w:numId w:val="15"/>
      </w:numPr>
      <w:ind w:left="1134" w:hanging="1134"/>
    </w:pPr>
  </w:style>
  <w:style w:type="paragraph" w:customStyle="1" w:styleId="AppendixHeading3">
    <w:name w:val="Appendix Heading 3"/>
    <w:basedOn w:val="Heading3"/>
    <w:next w:val="BodyText"/>
    <w:uiPriority w:val="11"/>
    <w:qFormat/>
    <w:rsid w:val="00C80108"/>
    <w:pPr>
      <w:numPr>
        <w:numId w:val="15"/>
      </w:numPr>
      <w:ind w:left="1134" w:hanging="1134"/>
    </w:pPr>
  </w:style>
  <w:style w:type="paragraph" w:customStyle="1" w:styleId="AppendixHeading4">
    <w:name w:val="Appendix Heading 4"/>
    <w:basedOn w:val="Heading4"/>
    <w:next w:val="BodyText"/>
    <w:uiPriority w:val="11"/>
    <w:qFormat/>
    <w:rsid w:val="00880650"/>
  </w:style>
  <w:style w:type="paragraph" w:customStyle="1" w:styleId="Equation">
    <w:name w:val="Equation"/>
    <w:basedOn w:val="BodyText"/>
    <w:next w:val="BodyText"/>
    <w:uiPriority w:val="7"/>
    <w:qFormat/>
    <w:rsid w:val="009E354F"/>
    <w:pPr>
      <w:tabs>
        <w:tab w:val="right" w:pos="9639"/>
      </w:tabs>
      <w:spacing w:before="240" w:after="240"/>
      <w:ind w:left="567"/>
    </w:pPr>
    <w:rPr>
      <w:rFonts w:asciiTheme="minorHAnsi" w:eastAsia="Times New Roman" w:hAnsiTheme="minorHAnsi"/>
      <w:color w:val="auto"/>
      <w:szCs w:val="24"/>
      <w:lang w:eastAsia="en-US"/>
    </w:rPr>
  </w:style>
  <w:style w:type="paragraph" w:customStyle="1" w:styleId="Reference">
    <w:name w:val="Reference"/>
    <w:basedOn w:val="BodyText"/>
    <w:next w:val="BodyText"/>
    <w:uiPriority w:val="4"/>
    <w:qFormat/>
    <w:rsid w:val="00DC2413"/>
    <w:pPr>
      <w:ind w:left="567" w:hanging="567"/>
    </w:pPr>
  </w:style>
  <w:style w:type="paragraph" w:styleId="ListNumber2">
    <w:name w:val="List Number 2"/>
    <w:basedOn w:val="ListNumber"/>
    <w:uiPriority w:val="2"/>
    <w:qFormat/>
    <w:locked/>
    <w:rsid w:val="00D349D1"/>
    <w:pPr>
      <w:numPr>
        <w:numId w:val="13"/>
      </w:numPr>
      <w:tabs>
        <w:tab w:val="left" w:pos="794"/>
      </w:tabs>
      <w:spacing w:before="60" w:after="60"/>
    </w:pPr>
  </w:style>
  <w:style w:type="character" w:customStyle="1" w:styleId="Italics">
    <w:name w:val="Italics"/>
    <w:basedOn w:val="DefaultParagraphFont"/>
    <w:uiPriority w:val="3"/>
    <w:qFormat/>
    <w:rsid w:val="0005371F"/>
    <w:rPr>
      <w:i/>
    </w:rPr>
  </w:style>
  <w:style w:type="table" w:customStyle="1" w:styleId="LightShading1">
    <w:name w:val="Light Shading1"/>
    <w:basedOn w:val="TableNormal"/>
    <w:uiPriority w:val="60"/>
    <w:rsid w:val="009B5F0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CSIRO">
    <w:name w:val="Table_CSIRO"/>
    <w:basedOn w:val="TableNormal"/>
    <w:uiPriority w:val="99"/>
    <w:qFormat/>
    <w:rsid w:val="004D3DB4"/>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qFormat/>
    <w:rsid w:val="00B26878"/>
    <w:pPr>
      <w:spacing w:before="0"/>
    </w:pPr>
  </w:style>
  <w:style w:type="character" w:customStyle="1" w:styleId="Bold">
    <w:name w:val="Bold"/>
    <w:basedOn w:val="DefaultParagraphFont"/>
    <w:uiPriority w:val="3"/>
    <w:qFormat/>
    <w:rsid w:val="00856E94"/>
    <w:rPr>
      <w:b/>
    </w:rPr>
  </w:style>
  <w:style w:type="paragraph" w:styleId="ListParagraph">
    <w:name w:val="List Paragraph"/>
    <w:basedOn w:val="Normal"/>
    <w:uiPriority w:val="34"/>
    <w:qFormat/>
    <w:rsid w:val="009C5CA3"/>
    <w:pPr>
      <w:spacing w:before="180" w:line="264" w:lineRule="auto"/>
      <w:ind w:left="720"/>
      <w:contextualSpacing/>
    </w:pPr>
    <w:rPr>
      <w:sz w:val="24"/>
      <w:szCs w:val="24"/>
    </w:rPr>
  </w:style>
  <w:style w:type="character" w:styleId="IntenseEmphasis">
    <w:name w:val="Intense Emphasis"/>
    <w:basedOn w:val="DefaultParagraphFont"/>
    <w:uiPriority w:val="21"/>
    <w:semiHidden/>
    <w:qFormat/>
    <w:rsid w:val="00A65678"/>
    <w:rPr>
      <w:b/>
      <w:bCs/>
      <w:i/>
      <w:iCs/>
      <w:color w:val="00313C" w:themeColor="accent2"/>
    </w:rPr>
  </w:style>
  <w:style w:type="character" w:styleId="SubtleEmphasis">
    <w:name w:val="Subtle Emphasis"/>
    <w:basedOn w:val="DefaultParagraphFont"/>
    <w:uiPriority w:val="19"/>
    <w:semiHidden/>
    <w:qFormat/>
    <w:rsid w:val="00A65678"/>
    <w:rPr>
      <w:i/>
      <w:iCs/>
      <w:color w:val="595959" w:themeColor="text1" w:themeTint="A6"/>
    </w:rPr>
  </w:style>
  <w:style w:type="paragraph" w:styleId="IntenseQuote">
    <w:name w:val="Intense Quote"/>
    <w:basedOn w:val="Normal"/>
    <w:next w:val="Normal"/>
    <w:link w:val="IntenseQuoteChar"/>
    <w:uiPriority w:val="30"/>
    <w:semiHidden/>
    <w:qFormat/>
    <w:rsid w:val="00A65678"/>
    <w:pPr>
      <w:pBdr>
        <w:bottom w:val="single" w:sz="4" w:space="4" w:color="00313C" w:themeColor="accent2"/>
      </w:pBdr>
      <w:spacing w:before="200" w:after="280"/>
      <w:ind w:left="936" w:right="936"/>
    </w:pPr>
    <w:rPr>
      <w:b/>
      <w:bCs/>
      <w:i/>
      <w:iCs/>
      <w:color w:val="00313C" w:themeColor="accent2"/>
    </w:rPr>
  </w:style>
  <w:style w:type="character" w:customStyle="1" w:styleId="IntenseQuoteChar">
    <w:name w:val="Intense Quote Char"/>
    <w:basedOn w:val="DefaultParagraphFont"/>
    <w:link w:val="IntenseQuote"/>
    <w:uiPriority w:val="30"/>
    <w:semiHidden/>
    <w:rsid w:val="00A65678"/>
    <w:rPr>
      <w:rFonts w:eastAsia="Calibri"/>
      <w:b/>
      <w:bCs/>
      <w:i/>
      <w:iCs/>
      <w:color w:val="00313C" w:themeColor="accent2"/>
    </w:rPr>
  </w:style>
  <w:style w:type="paragraph" w:customStyle="1" w:styleId="CoverTitleWhite">
    <w:name w:val="CoverTitle White"/>
    <w:basedOn w:val="CoverTitle"/>
    <w:next w:val="BodyText"/>
    <w:uiPriority w:val="12"/>
    <w:qFormat/>
    <w:rsid w:val="00731ED4"/>
    <w:rPr>
      <w:color w:val="FFFFFF" w:themeColor="background2"/>
    </w:rPr>
  </w:style>
  <w:style w:type="paragraph" w:customStyle="1" w:styleId="CoverSubtitleWhite">
    <w:name w:val="CoverSubtitle White"/>
    <w:basedOn w:val="CoverSubtitle"/>
    <w:next w:val="BodyText"/>
    <w:uiPriority w:val="12"/>
    <w:qFormat/>
    <w:rsid w:val="00731ED4"/>
    <w:rPr>
      <w:color w:val="FFFFFF" w:themeColor="background2"/>
    </w:rPr>
  </w:style>
  <w:style w:type="paragraph" w:customStyle="1" w:styleId="BodyTextWhite">
    <w:name w:val="Body Text White"/>
    <w:basedOn w:val="BodyText"/>
    <w:next w:val="BodyText"/>
    <w:uiPriority w:val="12"/>
    <w:qFormat/>
    <w:rsid w:val="00731ED4"/>
    <w:rPr>
      <w:color w:val="FFFFFF" w:themeColor="background2"/>
    </w:rPr>
  </w:style>
  <w:style w:type="paragraph" w:customStyle="1" w:styleId="BackCoverContactHeadingWhite">
    <w:name w:val="BackCover ContactHeading White"/>
    <w:basedOn w:val="BackCoverContactHeading"/>
    <w:next w:val="BackCoverContactDetailsWhite"/>
    <w:uiPriority w:val="16"/>
    <w:qFormat/>
    <w:rsid w:val="00731ED4"/>
    <w:rPr>
      <w:color w:val="FFFFFF" w:themeColor="background2"/>
    </w:rPr>
  </w:style>
  <w:style w:type="paragraph" w:customStyle="1" w:styleId="BackCoverContactDetailsWhite">
    <w:name w:val="BackCover ContactDetails White"/>
    <w:basedOn w:val="BackCoverContactDetails"/>
    <w:uiPriority w:val="16"/>
    <w:qFormat/>
    <w:rsid w:val="00731ED4"/>
    <w:rPr>
      <w:color w:val="FFFFFF" w:themeColor="background2"/>
      <w:szCs w:val="20"/>
    </w:rPr>
  </w:style>
  <w:style w:type="paragraph" w:customStyle="1" w:styleId="BackCoverContactBoldWhite">
    <w:name w:val="BackCover ContactBold White"/>
    <w:basedOn w:val="BackCoverContactDetails"/>
    <w:next w:val="BackCoverContactDetailsWhite"/>
    <w:uiPriority w:val="16"/>
    <w:qFormat/>
    <w:rsid w:val="00731ED4"/>
    <w:rPr>
      <w:color w:val="FFFFFF" w:themeColor="background2"/>
    </w:rPr>
  </w:style>
  <w:style w:type="paragraph" w:customStyle="1" w:styleId="Boxedheading">
    <w:name w:val="Boxed heading"/>
    <w:uiPriority w:val="19"/>
    <w:qFormat/>
    <w:rsid w:val="001245BA"/>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1F6FF" w:themeFill="accent2" w:themeFillTint="1A"/>
      <w:spacing w:before="360" w:after="240"/>
      <w:ind w:left="227" w:right="227"/>
    </w:pPr>
    <w:rPr>
      <w:rFonts w:eastAsia="Calibri"/>
      <w:b/>
      <w:color w:val="000000"/>
      <w:sz w:val="28"/>
      <w:szCs w:val="28"/>
    </w:rPr>
  </w:style>
  <w:style w:type="paragraph" w:customStyle="1" w:styleId="Boxedtext">
    <w:name w:val="Boxed text"/>
    <w:uiPriority w:val="19"/>
    <w:qFormat/>
    <w:rsid w:val="001245BA"/>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1F6FF" w:themeFill="accent2" w:themeFillTint="1A"/>
      <w:spacing w:before="180" w:after="180"/>
      <w:ind w:left="227" w:right="227"/>
    </w:pPr>
    <w:rPr>
      <w:rFonts w:eastAsia="Calibri"/>
      <w:color w:val="000000"/>
      <w:sz w:val="24"/>
      <w:szCs w:val="24"/>
    </w:rPr>
  </w:style>
  <w:style w:type="paragraph" w:customStyle="1" w:styleId="Boxedlistbullet">
    <w:name w:val="Boxed list bullet"/>
    <w:basedOn w:val="Boxedtext"/>
    <w:uiPriority w:val="19"/>
    <w:qFormat/>
    <w:rsid w:val="00192293"/>
    <w:pPr>
      <w:numPr>
        <w:numId w:val="18"/>
      </w:numPr>
      <w:spacing w:before="0" w:after="0"/>
      <w:ind w:left="454" w:hanging="227"/>
      <w:contextualSpacing/>
    </w:pPr>
  </w:style>
  <w:style w:type="table" w:styleId="TableGridLight">
    <w:name w:val="Grid Table Light"/>
    <w:basedOn w:val="TableNormal"/>
    <w:uiPriority w:val="40"/>
    <w:rsid w:val="00710D6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7064F4"/>
    <w:rPr>
      <w:rFonts w:eastAsia="Calibri"/>
      <w:color w:val="000000"/>
    </w:rPr>
  </w:style>
  <w:style w:type="character" w:customStyle="1" w:styleId="apple-converted-space">
    <w:name w:val="apple-converted-space"/>
    <w:basedOn w:val="DefaultParagraphFont"/>
    <w:rsid w:val="000C4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7784">
      <w:bodyDiv w:val="1"/>
      <w:marLeft w:val="0"/>
      <w:marRight w:val="0"/>
      <w:marTop w:val="0"/>
      <w:marBottom w:val="0"/>
      <w:divBdr>
        <w:top w:val="none" w:sz="0" w:space="0" w:color="auto"/>
        <w:left w:val="none" w:sz="0" w:space="0" w:color="auto"/>
        <w:bottom w:val="none" w:sz="0" w:space="0" w:color="auto"/>
        <w:right w:val="none" w:sz="0" w:space="0" w:color="auto"/>
      </w:divBdr>
    </w:div>
    <w:div w:id="85731909">
      <w:bodyDiv w:val="1"/>
      <w:marLeft w:val="0"/>
      <w:marRight w:val="0"/>
      <w:marTop w:val="0"/>
      <w:marBottom w:val="0"/>
      <w:divBdr>
        <w:top w:val="none" w:sz="0" w:space="0" w:color="auto"/>
        <w:left w:val="none" w:sz="0" w:space="0" w:color="auto"/>
        <w:bottom w:val="none" w:sz="0" w:space="0" w:color="auto"/>
        <w:right w:val="none" w:sz="0" w:space="0" w:color="auto"/>
      </w:divBdr>
    </w:div>
    <w:div w:id="144860327">
      <w:bodyDiv w:val="1"/>
      <w:marLeft w:val="0"/>
      <w:marRight w:val="0"/>
      <w:marTop w:val="0"/>
      <w:marBottom w:val="0"/>
      <w:divBdr>
        <w:top w:val="none" w:sz="0" w:space="0" w:color="auto"/>
        <w:left w:val="none" w:sz="0" w:space="0" w:color="auto"/>
        <w:bottom w:val="none" w:sz="0" w:space="0" w:color="auto"/>
        <w:right w:val="none" w:sz="0" w:space="0" w:color="auto"/>
      </w:divBdr>
    </w:div>
    <w:div w:id="308749672">
      <w:bodyDiv w:val="1"/>
      <w:marLeft w:val="0"/>
      <w:marRight w:val="0"/>
      <w:marTop w:val="0"/>
      <w:marBottom w:val="0"/>
      <w:divBdr>
        <w:top w:val="none" w:sz="0" w:space="0" w:color="auto"/>
        <w:left w:val="none" w:sz="0" w:space="0" w:color="auto"/>
        <w:bottom w:val="none" w:sz="0" w:space="0" w:color="auto"/>
        <w:right w:val="none" w:sz="0" w:space="0" w:color="auto"/>
      </w:divBdr>
    </w:div>
    <w:div w:id="354311872">
      <w:bodyDiv w:val="1"/>
      <w:marLeft w:val="0"/>
      <w:marRight w:val="0"/>
      <w:marTop w:val="0"/>
      <w:marBottom w:val="0"/>
      <w:divBdr>
        <w:top w:val="none" w:sz="0" w:space="0" w:color="auto"/>
        <w:left w:val="none" w:sz="0" w:space="0" w:color="auto"/>
        <w:bottom w:val="none" w:sz="0" w:space="0" w:color="auto"/>
        <w:right w:val="none" w:sz="0" w:space="0" w:color="auto"/>
      </w:divBdr>
    </w:div>
    <w:div w:id="412748622">
      <w:bodyDiv w:val="1"/>
      <w:marLeft w:val="0"/>
      <w:marRight w:val="0"/>
      <w:marTop w:val="0"/>
      <w:marBottom w:val="0"/>
      <w:divBdr>
        <w:top w:val="none" w:sz="0" w:space="0" w:color="auto"/>
        <w:left w:val="none" w:sz="0" w:space="0" w:color="auto"/>
        <w:bottom w:val="none" w:sz="0" w:space="0" w:color="auto"/>
        <w:right w:val="none" w:sz="0" w:space="0" w:color="auto"/>
      </w:divBdr>
    </w:div>
    <w:div w:id="433400383">
      <w:bodyDiv w:val="1"/>
      <w:marLeft w:val="0"/>
      <w:marRight w:val="0"/>
      <w:marTop w:val="0"/>
      <w:marBottom w:val="0"/>
      <w:divBdr>
        <w:top w:val="none" w:sz="0" w:space="0" w:color="auto"/>
        <w:left w:val="none" w:sz="0" w:space="0" w:color="auto"/>
        <w:bottom w:val="none" w:sz="0" w:space="0" w:color="auto"/>
        <w:right w:val="none" w:sz="0" w:space="0" w:color="auto"/>
      </w:divBdr>
    </w:div>
    <w:div w:id="443309836">
      <w:bodyDiv w:val="1"/>
      <w:marLeft w:val="0"/>
      <w:marRight w:val="0"/>
      <w:marTop w:val="0"/>
      <w:marBottom w:val="0"/>
      <w:divBdr>
        <w:top w:val="none" w:sz="0" w:space="0" w:color="auto"/>
        <w:left w:val="none" w:sz="0" w:space="0" w:color="auto"/>
        <w:bottom w:val="none" w:sz="0" w:space="0" w:color="auto"/>
        <w:right w:val="none" w:sz="0" w:space="0" w:color="auto"/>
      </w:divBdr>
    </w:div>
    <w:div w:id="542055399">
      <w:bodyDiv w:val="1"/>
      <w:marLeft w:val="0"/>
      <w:marRight w:val="0"/>
      <w:marTop w:val="0"/>
      <w:marBottom w:val="0"/>
      <w:divBdr>
        <w:top w:val="none" w:sz="0" w:space="0" w:color="auto"/>
        <w:left w:val="none" w:sz="0" w:space="0" w:color="auto"/>
        <w:bottom w:val="none" w:sz="0" w:space="0" w:color="auto"/>
        <w:right w:val="none" w:sz="0" w:space="0" w:color="auto"/>
      </w:divBdr>
    </w:div>
    <w:div w:id="645475830">
      <w:bodyDiv w:val="1"/>
      <w:marLeft w:val="0"/>
      <w:marRight w:val="0"/>
      <w:marTop w:val="0"/>
      <w:marBottom w:val="0"/>
      <w:divBdr>
        <w:top w:val="none" w:sz="0" w:space="0" w:color="auto"/>
        <w:left w:val="none" w:sz="0" w:space="0" w:color="auto"/>
        <w:bottom w:val="none" w:sz="0" w:space="0" w:color="auto"/>
        <w:right w:val="none" w:sz="0" w:space="0" w:color="auto"/>
      </w:divBdr>
    </w:div>
    <w:div w:id="788934573">
      <w:bodyDiv w:val="1"/>
      <w:marLeft w:val="0"/>
      <w:marRight w:val="0"/>
      <w:marTop w:val="0"/>
      <w:marBottom w:val="0"/>
      <w:divBdr>
        <w:top w:val="none" w:sz="0" w:space="0" w:color="auto"/>
        <w:left w:val="none" w:sz="0" w:space="0" w:color="auto"/>
        <w:bottom w:val="none" w:sz="0" w:space="0" w:color="auto"/>
        <w:right w:val="none" w:sz="0" w:space="0" w:color="auto"/>
      </w:divBdr>
    </w:div>
    <w:div w:id="835002939">
      <w:bodyDiv w:val="1"/>
      <w:marLeft w:val="0"/>
      <w:marRight w:val="0"/>
      <w:marTop w:val="0"/>
      <w:marBottom w:val="0"/>
      <w:divBdr>
        <w:top w:val="none" w:sz="0" w:space="0" w:color="auto"/>
        <w:left w:val="none" w:sz="0" w:space="0" w:color="auto"/>
        <w:bottom w:val="none" w:sz="0" w:space="0" w:color="auto"/>
        <w:right w:val="none" w:sz="0" w:space="0" w:color="auto"/>
      </w:divBdr>
    </w:div>
    <w:div w:id="923949895">
      <w:bodyDiv w:val="1"/>
      <w:marLeft w:val="0"/>
      <w:marRight w:val="0"/>
      <w:marTop w:val="0"/>
      <w:marBottom w:val="0"/>
      <w:divBdr>
        <w:top w:val="none" w:sz="0" w:space="0" w:color="auto"/>
        <w:left w:val="none" w:sz="0" w:space="0" w:color="auto"/>
        <w:bottom w:val="none" w:sz="0" w:space="0" w:color="auto"/>
        <w:right w:val="none" w:sz="0" w:space="0" w:color="auto"/>
      </w:divBdr>
    </w:div>
    <w:div w:id="968046564">
      <w:bodyDiv w:val="1"/>
      <w:marLeft w:val="0"/>
      <w:marRight w:val="0"/>
      <w:marTop w:val="0"/>
      <w:marBottom w:val="0"/>
      <w:divBdr>
        <w:top w:val="none" w:sz="0" w:space="0" w:color="auto"/>
        <w:left w:val="none" w:sz="0" w:space="0" w:color="auto"/>
        <w:bottom w:val="none" w:sz="0" w:space="0" w:color="auto"/>
        <w:right w:val="none" w:sz="0" w:space="0" w:color="auto"/>
      </w:divBdr>
    </w:div>
    <w:div w:id="1249344417">
      <w:bodyDiv w:val="1"/>
      <w:marLeft w:val="0"/>
      <w:marRight w:val="0"/>
      <w:marTop w:val="0"/>
      <w:marBottom w:val="0"/>
      <w:divBdr>
        <w:top w:val="none" w:sz="0" w:space="0" w:color="auto"/>
        <w:left w:val="none" w:sz="0" w:space="0" w:color="auto"/>
        <w:bottom w:val="none" w:sz="0" w:space="0" w:color="auto"/>
        <w:right w:val="none" w:sz="0" w:space="0" w:color="auto"/>
      </w:divBdr>
    </w:div>
    <w:div w:id="1459683504">
      <w:bodyDiv w:val="1"/>
      <w:marLeft w:val="0"/>
      <w:marRight w:val="0"/>
      <w:marTop w:val="0"/>
      <w:marBottom w:val="0"/>
      <w:divBdr>
        <w:top w:val="none" w:sz="0" w:space="0" w:color="auto"/>
        <w:left w:val="none" w:sz="0" w:space="0" w:color="auto"/>
        <w:bottom w:val="none" w:sz="0" w:space="0" w:color="auto"/>
        <w:right w:val="none" w:sz="0" w:space="0" w:color="auto"/>
      </w:divBdr>
    </w:div>
    <w:div w:id="1480532522">
      <w:bodyDiv w:val="1"/>
      <w:marLeft w:val="0"/>
      <w:marRight w:val="0"/>
      <w:marTop w:val="0"/>
      <w:marBottom w:val="0"/>
      <w:divBdr>
        <w:top w:val="none" w:sz="0" w:space="0" w:color="auto"/>
        <w:left w:val="none" w:sz="0" w:space="0" w:color="auto"/>
        <w:bottom w:val="none" w:sz="0" w:space="0" w:color="auto"/>
        <w:right w:val="none" w:sz="0" w:space="0" w:color="auto"/>
      </w:divBdr>
    </w:div>
    <w:div w:id="1537816973">
      <w:bodyDiv w:val="1"/>
      <w:marLeft w:val="0"/>
      <w:marRight w:val="0"/>
      <w:marTop w:val="0"/>
      <w:marBottom w:val="0"/>
      <w:divBdr>
        <w:top w:val="none" w:sz="0" w:space="0" w:color="auto"/>
        <w:left w:val="none" w:sz="0" w:space="0" w:color="auto"/>
        <w:bottom w:val="none" w:sz="0" w:space="0" w:color="auto"/>
        <w:right w:val="none" w:sz="0" w:space="0" w:color="auto"/>
      </w:divBdr>
    </w:div>
    <w:div w:id="1547639242">
      <w:bodyDiv w:val="1"/>
      <w:marLeft w:val="0"/>
      <w:marRight w:val="0"/>
      <w:marTop w:val="0"/>
      <w:marBottom w:val="0"/>
      <w:divBdr>
        <w:top w:val="none" w:sz="0" w:space="0" w:color="auto"/>
        <w:left w:val="none" w:sz="0" w:space="0" w:color="auto"/>
        <w:bottom w:val="none" w:sz="0" w:space="0" w:color="auto"/>
        <w:right w:val="none" w:sz="0" w:space="0" w:color="auto"/>
      </w:divBdr>
    </w:div>
    <w:div w:id="1697005952">
      <w:bodyDiv w:val="1"/>
      <w:marLeft w:val="0"/>
      <w:marRight w:val="0"/>
      <w:marTop w:val="0"/>
      <w:marBottom w:val="0"/>
      <w:divBdr>
        <w:top w:val="none" w:sz="0" w:space="0" w:color="auto"/>
        <w:left w:val="none" w:sz="0" w:space="0" w:color="auto"/>
        <w:bottom w:val="none" w:sz="0" w:space="0" w:color="auto"/>
        <w:right w:val="none" w:sz="0" w:space="0" w:color="auto"/>
      </w:divBdr>
    </w:div>
    <w:div w:id="210633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1.xml"/><Relationship Id="rId26" Type="http://schemas.openxmlformats.org/officeDocument/2006/relationships/hyperlink" Target="http://www.tmr.gov.au/projects"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yperlink" Target="mailto:Oswald.Marinoni@csiro.au"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mailto:csiroenquiries@csiro.au" TargetMode="External"/><Relationship Id="rId25" Type="http://schemas.openxmlformats.org/officeDocument/2006/relationships/image" Target="media/image5.png"/><Relationship Id="rId33" Type="http://schemas.openxmlformats.org/officeDocument/2006/relationships/hyperlink" Target="mailto:Caroline.Bruce@csiro.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hyperlink" Target="mailto:Andrew.higgins@csiro.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4.jpeg"/><Relationship Id="rId32" Type="http://schemas.openxmlformats.org/officeDocument/2006/relationships/hyperlink" Target="mailto:Chris.Chilcott@csiro.au"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yperlink" Target="http://www.csiro.au/transit"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mailto:Adam.McKeown@csiro.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eader" Target="header3.xml"/><Relationship Id="rId27" Type="http://schemas.openxmlformats.org/officeDocument/2006/relationships/hyperlink" Target="http://www.csiro.au" TargetMode="External"/><Relationship Id="rId30" Type="http://schemas.openxmlformats.org/officeDocument/2006/relationships/hyperlink" Target="mailto:Stephen.McFallan@csiro.au"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g068\AppData\Roaming\Microsoft\Templates\Simple%20Report%20Photo.dotx" TargetMode="External"/></Relationships>
</file>

<file path=word/theme/theme1.xml><?xml version="1.0" encoding="utf-8"?>
<a:theme xmlns:a="http://schemas.openxmlformats.org/drawingml/2006/main" name="Office Theme">
  <a:themeElements>
    <a:clrScheme name="CSIRO Midday">
      <a:dk1>
        <a:sysClr val="windowText" lastClr="000000"/>
      </a:dk1>
      <a:lt1>
        <a:srgbClr val="FFFFFF"/>
      </a:lt1>
      <a:dk2>
        <a:srgbClr val="000000"/>
      </a:dk2>
      <a:lt2>
        <a:srgbClr val="FFFFFF"/>
      </a:lt2>
      <a:accent1>
        <a:srgbClr val="00A9CE"/>
      </a:accent1>
      <a:accent2>
        <a:srgbClr val="00313C"/>
      </a:accent2>
      <a:accent3>
        <a:srgbClr val="78BE20"/>
      </a:accent3>
      <a:accent4>
        <a:srgbClr val="4A7729"/>
      </a:accent4>
      <a:accent5>
        <a:srgbClr val="9FAEE5"/>
      </a:accent5>
      <a:accent6>
        <a:srgbClr val="1E22AA"/>
      </a:accent6>
      <a:hlink>
        <a:srgbClr val="41B6E6"/>
      </a:hlink>
      <a:folHlink>
        <a:srgbClr val="004B8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183C4B-18A6-4051-B228-B9A3A20E45AD}"/>
</file>

<file path=customXml/itemProps2.xml><?xml version="1.0" encoding="utf-8"?>
<ds:datastoreItem xmlns:ds="http://schemas.openxmlformats.org/officeDocument/2006/customXml" ds:itemID="{423AA770-7EF7-4A06-81DC-48D7F3A733F4}"/>
</file>

<file path=customXml/itemProps3.xml><?xml version="1.0" encoding="utf-8"?>
<ds:datastoreItem xmlns:ds="http://schemas.openxmlformats.org/officeDocument/2006/customXml" ds:itemID="{4665A121-D34F-48C4-A257-3FA768AF4D28}"/>
</file>

<file path=customXml/itemProps4.xml><?xml version="1.0" encoding="utf-8"?>
<ds:datastoreItem xmlns:ds="http://schemas.openxmlformats.org/officeDocument/2006/customXml" ds:itemID="{2E77A6ED-0E75-499C-BE4D-1C5558CB2ED7}"/>
</file>

<file path=docProps/app.xml><?xml version="1.0" encoding="utf-8"?>
<Properties xmlns="http://schemas.openxmlformats.org/officeDocument/2006/extended-properties" xmlns:vt="http://schemas.openxmlformats.org/officeDocument/2006/docPropsVTypes">
  <Template>Simple Report Photo.dotx</Template>
  <TotalTime>45</TotalTime>
  <Pages>8</Pages>
  <Words>2030</Words>
  <Characters>11576</Characters>
  <Application>Microsoft Office Word</Application>
  <DocSecurity>8</DocSecurity>
  <Lines>96</Lines>
  <Paragraphs>27</Paragraphs>
  <ScaleCrop>false</ScaleCrop>
  <HeadingPairs>
    <vt:vector size="2" baseType="variant">
      <vt:variant>
        <vt:lpstr>Title</vt:lpstr>
      </vt:variant>
      <vt:variant>
        <vt:i4>1</vt:i4>
      </vt:variant>
    </vt:vector>
  </HeadingPairs>
  <TitlesOfParts>
    <vt:vector size="1" baseType="lpstr">
      <vt:lpstr>TraNSIT All Australia report</vt:lpstr>
    </vt:vector>
  </TitlesOfParts>
  <Company>CSIRO</Company>
  <LinksUpToDate>false</LinksUpToDate>
  <CharactersWithSpaces>13579</CharactersWithSpaces>
  <SharedDoc>false</SharedDoc>
  <HLinks>
    <vt:vector size="84" baseType="variant">
      <vt:variant>
        <vt:i4>1835069</vt:i4>
      </vt:variant>
      <vt:variant>
        <vt:i4>86</vt:i4>
      </vt:variant>
      <vt:variant>
        <vt:i4>0</vt:i4>
      </vt:variant>
      <vt:variant>
        <vt:i4>5</vt:i4>
      </vt:variant>
      <vt:variant>
        <vt:lpwstr/>
      </vt:variant>
      <vt:variant>
        <vt:lpwstr>_Toc316486081</vt:lpwstr>
      </vt:variant>
      <vt:variant>
        <vt:i4>1179709</vt:i4>
      </vt:variant>
      <vt:variant>
        <vt:i4>77</vt:i4>
      </vt:variant>
      <vt:variant>
        <vt:i4>0</vt:i4>
      </vt:variant>
      <vt:variant>
        <vt:i4>5</vt:i4>
      </vt:variant>
      <vt:variant>
        <vt:lpwstr/>
      </vt:variant>
      <vt:variant>
        <vt:lpwstr>_Toc316486069</vt:lpwstr>
      </vt:variant>
      <vt:variant>
        <vt:i4>1507380</vt:i4>
      </vt:variant>
      <vt:variant>
        <vt:i4>68</vt:i4>
      </vt:variant>
      <vt:variant>
        <vt:i4>0</vt:i4>
      </vt:variant>
      <vt:variant>
        <vt:i4>5</vt:i4>
      </vt:variant>
      <vt:variant>
        <vt:lpwstr/>
      </vt:variant>
      <vt:variant>
        <vt:lpwstr>_Toc316485903</vt:lpwstr>
      </vt:variant>
      <vt:variant>
        <vt:i4>1507380</vt:i4>
      </vt:variant>
      <vt:variant>
        <vt:i4>62</vt:i4>
      </vt:variant>
      <vt:variant>
        <vt:i4>0</vt:i4>
      </vt:variant>
      <vt:variant>
        <vt:i4>5</vt:i4>
      </vt:variant>
      <vt:variant>
        <vt:lpwstr/>
      </vt:variant>
      <vt:variant>
        <vt:lpwstr>_Toc316485902</vt:lpwstr>
      </vt:variant>
      <vt:variant>
        <vt:i4>1507380</vt:i4>
      </vt:variant>
      <vt:variant>
        <vt:i4>56</vt:i4>
      </vt:variant>
      <vt:variant>
        <vt:i4>0</vt:i4>
      </vt:variant>
      <vt:variant>
        <vt:i4>5</vt:i4>
      </vt:variant>
      <vt:variant>
        <vt:lpwstr/>
      </vt:variant>
      <vt:variant>
        <vt:lpwstr>_Toc316485901</vt:lpwstr>
      </vt:variant>
      <vt:variant>
        <vt:i4>1507380</vt:i4>
      </vt:variant>
      <vt:variant>
        <vt:i4>50</vt:i4>
      </vt:variant>
      <vt:variant>
        <vt:i4>0</vt:i4>
      </vt:variant>
      <vt:variant>
        <vt:i4>5</vt:i4>
      </vt:variant>
      <vt:variant>
        <vt:lpwstr/>
      </vt:variant>
      <vt:variant>
        <vt:lpwstr>_Toc316485900</vt:lpwstr>
      </vt:variant>
      <vt:variant>
        <vt:i4>1966133</vt:i4>
      </vt:variant>
      <vt:variant>
        <vt:i4>44</vt:i4>
      </vt:variant>
      <vt:variant>
        <vt:i4>0</vt:i4>
      </vt:variant>
      <vt:variant>
        <vt:i4>5</vt:i4>
      </vt:variant>
      <vt:variant>
        <vt:lpwstr/>
      </vt:variant>
      <vt:variant>
        <vt:lpwstr>_Toc316485899</vt:lpwstr>
      </vt:variant>
      <vt:variant>
        <vt:i4>1966133</vt:i4>
      </vt:variant>
      <vt:variant>
        <vt:i4>38</vt:i4>
      </vt:variant>
      <vt:variant>
        <vt:i4>0</vt:i4>
      </vt:variant>
      <vt:variant>
        <vt:i4>5</vt:i4>
      </vt:variant>
      <vt:variant>
        <vt:lpwstr/>
      </vt:variant>
      <vt:variant>
        <vt:lpwstr>_Toc316485898</vt:lpwstr>
      </vt:variant>
      <vt:variant>
        <vt:i4>1966133</vt:i4>
      </vt:variant>
      <vt:variant>
        <vt:i4>32</vt:i4>
      </vt:variant>
      <vt:variant>
        <vt:i4>0</vt:i4>
      </vt:variant>
      <vt:variant>
        <vt:i4>5</vt:i4>
      </vt:variant>
      <vt:variant>
        <vt:lpwstr/>
      </vt:variant>
      <vt:variant>
        <vt:lpwstr>_Toc316485897</vt:lpwstr>
      </vt:variant>
      <vt:variant>
        <vt:i4>1966133</vt:i4>
      </vt:variant>
      <vt:variant>
        <vt:i4>26</vt:i4>
      </vt:variant>
      <vt:variant>
        <vt:i4>0</vt:i4>
      </vt:variant>
      <vt:variant>
        <vt:i4>5</vt:i4>
      </vt:variant>
      <vt:variant>
        <vt:lpwstr/>
      </vt:variant>
      <vt:variant>
        <vt:lpwstr>_Toc316485896</vt:lpwstr>
      </vt:variant>
      <vt:variant>
        <vt:i4>1966133</vt:i4>
      </vt:variant>
      <vt:variant>
        <vt:i4>20</vt:i4>
      </vt:variant>
      <vt:variant>
        <vt:i4>0</vt:i4>
      </vt:variant>
      <vt:variant>
        <vt:i4>5</vt:i4>
      </vt:variant>
      <vt:variant>
        <vt:lpwstr/>
      </vt:variant>
      <vt:variant>
        <vt:lpwstr>_Toc316485895</vt:lpwstr>
      </vt:variant>
      <vt:variant>
        <vt:i4>1966133</vt:i4>
      </vt:variant>
      <vt:variant>
        <vt:i4>14</vt:i4>
      </vt:variant>
      <vt:variant>
        <vt:i4>0</vt:i4>
      </vt:variant>
      <vt:variant>
        <vt:i4>5</vt:i4>
      </vt:variant>
      <vt:variant>
        <vt:lpwstr/>
      </vt:variant>
      <vt:variant>
        <vt:lpwstr>_Toc316485894</vt:lpwstr>
      </vt:variant>
      <vt:variant>
        <vt:i4>1966133</vt:i4>
      </vt:variant>
      <vt:variant>
        <vt:i4>8</vt:i4>
      </vt:variant>
      <vt:variant>
        <vt:i4>0</vt:i4>
      </vt:variant>
      <vt:variant>
        <vt:i4>5</vt:i4>
      </vt:variant>
      <vt:variant>
        <vt:lpwstr/>
      </vt:variant>
      <vt:variant>
        <vt:lpwstr>_Toc316485893</vt:lpwstr>
      </vt:variant>
      <vt:variant>
        <vt:i4>1966133</vt:i4>
      </vt:variant>
      <vt:variant>
        <vt:i4>2</vt:i4>
      </vt:variant>
      <vt:variant>
        <vt:i4>0</vt:i4>
      </vt:variant>
      <vt:variant>
        <vt:i4>5</vt:i4>
      </vt:variant>
      <vt:variant>
        <vt:lpwstr/>
      </vt:variant>
      <vt:variant>
        <vt:lpwstr>_Toc316485892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 All Australia report</dc:title>
  <dc:subject/>
  <dc:creator>Bruce, Caroline (Agriculture, Cairns)</dc:creator>
  <cp:keywords/>
  <dc:description/>
  <cp:lastModifiedBy>Department of Agriculture</cp:lastModifiedBy>
  <cp:revision>3</cp:revision>
  <cp:lastPrinted>2017-02-14T02:46:00Z</cp:lastPrinted>
  <dcterms:created xsi:type="dcterms:W3CDTF">2017-11-13T05:58:00Z</dcterms:created>
  <dcterms:modified xsi:type="dcterms:W3CDTF">2017-11-13T21:51:00Z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verTitle">
    <vt:lpwstr>Report Title</vt:lpwstr>
  </property>
  <property fmtid="{D5CDD505-2E9C-101B-9397-08002B2CF9AE}" pid="3" name="CoverSubtitle">
    <vt:lpwstr>Cover Subtitle</vt:lpwstr>
  </property>
  <property fmtid="{D5CDD505-2E9C-101B-9397-08002B2CF9AE}" pid="4" name="ContentTypeId">
    <vt:lpwstr>0x01010078F6B24EF29B14488A4D3E054F39A21B</vt:lpwstr>
  </property>
  <property fmtid="{D5CDD505-2E9C-101B-9397-08002B2CF9AE}" pid="5" name="DocumentType">
    <vt:lpwstr/>
  </property>
  <property fmtid="{D5CDD505-2E9C-101B-9397-08002B2CF9AE}" pid="6" name="ProjectPhase">
    <vt:lpwstr/>
  </property>
</Properties>
</file>