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0D652" w14:textId="4903300D" w:rsidR="00121A4D" w:rsidRPr="00733D83" w:rsidRDefault="00733D83" w:rsidP="00733D83">
      <w:pPr>
        <w:pStyle w:val="Title"/>
      </w:pPr>
      <w:r w:rsidRPr="00733D83">
        <w:t>C</w:t>
      </w:r>
      <w:r w:rsidR="00121A4D" w:rsidRPr="00733D83">
        <w:t>argo pest awareness video</w:t>
      </w:r>
    </w:p>
    <w:p w14:paraId="0373419B" w14:textId="77777777" w:rsidR="00733D83" w:rsidRDefault="00733D83" w:rsidP="00733D83">
      <w:pPr>
        <w:pStyle w:val="Heading1"/>
      </w:pPr>
      <w:r w:rsidRPr="00733D83">
        <w:t>Transcript</w:t>
      </w:r>
      <w:r w:rsidR="00F13748" w:rsidRPr="00733D83">
        <w:br/>
      </w:r>
    </w:p>
    <w:p w14:paraId="6730553D" w14:textId="4142C8AC" w:rsidR="00733D83" w:rsidRDefault="00733D83" w:rsidP="00AF108D">
      <w:pPr>
        <w:pStyle w:val="Default"/>
        <w:rPr>
          <w:iCs/>
          <w:sz w:val="22"/>
          <w:szCs w:val="22"/>
        </w:rPr>
      </w:pPr>
      <w:r w:rsidRPr="00733D83">
        <w:rPr>
          <w:iCs/>
          <w:sz w:val="22"/>
          <w:szCs w:val="22"/>
        </w:rPr>
        <w:t>G’day.</w:t>
      </w:r>
      <w:r w:rsidR="00AF108D">
        <w:rPr>
          <w:iCs/>
          <w:sz w:val="22"/>
          <w:szCs w:val="22"/>
        </w:rPr>
        <w:t xml:space="preserve"> </w:t>
      </w:r>
      <w:r w:rsidRPr="00733D83">
        <w:rPr>
          <w:iCs/>
          <w:sz w:val="22"/>
          <w:szCs w:val="22"/>
        </w:rPr>
        <w:t xml:space="preserve">If you’re like me you’ve worked around imported cargo a long time. </w:t>
      </w:r>
    </w:p>
    <w:p w14:paraId="3A193CDC" w14:textId="77777777" w:rsidR="00AF108D" w:rsidRPr="00733D83" w:rsidRDefault="00AF108D" w:rsidP="00AF108D">
      <w:pPr>
        <w:pStyle w:val="Default"/>
        <w:rPr>
          <w:iCs/>
          <w:sz w:val="22"/>
          <w:szCs w:val="22"/>
        </w:rPr>
      </w:pPr>
    </w:p>
    <w:p w14:paraId="4442E43F" w14:textId="77777777" w:rsidR="00733D83" w:rsidRPr="00733D83" w:rsidRDefault="00733D83" w:rsidP="00AF108D">
      <w:pPr>
        <w:pStyle w:val="Default"/>
        <w:rPr>
          <w:sz w:val="22"/>
          <w:szCs w:val="22"/>
        </w:rPr>
      </w:pPr>
      <w:r w:rsidRPr="00733D83">
        <w:rPr>
          <w:iCs/>
          <w:sz w:val="22"/>
          <w:szCs w:val="22"/>
        </w:rPr>
        <w:t xml:space="preserve">We do good work in transporting goods all over the country, helping Australia to develop and grow. </w:t>
      </w:r>
    </w:p>
    <w:p w14:paraId="553B0B9E" w14:textId="77777777" w:rsidR="00733D83" w:rsidRPr="00733D83" w:rsidRDefault="00733D83" w:rsidP="00AF108D">
      <w:pPr>
        <w:pStyle w:val="Default"/>
        <w:rPr>
          <w:iCs/>
          <w:sz w:val="22"/>
          <w:szCs w:val="22"/>
        </w:rPr>
      </w:pPr>
    </w:p>
    <w:p w14:paraId="55399838" w14:textId="77777777" w:rsidR="00733D83" w:rsidRPr="00733D83" w:rsidRDefault="00733D83" w:rsidP="00AF108D">
      <w:pPr>
        <w:pStyle w:val="Default"/>
        <w:rPr>
          <w:iCs/>
          <w:sz w:val="22"/>
          <w:szCs w:val="22"/>
        </w:rPr>
      </w:pPr>
      <w:r w:rsidRPr="00733D83">
        <w:rPr>
          <w:iCs/>
          <w:sz w:val="22"/>
          <w:szCs w:val="22"/>
        </w:rPr>
        <w:t>But what you may not know is that we’re also on the frontline against pests and diseases.</w:t>
      </w:r>
    </w:p>
    <w:p w14:paraId="1D9184CC" w14:textId="77777777" w:rsidR="00733D83" w:rsidRPr="00733D83" w:rsidRDefault="00733D83" w:rsidP="00AF108D">
      <w:pPr>
        <w:pStyle w:val="Default"/>
        <w:rPr>
          <w:iCs/>
          <w:sz w:val="22"/>
          <w:szCs w:val="22"/>
        </w:rPr>
      </w:pPr>
    </w:p>
    <w:p w14:paraId="72A04186" w14:textId="77777777" w:rsidR="00733D83" w:rsidRPr="00733D83" w:rsidRDefault="00733D83" w:rsidP="00AF108D">
      <w:pPr>
        <w:pStyle w:val="Default"/>
        <w:rPr>
          <w:iCs/>
          <w:sz w:val="22"/>
          <w:szCs w:val="22"/>
        </w:rPr>
      </w:pPr>
      <w:r w:rsidRPr="00733D83">
        <w:rPr>
          <w:iCs/>
          <w:sz w:val="22"/>
          <w:szCs w:val="22"/>
        </w:rPr>
        <w:t xml:space="preserve">I’m talking about bugs and other pests that like to hitch a ride to </w:t>
      </w:r>
      <w:bookmarkStart w:id="0" w:name="_GoBack"/>
      <w:bookmarkEnd w:id="0"/>
      <w:r w:rsidRPr="00733D83">
        <w:rPr>
          <w:iCs/>
          <w:sz w:val="22"/>
          <w:szCs w:val="22"/>
        </w:rPr>
        <w:t>Australia with shipping containers and break bulk cargo like cars and machinery.</w:t>
      </w:r>
    </w:p>
    <w:p w14:paraId="08FEB376" w14:textId="77777777" w:rsidR="00733D83" w:rsidRPr="00733D83" w:rsidRDefault="00733D83" w:rsidP="00AF108D">
      <w:pPr>
        <w:pStyle w:val="Default"/>
        <w:rPr>
          <w:iCs/>
          <w:sz w:val="22"/>
          <w:szCs w:val="22"/>
        </w:rPr>
      </w:pPr>
    </w:p>
    <w:p w14:paraId="2E375A0F" w14:textId="77777777" w:rsidR="00733D83" w:rsidRPr="00733D83" w:rsidRDefault="00733D83" w:rsidP="00AF108D">
      <w:pPr>
        <w:pStyle w:val="Default"/>
        <w:rPr>
          <w:iCs/>
          <w:sz w:val="22"/>
          <w:szCs w:val="22"/>
        </w:rPr>
      </w:pPr>
      <w:r w:rsidRPr="00733D83">
        <w:rPr>
          <w:iCs/>
          <w:sz w:val="22"/>
          <w:szCs w:val="22"/>
        </w:rPr>
        <w:t>These are perfect hiding places for exotic animals, and other things like dirt and plant matter which can all pose a huge threat to our biosecurity.</w:t>
      </w:r>
    </w:p>
    <w:p w14:paraId="1C86C107" w14:textId="77777777" w:rsidR="00733D83" w:rsidRPr="00733D83" w:rsidRDefault="00733D83" w:rsidP="00AF108D">
      <w:pPr>
        <w:pStyle w:val="Default"/>
        <w:rPr>
          <w:iCs/>
          <w:sz w:val="22"/>
          <w:szCs w:val="22"/>
        </w:rPr>
      </w:pPr>
    </w:p>
    <w:p w14:paraId="78A7D945" w14:textId="77777777" w:rsidR="00733D83" w:rsidRPr="00733D83" w:rsidRDefault="00733D83" w:rsidP="00AF108D">
      <w:pPr>
        <w:pStyle w:val="Default"/>
        <w:rPr>
          <w:iCs/>
          <w:sz w:val="22"/>
          <w:szCs w:val="22"/>
        </w:rPr>
      </w:pPr>
      <w:r w:rsidRPr="00733D83">
        <w:rPr>
          <w:iCs/>
          <w:sz w:val="22"/>
          <w:szCs w:val="22"/>
        </w:rPr>
        <w:t xml:space="preserve">And because we work around cargo </w:t>
      </w:r>
      <w:proofErr w:type="spellStart"/>
      <w:r w:rsidRPr="00733D83">
        <w:rPr>
          <w:iCs/>
          <w:sz w:val="22"/>
          <w:szCs w:val="22"/>
        </w:rPr>
        <w:t>everyday</w:t>
      </w:r>
      <w:proofErr w:type="spellEnd"/>
      <w:r w:rsidRPr="00733D83">
        <w:rPr>
          <w:iCs/>
          <w:sz w:val="22"/>
          <w:szCs w:val="22"/>
        </w:rPr>
        <w:t>, we’re likely to spot these nasties first.</w:t>
      </w:r>
    </w:p>
    <w:p w14:paraId="5A4720F4" w14:textId="77777777" w:rsidR="00733D83" w:rsidRPr="00733D83" w:rsidRDefault="00733D83" w:rsidP="00AF108D">
      <w:pPr>
        <w:pStyle w:val="Default"/>
        <w:rPr>
          <w:sz w:val="22"/>
          <w:szCs w:val="22"/>
        </w:rPr>
      </w:pPr>
      <w:r w:rsidRPr="00733D83">
        <w:rPr>
          <w:iCs/>
          <w:sz w:val="22"/>
          <w:szCs w:val="22"/>
        </w:rPr>
        <w:t xml:space="preserve"> </w:t>
      </w:r>
    </w:p>
    <w:p w14:paraId="75C81843" w14:textId="77777777" w:rsidR="00733D83" w:rsidRPr="00733D83" w:rsidRDefault="00733D83" w:rsidP="00AF108D">
      <w:pPr>
        <w:pStyle w:val="Default"/>
        <w:rPr>
          <w:iCs/>
          <w:sz w:val="22"/>
          <w:szCs w:val="22"/>
        </w:rPr>
      </w:pPr>
      <w:r w:rsidRPr="00733D83">
        <w:rPr>
          <w:iCs/>
          <w:sz w:val="22"/>
          <w:szCs w:val="22"/>
        </w:rPr>
        <w:t xml:space="preserve">While the Australian Government works hard to screen imported cargo for pests, they can’t look at everything. That’s why it’s up to us to stay alert and report anything unusual. </w:t>
      </w:r>
    </w:p>
    <w:p w14:paraId="1857CA90" w14:textId="77777777" w:rsidR="00733D83" w:rsidRPr="00733D83" w:rsidRDefault="00733D83" w:rsidP="00AF108D">
      <w:pPr>
        <w:pStyle w:val="Default"/>
        <w:rPr>
          <w:sz w:val="22"/>
          <w:szCs w:val="22"/>
        </w:rPr>
      </w:pPr>
    </w:p>
    <w:p w14:paraId="7B02B27A" w14:textId="77777777" w:rsidR="00733D83" w:rsidRPr="00733D83" w:rsidRDefault="00733D83" w:rsidP="00AF108D">
      <w:pPr>
        <w:pStyle w:val="Default"/>
        <w:rPr>
          <w:iCs/>
          <w:sz w:val="22"/>
          <w:szCs w:val="22"/>
        </w:rPr>
      </w:pPr>
      <w:r w:rsidRPr="00733D83">
        <w:rPr>
          <w:iCs/>
          <w:sz w:val="22"/>
          <w:szCs w:val="22"/>
        </w:rPr>
        <w:t xml:space="preserve">Now a bug or a bit of mud and grass may not seem like much, but the reality is, one small pest can become one big problem. </w:t>
      </w:r>
    </w:p>
    <w:p w14:paraId="3185ED0E" w14:textId="77777777" w:rsidR="00733D83" w:rsidRPr="00733D83" w:rsidRDefault="00733D83" w:rsidP="00AF108D">
      <w:pPr>
        <w:pStyle w:val="Default"/>
        <w:rPr>
          <w:iCs/>
          <w:sz w:val="22"/>
          <w:szCs w:val="22"/>
        </w:rPr>
      </w:pPr>
    </w:p>
    <w:p w14:paraId="79E3F9F0" w14:textId="77777777" w:rsidR="00733D83" w:rsidRPr="00733D83" w:rsidRDefault="00733D83" w:rsidP="00AF108D">
      <w:pPr>
        <w:pStyle w:val="Default"/>
        <w:rPr>
          <w:iCs/>
          <w:sz w:val="22"/>
          <w:szCs w:val="22"/>
        </w:rPr>
      </w:pPr>
      <w:r w:rsidRPr="00733D83">
        <w:rPr>
          <w:iCs/>
          <w:sz w:val="22"/>
          <w:szCs w:val="22"/>
        </w:rPr>
        <w:t>Pests and diseases can wipe out entire food crops, affect our health, our pets and damage our beautiful environment. And foreign seeds can become weeds if they’re knocked loose and become established.</w:t>
      </w:r>
    </w:p>
    <w:p w14:paraId="39F873CF" w14:textId="77777777" w:rsidR="00733D83" w:rsidRPr="00733D83" w:rsidRDefault="00733D83" w:rsidP="00AF108D">
      <w:pPr>
        <w:pStyle w:val="Default"/>
        <w:rPr>
          <w:iCs/>
          <w:sz w:val="22"/>
          <w:szCs w:val="22"/>
        </w:rPr>
      </w:pPr>
    </w:p>
    <w:p w14:paraId="0B7F9D5A" w14:textId="6C2E79B1" w:rsidR="00733D83" w:rsidRPr="00733D83" w:rsidRDefault="00733D83" w:rsidP="00AF108D">
      <w:pPr>
        <w:pStyle w:val="Default"/>
        <w:rPr>
          <w:iCs/>
          <w:sz w:val="22"/>
          <w:szCs w:val="22"/>
        </w:rPr>
      </w:pPr>
      <w:r w:rsidRPr="00733D83">
        <w:rPr>
          <w:iCs/>
          <w:sz w:val="22"/>
          <w:szCs w:val="22"/>
        </w:rPr>
        <w:t>You’ve got</w:t>
      </w:r>
      <w:r w:rsidR="00AF108D">
        <w:rPr>
          <w:iCs/>
          <w:sz w:val="22"/>
          <w:szCs w:val="22"/>
        </w:rPr>
        <w:t xml:space="preserve"> </w:t>
      </w:r>
      <w:r w:rsidRPr="00733D83">
        <w:rPr>
          <w:iCs/>
          <w:sz w:val="22"/>
          <w:szCs w:val="22"/>
        </w:rPr>
        <w:t>t</w:t>
      </w:r>
      <w:r w:rsidR="00AF108D">
        <w:rPr>
          <w:iCs/>
          <w:sz w:val="22"/>
          <w:szCs w:val="22"/>
        </w:rPr>
        <w:t>o</w:t>
      </w:r>
      <w:r w:rsidRPr="00733D83">
        <w:rPr>
          <w:iCs/>
          <w:sz w:val="22"/>
          <w:szCs w:val="22"/>
        </w:rPr>
        <w:t xml:space="preserve"> remember that a lot of this cargo also makes its way out to our rural and farming areas.</w:t>
      </w:r>
    </w:p>
    <w:p w14:paraId="39C42E4F" w14:textId="77777777" w:rsidR="00733D83" w:rsidRPr="00733D83" w:rsidRDefault="00733D83" w:rsidP="00AF108D">
      <w:pPr>
        <w:pStyle w:val="Default"/>
        <w:rPr>
          <w:iCs/>
          <w:sz w:val="22"/>
          <w:szCs w:val="22"/>
        </w:rPr>
      </w:pPr>
    </w:p>
    <w:p w14:paraId="66404ABD" w14:textId="4DFF7A61" w:rsidR="00733D83" w:rsidRPr="00733D83" w:rsidRDefault="00733D83" w:rsidP="00AF108D">
      <w:pPr>
        <w:pStyle w:val="Default"/>
        <w:rPr>
          <w:iCs/>
          <w:sz w:val="22"/>
          <w:szCs w:val="22"/>
        </w:rPr>
      </w:pPr>
      <w:r w:rsidRPr="00733D83">
        <w:rPr>
          <w:iCs/>
          <w:sz w:val="22"/>
          <w:szCs w:val="22"/>
        </w:rPr>
        <w:t xml:space="preserve">These overseas pests aren’t ones you can just hit with a bit of spray. Take for example the Brown </w:t>
      </w:r>
      <w:proofErr w:type="spellStart"/>
      <w:r w:rsidRPr="00733D83">
        <w:rPr>
          <w:iCs/>
          <w:sz w:val="22"/>
          <w:szCs w:val="22"/>
        </w:rPr>
        <w:t>Marmorated</w:t>
      </w:r>
      <w:proofErr w:type="spellEnd"/>
      <w:r w:rsidRPr="00733D83">
        <w:rPr>
          <w:iCs/>
          <w:sz w:val="22"/>
          <w:szCs w:val="22"/>
        </w:rPr>
        <w:t xml:space="preserve"> Stink Bug, if these guys invade Australia they could severely damage our fruit and veg. </w:t>
      </w:r>
      <w:proofErr w:type="gramStart"/>
      <w:r w:rsidRPr="00733D83">
        <w:rPr>
          <w:iCs/>
          <w:sz w:val="22"/>
          <w:szCs w:val="22"/>
        </w:rPr>
        <w:t>Large</w:t>
      </w:r>
      <w:proofErr w:type="gramEnd"/>
      <w:r w:rsidRPr="00733D83">
        <w:rPr>
          <w:iCs/>
          <w:sz w:val="22"/>
          <w:szCs w:val="22"/>
        </w:rPr>
        <w:t xml:space="preserve"> numbers would invade our houses, our sheds, our cars and become a huge pain. And you guessed it. </w:t>
      </w:r>
      <w:proofErr w:type="spellStart"/>
      <w:r w:rsidRPr="00733D83">
        <w:rPr>
          <w:iCs/>
          <w:sz w:val="22"/>
          <w:szCs w:val="22"/>
        </w:rPr>
        <w:t>Phuooww</w:t>
      </w:r>
      <w:proofErr w:type="spellEnd"/>
      <w:r w:rsidRPr="00733D83">
        <w:rPr>
          <w:iCs/>
          <w:sz w:val="22"/>
          <w:szCs w:val="22"/>
        </w:rPr>
        <w:t>! They stink like a pair of sweaty old socks!</w:t>
      </w:r>
    </w:p>
    <w:p w14:paraId="4B8015D7" w14:textId="77777777" w:rsidR="00733D83" w:rsidRPr="00733D83" w:rsidRDefault="00733D83" w:rsidP="00AF108D">
      <w:pPr>
        <w:pStyle w:val="Default"/>
        <w:rPr>
          <w:iCs/>
          <w:sz w:val="22"/>
          <w:szCs w:val="22"/>
        </w:rPr>
      </w:pPr>
    </w:p>
    <w:p w14:paraId="5FB4FE56" w14:textId="1DECA59B" w:rsidR="00733D83" w:rsidRPr="00733D83" w:rsidRDefault="00733D83" w:rsidP="00AF108D">
      <w:pPr>
        <w:pStyle w:val="Default"/>
        <w:rPr>
          <w:iCs/>
          <w:sz w:val="22"/>
          <w:szCs w:val="22"/>
        </w:rPr>
      </w:pPr>
      <w:r w:rsidRPr="00733D83">
        <w:rPr>
          <w:iCs/>
          <w:sz w:val="22"/>
          <w:szCs w:val="22"/>
        </w:rPr>
        <w:t>Another is the Red Imported Fire Ant.</w:t>
      </w:r>
      <w:r w:rsidR="00AF108D">
        <w:rPr>
          <w:iCs/>
          <w:sz w:val="22"/>
          <w:szCs w:val="22"/>
        </w:rPr>
        <w:t xml:space="preserve"> </w:t>
      </w:r>
      <w:r w:rsidRPr="00733D83">
        <w:rPr>
          <w:iCs/>
          <w:sz w:val="22"/>
          <w:szCs w:val="22"/>
        </w:rPr>
        <w:t>These buggers have been found in Queensland but haven’t spread too far.</w:t>
      </w:r>
      <w:r w:rsidR="00AF108D">
        <w:rPr>
          <w:iCs/>
          <w:sz w:val="22"/>
          <w:szCs w:val="22"/>
        </w:rPr>
        <w:t xml:space="preserve"> </w:t>
      </w:r>
      <w:r w:rsidRPr="00733D83">
        <w:rPr>
          <w:iCs/>
          <w:sz w:val="22"/>
          <w:szCs w:val="22"/>
        </w:rPr>
        <w:t xml:space="preserve">And as their name suggests, a bite from one of these guys would leave your skin feeling like </w:t>
      </w:r>
      <w:proofErr w:type="gramStart"/>
      <w:r w:rsidRPr="00733D83">
        <w:rPr>
          <w:iCs/>
          <w:sz w:val="22"/>
          <w:szCs w:val="22"/>
        </w:rPr>
        <w:t>it’s</w:t>
      </w:r>
      <w:proofErr w:type="gramEnd"/>
      <w:r w:rsidRPr="00733D83">
        <w:rPr>
          <w:iCs/>
          <w:sz w:val="22"/>
          <w:szCs w:val="22"/>
        </w:rPr>
        <w:t xml:space="preserve"> on fire! Which means no backyard </w:t>
      </w:r>
      <w:proofErr w:type="gramStart"/>
      <w:r w:rsidRPr="00733D83">
        <w:rPr>
          <w:iCs/>
          <w:sz w:val="22"/>
          <w:szCs w:val="22"/>
        </w:rPr>
        <w:t>barbies</w:t>
      </w:r>
      <w:proofErr w:type="gramEnd"/>
      <w:r w:rsidRPr="00733D83">
        <w:rPr>
          <w:iCs/>
          <w:sz w:val="22"/>
          <w:szCs w:val="22"/>
        </w:rPr>
        <w:t xml:space="preserve"> for you and the kids. And the pets will have to stay inside. </w:t>
      </w:r>
    </w:p>
    <w:p w14:paraId="3D8E01E2" w14:textId="77777777" w:rsidR="00733D83" w:rsidRPr="00733D83" w:rsidRDefault="00733D83" w:rsidP="00AF108D">
      <w:pPr>
        <w:pStyle w:val="Default"/>
        <w:rPr>
          <w:iCs/>
          <w:sz w:val="22"/>
          <w:szCs w:val="22"/>
        </w:rPr>
      </w:pPr>
    </w:p>
    <w:p w14:paraId="4DE5AFC4" w14:textId="11807CC9" w:rsidR="00733D83" w:rsidRPr="00733D83" w:rsidRDefault="00733D83" w:rsidP="00AF108D">
      <w:pPr>
        <w:pStyle w:val="Default"/>
        <w:rPr>
          <w:iCs/>
          <w:sz w:val="22"/>
          <w:szCs w:val="22"/>
        </w:rPr>
      </w:pPr>
      <w:r w:rsidRPr="00733D83">
        <w:rPr>
          <w:iCs/>
          <w:sz w:val="22"/>
          <w:szCs w:val="22"/>
        </w:rPr>
        <w:t>That’s why we all need to be on the lookout to report insects, animals, soil and plant matter on imported cargo and containers.</w:t>
      </w:r>
      <w:r w:rsidR="00AF108D">
        <w:rPr>
          <w:iCs/>
          <w:sz w:val="22"/>
          <w:szCs w:val="22"/>
        </w:rPr>
        <w:t xml:space="preserve"> </w:t>
      </w:r>
      <w:r w:rsidRPr="00733D83">
        <w:rPr>
          <w:iCs/>
          <w:sz w:val="22"/>
          <w:szCs w:val="22"/>
        </w:rPr>
        <w:t>You don’t have to be an expert, you just have call the See</w:t>
      </w:r>
      <w:r w:rsidR="00AF108D">
        <w:rPr>
          <w:iCs/>
          <w:sz w:val="22"/>
          <w:szCs w:val="22"/>
        </w:rPr>
        <w:t xml:space="preserve"> </w:t>
      </w:r>
      <w:r w:rsidRPr="00733D83">
        <w:rPr>
          <w:iCs/>
          <w:sz w:val="22"/>
          <w:szCs w:val="22"/>
        </w:rPr>
        <w:t>Secure</w:t>
      </w:r>
      <w:r w:rsidR="00AF108D">
        <w:rPr>
          <w:iCs/>
          <w:sz w:val="22"/>
          <w:szCs w:val="22"/>
        </w:rPr>
        <w:t xml:space="preserve"> </w:t>
      </w:r>
      <w:r w:rsidRPr="00733D83">
        <w:rPr>
          <w:iCs/>
          <w:sz w:val="22"/>
          <w:szCs w:val="22"/>
        </w:rPr>
        <w:t>Report hotline on 1800 798 636, if you spot anything unusual.</w:t>
      </w:r>
    </w:p>
    <w:p w14:paraId="7F94CFEF" w14:textId="77777777" w:rsidR="00733D83" w:rsidRPr="00733D83" w:rsidRDefault="00733D83" w:rsidP="00AF108D">
      <w:pPr>
        <w:pStyle w:val="Default"/>
        <w:rPr>
          <w:iCs/>
          <w:sz w:val="22"/>
          <w:szCs w:val="22"/>
        </w:rPr>
      </w:pPr>
    </w:p>
    <w:p w14:paraId="656654D8" w14:textId="0A59248A" w:rsidR="00733D83" w:rsidRDefault="00733D83" w:rsidP="00AF108D">
      <w:pPr>
        <w:pStyle w:val="Default"/>
        <w:rPr>
          <w:iCs/>
          <w:sz w:val="22"/>
          <w:szCs w:val="22"/>
        </w:rPr>
      </w:pPr>
      <w:r w:rsidRPr="00733D83">
        <w:rPr>
          <w:iCs/>
          <w:sz w:val="22"/>
          <w:szCs w:val="22"/>
        </w:rPr>
        <w:t>Biosecurity is everyone’s business</w:t>
      </w:r>
      <w:r w:rsidR="00AF108D">
        <w:rPr>
          <w:iCs/>
          <w:sz w:val="22"/>
          <w:szCs w:val="22"/>
        </w:rPr>
        <w:t>. I</w:t>
      </w:r>
      <w:r w:rsidRPr="00733D83">
        <w:rPr>
          <w:iCs/>
          <w:sz w:val="22"/>
          <w:szCs w:val="22"/>
        </w:rPr>
        <w:t>f we can spot pests before they leave the port, we’ll be doing Australia and all its inhabitants a big favour.</w:t>
      </w:r>
    </w:p>
    <w:p w14:paraId="093FD44F" w14:textId="77777777" w:rsidR="00AF108D" w:rsidRPr="00733D83" w:rsidRDefault="00AF108D" w:rsidP="00AF108D">
      <w:pPr>
        <w:pStyle w:val="Default"/>
      </w:pPr>
    </w:p>
    <w:p w14:paraId="566ACCD5" w14:textId="2C655F7A" w:rsidR="00AF108D" w:rsidRDefault="00AF108D" w:rsidP="00AF108D">
      <w:pPr>
        <w:spacing w:before="0"/>
      </w:pPr>
      <w:r>
        <w:t>Text on screen:  Thanks to Biosecurity Queensland, Patrick, Chalmers, and StopBMSB.org. This video is brought to you by the Australian Government Department of Agriculture and Water Resources.</w:t>
      </w:r>
    </w:p>
    <w:p w14:paraId="70C09165" w14:textId="77777777" w:rsidR="00AF108D" w:rsidRPr="004F20C7" w:rsidRDefault="00AF108D" w:rsidP="00AF108D">
      <w:pPr>
        <w:spacing w:before="0"/>
        <w:rPr>
          <w:i/>
        </w:rPr>
      </w:pPr>
    </w:p>
    <w:p w14:paraId="125419E2" w14:textId="42E34831" w:rsidR="00DF6CB9" w:rsidRDefault="003A385A" w:rsidP="00AF108D">
      <w:pPr>
        <w:spacing w:before="0"/>
        <w:rPr>
          <w:sz w:val="18"/>
          <w:szCs w:val="18"/>
        </w:rPr>
      </w:pPr>
      <w:r w:rsidRPr="003C6968">
        <w:rPr>
          <w:sz w:val="18"/>
          <w:szCs w:val="18"/>
        </w:rPr>
        <w:t xml:space="preserve">[End of </w:t>
      </w:r>
      <w:r w:rsidR="00CF5A45" w:rsidRPr="003C6968">
        <w:rPr>
          <w:sz w:val="18"/>
          <w:szCs w:val="18"/>
        </w:rPr>
        <w:t>T</w:t>
      </w:r>
      <w:r w:rsidRPr="003C6968">
        <w:rPr>
          <w:sz w:val="18"/>
          <w:szCs w:val="18"/>
        </w:rPr>
        <w:t>ranscript]</w:t>
      </w:r>
    </w:p>
    <w:sectPr w:rsidR="00DF6CB9" w:rsidSect="00AF108D">
      <w:headerReference w:type="default" r:id="rId11"/>
      <w:footerReference w:type="default" r:id="rId12"/>
      <w:headerReference w:type="first" r:id="rId13"/>
      <w:footerReference w:type="first" r:id="rId14"/>
      <w:pgSz w:w="11906" w:h="16838"/>
      <w:pgMar w:top="568" w:right="849" w:bottom="568" w:left="851" w:header="568"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D676D" w14:textId="77777777" w:rsidR="00A45E85" w:rsidRDefault="00A45E85" w:rsidP="00326389">
      <w:r>
        <w:separator/>
      </w:r>
    </w:p>
  </w:endnote>
  <w:endnote w:type="continuationSeparator" w:id="0">
    <w:p w14:paraId="79C721C1" w14:textId="77777777" w:rsidR="00A45E85" w:rsidRDefault="00A45E85"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D94A" w14:textId="77777777" w:rsidR="00326389" w:rsidRPr="00214E71" w:rsidRDefault="00214E71"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AF108D">
      <w:rPr>
        <w:noProof/>
      </w:rPr>
      <w:t>2</w:t>
    </w:r>
    <w:r w:rsidRPr="00214E71">
      <w:fldChar w:fldCharType="end"/>
    </w:r>
    <w:r w:rsidRPr="00214E71">
      <w:t xml:space="preserve"> of </w:t>
    </w:r>
    <w:r w:rsidR="003C271E">
      <w:rPr>
        <w:noProof/>
      </w:rPr>
      <w:fldChar w:fldCharType="begin"/>
    </w:r>
    <w:r w:rsidR="003C271E">
      <w:rPr>
        <w:noProof/>
      </w:rPr>
      <w:instrText xml:space="preserve"> NUMPAGES  \* Arabic  \* MERGEFORMAT </w:instrText>
    </w:r>
    <w:r w:rsidR="003C271E">
      <w:rPr>
        <w:noProof/>
      </w:rPr>
      <w:fldChar w:fldCharType="separate"/>
    </w:r>
    <w:r w:rsidR="00AF108D">
      <w:rPr>
        <w:noProof/>
      </w:rPr>
      <w:t>2</w:t>
    </w:r>
    <w:r w:rsidR="003C271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E432" w14:textId="77777777" w:rsidR="001C12B0" w:rsidRDefault="001C12B0"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F07F67">
      <w:rPr>
        <w:noProof/>
      </w:rPr>
      <w:t>1</w:t>
    </w:r>
    <w:r w:rsidRPr="00214E71">
      <w:fldChar w:fldCharType="end"/>
    </w:r>
    <w:r w:rsidRPr="00214E71">
      <w:t xml:space="preserve"> of </w:t>
    </w:r>
    <w:r w:rsidR="00BB7870">
      <w:rPr>
        <w:noProof/>
      </w:rPr>
      <w:fldChar w:fldCharType="begin"/>
    </w:r>
    <w:r w:rsidR="00BB7870">
      <w:rPr>
        <w:noProof/>
      </w:rPr>
      <w:instrText xml:space="preserve"> NUMPAGES  \* Arabic  \* MERGEFORMAT </w:instrText>
    </w:r>
    <w:r w:rsidR="00BB7870">
      <w:rPr>
        <w:noProof/>
      </w:rPr>
      <w:fldChar w:fldCharType="separate"/>
    </w:r>
    <w:r w:rsidR="00F07F67">
      <w:rPr>
        <w:noProof/>
      </w:rPr>
      <w:t>1</w:t>
    </w:r>
    <w:r w:rsidR="00BB787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36BC4" w14:textId="77777777" w:rsidR="00A45E85" w:rsidRDefault="00A45E85" w:rsidP="00326389">
      <w:r>
        <w:separator/>
      </w:r>
    </w:p>
  </w:footnote>
  <w:footnote w:type="continuationSeparator" w:id="0">
    <w:p w14:paraId="4B1649A5" w14:textId="77777777" w:rsidR="00A45E85" w:rsidRDefault="00A45E85"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63D07" w14:textId="73020597" w:rsidR="00AE5D3D" w:rsidRPr="008133B6" w:rsidRDefault="008133B6" w:rsidP="000C1429">
    <w:pPr>
      <w:tabs>
        <w:tab w:val="right" w:pos="9638"/>
      </w:tabs>
      <w:spacing w:before="0"/>
      <w:rPr>
        <w:sz w:val="18"/>
        <w:szCs w:val="18"/>
      </w:rPr>
    </w:pPr>
    <w:r>
      <w:rPr>
        <w:sz w:val="18"/>
        <w:szCs w:val="18"/>
      </w:rPr>
      <w:t>Australian Government</w:t>
    </w:r>
    <w:r w:rsidR="000C1429">
      <w:rPr>
        <w:sz w:val="18"/>
        <w:szCs w:val="18"/>
      </w:rPr>
      <w:tab/>
    </w:r>
    <w:r w:rsidR="00326389" w:rsidRPr="000C1429">
      <w:rPr>
        <w:sz w:val="18"/>
        <w:szCs w:val="18"/>
      </w:rPr>
      <w:t>Transcript</w:t>
    </w:r>
    <w:r w:rsidR="00AE5D3D" w:rsidRPr="000C1429">
      <w:rPr>
        <w:sz w:val="18"/>
        <w:szCs w:val="18"/>
        <w:highlight w:val="yellow"/>
      </w:rPr>
      <w:br/>
    </w:r>
    <w:r w:rsidR="004F20C7">
      <w:rPr>
        <w:b/>
        <w:sz w:val="18"/>
        <w:szCs w:val="18"/>
      </w:rPr>
      <w:t>Department of Agriculture and Water Resources</w:t>
    </w:r>
  </w:p>
  <w:p w14:paraId="32F003D8" w14:textId="77777777" w:rsidR="00326389" w:rsidRPr="00B42F78" w:rsidRDefault="00326389" w:rsidP="002F679A">
    <w:pPr>
      <w:pBdr>
        <w:bottom w:val="single" w:sz="4" w:space="1" w:color="auto"/>
      </w:pBdr>
      <w:spacing w:before="0"/>
      <w:rPr>
        <w:sz w:val="18"/>
        <w:szCs w:val="18"/>
      </w:rPr>
    </w:pPr>
  </w:p>
  <w:p w14:paraId="3CD04831" w14:textId="77777777" w:rsidR="002F679A" w:rsidRPr="000C1429" w:rsidRDefault="002F679A" w:rsidP="002F679A">
    <w:pPr>
      <w:spacing w:before="0"/>
      <w:rPr>
        <w:sz w:val="18"/>
        <w:szCs w:val="18"/>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DEB24" w14:textId="6778E057" w:rsidR="000E1AED" w:rsidRDefault="00121A4D" w:rsidP="00121A4D">
    <w:r>
      <w:rPr>
        <w:noProof/>
        <w:lang w:eastAsia="en-AU"/>
      </w:rPr>
      <w:drawing>
        <wp:inline distT="0" distB="0" distL="0" distR="0" wp14:anchorId="6E80CADD" wp14:editId="7BF09190">
          <wp:extent cx="2273935" cy="725170"/>
          <wp:effectExtent l="0" t="0" r="0" b="0"/>
          <wp:docPr id="20" name="Picture 20"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725170"/>
                  </a:xfrm>
                  <a:prstGeom prst="rect">
                    <a:avLst/>
                  </a:prstGeom>
                  <a:noFill/>
                </pic:spPr>
              </pic:pic>
            </a:graphicData>
          </a:graphic>
        </wp:inline>
      </w:drawing>
    </w:r>
  </w:p>
  <w:p w14:paraId="3D329108" w14:textId="77777777" w:rsidR="00326389" w:rsidRDefault="00326389"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C4"/>
    <w:rsid w:val="00000BEB"/>
    <w:rsid w:val="0001710B"/>
    <w:rsid w:val="00032F8F"/>
    <w:rsid w:val="00053BEB"/>
    <w:rsid w:val="00085C2D"/>
    <w:rsid w:val="000873D8"/>
    <w:rsid w:val="00087B33"/>
    <w:rsid w:val="000C1429"/>
    <w:rsid w:val="000E1491"/>
    <w:rsid w:val="000E1AED"/>
    <w:rsid w:val="000E262D"/>
    <w:rsid w:val="00115C96"/>
    <w:rsid w:val="00121A4D"/>
    <w:rsid w:val="00135969"/>
    <w:rsid w:val="00170069"/>
    <w:rsid w:val="00173482"/>
    <w:rsid w:val="001736A1"/>
    <w:rsid w:val="001B1566"/>
    <w:rsid w:val="001B7462"/>
    <w:rsid w:val="001C12B0"/>
    <w:rsid w:val="001D480B"/>
    <w:rsid w:val="001F0481"/>
    <w:rsid w:val="00204470"/>
    <w:rsid w:val="00214E71"/>
    <w:rsid w:val="00215F15"/>
    <w:rsid w:val="00230927"/>
    <w:rsid w:val="00232254"/>
    <w:rsid w:val="00235CB2"/>
    <w:rsid w:val="002371C4"/>
    <w:rsid w:val="00244494"/>
    <w:rsid w:val="00253DBE"/>
    <w:rsid w:val="00284EAF"/>
    <w:rsid w:val="0029601D"/>
    <w:rsid w:val="002A223D"/>
    <w:rsid w:val="002B1972"/>
    <w:rsid w:val="002B727C"/>
    <w:rsid w:val="002D5E83"/>
    <w:rsid w:val="002F679A"/>
    <w:rsid w:val="003058ED"/>
    <w:rsid w:val="00326389"/>
    <w:rsid w:val="00330A80"/>
    <w:rsid w:val="00333CA6"/>
    <w:rsid w:val="00334D01"/>
    <w:rsid w:val="00334FAA"/>
    <w:rsid w:val="0034344E"/>
    <w:rsid w:val="003607CC"/>
    <w:rsid w:val="00365C76"/>
    <w:rsid w:val="00377960"/>
    <w:rsid w:val="00393FE9"/>
    <w:rsid w:val="0039493B"/>
    <w:rsid w:val="0039790D"/>
    <w:rsid w:val="003A385A"/>
    <w:rsid w:val="003A436D"/>
    <w:rsid w:val="003C271E"/>
    <w:rsid w:val="003C611E"/>
    <w:rsid w:val="003C6968"/>
    <w:rsid w:val="003D56C3"/>
    <w:rsid w:val="003F62CC"/>
    <w:rsid w:val="00427485"/>
    <w:rsid w:val="00435A17"/>
    <w:rsid w:val="00441E24"/>
    <w:rsid w:val="0044425E"/>
    <w:rsid w:val="00465A0B"/>
    <w:rsid w:val="00473035"/>
    <w:rsid w:val="00474068"/>
    <w:rsid w:val="004A1EEB"/>
    <w:rsid w:val="004B1405"/>
    <w:rsid w:val="004F20C7"/>
    <w:rsid w:val="005274D7"/>
    <w:rsid w:val="00533A3F"/>
    <w:rsid w:val="00561962"/>
    <w:rsid w:val="0058141E"/>
    <w:rsid w:val="00587627"/>
    <w:rsid w:val="00597F8F"/>
    <w:rsid w:val="005A2EEC"/>
    <w:rsid w:val="005A484D"/>
    <w:rsid w:val="005B5FE6"/>
    <w:rsid w:val="005F6683"/>
    <w:rsid w:val="006070DD"/>
    <w:rsid w:val="00612305"/>
    <w:rsid w:val="00624017"/>
    <w:rsid w:val="006367B1"/>
    <w:rsid w:val="00646359"/>
    <w:rsid w:val="00651BC1"/>
    <w:rsid w:val="00662B98"/>
    <w:rsid w:val="00684D82"/>
    <w:rsid w:val="00687B97"/>
    <w:rsid w:val="0069089E"/>
    <w:rsid w:val="006A4BF7"/>
    <w:rsid w:val="006B374C"/>
    <w:rsid w:val="006D62A1"/>
    <w:rsid w:val="006F1C5A"/>
    <w:rsid w:val="006F5D32"/>
    <w:rsid w:val="007074B8"/>
    <w:rsid w:val="007214E5"/>
    <w:rsid w:val="007243F9"/>
    <w:rsid w:val="00733D83"/>
    <w:rsid w:val="00756162"/>
    <w:rsid w:val="007773B5"/>
    <w:rsid w:val="00787FD2"/>
    <w:rsid w:val="007B2465"/>
    <w:rsid w:val="007C7CC4"/>
    <w:rsid w:val="007D24EF"/>
    <w:rsid w:val="007E3BE0"/>
    <w:rsid w:val="008133B6"/>
    <w:rsid w:val="0086192A"/>
    <w:rsid w:val="008857B8"/>
    <w:rsid w:val="00887283"/>
    <w:rsid w:val="00892576"/>
    <w:rsid w:val="008A201A"/>
    <w:rsid w:val="008C030D"/>
    <w:rsid w:val="008C6C18"/>
    <w:rsid w:val="008D2390"/>
    <w:rsid w:val="008F731A"/>
    <w:rsid w:val="009273AD"/>
    <w:rsid w:val="0093295C"/>
    <w:rsid w:val="00951BA8"/>
    <w:rsid w:val="009F4A44"/>
    <w:rsid w:val="00A3632E"/>
    <w:rsid w:val="00A45E85"/>
    <w:rsid w:val="00A736D1"/>
    <w:rsid w:val="00A95114"/>
    <w:rsid w:val="00AA7EA3"/>
    <w:rsid w:val="00AB7082"/>
    <w:rsid w:val="00AE0363"/>
    <w:rsid w:val="00AE5D3D"/>
    <w:rsid w:val="00AF108D"/>
    <w:rsid w:val="00AF2138"/>
    <w:rsid w:val="00B003A2"/>
    <w:rsid w:val="00B1536B"/>
    <w:rsid w:val="00B36E5E"/>
    <w:rsid w:val="00B42F78"/>
    <w:rsid w:val="00B45684"/>
    <w:rsid w:val="00BA0B8D"/>
    <w:rsid w:val="00BB7870"/>
    <w:rsid w:val="00BF293D"/>
    <w:rsid w:val="00C24ED8"/>
    <w:rsid w:val="00C251FD"/>
    <w:rsid w:val="00C4511D"/>
    <w:rsid w:val="00C75B5B"/>
    <w:rsid w:val="00C806DF"/>
    <w:rsid w:val="00CA062C"/>
    <w:rsid w:val="00CA3ADE"/>
    <w:rsid w:val="00CC0A7E"/>
    <w:rsid w:val="00CC4E2C"/>
    <w:rsid w:val="00CF5A45"/>
    <w:rsid w:val="00D15BDF"/>
    <w:rsid w:val="00D44C27"/>
    <w:rsid w:val="00D46B1C"/>
    <w:rsid w:val="00D86130"/>
    <w:rsid w:val="00DA5FC3"/>
    <w:rsid w:val="00DC0A93"/>
    <w:rsid w:val="00DC132F"/>
    <w:rsid w:val="00DC57A4"/>
    <w:rsid w:val="00DD5E87"/>
    <w:rsid w:val="00DF6CB9"/>
    <w:rsid w:val="00E26593"/>
    <w:rsid w:val="00E41A8A"/>
    <w:rsid w:val="00E55CE6"/>
    <w:rsid w:val="00E922F1"/>
    <w:rsid w:val="00EA286A"/>
    <w:rsid w:val="00ED007F"/>
    <w:rsid w:val="00ED3403"/>
    <w:rsid w:val="00ED46C2"/>
    <w:rsid w:val="00EF13D1"/>
    <w:rsid w:val="00EF47D4"/>
    <w:rsid w:val="00F0193A"/>
    <w:rsid w:val="00F07F67"/>
    <w:rsid w:val="00F10F5B"/>
    <w:rsid w:val="00F13748"/>
    <w:rsid w:val="00F72DE7"/>
    <w:rsid w:val="00F86FE8"/>
    <w:rsid w:val="00FC3294"/>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3949A0"/>
  <w15:docId w15:val="{DA318F9B-D931-4F68-8623-E89B6CDA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Normal"/>
    <w:next w:val="Normal"/>
    <w:link w:val="Heading1Char"/>
    <w:uiPriority w:val="9"/>
    <w:qFormat/>
    <w:rsid w:val="002D5E83"/>
    <w:pPr>
      <w:spacing w:before="0"/>
      <w:outlineLvl w:val="0"/>
    </w:pPr>
    <w:rPr>
      <w:b/>
      <w:sz w:val="28"/>
      <w:szCs w:val="28"/>
    </w:r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D5E83"/>
    <w:rPr>
      <w:rFonts w:ascii="Calibri" w:eastAsia="Times New Roman" w:hAnsi="Calibri" w:cs="Times New Roman"/>
      <w:b/>
      <w:sz w:val="28"/>
      <w:szCs w:val="28"/>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paragraph" w:customStyle="1" w:styleId="Default">
    <w:name w:val="Default"/>
    <w:rsid w:val="00733D83"/>
    <w:pPr>
      <w:autoSpaceDE w:val="0"/>
      <w:autoSpaceDN w:val="0"/>
      <w:adjustRightInd w:val="0"/>
      <w:spacing w:after="0" w:line="240" w:lineRule="auto"/>
    </w:pPr>
    <w:rPr>
      <w:rFonts w:ascii="Calibri" w:eastAsia="Calibri"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AppData\Roaming\Skype\My%20Skype%20Received%20Files\Asbestos%20Conference%202017%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38403-69BC-4D5C-B1DD-D587BBCD4312}">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D4C8C477-BAD5-4980-970D-9A939B3E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C22B5-88C8-49AF-8E32-BD8D349DFBF5}">
  <ds:schemaRefs>
    <ds:schemaRef ds:uri="http://schemas.microsoft.com/sharepoint/v3/contenttype/forms"/>
  </ds:schemaRefs>
</ds:datastoreItem>
</file>

<file path=customXml/itemProps4.xml><?xml version="1.0" encoding="utf-8"?>
<ds:datastoreItem xmlns:ds="http://schemas.openxmlformats.org/officeDocument/2006/customXml" ds:itemID="{ECC9F5EA-F0D0-4E43-A428-D992BBCD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Asbestos Conference 2017 Template </Template>
  <TotalTime>1</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Illegal logging youtube transcript</vt:lpstr>
    </vt:vector>
  </TitlesOfParts>
  <Company>Toshiba</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Cargo pest awareness video transcript</dc:title>
  <dc:creator>Department of Agriculture and Water Resources</dc:creator>
  <cp:lastModifiedBy>Dang, Van</cp:lastModifiedBy>
  <cp:revision>3</cp:revision>
  <cp:lastPrinted>2015-01-30T02:08:00Z</cp:lastPrinted>
  <dcterms:created xsi:type="dcterms:W3CDTF">2018-08-16T01:02:00Z</dcterms:created>
  <dcterms:modified xsi:type="dcterms:W3CDTF">2018-08-17T06:03:00Z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