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37" w:rsidRDefault="00677337" w:rsidP="00677337">
      <w:pPr>
        <w:pStyle w:val="BodyText"/>
        <w:spacing w:before="0" w:after="240" w:line="240" w:lineRule="auto"/>
        <w:ind w:left="-1134"/>
      </w:pPr>
      <w:r>
        <w:rPr>
          <w:noProof/>
          <w:lang w:eastAsia="en-AU"/>
        </w:rPr>
        <w:drawing>
          <wp:inline distT="0" distB="0" distL="0" distR="0" wp14:anchorId="4E2DDFAE" wp14:editId="419CAB88">
            <wp:extent cx="7559675" cy="1386202"/>
            <wp:effectExtent l="0" t="0" r="3175" b="5080"/>
            <wp:docPr id="35" name="Picture 35" descr="Australian Government Department of Home Affair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073" cy="139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848" w:rsidRPr="0065215F" w:rsidRDefault="0065215F" w:rsidP="0065215F">
      <w:pPr>
        <w:pStyle w:val="Title"/>
        <w:spacing w:after="120"/>
        <w:jc w:val="center"/>
        <w:rPr>
          <w:sz w:val="36"/>
          <w:szCs w:val="36"/>
        </w:rPr>
      </w:pPr>
      <w:r w:rsidRPr="0065215F">
        <w:rPr>
          <w:sz w:val="36"/>
          <w:szCs w:val="36"/>
        </w:rPr>
        <w:t>Export Air Cargo Security is c</w:t>
      </w:r>
      <w:r w:rsidR="004B3341" w:rsidRPr="0065215F">
        <w:rPr>
          <w:sz w:val="36"/>
          <w:szCs w:val="36"/>
        </w:rPr>
        <w:t>hanging</w:t>
      </w:r>
      <w:r w:rsidRPr="0065215F">
        <w:rPr>
          <w:sz w:val="36"/>
          <w:szCs w:val="36"/>
        </w:rPr>
        <w:t xml:space="preserve"> o</w:t>
      </w:r>
      <w:r w:rsidR="001C4848" w:rsidRPr="0065215F">
        <w:rPr>
          <w:sz w:val="36"/>
          <w:szCs w:val="36"/>
        </w:rPr>
        <w:t>n 1 March 2019</w:t>
      </w:r>
    </w:p>
    <w:p w:rsidR="0065215F" w:rsidRDefault="0065215F" w:rsidP="00CB3644">
      <w:pPr>
        <w:pStyle w:val="BodyText"/>
        <w:rPr>
          <w:sz w:val="22"/>
          <w:szCs w:val="22"/>
        </w:rPr>
      </w:pPr>
    </w:p>
    <w:p w:rsidR="00AA74B1" w:rsidRPr="008C79CE" w:rsidRDefault="00D97A45" w:rsidP="00CB3644">
      <w:pPr>
        <w:pStyle w:val="BodyText"/>
        <w:rPr>
          <w:sz w:val="22"/>
          <w:szCs w:val="22"/>
        </w:rPr>
      </w:pPr>
      <w:r w:rsidRPr="008C79CE">
        <w:rPr>
          <w:sz w:val="22"/>
          <w:szCs w:val="22"/>
        </w:rPr>
        <w:t xml:space="preserve">Dear </w:t>
      </w:r>
      <w:r w:rsidR="008D0A4A" w:rsidRPr="008C79CE">
        <w:rPr>
          <w:sz w:val="22"/>
          <w:szCs w:val="22"/>
        </w:rPr>
        <w:t>Exporters,</w:t>
      </w:r>
    </w:p>
    <w:p w:rsidR="008D0A4A" w:rsidRPr="008C79CE" w:rsidRDefault="008D0A4A" w:rsidP="00CB3644">
      <w:pPr>
        <w:pStyle w:val="BodyText"/>
        <w:rPr>
          <w:sz w:val="22"/>
          <w:szCs w:val="22"/>
        </w:rPr>
      </w:pPr>
    </w:p>
    <w:p w:rsidR="00D97A45" w:rsidRPr="008C79CE" w:rsidRDefault="006560AE" w:rsidP="00CB3644">
      <w:pPr>
        <w:pStyle w:val="BodyText"/>
        <w:rPr>
          <w:sz w:val="22"/>
          <w:szCs w:val="22"/>
        </w:rPr>
      </w:pPr>
      <w:r w:rsidRPr="008C79CE">
        <w:rPr>
          <w:sz w:val="22"/>
          <w:szCs w:val="22"/>
        </w:rPr>
        <w:t>I</w:t>
      </w:r>
      <w:r w:rsidR="00AA74B1" w:rsidRPr="008C79CE">
        <w:rPr>
          <w:sz w:val="22"/>
          <w:szCs w:val="22"/>
        </w:rPr>
        <w:t xml:space="preserve"> </w:t>
      </w:r>
      <w:r w:rsidR="0046306C">
        <w:rPr>
          <w:sz w:val="22"/>
          <w:szCs w:val="22"/>
        </w:rPr>
        <w:t xml:space="preserve">am writing to you with </w:t>
      </w:r>
      <w:r w:rsidR="00AA74B1" w:rsidRPr="008C79CE">
        <w:rPr>
          <w:sz w:val="22"/>
          <w:szCs w:val="22"/>
        </w:rPr>
        <w:t>information critical to the future of your export business.</w:t>
      </w:r>
    </w:p>
    <w:p w:rsidR="00AA74B1" w:rsidRPr="008C79CE" w:rsidRDefault="000639D5" w:rsidP="00CB3644">
      <w:pPr>
        <w:pStyle w:val="BodyText"/>
        <w:rPr>
          <w:sz w:val="22"/>
          <w:szCs w:val="22"/>
        </w:rPr>
      </w:pPr>
      <w:r w:rsidRPr="008C79CE">
        <w:rPr>
          <w:sz w:val="22"/>
          <w:szCs w:val="22"/>
        </w:rPr>
        <w:t xml:space="preserve">It is </w:t>
      </w:r>
      <w:r w:rsidR="009E41F5">
        <w:rPr>
          <w:sz w:val="22"/>
          <w:szCs w:val="22"/>
        </w:rPr>
        <w:t xml:space="preserve">now </w:t>
      </w:r>
      <w:r w:rsidR="00755734">
        <w:rPr>
          <w:sz w:val="22"/>
          <w:szCs w:val="22"/>
        </w:rPr>
        <w:t xml:space="preserve">just </w:t>
      </w:r>
      <w:r w:rsidR="009E41F5">
        <w:rPr>
          <w:b/>
          <w:sz w:val="22"/>
          <w:szCs w:val="22"/>
        </w:rPr>
        <w:t xml:space="preserve">six </w:t>
      </w:r>
      <w:r w:rsidR="004B3341" w:rsidRPr="00A506EF">
        <w:rPr>
          <w:b/>
          <w:sz w:val="22"/>
          <w:szCs w:val="22"/>
        </w:rPr>
        <w:t>(</w:t>
      </w:r>
      <w:r w:rsidR="009E41F5">
        <w:rPr>
          <w:b/>
          <w:sz w:val="22"/>
          <w:szCs w:val="22"/>
        </w:rPr>
        <w:t>6</w:t>
      </w:r>
      <w:r w:rsidR="004B3341" w:rsidRPr="00A506EF">
        <w:rPr>
          <w:b/>
          <w:sz w:val="22"/>
          <w:szCs w:val="22"/>
        </w:rPr>
        <w:t xml:space="preserve">) </w:t>
      </w:r>
      <w:r w:rsidR="009E41F5">
        <w:rPr>
          <w:b/>
          <w:sz w:val="22"/>
          <w:szCs w:val="22"/>
        </w:rPr>
        <w:t>weeks</w:t>
      </w:r>
      <w:r w:rsidRPr="00A506EF">
        <w:rPr>
          <w:b/>
          <w:sz w:val="22"/>
          <w:szCs w:val="22"/>
        </w:rPr>
        <w:t xml:space="preserve"> until</w:t>
      </w:r>
      <w:r w:rsidR="00AA74B1" w:rsidRPr="00A506EF">
        <w:rPr>
          <w:b/>
          <w:sz w:val="22"/>
          <w:szCs w:val="22"/>
        </w:rPr>
        <w:t xml:space="preserve"> 1 March 2019 </w:t>
      </w:r>
      <w:r w:rsidRPr="008C79CE">
        <w:rPr>
          <w:sz w:val="22"/>
          <w:szCs w:val="22"/>
        </w:rPr>
        <w:t xml:space="preserve">when </w:t>
      </w:r>
      <w:r w:rsidR="002A4090" w:rsidRPr="008C79CE">
        <w:rPr>
          <w:sz w:val="22"/>
          <w:szCs w:val="22"/>
        </w:rPr>
        <w:t xml:space="preserve">export </w:t>
      </w:r>
      <w:r w:rsidR="00AA74B1" w:rsidRPr="008C79CE">
        <w:rPr>
          <w:sz w:val="22"/>
          <w:szCs w:val="22"/>
        </w:rPr>
        <w:t>air cargo</w:t>
      </w:r>
      <w:r w:rsidR="002A4090" w:rsidRPr="008C79CE">
        <w:rPr>
          <w:sz w:val="22"/>
          <w:szCs w:val="22"/>
        </w:rPr>
        <w:t>,</w:t>
      </w:r>
      <w:r w:rsidR="00AA74B1" w:rsidRPr="008C79CE">
        <w:rPr>
          <w:sz w:val="22"/>
          <w:szCs w:val="22"/>
        </w:rPr>
        <w:t xml:space="preserve"> regardless of destination</w:t>
      </w:r>
      <w:r w:rsidR="002A4090" w:rsidRPr="008C79CE">
        <w:rPr>
          <w:sz w:val="22"/>
          <w:szCs w:val="22"/>
        </w:rPr>
        <w:t>,</w:t>
      </w:r>
      <w:r w:rsidR="00AA74B1" w:rsidRPr="008C79CE">
        <w:rPr>
          <w:sz w:val="22"/>
          <w:szCs w:val="22"/>
        </w:rPr>
        <w:t xml:space="preserve"> will need to be examined at piece-level</w:t>
      </w:r>
      <w:r w:rsidR="006560AE" w:rsidRPr="008C79CE">
        <w:rPr>
          <w:sz w:val="22"/>
          <w:szCs w:val="22"/>
        </w:rPr>
        <w:t xml:space="preserve"> or originate from a Known Consignor</w:t>
      </w:r>
      <w:r w:rsidR="00AA74B1" w:rsidRPr="008C79CE">
        <w:rPr>
          <w:sz w:val="22"/>
          <w:szCs w:val="22"/>
        </w:rPr>
        <w:t>.</w:t>
      </w:r>
    </w:p>
    <w:p w:rsidR="00AA74B1" w:rsidRPr="008C79CE" w:rsidRDefault="00AA74B1" w:rsidP="00CB3644">
      <w:pPr>
        <w:pStyle w:val="BodyText"/>
        <w:rPr>
          <w:sz w:val="22"/>
          <w:szCs w:val="22"/>
        </w:rPr>
      </w:pPr>
      <w:r w:rsidRPr="008C79CE">
        <w:rPr>
          <w:sz w:val="22"/>
          <w:szCs w:val="22"/>
        </w:rPr>
        <w:t>Th</w:t>
      </w:r>
      <w:r w:rsidR="004B3341" w:rsidRPr="008C79CE">
        <w:rPr>
          <w:sz w:val="22"/>
          <w:szCs w:val="22"/>
        </w:rPr>
        <w:t>is</w:t>
      </w:r>
      <w:r w:rsidRPr="008C79CE">
        <w:rPr>
          <w:sz w:val="22"/>
          <w:szCs w:val="22"/>
        </w:rPr>
        <w:t xml:space="preserve"> change i</w:t>
      </w:r>
      <w:r w:rsidR="00EE0952" w:rsidRPr="008C79CE">
        <w:rPr>
          <w:sz w:val="22"/>
          <w:szCs w:val="22"/>
        </w:rPr>
        <w:t xml:space="preserve">s necessary to ensure that Australia is responding to the </w:t>
      </w:r>
      <w:r w:rsidR="00C4513C">
        <w:rPr>
          <w:sz w:val="22"/>
          <w:szCs w:val="22"/>
        </w:rPr>
        <w:t>evolving</w:t>
      </w:r>
      <w:r w:rsidR="00EE0952" w:rsidRPr="008C79CE">
        <w:rPr>
          <w:sz w:val="22"/>
          <w:szCs w:val="22"/>
        </w:rPr>
        <w:t xml:space="preserve"> ter</w:t>
      </w:r>
      <w:r w:rsidRPr="008C79CE">
        <w:rPr>
          <w:sz w:val="22"/>
          <w:szCs w:val="22"/>
        </w:rPr>
        <w:t>ror</w:t>
      </w:r>
      <w:r w:rsidR="00D81DEC" w:rsidRPr="008C79CE">
        <w:rPr>
          <w:sz w:val="22"/>
          <w:szCs w:val="22"/>
        </w:rPr>
        <w:t>ist</w:t>
      </w:r>
      <w:r w:rsidRPr="008C79CE">
        <w:rPr>
          <w:sz w:val="22"/>
          <w:szCs w:val="22"/>
        </w:rPr>
        <w:t xml:space="preserve"> threat</w:t>
      </w:r>
      <w:r w:rsidR="00EE0952" w:rsidRPr="008C79CE">
        <w:rPr>
          <w:sz w:val="22"/>
          <w:szCs w:val="22"/>
        </w:rPr>
        <w:t>.</w:t>
      </w:r>
    </w:p>
    <w:p w:rsidR="00F37614" w:rsidRPr="00A506EF" w:rsidRDefault="00F37614" w:rsidP="00CB3644">
      <w:pPr>
        <w:pStyle w:val="BodyText"/>
        <w:rPr>
          <w:sz w:val="22"/>
          <w:szCs w:val="22"/>
        </w:rPr>
      </w:pPr>
    </w:p>
    <w:p w:rsidR="00EE0952" w:rsidRPr="008C79CE" w:rsidRDefault="00E81623" w:rsidP="00CB3644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If you haven’t already done so, </w:t>
      </w:r>
      <w:r w:rsidR="0076469A">
        <w:rPr>
          <w:b/>
          <w:sz w:val="22"/>
          <w:szCs w:val="22"/>
        </w:rPr>
        <w:t>you now need to finalise arrangements with your air cargo supply chain about</w:t>
      </w:r>
      <w:r w:rsidR="00AD7FC4" w:rsidRPr="008C79CE">
        <w:rPr>
          <w:b/>
          <w:sz w:val="22"/>
          <w:szCs w:val="22"/>
        </w:rPr>
        <w:t>:</w:t>
      </w:r>
    </w:p>
    <w:p w:rsidR="00D31D5B" w:rsidRDefault="00AD7FC4" w:rsidP="00D31D5B">
      <w:pPr>
        <w:pStyle w:val="BodyText"/>
        <w:numPr>
          <w:ilvl w:val="0"/>
          <w:numId w:val="48"/>
        </w:numPr>
        <w:rPr>
          <w:sz w:val="22"/>
          <w:szCs w:val="22"/>
        </w:rPr>
      </w:pPr>
      <w:r w:rsidRPr="008C79CE">
        <w:rPr>
          <w:sz w:val="22"/>
          <w:szCs w:val="22"/>
        </w:rPr>
        <w:t xml:space="preserve">If </w:t>
      </w:r>
      <w:r w:rsidR="00D31D5B">
        <w:rPr>
          <w:sz w:val="22"/>
          <w:szCs w:val="22"/>
        </w:rPr>
        <w:t xml:space="preserve">and how </w:t>
      </w:r>
      <w:r w:rsidR="002A4090" w:rsidRPr="008C79CE">
        <w:rPr>
          <w:sz w:val="22"/>
          <w:szCs w:val="22"/>
        </w:rPr>
        <w:t>th</w:t>
      </w:r>
      <w:r w:rsidR="009D7E70">
        <w:rPr>
          <w:sz w:val="22"/>
          <w:szCs w:val="22"/>
        </w:rPr>
        <w:t>e</w:t>
      </w:r>
      <w:r w:rsidR="002A4090" w:rsidRPr="008C79CE">
        <w:rPr>
          <w:sz w:val="22"/>
          <w:szCs w:val="22"/>
        </w:rPr>
        <w:t xml:space="preserve"> change </w:t>
      </w:r>
      <w:r w:rsidRPr="008C79CE">
        <w:rPr>
          <w:sz w:val="22"/>
          <w:szCs w:val="22"/>
        </w:rPr>
        <w:t xml:space="preserve">will </w:t>
      </w:r>
      <w:r w:rsidR="002A4090" w:rsidRPr="008C79CE">
        <w:rPr>
          <w:sz w:val="22"/>
          <w:szCs w:val="22"/>
        </w:rPr>
        <w:t>impact your current export arrangements</w:t>
      </w:r>
      <w:r w:rsidR="009D7E70">
        <w:rPr>
          <w:sz w:val="22"/>
          <w:szCs w:val="22"/>
        </w:rPr>
        <w:t>.</w:t>
      </w:r>
    </w:p>
    <w:p w:rsidR="0014126D" w:rsidRPr="008C79CE" w:rsidRDefault="0014126D" w:rsidP="007F2C5F">
      <w:pPr>
        <w:pStyle w:val="BodyText"/>
        <w:ind w:firstLine="720"/>
        <w:rPr>
          <w:sz w:val="22"/>
          <w:szCs w:val="22"/>
        </w:rPr>
      </w:pPr>
      <w:r w:rsidRPr="008C79CE">
        <w:rPr>
          <w:sz w:val="22"/>
          <w:szCs w:val="22"/>
        </w:rPr>
        <w:t>For example:</w:t>
      </w:r>
    </w:p>
    <w:p w:rsidR="0014126D" w:rsidRPr="008C79CE" w:rsidRDefault="00D81DEC" w:rsidP="00D31D5B">
      <w:pPr>
        <w:pStyle w:val="BodyText"/>
        <w:numPr>
          <w:ilvl w:val="1"/>
          <w:numId w:val="48"/>
        </w:numPr>
        <w:rPr>
          <w:sz w:val="22"/>
          <w:szCs w:val="22"/>
        </w:rPr>
      </w:pPr>
      <w:r w:rsidRPr="008C79CE">
        <w:rPr>
          <w:sz w:val="22"/>
          <w:szCs w:val="22"/>
        </w:rPr>
        <w:t xml:space="preserve">Possible </w:t>
      </w:r>
      <w:r w:rsidR="00A506EF">
        <w:rPr>
          <w:sz w:val="22"/>
          <w:szCs w:val="22"/>
        </w:rPr>
        <w:t>changes to delivery time</w:t>
      </w:r>
      <w:r w:rsidR="0014126D" w:rsidRPr="008C79CE">
        <w:rPr>
          <w:sz w:val="22"/>
          <w:szCs w:val="22"/>
        </w:rPr>
        <w:t>s</w:t>
      </w:r>
      <w:r w:rsidR="00A506EF">
        <w:rPr>
          <w:sz w:val="22"/>
          <w:szCs w:val="22"/>
        </w:rPr>
        <w:t xml:space="preserve"> or delays</w:t>
      </w:r>
    </w:p>
    <w:p w:rsidR="0014126D" w:rsidRPr="008C79CE" w:rsidRDefault="00D81DEC" w:rsidP="00D31D5B">
      <w:pPr>
        <w:pStyle w:val="BodyText"/>
        <w:numPr>
          <w:ilvl w:val="1"/>
          <w:numId w:val="48"/>
        </w:numPr>
        <w:rPr>
          <w:sz w:val="22"/>
          <w:szCs w:val="22"/>
        </w:rPr>
      </w:pPr>
      <w:r w:rsidRPr="008C79CE">
        <w:rPr>
          <w:sz w:val="22"/>
          <w:szCs w:val="22"/>
        </w:rPr>
        <w:t>Possible i</w:t>
      </w:r>
      <w:r w:rsidR="0014126D" w:rsidRPr="008C79CE">
        <w:rPr>
          <w:sz w:val="22"/>
          <w:szCs w:val="22"/>
        </w:rPr>
        <w:t>ncrease</w:t>
      </w:r>
      <w:r w:rsidR="00A506EF">
        <w:rPr>
          <w:sz w:val="22"/>
          <w:szCs w:val="22"/>
        </w:rPr>
        <w:t>s</w:t>
      </w:r>
      <w:r w:rsidRPr="008C79CE">
        <w:rPr>
          <w:sz w:val="22"/>
          <w:szCs w:val="22"/>
        </w:rPr>
        <w:t xml:space="preserve"> in </w:t>
      </w:r>
      <w:r w:rsidR="0014126D" w:rsidRPr="008C79CE">
        <w:rPr>
          <w:sz w:val="22"/>
          <w:szCs w:val="22"/>
        </w:rPr>
        <w:t>costs</w:t>
      </w:r>
    </w:p>
    <w:p w:rsidR="00D31D5B" w:rsidRDefault="00D31D5B" w:rsidP="00D31D5B">
      <w:pPr>
        <w:pStyle w:val="BodyText"/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>Y</w:t>
      </w:r>
      <w:r w:rsidR="002A4090" w:rsidRPr="008C79CE">
        <w:rPr>
          <w:sz w:val="22"/>
          <w:szCs w:val="22"/>
        </w:rPr>
        <w:t>our options</w:t>
      </w:r>
      <w:r w:rsidR="00AD7FC4" w:rsidRPr="008C79CE">
        <w:rPr>
          <w:sz w:val="22"/>
          <w:szCs w:val="22"/>
        </w:rPr>
        <w:t xml:space="preserve"> </w:t>
      </w:r>
      <w:r w:rsidR="002A4090" w:rsidRPr="008C79CE">
        <w:rPr>
          <w:sz w:val="22"/>
          <w:szCs w:val="22"/>
        </w:rPr>
        <w:t>to minimise the impact of the change</w:t>
      </w:r>
      <w:r w:rsidR="009D7E70">
        <w:rPr>
          <w:sz w:val="22"/>
          <w:szCs w:val="22"/>
        </w:rPr>
        <w:t>.</w:t>
      </w:r>
    </w:p>
    <w:p w:rsidR="002A4090" w:rsidRPr="008C79CE" w:rsidRDefault="0076469A" w:rsidP="007F2C5F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For example</w:t>
      </w:r>
      <w:r w:rsidR="002A4090" w:rsidRPr="008C79CE">
        <w:rPr>
          <w:sz w:val="22"/>
          <w:szCs w:val="22"/>
        </w:rPr>
        <w:t>:</w:t>
      </w:r>
    </w:p>
    <w:p w:rsidR="002A4090" w:rsidRPr="008C79CE" w:rsidRDefault="002A4090" w:rsidP="00D31D5B">
      <w:pPr>
        <w:pStyle w:val="BodyText"/>
        <w:numPr>
          <w:ilvl w:val="1"/>
          <w:numId w:val="48"/>
        </w:numPr>
        <w:rPr>
          <w:sz w:val="22"/>
          <w:szCs w:val="22"/>
        </w:rPr>
      </w:pPr>
      <w:r w:rsidRPr="008C79CE">
        <w:rPr>
          <w:sz w:val="22"/>
          <w:szCs w:val="22"/>
        </w:rPr>
        <w:t>Packaging of your products</w:t>
      </w:r>
    </w:p>
    <w:p w:rsidR="0014126D" w:rsidRPr="008C79CE" w:rsidRDefault="003954C2" w:rsidP="00D31D5B">
      <w:pPr>
        <w:pStyle w:val="BodyText"/>
        <w:numPr>
          <w:ilvl w:val="1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>Handling of c</w:t>
      </w:r>
      <w:r w:rsidR="0014126D" w:rsidRPr="008C79CE">
        <w:rPr>
          <w:sz w:val="22"/>
          <w:szCs w:val="22"/>
        </w:rPr>
        <w:t>onsolidat</w:t>
      </w:r>
      <w:r w:rsidR="00516440">
        <w:rPr>
          <w:sz w:val="22"/>
          <w:szCs w:val="22"/>
        </w:rPr>
        <w:t>ed</w:t>
      </w:r>
      <w:r w:rsidR="00F27CB4">
        <w:rPr>
          <w:sz w:val="22"/>
          <w:szCs w:val="22"/>
        </w:rPr>
        <w:t xml:space="preserve"> </w:t>
      </w:r>
      <w:r w:rsidR="0014126D" w:rsidRPr="008C79CE">
        <w:rPr>
          <w:sz w:val="22"/>
          <w:szCs w:val="22"/>
        </w:rPr>
        <w:t>cargo</w:t>
      </w:r>
    </w:p>
    <w:p w:rsidR="00EE0952" w:rsidRPr="008C79CE" w:rsidRDefault="002A4090" w:rsidP="00D31D5B">
      <w:pPr>
        <w:pStyle w:val="BodyText"/>
        <w:numPr>
          <w:ilvl w:val="1"/>
          <w:numId w:val="48"/>
        </w:numPr>
        <w:rPr>
          <w:sz w:val="22"/>
          <w:szCs w:val="22"/>
        </w:rPr>
      </w:pPr>
      <w:r w:rsidRPr="008C79CE">
        <w:rPr>
          <w:sz w:val="22"/>
          <w:szCs w:val="22"/>
        </w:rPr>
        <w:t>Scheduling of your deliveries</w:t>
      </w:r>
    </w:p>
    <w:p w:rsidR="002A4090" w:rsidRPr="008C79CE" w:rsidRDefault="002A4090" w:rsidP="00D31D5B">
      <w:pPr>
        <w:pStyle w:val="BodyText"/>
        <w:numPr>
          <w:ilvl w:val="1"/>
          <w:numId w:val="48"/>
        </w:numPr>
        <w:rPr>
          <w:sz w:val="22"/>
          <w:szCs w:val="22"/>
        </w:rPr>
      </w:pPr>
      <w:r w:rsidRPr="008C79CE">
        <w:rPr>
          <w:sz w:val="22"/>
          <w:szCs w:val="22"/>
        </w:rPr>
        <w:t>How your cargo is transported</w:t>
      </w:r>
    </w:p>
    <w:p w:rsidR="00450D8A" w:rsidRDefault="0076469A" w:rsidP="00CB3644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 Department is currently managing a large number of Known Consignor applications.  Businesses considering joining the Known Consignor Scheme can find out more </w:t>
      </w:r>
      <w:r w:rsidR="00450D8A">
        <w:rPr>
          <w:sz w:val="22"/>
          <w:szCs w:val="22"/>
        </w:rPr>
        <w:t xml:space="preserve">on the </w:t>
      </w:r>
      <w:bookmarkStart w:id="0" w:name="_GoBack"/>
      <w:bookmarkEnd w:id="0"/>
      <w:r w:rsidR="00450D8A">
        <w:rPr>
          <w:sz w:val="22"/>
          <w:szCs w:val="22"/>
        </w:rPr>
        <w:t>Department’s website</w:t>
      </w:r>
      <w:r w:rsidR="00F61EF0">
        <w:rPr>
          <w:sz w:val="22"/>
          <w:szCs w:val="22"/>
        </w:rPr>
        <w:t xml:space="preserve"> </w:t>
      </w:r>
      <w:hyperlink r:id="rId10" w:history="1">
        <w:r w:rsidR="007522B8" w:rsidRPr="006F68F4">
          <w:rPr>
            <w:rStyle w:val="Hyperlink"/>
            <w:sz w:val="22"/>
            <w:szCs w:val="22"/>
          </w:rPr>
          <w:t>www.homeaffairs.gov.au/about-us/our-portfolios/transport-security/air-cargo-and-aviation/air-cargo/known-consignor-scheme</w:t>
        </w:r>
      </w:hyperlink>
    </w:p>
    <w:p w:rsidR="00F61EF0" w:rsidRDefault="00F61EF0" w:rsidP="00CB3644">
      <w:pPr>
        <w:pStyle w:val="BodyText"/>
        <w:rPr>
          <w:sz w:val="22"/>
          <w:szCs w:val="22"/>
        </w:rPr>
      </w:pPr>
    </w:p>
    <w:p w:rsidR="00AA74B1" w:rsidRPr="008C79CE" w:rsidRDefault="006560AE" w:rsidP="00CB3644">
      <w:pPr>
        <w:pStyle w:val="BodyText"/>
        <w:rPr>
          <w:sz w:val="22"/>
          <w:szCs w:val="22"/>
        </w:rPr>
      </w:pPr>
      <w:r w:rsidRPr="008C79CE">
        <w:rPr>
          <w:sz w:val="22"/>
          <w:szCs w:val="22"/>
        </w:rPr>
        <w:t xml:space="preserve">If you have questions </w:t>
      </w:r>
      <w:r w:rsidR="00F27CB4">
        <w:rPr>
          <w:sz w:val="22"/>
          <w:szCs w:val="22"/>
        </w:rPr>
        <w:t xml:space="preserve">please </w:t>
      </w:r>
      <w:r w:rsidRPr="008C79CE">
        <w:rPr>
          <w:sz w:val="22"/>
          <w:szCs w:val="22"/>
        </w:rPr>
        <w:t xml:space="preserve">contact the Department of Home Affairs at </w:t>
      </w:r>
      <w:hyperlink r:id="rId11" w:history="1">
        <w:r w:rsidR="00450D8A" w:rsidRPr="006F68F4">
          <w:rPr>
            <w:rStyle w:val="Hyperlink"/>
            <w:sz w:val="22"/>
            <w:szCs w:val="22"/>
          </w:rPr>
          <w:t>guidancecentre@homeaffairs.gov.au</w:t>
        </w:r>
      </w:hyperlink>
      <w:r w:rsidRPr="008C79CE">
        <w:rPr>
          <w:sz w:val="22"/>
          <w:szCs w:val="22"/>
        </w:rPr>
        <w:t xml:space="preserve"> or call 1300 791 581.</w:t>
      </w:r>
    </w:p>
    <w:p w:rsidR="006560AE" w:rsidRPr="008C79CE" w:rsidRDefault="006560AE" w:rsidP="00CB3644">
      <w:pPr>
        <w:pStyle w:val="BodyText"/>
        <w:rPr>
          <w:sz w:val="22"/>
          <w:szCs w:val="22"/>
        </w:rPr>
      </w:pPr>
    </w:p>
    <w:p w:rsidR="00D97A45" w:rsidRPr="008C79CE" w:rsidRDefault="00D97A45" w:rsidP="00CB3644">
      <w:pPr>
        <w:pStyle w:val="BodyText"/>
        <w:rPr>
          <w:sz w:val="22"/>
          <w:szCs w:val="22"/>
        </w:rPr>
      </w:pPr>
      <w:r w:rsidRPr="008C79CE">
        <w:rPr>
          <w:sz w:val="22"/>
          <w:szCs w:val="22"/>
        </w:rPr>
        <w:t>Yours sincerely</w:t>
      </w:r>
    </w:p>
    <w:p w:rsidR="00DD4AC9" w:rsidRPr="008C79CE" w:rsidRDefault="00DD4AC9" w:rsidP="00925703">
      <w:pPr>
        <w:pStyle w:val="BodyText"/>
        <w:rPr>
          <w:sz w:val="22"/>
          <w:szCs w:val="22"/>
        </w:rPr>
      </w:pPr>
    </w:p>
    <w:p w:rsidR="00E2544E" w:rsidRPr="008C79CE" w:rsidRDefault="00EE0952" w:rsidP="00CB3644">
      <w:pPr>
        <w:pStyle w:val="BodyText"/>
        <w:spacing w:before="0" w:after="0"/>
        <w:rPr>
          <w:b/>
          <w:sz w:val="22"/>
          <w:szCs w:val="22"/>
        </w:rPr>
      </w:pPr>
      <w:r w:rsidRPr="008C79CE">
        <w:rPr>
          <w:b/>
          <w:sz w:val="22"/>
          <w:szCs w:val="22"/>
        </w:rPr>
        <w:t>Angus Kirkwood</w:t>
      </w:r>
    </w:p>
    <w:p w:rsidR="00DD5599" w:rsidRPr="008C79CE" w:rsidRDefault="00EE0952" w:rsidP="00E2544E">
      <w:pPr>
        <w:pStyle w:val="BodyText"/>
        <w:spacing w:before="0" w:after="0"/>
        <w:rPr>
          <w:sz w:val="22"/>
          <w:szCs w:val="22"/>
        </w:rPr>
      </w:pPr>
      <w:r w:rsidRPr="008C79CE">
        <w:rPr>
          <w:sz w:val="22"/>
          <w:szCs w:val="22"/>
        </w:rPr>
        <w:t xml:space="preserve">A/g Executive Director </w:t>
      </w:r>
      <w:r w:rsidR="000C4E25" w:rsidRPr="008C79CE">
        <w:rPr>
          <w:sz w:val="22"/>
          <w:szCs w:val="22"/>
        </w:rPr>
        <w:t>Transport Security</w:t>
      </w:r>
    </w:p>
    <w:p w:rsidR="00E82B97" w:rsidRPr="008C79CE" w:rsidRDefault="009E41F5" w:rsidP="00B20B0C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14</w:t>
      </w:r>
      <w:r w:rsidR="00E81623">
        <w:rPr>
          <w:sz w:val="22"/>
          <w:szCs w:val="22"/>
        </w:rPr>
        <w:t xml:space="preserve"> </w:t>
      </w:r>
      <w:r>
        <w:rPr>
          <w:sz w:val="22"/>
          <w:szCs w:val="22"/>
        </w:rPr>
        <w:t>January</w:t>
      </w:r>
      <w:r w:rsidR="00EE0952" w:rsidRPr="008C79CE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</w:p>
    <w:sectPr w:rsidR="00E82B97" w:rsidRPr="008C79CE" w:rsidSect="003A38FE">
      <w:headerReference w:type="default" r:id="rId12"/>
      <w:type w:val="continuous"/>
      <w:pgSz w:w="11906" w:h="16838" w:code="9"/>
      <w:pgMar w:top="232" w:right="1134" w:bottom="1134" w:left="1134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BB6" w:rsidRDefault="00C50BB6" w:rsidP="00F573CB">
      <w:r>
        <w:separator/>
      </w:r>
    </w:p>
    <w:p w:rsidR="00C50BB6" w:rsidRDefault="00C50BB6" w:rsidP="00F573CB"/>
    <w:p w:rsidR="00C50BB6" w:rsidRDefault="00C50BB6" w:rsidP="00F573CB"/>
    <w:p w:rsidR="00C50BB6" w:rsidRDefault="00C50BB6" w:rsidP="00F573CB"/>
  </w:endnote>
  <w:endnote w:type="continuationSeparator" w:id="0">
    <w:p w:rsidR="00C50BB6" w:rsidRDefault="00C50BB6" w:rsidP="00F573CB">
      <w:r>
        <w:continuationSeparator/>
      </w:r>
    </w:p>
    <w:p w:rsidR="00C50BB6" w:rsidRDefault="00C50BB6" w:rsidP="00F573CB"/>
    <w:p w:rsidR="00C50BB6" w:rsidRDefault="00C50BB6" w:rsidP="00F573CB"/>
    <w:p w:rsidR="00C50BB6" w:rsidRDefault="00C50BB6" w:rsidP="00F573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BB6" w:rsidRDefault="00C50BB6" w:rsidP="00F573CB"/>
    <w:p w:rsidR="00C50BB6" w:rsidRDefault="00C50BB6" w:rsidP="00F573CB"/>
    <w:p w:rsidR="00C50BB6" w:rsidRDefault="00C50BB6" w:rsidP="00F573CB"/>
  </w:footnote>
  <w:footnote w:type="continuationSeparator" w:id="0">
    <w:p w:rsidR="00C50BB6" w:rsidRDefault="00C50BB6" w:rsidP="00F573CB"/>
    <w:p w:rsidR="00C50BB6" w:rsidRDefault="00C50BB6" w:rsidP="00F573CB"/>
    <w:p w:rsidR="00C50BB6" w:rsidRDefault="00C50BB6" w:rsidP="00F573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0F" w:rsidRDefault="007E1A0F" w:rsidP="00C06AF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4864" behindDoc="1" locked="1" layoutInCell="1" allowOverlap="1" wp14:anchorId="636B1C05" wp14:editId="1F1EE3E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4595" cy="549910"/>
          <wp:effectExtent l="0" t="0" r="8255" b="254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foll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56D6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DE7E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68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B8B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38A5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645A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80BD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A655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F4D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147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9303B"/>
    <w:multiLevelType w:val="multilevel"/>
    <w:tmpl w:val="2B8E736C"/>
    <w:styleLink w:val="Appendices"/>
    <w:lvl w:ilvl="0">
      <w:start w:val="1"/>
      <w:numFmt w:val="decimal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8616F7"/>
    <w:multiLevelType w:val="hybridMultilevel"/>
    <w:tmpl w:val="1A881E40"/>
    <w:lvl w:ilvl="0" w:tplc="EE56F846">
      <w:start w:val="1"/>
      <w:numFmt w:val="lowerLetter"/>
      <w:lvlText w:val="%1."/>
      <w:lvlJc w:val="left"/>
      <w:pPr>
        <w:ind w:left="202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84" w:hanging="360"/>
      </w:pPr>
    </w:lvl>
    <w:lvl w:ilvl="2" w:tplc="0C09001B" w:tentative="1">
      <w:start w:val="1"/>
      <w:numFmt w:val="lowerRoman"/>
      <w:lvlText w:val="%3."/>
      <w:lvlJc w:val="right"/>
      <w:pPr>
        <w:ind w:left="3104" w:hanging="180"/>
      </w:pPr>
    </w:lvl>
    <w:lvl w:ilvl="3" w:tplc="0C09000F" w:tentative="1">
      <w:start w:val="1"/>
      <w:numFmt w:val="decimal"/>
      <w:lvlText w:val="%4."/>
      <w:lvlJc w:val="left"/>
      <w:pPr>
        <w:ind w:left="3824" w:hanging="360"/>
      </w:pPr>
    </w:lvl>
    <w:lvl w:ilvl="4" w:tplc="0C090019" w:tentative="1">
      <w:start w:val="1"/>
      <w:numFmt w:val="lowerLetter"/>
      <w:lvlText w:val="%5."/>
      <w:lvlJc w:val="left"/>
      <w:pPr>
        <w:ind w:left="4544" w:hanging="360"/>
      </w:pPr>
    </w:lvl>
    <w:lvl w:ilvl="5" w:tplc="0C09001B" w:tentative="1">
      <w:start w:val="1"/>
      <w:numFmt w:val="lowerRoman"/>
      <w:lvlText w:val="%6."/>
      <w:lvlJc w:val="right"/>
      <w:pPr>
        <w:ind w:left="5264" w:hanging="180"/>
      </w:pPr>
    </w:lvl>
    <w:lvl w:ilvl="6" w:tplc="0C09000F" w:tentative="1">
      <w:start w:val="1"/>
      <w:numFmt w:val="decimal"/>
      <w:lvlText w:val="%7."/>
      <w:lvlJc w:val="left"/>
      <w:pPr>
        <w:ind w:left="5984" w:hanging="360"/>
      </w:pPr>
    </w:lvl>
    <w:lvl w:ilvl="7" w:tplc="0C090019" w:tentative="1">
      <w:start w:val="1"/>
      <w:numFmt w:val="lowerLetter"/>
      <w:lvlText w:val="%8."/>
      <w:lvlJc w:val="left"/>
      <w:pPr>
        <w:ind w:left="6704" w:hanging="360"/>
      </w:pPr>
    </w:lvl>
    <w:lvl w:ilvl="8" w:tplc="0C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09F82A87"/>
    <w:multiLevelType w:val="multilevel"/>
    <w:tmpl w:val="B7C6D3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00000" w:themeColor="text1"/>
        <w:sz w:val="18"/>
      </w:rPr>
    </w:lvl>
    <w:lvl w:ilvl="1">
      <w:start w:val="1"/>
      <w:numFmt w:val="lowerRoman"/>
      <w:lvlText w:val="%2."/>
      <w:lvlJc w:val="left"/>
      <w:pPr>
        <w:tabs>
          <w:tab w:val="num" w:pos="357"/>
        </w:tabs>
        <w:ind w:left="646" w:hanging="289"/>
      </w:pPr>
      <w:rPr>
        <w:rFonts w:ascii="Calibri" w:hAnsi="Calibri" w:hint="default"/>
        <w:color w:val="000000" w:themeColor="text1"/>
      </w:rPr>
    </w:lvl>
    <w:lvl w:ilvl="2">
      <w:start w:val="1"/>
      <w:numFmt w:val="lowerLetter"/>
      <w:lvlText w:val="%3."/>
      <w:lvlJc w:val="left"/>
      <w:pPr>
        <w:tabs>
          <w:tab w:val="num" w:pos="646"/>
        </w:tabs>
        <w:ind w:left="907" w:hanging="261"/>
      </w:pPr>
      <w:rPr>
        <w:rFonts w:ascii="Calibri" w:hAnsi="Calibri" w:hint="default"/>
      </w:rPr>
    </w:lvl>
    <w:lvl w:ilvl="3">
      <w:start w:val="1"/>
      <w:numFmt w:val="upperRoman"/>
      <w:lvlText w:val="%4."/>
      <w:lvlJc w:val="left"/>
      <w:pPr>
        <w:ind w:left="1304" w:hanging="283"/>
      </w:pPr>
      <w:rPr>
        <w:rFonts w:ascii="Calibri" w:hAnsi="Calibri" w:hint="default"/>
        <w:color w:val="auto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C0239EF"/>
    <w:multiLevelType w:val="multilevel"/>
    <w:tmpl w:val="B91284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tabs>
          <w:tab w:val="num" w:pos="170"/>
        </w:tabs>
        <w:ind w:left="0" w:firstLine="0"/>
      </w:pPr>
      <w:rPr>
        <w:rFonts w:hint="default"/>
        <w:color w:val="auto"/>
      </w:rPr>
    </w:lvl>
    <w:lvl w:ilvl="3">
      <w:start w:val="1"/>
      <w:numFmt w:val="none"/>
      <w:lvlText w:val="%4"/>
      <w:lvlJc w:val="left"/>
      <w:pPr>
        <w:tabs>
          <w:tab w:val="num" w:pos="170"/>
        </w:tabs>
        <w:ind w:left="0" w:firstLine="0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"/>
        </w:tabs>
        <w:ind w:left="0" w:firstLine="0"/>
      </w:pPr>
      <w:rPr>
        <w:rFonts w:hint="default"/>
      </w:rPr>
    </w:lvl>
  </w:abstractNum>
  <w:abstractNum w:abstractNumId="14" w15:restartNumberingAfterBreak="0">
    <w:nsid w:val="224E3B00"/>
    <w:multiLevelType w:val="hybridMultilevel"/>
    <w:tmpl w:val="582A9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B5945"/>
    <w:multiLevelType w:val="multilevel"/>
    <w:tmpl w:val="81761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 w:val="0"/>
        <w:i w:val="0"/>
        <w:color w:val="000000" w:themeColor="text1"/>
        <w:sz w:val="20"/>
      </w:rPr>
    </w:lvl>
    <w:lvl w:ilvl="1">
      <w:start w:val="1"/>
      <w:numFmt w:val="lowerRoman"/>
      <w:lvlText w:val="%2."/>
      <w:lvlJc w:val="left"/>
      <w:pPr>
        <w:tabs>
          <w:tab w:val="num" w:pos="357"/>
        </w:tabs>
        <w:ind w:left="646" w:hanging="289"/>
      </w:pPr>
      <w:rPr>
        <w:rFonts w:asciiTheme="minorHAnsi" w:hAnsiTheme="minorHAnsi"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646"/>
        </w:tabs>
        <w:ind w:left="1021" w:hanging="375"/>
      </w:pPr>
      <w:rPr>
        <w:rFonts w:asciiTheme="minorHAnsi" w:hAnsiTheme="minorHAnsi" w:hint="default"/>
        <w:sz w:val="20"/>
      </w:rPr>
    </w:lvl>
    <w:lvl w:ilvl="3">
      <w:start w:val="1"/>
      <w:numFmt w:val="upperRoman"/>
      <w:lvlText w:val="%4."/>
      <w:lvlJc w:val="left"/>
      <w:pPr>
        <w:ind w:left="1304" w:hanging="283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6077889"/>
    <w:multiLevelType w:val="multilevel"/>
    <w:tmpl w:val="81761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 w:val="0"/>
        <w:i w:val="0"/>
        <w:color w:val="000000" w:themeColor="text1"/>
        <w:sz w:val="20"/>
      </w:rPr>
    </w:lvl>
    <w:lvl w:ilvl="1">
      <w:start w:val="1"/>
      <w:numFmt w:val="lowerRoman"/>
      <w:lvlText w:val="%2."/>
      <w:lvlJc w:val="left"/>
      <w:pPr>
        <w:tabs>
          <w:tab w:val="num" w:pos="357"/>
        </w:tabs>
        <w:ind w:left="646" w:hanging="289"/>
      </w:pPr>
      <w:rPr>
        <w:rFonts w:asciiTheme="minorHAnsi" w:hAnsiTheme="minorHAnsi"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646"/>
        </w:tabs>
        <w:ind w:left="1021" w:hanging="375"/>
      </w:pPr>
      <w:rPr>
        <w:rFonts w:asciiTheme="minorHAnsi" w:hAnsiTheme="minorHAnsi" w:hint="default"/>
        <w:sz w:val="20"/>
      </w:rPr>
    </w:lvl>
    <w:lvl w:ilvl="3">
      <w:start w:val="1"/>
      <w:numFmt w:val="upperRoman"/>
      <w:lvlText w:val="%4."/>
      <w:lvlJc w:val="left"/>
      <w:pPr>
        <w:ind w:left="1304" w:hanging="283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7C41DD0"/>
    <w:multiLevelType w:val="hybridMultilevel"/>
    <w:tmpl w:val="4FA62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63EB2"/>
    <w:multiLevelType w:val="multilevel"/>
    <w:tmpl w:val="5F2C9560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Arial" w:hAnsi="Arial" w:hint="default"/>
        <w:b/>
        <w:i w:val="0"/>
        <w:color w:val="auto"/>
        <w:sz w:val="20"/>
        <w:u w:color="92D050"/>
      </w:rPr>
    </w:lvl>
    <w:lvl w:ilvl="1">
      <w:start w:val="1"/>
      <w:numFmt w:val="bullet"/>
      <w:pStyle w:val="ListBullet2"/>
      <w:lvlText w:val="‒"/>
      <w:lvlJc w:val="left"/>
      <w:pPr>
        <w:ind w:left="567" w:hanging="283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3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pStyle w:val="ListBullet5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851604F"/>
    <w:multiLevelType w:val="multilevel"/>
    <w:tmpl w:val="610225B8"/>
    <w:lvl w:ilvl="0">
      <w:start w:val="1"/>
      <w:numFmt w:val="lowerLetter"/>
      <w:pStyle w:val="ListAlpha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1"/>
        <w:sz w:val="20"/>
      </w:rPr>
    </w:lvl>
    <w:lvl w:ilvl="1">
      <w:start w:val="1"/>
      <w:numFmt w:val="lowerRoman"/>
      <w:pStyle w:val="ListNumber2"/>
      <w:lvlText w:val="%2."/>
      <w:lvlJc w:val="left"/>
      <w:pPr>
        <w:tabs>
          <w:tab w:val="num" w:pos="567"/>
        </w:tabs>
        <w:ind w:left="568" w:hanging="284"/>
      </w:pPr>
      <w:rPr>
        <w:rFonts w:asciiTheme="minorHAnsi" w:hAnsiTheme="minorHAnsi" w:hint="default"/>
        <w:color w:val="000000" w:themeColor="text1"/>
        <w:sz w:val="20"/>
      </w:rPr>
    </w:lvl>
    <w:lvl w:ilvl="2">
      <w:start w:val="1"/>
      <w:numFmt w:val="lowerLetter"/>
      <w:pStyle w:val="ListNumber3"/>
      <w:lvlText w:val="%3."/>
      <w:lvlJc w:val="left"/>
      <w:pPr>
        <w:tabs>
          <w:tab w:val="num" w:pos="1134"/>
        </w:tabs>
        <w:ind w:left="852" w:hanging="284"/>
      </w:pPr>
      <w:rPr>
        <w:rFonts w:asciiTheme="minorHAnsi" w:hAnsiTheme="minorHAnsi" w:hint="default"/>
        <w:sz w:val="20"/>
      </w:rPr>
    </w:lvl>
    <w:lvl w:ilvl="3">
      <w:start w:val="1"/>
      <w:numFmt w:val="upperRoman"/>
      <w:pStyle w:val="ListNumber4"/>
      <w:lvlText w:val="%4."/>
      <w:lvlJc w:val="left"/>
      <w:pPr>
        <w:tabs>
          <w:tab w:val="num" w:pos="1701"/>
        </w:tabs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5F870949"/>
    <w:multiLevelType w:val="multilevel"/>
    <w:tmpl w:val="81761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 w:val="0"/>
        <w:i w:val="0"/>
        <w:color w:val="000000" w:themeColor="text1"/>
        <w:sz w:val="20"/>
      </w:rPr>
    </w:lvl>
    <w:lvl w:ilvl="1">
      <w:start w:val="1"/>
      <w:numFmt w:val="lowerRoman"/>
      <w:lvlText w:val="%2."/>
      <w:lvlJc w:val="left"/>
      <w:pPr>
        <w:tabs>
          <w:tab w:val="num" w:pos="357"/>
        </w:tabs>
        <w:ind w:left="646" w:hanging="289"/>
      </w:pPr>
      <w:rPr>
        <w:rFonts w:asciiTheme="minorHAnsi" w:hAnsiTheme="minorHAnsi"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646"/>
        </w:tabs>
        <w:ind w:left="1021" w:hanging="375"/>
      </w:pPr>
      <w:rPr>
        <w:rFonts w:asciiTheme="minorHAnsi" w:hAnsiTheme="minorHAnsi" w:hint="default"/>
        <w:sz w:val="20"/>
      </w:rPr>
    </w:lvl>
    <w:lvl w:ilvl="3">
      <w:start w:val="1"/>
      <w:numFmt w:val="upperRoman"/>
      <w:lvlText w:val="%4."/>
      <w:lvlJc w:val="left"/>
      <w:pPr>
        <w:ind w:left="1304" w:hanging="283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6F93A0A"/>
    <w:multiLevelType w:val="multilevel"/>
    <w:tmpl w:val="B7F6E724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22" w15:restartNumberingAfterBreak="0">
    <w:nsid w:val="676D7C88"/>
    <w:multiLevelType w:val="multilevel"/>
    <w:tmpl w:val="FDE86BC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/>
        <w:i w:val="0"/>
        <w:color w:val="000000" w:themeColor="text1"/>
        <w:sz w:val="18"/>
      </w:rPr>
    </w:lvl>
    <w:lvl w:ilvl="1">
      <w:start w:val="1"/>
      <w:numFmt w:val="lowerRoman"/>
      <w:lvlText w:val="%2."/>
      <w:lvlJc w:val="left"/>
      <w:pPr>
        <w:tabs>
          <w:tab w:val="num" w:pos="357"/>
        </w:tabs>
        <w:ind w:left="646" w:hanging="289"/>
      </w:pPr>
      <w:rPr>
        <w:rFonts w:ascii="Calibri" w:hAnsi="Calibri" w:hint="default"/>
        <w:color w:val="000000" w:themeColor="text1"/>
      </w:rPr>
    </w:lvl>
    <w:lvl w:ilvl="2">
      <w:start w:val="1"/>
      <w:numFmt w:val="lowerLetter"/>
      <w:lvlText w:val="%3."/>
      <w:lvlJc w:val="left"/>
      <w:pPr>
        <w:tabs>
          <w:tab w:val="num" w:pos="426"/>
        </w:tabs>
        <w:ind w:left="801" w:hanging="375"/>
      </w:pPr>
      <w:rPr>
        <w:rFonts w:ascii="Calibri" w:hAnsi="Calibri" w:hint="default"/>
      </w:rPr>
    </w:lvl>
    <w:lvl w:ilvl="3">
      <w:start w:val="1"/>
      <w:numFmt w:val="upperRoman"/>
      <w:lvlText w:val="%4."/>
      <w:lvlJc w:val="left"/>
      <w:pPr>
        <w:ind w:left="1213" w:hanging="192"/>
      </w:pPr>
      <w:rPr>
        <w:rFonts w:ascii="Calibri" w:hAnsi="Calibri" w:hint="default"/>
        <w:color w:val="auto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DBA3F82"/>
    <w:multiLevelType w:val="multilevel"/>
    <w:tmpl w:val="8AC632F2"/>
    <w:lvl w:ilvl="0">
      <w:start w:val="1"/>
      <w:numFmt w:val="decimal"/>
      <w:pStyle w:val="Heading1numbere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4" w15:restartNumberingAfterBreak="0">
    <w:nsid w:val="6F0D261A"/>
    <w:multiLevelType w:val="multilevel"/>
    <w:tmpl w:val="9E36F2FC"/>
    <w:styleLink w:val="Headings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B426888"/>
    <w:multiLevelType w:val="multilevel"/>
    <w:tmpl w:val="121AF5B8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 w:val="0"/>
        <w:i w:val="0"/>
        <w:color w:val="000000" w:themeColor="text1"/>
        <w:sz w:val="20"/>
      </w:rPr>
    </w:lvl>
    <w:lvl w:ilvl="1">
      <w:start w:val="1"/>
      <w:numFmt w:val="lowerRoman"/>
      <w:lvlText w:val="%2."/>
      <w:lvlJc w:val="left"/>
      <w:pPr>
        <w:tabs>
          <w:tab w:val="num" w:pos="357"/>
        </w:tabs>
        <w:ind w:left="646" w:hanging="289"/>
      </w:pPr>
      <w:rPr>
        <w:rFonts w:asciiTheme="minorHAnsi" w:hAnsiTheme="minorHAnsi"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646"/>
        </w:tabs>
        <w:ind w:left="1021" w:hanging="375"/>
      </w:pPr>
      <w:rPr>
        <w:rFonts w:asciiTheme="minorHAnsi" w:hAnsiTheme="minorHAnsi" w:hint="default"/>
        <w:sz w:val="20"/>
      </w:rPr>
    </w:lvl>
    <w:lvl w:ilvl="3">
      <w:start w:val="1"/>
      <w:numFmt w:val="upperRoman"/>
      <w:lvlText w:val="%4."/>
      <w:lvlJc w:val="left"/>
      <w:pPr>
        <w:ind w:left="1304" w:hanging="283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13"/>
  </w:num>
  <w:num w:numId="4">
    <w:abstractNumId w:val="22"/>
  </w:num>
  <w:num w:numId="5">
    <w:abstractNumId w:val="18"/>
  </w:num>
  <w:num w:numId="6">
    <w:abstractNumId w:val="19"/>
  </w:num>
  <w:num w:numId="7">
    <w:abstractNumId w:val="19"/>
    <w:lvlOverride w:ilvl="0">
      <w:lvl w:ilvl="0">
        <w:start w:val="1"/>
        <w:numFmt w:val="decimal"/>
        <w:pStyle w:val="ListAlpha"/>
        <w:lvlText w:val="%1."/>
        <w:lvlJc w:val="left"/>
        <w:pPr>
          <w:tabs>
            <w:tab w:val="num" w:pos="357"/>
          </w:tabs>
          <w:ind w:left="357" w:hanging="357"/>
        </w:pPr>
        <w:rPr>
          <w:rFonts w:ascii="Calibri" w:hAnsi="Calibri" w:hint="default"/>
          <w:b/>
          <w:i w:val="0"/>
          <w:color w:val="000000" w:themeColor="text1"/>
          <w:sz w:val="18"/>
        </w:rPr>
      </w:lvl>
    </w:lvlOverride>
    <w:lvlOverride w:ilvl="1">
      <w:lvl w:ilvl="1">
        <w:start w:val="1"/>
        <w:numFmt w:val="lowerRoman"/>
        <w:pStyle w:val="ListNumber2"/>
        <w:lvlText w:val="%2."/>
        <w:lvlJc w:val="left"/>
        <w:pPr>
          <w:tabs>
            <w:tab w:val="num" w:pos="357"/>
          </w:tabs>
          <w:ind w:left="646" w:hanging="289"/>
        </w:pPr>
        <w:rPr>
          <w:rFonts w:ascii="Calibri" w:hAnsi="Calibri" w:hint="default"/>
          <w:color w:val="000000" w:themeColor="text1"/>
        </w:rPr>
      </w:lvl>
    </w:lvlOverride>
    <w:lvlOverride w:ilvl="2">
      <w:lvl w:ilvl="2">
        <w:start w:val="1"/>
        <w:numFmt w:val="lowerLetter"/>
        <w:pStyle w:val="ListNumber3"/>
        <w:lvlText w:val="%3."/>
        <w:lvlJc w:val="left"/>
        <w:pPr>
          <w:tabs>
            <w:tab w:val="num" w:pos="646"/>
          </w:tabs>
          <w:ind w:left="1021" w:hanging="375"/>
        </w:pPr>
        <w:rPr>
          <w:rFonts w:ascii="Calibri" w:hAnsi="Calibri" w:hint="default"/>
        </w:rPr>
      </w:lvl>
    </w:lvlOverride>
    <w:lvlOverride w:ilvl="3">
      <w:lvl w:ilvl="3">
        <w:start w:val="1"/>
        <w:numFmt w:val="upperRoman"/>
        <w:pStyle w:val="ListNumber4"/>
        <w:lvlText w:val="%4."/>
        <w:lvlJc w:val="left"/>
        <w:pPr>
          <w:ind w:left="1361" w:hanging="340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none"/>
        <w:pStyle w:val="ListAlpha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  <w:lvlOverride w:ilvl="0">
      <w:startOverride w:val="1"/>
      <w:lvl w:ilvl="0">
        <w:start w:val="1"/>
        <w:numFmt w:val="decimal"/>
        <w:pStyle w:val="ListAlpha"/>
        <w:lvlText w:val="%1."/>
        <w:lvlJc w:val="left"/>
        <w:pPr>
          <w:tabs>
            <w:tab w:val="num" w:pos="357"/>
          </w:tabs>
          <w:ind w:left="357" w:hanging="357"/>
        </w:pPr>
        <w:rPr>
          <w:rFonts w:ascii="Calibri" w:hAnsi="Calibri" w:hint="default"/>
          <w:b/>
          <w:i w:val="0"/>
          <w:color w:val="000000" w:themeColor="text1"/>
          <w:sz w:val="18"/>
        </w:rPr>
      </w:lvl>
    </w:lvlOverride>
    <w:lvlOverride w:ilvl="1">
      <w:startOverride w:val="1"/>
      <w:lvl w:ilvl="1">
        <w:start w:val="1"/>
        <w:numFmt w:val="lowerRoman"/>
        <w:pStyle w:val="ListNumber2"/>
        <w:lvlText w:val="%2."/>
        <w:lvlJc w:val="left"/>
        <w:pPr>
          <w:tabs>
            <w:tab w:val="num" w:pos="357"/>
          </w:tabs>
          <w:ind w:left="646" w:hanging="289"/>
        </w:pPr>
        <w:rPr>
          <w:rFonts w:ascii="Calibri" w:hAnsi="Calibri" w:hint="default"/>
          <w:color w:val="000000" w:themeColor="text1"/>
        </w:rPr>
      </w:lvl>
    </w:lvlOverride>
    <w:lvlOverride w:ilvl="2">
      <w:startOverride w:val="1"/>
      <w:lvl w:ilvl="2">
        <w:start w:val="1"/>
        <w:numFmt w:val="lowerLetter"/>
        <w:pStyle w:val="ListNumber3"/>
        <w:lvlText w:val="%3."/>
        <w:lvlJc w:val="left"/>
        <w:pPr>
          <w:tabs>
            <w:tab w:val="num" w:pos="426"/>
          </w:tabs>
          <w:ind w:left="801" w:hanging="375"/>
        </w:pPr>
        <w:rPr>
          <w:rFonts w:ascii="Calibri" w:hAnsi="Calibri" w:hint="default"/>
        </w:rPr>
      </w:lvl>
    </w:lvlOverride>
    <w:lvlOverride w:ilvl="3">
      <w:startOverride w:val="1"/>
      <w:lvl w:ilvl="3">
        <w:start w:val="1"/>
        <w:numFmt w:val="upperRoman"/>
        <w:pStyle w:val="ListNumber4"/>
        <w:lvlText w:val="%4."/>
        <w:lvlJc w:val="left"/>
        <w:pPr>
          <w:ind w:left="1213" w:hanging="192"/>
        </w:pPr>
        <w:rPr>
          <w:rFonts w:ascii="Calibri" w:hAnsi="Calibri" w:hint="default"/>
          <w:color w:val="auto"/>
        </w:rPr>
      </w:lvl>
    </w:lvlOverride>
    <w:lvlOverride w:ilvl="4">
      <w:startOverride w:val="1"/>
      <w:lvl w:ilvl="4">
        <w:start w:val="1"/>
        <w:numFmt w:val="none"/>
        <w:pStyle w:val="ListAlpha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0">
    <w:abstractNumId w:val="19"/>
    <w:lvlOverride w:ilvl="0">
      <w:lvl w:ilvl="0">
        <w:start w:val="1"/>
        <w:numFmt w:val="decimal"/>
        <w:pStyle w:val="ListAlpha"/>
        <w:lvlText w:val="%1."/>
        <w:lvlJc w:val="left"/>
        <w:pPr>
          <w:tabs>
            <w:tab w:val="num" w:pos="357"/>
          </w:tabs>
          <w:ind w:left="357" w:hanging="357"/>
        </w:pPr>
        <w:rPr>
          <w:rFonts w:ascii="Calibri" w:hAnsi="Calibri" w:hint="default"/>
          <w:b w:val="0"/>
          <w:i w:val="0"/>
          <w:color w:val="000000" w:themeColor="text1"/>
          <w:sz w:val="18"/>
        </w:rPr>
      </w:lvl>
    </w:lvlOverride>
    <w:lvlOverride w:ilvl="1">
      <w:lvl w:ilvl="1">
        <w:start w:val="1"/>
        <w:numFmt w:val="lowerRoman"/>
        <w:pStyle w:val="ListNumber2"/>
        <w:lvlText w:val="%2."/>
        <w:lvlJc w:val="left"/>
        <w:pPr>
          <w:tabs>
            <w:tab w:val="num" w:pos="357"/>
          </w:tabs>
          <w:ind w:left="646" w:hanging="289"/>
        </w:pPr>
        <w:rPr>
          <w:rFonts w:ascii="Calibri" w:hAnsi="Calibri" w:hint="default"/>
          <w:color w:val="000000" w:themeColor="text1"/>
        </w:rPr>
      </w:lvl>
    </w:lvlOverride>
    <w:lvlOverride w:ilvl="2">
      <w:lvl w:ilvl="2">
        <w:start w:val="1"/>
        <w:numFmt w:val="lowerLetter"/>
        <w:pStyle w:val="ListNumber3"/>
        <w:lvlText w:val="%3."/>
        <w:lvlJc w:val="left"/>
        <w:pPr>
          <w:tabs>
            <w:tab w:val="num" w:pos="426"/>
          </w:tabs>
          <w:ind w:left="801" w:hanging="375"/>
        </w:pPr>
        <w:rPr>
          <w:rFonts w:ascii="Calibri" w:hAnsi="Calibri" w:hint="default"/>
        </w:rPr>
      </w:lvl>
    </w:lvlOverride>
    <w:lvlOverride w:ilvl="3">
      <w:lvl w:ilvl="3">
        <w:start w:val="1"/>
        <w:numFmt w:val="upperRoman"/>
        <w:pStyle w:val="ListNumber4"/>
        <w:lvlText w:val="%4."/>
        <w:lvlJc w:val="left"/>
        <w:pPr>
          <w:ind w:left="1213" w:hanging="19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none"/>
        <w:pStyle w:val="ListAlpha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19"/>
    <w:lvlOverride w:ilvl="0">
      <w:startOverride w:val="1"/>
      <w:lvl w:ilvl="0">
        <w:start w:val="1"/>
        <w:numFmt w:val="decimal"/>
        <w:pStyle w:val="ListAlpha"/>
        <w:lvlText w:val="%1."/>
        <w:lvlJc w:val="left"/>
        <w:pPr>
          <w:tabs>
            <w:tab w:val="num" w:pos="357"/>
          </w:tabs>
          <w:ind w:left="357" w:hanging="357"/>
        </w:pPr>
        <w:rPr>
          <w:rFonts w:ascii="Calibri" w:hAnsi="Calibri" w:hint="default"/>
          <w:b w:val="0"/>
          <w:i w:val="0"/>
          <w:color w:val="000000" w:themeColor="text1"/>
          <w:sz w:val="18"/>
        </w:rPr>
      </w:lvl>
    </w:lvlOverride>
    <w:lvlOverride w:ilvl="1">
      <w:startOverride w:val="1"/>
      <w:lvl w:ilvl="1">
        <w:start w:val="1"/>
        <w:numFmt w:val="lowerRoman"/>
        <w:pStyle w:val="ListNumber2"/>
        <w:lvlText w:val="%2."/>
        <w:lvlJc w:val="left"/>
        <w:pPr>
          <w:tabs>
            <w:tab w:val="num" w:pos="357"/>
          </w:tabs>
          <w:ind w:left="646" w:hanging="289"/>
        </w:pPr>
        <w:rPr>
          <w:rFonts w:ascii="Calibri" w:hAnsi="Calibri" w:hint="default"/>
          <w:color w:val="000000" w:themeColor="text1"/>
        </w:rPr>
      </w:lvl>
    </w:lvlOverride>
    <w:lvlOverride w:ilvl="2">
      <w:startOverride w:val="1"/>
      <w:lvl w:ilvl="2">
        <w:start w:val="1"/>
        <w:numFmt w:val="lowerLetter"/>
        <w:pStyle w:val="ListNumber3"/>
        <w:lvlText w:val="%3."/>
        <w:lvlJc w:val="left"/>
        <w:pPr>
          <w:tabs>
            <w:tab w:val="num" w:pos="426"/>
          </w:tabs>
          <w:ind w:left="801" w:hanging="375"/>
        </w:pPr>
        <w:rPr>
          <w:rFonts w:ascii="Calibri" w:hAnsi="Calibri" w:hint="default"/>
        </w:rPr>
      </w:lvl>
    </w:lvlOverride>
    <w:lvlOverride w:ilvl="3">
      <w:startOverride w:val="1"/>
      <w:lvl w:ilvl="3">
        <w:start w:val="1"/>
        <w:numFmt w:val="upperRoman"/>
        <w:pStyle w:val="ListNumber4"/>
        <w:lvlText w:val="%4."/>
        <w:lvlJc w:val="left"/>
        <w:pPr>
          <w:ind w:left="1213" w:hanging="192"/>
        </w:pPr>
        <w:rPr>
          <w:rFonts w:ascii="Calibri" w:hAnsi="Calibri" w:hint="default"/>
          <w:color w:val="auto"/>
        </w:rPr>
      </w:lvl>
    </w:lvlOverride>
    <w:lvlOverride w:ilvl="4">
      <w:startOverride w:val="1"/>
      <w:lvl w:ilvl="4">
        <w:start w:val="1"/>
        <w:numFmt w:val="none"/>
        <w:pStyle w:val="ListAlpha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2">
    <w:abstractNumId w:val="19"/>
    <w:lvlOverride w:ilvl="0">
      <w:lvl w:ilvl="0">
        <w:start w:val="1"/>
        <w:numFmt w:val="decimal"/>
        <w:pStyle w:val="ListAlpha"/>
        <w:lvlText w:val="%1."/>
        <w:lvlJc w:val="left"/>
        <w:pPr>
          <w:tabs>
            <w:tab w:val="num" w:pos="357"/>
          </w:tabs>
          <w:ind w:left="357" w:hanging="357"/>
        </w:pPr>
        <w:rPr>
          <w:rFonts w:ascii="Calibri" w:hAnsi="Calibri" w:hint="default"/>
          <w:b/>
          <w:i w:val="0"/>
          <w:color w:val="000000" w:themeColor="text1"/>
          <w:sz w:val="18"/>
        </w:rPr>
      </w:lvl>
    </w:lvlOverride>
    <w:lvlOverride w:ilvl="1">
      <w:lvl w:ilvl="1">
        <w:start w:val="1"/>
        <w:numFmt w:val="lowerRoman"/>
        <w:pStyle w:val="ListNumber2"/>
        <w:lvlText w:val="%2."/>
        <w:lvlJc w:val="left"/>
        <w:pPr>
          <w:tabs>
            <w:tab w:val="num" w:pos="357"/>
          </w:tabs>
          <w:ind w:left="646" w:hanging="289"/>
        </w:pPr>
        <w:rPr>
          <w:rFonts w:ascii="Calibri" w:hAnsi="Calibri" w:hint="default"/>
          <w:color w:val="000000" w:themeColor="text1"/>
        </w:rPr>
      </w:lvl>
    </w:lvlOverride>
    <w:lvlOverride w:ilvl="2">
      <w:lvl w:ilvl="2">
        <w:start w:val="1"/>
        <w:numFmt w:val="lowerLetter"/>
        <w:pStyle w:val="ListNumber3"/>
        <w:lvlText w:val="%3."/>
        <w:lvlJc w:val="left"/>
        <w:pPr>
          <w:tabs>
            <w:tab w:val="num" w:pos="646"/>
          </w:tabs>
          <w:ind w:left="801" w:hanging="155"/>
        </w:pPr>
        <w:rPr>
          <w:rFonts w:ascii="Calibri" w:hAnsi="Calibri" w:hint="default"/>
        </w:rPr>
      </w:lvl>
    </w:lvlOverride>
    <w:lvlOverride w:ilvl="3">
      <w:lvl w:ilvl="3">
        <w:start w:val="1"/>
        <w:numFmt w:val="upperRoman"/>
        <w:pStyle w:val="ListNumber4"/>
        <w:lvlText w:val="%4."/>
        <w:lvlJc w:val="left"/>
        <w:pPr>
          <w:ind w:left="1213" w:hanging="19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none"/>
        <w:pStyle w:val="ListAlpha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3">
    <w:abstractNumId w:val="19"/>
  </w:num>
  <w:num w:numId="24">
    <w:abstractNumId w:val="19"/>
    <w:lvlOverride w:ilvl="0">
      <w:lvl w:ilvl="0">
        <w:start w:val="1"/>
        <w:numFmt w:val="decimal"/>
        <w:pStyle w:val="ListAlpha"/>
        <w:lvlText w:val="%1."/>
        <w:lvlJc w:val="left"/>
        <w:pPr>
          <w:tabs>
            <w:tab w:val="num" w:pos="357"/>
          </w:tabs>
          <w:ind w:left="357" w:hanging="357"/>
        </w:pPr>
        <w:rPr>
          <w:rFonts w:ascii="Calibri" w:hAnsi="Calibri" w:hint="default"/>
          <w:b/>
          <w:i w:val="0"/>
          <w:color w:val="000000" w:themeColor="text1"/>
          <w:sz w:val="18"/>
        </w:rPr>
      </w:lvl>
    </w:lvlOverride>
    <w:lvlOverride w:ilvl="1">
      <w:lvl w:ilvl="1">
        <w:start w:val="1"/>
        <w:numFmt w:val="lowerRoman"/>
        <w:pStyle w:val="ListNumber2"/>
        <w:lvlText w:val="%2."/>
        <w:lvlJc w:val="left"/>
        <w:pPr>
          <w:tabs>
            <w:tab w:val="num" w:pos="357"/>
          </w:tabs>
          <w:ind w:left="646" w:hanging="289"/>
        </w:pPr>
        <w:rPr>
          <w:rFonts w:ascii="Calibri" w:hAnsi="Calibri" w:hint="default"/>
          <w:color w:val="000000" w:themeColor="text1"/>
        </w:rPr>
      </w:lvl>
    </w:lvlOverride>
    <w:lvlOverride w:ilvl="2">
      <w:lvl w:ilvl="2">
        <w:start w:val="1"/>
        <w:numFmt w:val="lowerLetter"/>
        <w:pStyle w:val="ListNumber3"/>
        <w:lvlText w:val="%3."/>
        <w:lvlJc w:val="left"/>
        <w:pPr>
          <w:tabs>
            <w:tab w:val="num" w:pos="646"/>
          </w:tabs>
          <w:ind w:left="1021" w:hanging="375"/>
        </w:pPr>
        <w:rPr>
          <w:rFonts w:ascii="Calibri" w:hAnsi="Calibri" w:hint="default"/>
        </w:rPr>
      </w:lvl>
    </w:lvlOverride>
    <w:lvlOverride w:ilvl="3">
      <w:lvl w:ilvl="3">
        <w:start w:val="1"/>
        <w:numFmt w:val="upperRoman"/>
        <w:pStyle w:val="ListNumber4"/>
        <w:lvlText w:val="%4."/>
        <w:lvlJc w:val="left"/>
        <w:pPr>
          <w:ind w:left="1304" w:hanging="283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none"/>
        <w:pStyle w:val="ListAlpha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5">
    <w:abstractNumId w:val="1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0"/>
  </w:num>
  <w:num w:numId="34">
    <w:abstractNumId w:val="15"/>
  </w:num>
  <w:num w:numId="35">
    <w:abstractNumId w:val="18"/>
    <w:lvlOverride w:ilvl="0">
      <w:lvl w:ilvl="0">
        <w:start w:val="1"/>
        <w:numFmt w:val="bullet"/>
        <w:pStyle w:val="ListBullet"/>
        <w:lvlText w:val="●"/>
        <w:lvlJc w:val="left"/>
        <w:pPr>
          <w:ind w:left="340" w:hanging="340"/>
        </w:pPr>
        <w:rPr>
          <w:rFonts w:ascii="Arial" w:hAnsi="Arial" w:hint="default"/>
          <w:b/>
          <w:i w:val="0"/>
          <w:color w:val="auto"/>
          <w:sz w:val="20"/>
          <w:u w:color="92D050"/>
        </w:rPr>
      </w:lvl>
    </w:lvlOverride>
    <w:lvlOverride w:ilvl="1">
      <w:lvl w:ilvl="1">
        <w:start w:val="1"/>
        <w:numFmt w:val="bullet"/>
        <w:pStyle w:val="ListBullet2"/>
        <w:lvlText w:val="‒"/>
        <w:lvlJc w:val="left"/>
        <w:pPr>
          <w:ind w:left="646" w:hanging="306"/>
        </w:pPr>
        <w:rPr>
          <w:rFonts w:ascii="Arial" w:hAnsi="Arial" w:hint="default"/>
          <w:color w:val="000000" w:themeColor="text1"/>
        </w:rPr>
      </w:lvl>
    </w:lvlOverride>
    <w:lvlOverride w:ilvl="2">
      <w:lvl w:ilvl="2">
        <w:start w:val="1"/>
        <w:numFmt w:val="bullet"/>
        <w:pStyle w:val="ListBullet3"/>
        <w:lvlText w:val="o"/>
        <w:lvlJc w:val="left"/>
        <w:pPr>
          <w:ind w:left="1021" w:hanging="37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pStyle w:val="ListBullet4"/>
        <w:lvlText w:val=""/>
        <w:lvlJc w:val="left"/>
        <w:pPr>
          <w:ind w:left="1361" w:hanging="340"/>
        </w:pPr>
        <w:rPr>
          <w:rFonts w:ascii="Wingdings" w:hAnsi="Wingdings" w:hint="default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884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0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32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044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764" w:hanging="360"/>
        </w:pPr>
        <w:rPr>
          <w:rFonts w:ascii="Wingdings" w:hAnsi="Wingdings" w:hint="default"/>
        </w:rPr>
      </w:lvl>
    </w:lvlOverride>
  </w:num>
  <w:num w:numId="36">
    <w:abstractNumId w:val="18"/>
    <w:lvlOverride w:ilvl="0">
      <w:lvl w:ilvl="0">
        <w:start w:val="1"/>
        <w:numFmt w:val="bullet"/>
        <w:pStyle w:val="ListBullet"/>
        <w:lvlText w:val="●"/>
        <w:lvlJc w:val="left"/>
        <w:pPr>
          <w:ind w:left="340" w:hanging="340"/>
        </w:pPr>
        <w:rPr>
          <w:rFonts w:ascii="Arial" w:hAnsi="Arial" w:hint="default"/>
          <w:b/>
          <w:i w:val="0"/>
          <w:color w:val="auto"/>
          <w:sz w:val="20"/>
          <w:u w:color="92D050"/>
        </w:rPr>
      </w:lvl>
    </w:lvlOverride>
    <w:lvlOverride w:ilvl="1">
      <w:lvl w:ilvl="1">
        <w:start w:val="1"/>
        <w:numFmt w:val="bullet"/>
        <w:pStyle w:val="ListBullet2"/>
        <w:lvlText w:val="‒"/>
        <w:lvlJc w:val="left"/>
        <w:pPr>
          <w:ind w:left="646" w:hanging="306"/>
        </w:pPr>
        <w:rPr>
          <w:rFonts w:ascii="Arial" w:hAnsi="Arial" w:hint="default"/>
          <w:color w:val="000000" w:themeColor="text1"/>
        </w:rPr>
      </w:lvl>
    </w:lvlOverride>
    <w:lvlOverride w:ilvl="2">
      <w:lvl w:ilvl="2">
        <w:start w:val="1"/>
        <w:numFmt w:val="bullet"/>
        <w:pStyle w:val="ListBullet3"/>
        <w:lvlText w:val="o"/>
        <w:lvlJc w:val="left"/>
        <w:pPr>
          <w:ind w:left="1021" w:hanging="37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pStyle w:val="ListBullet4"/>
        <w:lvlText w:val=""/>
        <w:lvlJc w:val="left"/>
        <w:pPr>
          <w:ind w:left="1361" w:hanging="340"/>
        </w:pPr>
        <w:rPr>
          <w:rFonts w:ascii="Wingdings" w:hAnsi="Wingdings" w:hint="default"/>
        </w:rPr>
      </w:lvl>
    </w:lvlOverride>
    <w:lvlOverride w:ilvl="4">
      <w:lvl w:ilvl="4">
        <w:start w:val="1"/>
        <w:numFmt w:val="bullet"/>
        <w:pStyle w:val="ListBullet5"/>
        <w:lvlText w:val="‒"/>
        <w:lvlJc w:val="left"/>
        <w:pPr>
          <w:ind w:left="1701" w:hanging="340"/>
        </w:pPr>
        <w:rPr>
          <w:rFonts w:ascii="Calibri" w:hAnsi="Calibri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0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32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044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764" w:hanging="360"/>
        </w:pPr>
        <w:rPr>
          <w:rFonts w:ascii="Wingdings" w:hAnsi="Wingdings" w:hint="default"/>
        </w:rPr>
      </w:lvl>
    </w:lvlOverride>
  </w:num>
  <w:num w:numId="37">
    <w:abstractNumId w:val="11"/>
  </w:num>
  <w:num w:numId="38">
    <w:abstractNumId w:val="19"/>
    <w:lvlOverride w:ilvl="0">
      <w:lvl w:ilvl="0">
        <w:start w:val="1"/>
        <w:numFmt w:val="decimal"/>
        <w:pStyle w:val="ListAlpha"/>
        <w:lvlText w:val="%1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  <w:sz w:val="20"/>
        </w:rPr>
      </w:lvl>
    </w:lvlOverride>
    <w:lvlOverride w:ilvl="1">
      <w:lvl w:ilvl="1">
        <w:start w:val="1"/>
        <w:numFmt w:val="lowerRoman"/>
        <w:pStyle w:val="ListNumber2"/>
        <w:lvlText w:val="%2."/>
        <w:lvlJc w:val="left"/>
        <w:pPr>
          <w:tabs>
            <w:tab w:val="num" w:pos="567"/>
          </w:tabs>
          <w:ind w:left="1134" w:hanging="567"/>
        </w:pPr>
        <w:rPr>
          <w:rFonts w:asciiTheme="minorHAnsi" w:hAnsiTheme="minorHAnsi" w:hint="default"/>
          <w:color w:val="000000" w:themeColor="text1"/>
          <w:sz w:val="20"/>
        </w:rPr>
      </w:lvl>
    </w:lvlOverride>
    <w:lvlOverride w:ilvl="2">
      <w:lvl w:ilvl="2">
        <w:start w:val="1"/>
        <w:numFmt w:val="lowerLetter"/>
        <w:pStyle w:val="ListNumber3"/>
        <w:lvlText w:val="%3."/>
        <w:lvlJc w:val="left"/>
        <w:pPr>
          <w:tabs>
            <w:tab w:val="num" w:pos="1134"/>
          </w:tabs>
          <w:ind w:left="1701" w:hanging="567"/>
        </w:pPr>
        <w:rPr>
          <w:rFonts w:asciiTheme="minorHAnsi" w:hAnsiTheme="minorHAnsi" w:hint="default"/>
          <w:sz w:val="20"/>
        </w:rPr>
      </w:lvl>
    </w:lvlOverride>
    <w:lvlOverride w:ilvl="3">
      <w:lvl w:ilvl="3">
        <w:start w:val="1"/>
        <w:numFmt w:val="upperRoman"/>
        <w:pStyle w:val="ListNumber4"/>
        <w:lvlText w:val="%4."/>
        <w:lvlJc w:val="left"/>
        <w:pPr>
          <w:tabs>
            <w:tab w:val="num" w:pos="1701"/>
          </w:tabs>
          <w:ind w:left="2268" w:hanging="567"/>
        </w:pPr>
        <w:rPr>
          <w:rFonts w:asciiTheme="minorHAnsi" w:hAnsiTheme="minorHAnsi" w:hint="default"/>
          <w:color w:val="auto"/>
          <w:sz w:val="20"/>
        </w:rPr>
      </w:lvl>
    </w:lvlOverride>
    <w:lvlOverride w:ilvl="4">
      <w:lvl w:ilvl="4">
        <w:start w:val="1"/>
        <w:numFmt w:val="none"/>
        <w:pStyle w:val="ListAlpha5"/>
        <w:lvlText w:val=""/>
        <w:lvlJc w:val="left"/>
        <w:pPr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9">
    <w:abstractNumId w:val="19"/>
    <w:lvlOverride w:ilvl="0">
      <w:lvl w:ilvl="0">
        <w:start w:val="1"/>
        <w:numFmt w:val="lowerLetter"/>
        <w:pStyle w:val="ListAlpha"/>
        <w:lvlText w:val="%1."/>
        <w:lvlJc w:val="left"/>
        <w:pPr>
          <w:ind w:left="284" w:hanging="284"/>
        </w:pPr>
        <w:rPr>
          <w:rFonts w:asciiTheme="minorHAnsi" w:hAnsiTheme="minorHAnsi" w:hint="default"/>
          <w:b w:val="0"/>
          <w:i w:val="0"/>
          <w:color w:val="000000" w:themeColor="text1"/>
          <w:sz w:val="20"/>
        </w:rPr>
      </w:lvl>
    </w:lvlOverride>
    <w:lvlOverride w:ilvl="1">
      <w:lvl w:ilvl="1">
        <w:start w:val="1"/>
        <w:numFmt w:val="lowerRoman"/>
        <w:pStyle w:val="ListNumber2"/>
        <w:lvlText w:val="%2."/>
        <w:lvlJc w:val="left"/>
        <w:pPr>
          <w:tabs>
            <w:tab w:val="num" w:pos="567"/>
          </w:tabs>
          <w:ind w:left="568" w:hanging="284"/>
        </w:pPr>
        <w:rPr>
          <w:rFonts w:asciiTheme="minorHAnsi" w:hAnsiTheme="minorHAnsi" w:hint="default"/>
          <w:color w:val="000000" w:themeColor="text1"/>
          <w:sz w:val="20"/>
        </w:rPr>
      </w:lvl>
    </w:lvlOverride>
    <w:lvlOverride w:ilvl="2">
      <w:lvl w:ilvl="2">
        <w:start w:val="1"/>
        <w:numFmt w:val="lowerLetter"/>
        <w:pStyle w:val="ListNumber3"/>
        <w:lvlText w:val="%3."/>
        <w:lvlJc w:val="left"/>
        <w:pPr>
          <w:tabs>
            <w:tab w:val="num" w:pos="1134"/>
          </w:tabs>
          <w:ind w:left="852" w:hanging="284"/>
        </w:pPr>
        <w:rPr>
          <w:rFonts w:asciiTheme="minorHAnsi" w:hAnsiTheme="minorHAnsi" w:hint="default"/>
          <w:sz w:val="20"/>
        </w:rPr>
      </w:lvl>
    </w:lvlOverride>
    <w:lvlOverride w:ilvl="3">
      <w:lvl w:ilvl="3">
        <w:start w:val="1"/>
        <w:numFmt w:val="upperRoman"/>
        <w:pStyle w:val="ListNumber4"/>
        <w:lvlText w:val="%4."/>
        <w:lvlJc w:val="left"/>
        <w:pPr>
          <w:tabs>
            <w:tab w:val="num" w:pos="1701"/>
          </w:tabs>
          <w:ind w:left="1136" w:hanging="284"/>
        </w:pPr>
        <w:rPr>
          <w:rFonts w:asciiTheme="minorHAnsi" w:hAnsiTheme="minorHAnsi" w:hint="default"/>
          <w:color w:val="auto"/>
          <w:sz w:val="20"/>
        </w:rPr>
      </w:lvl>
    </w:lvlOverride>
    <w:lvlOverride w:ilvl="4">
      <w:lvl w:ilvl="4">
        <w:start w:val="1"/>
        <w:numFmt w:val="none"/>
        <w:pStyle w:val="ListAlpha5"/>
        <w:lvlText w:val="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556" w:hanging="284"/>
        </w:pPr>
        <w:rPr>
          <w:rFonts w:hint="default"/>
        </w:rPr>
      </w:lvl>
    </w:lvlOverride>
  </w:num>
  <w:num w:numId="40">
    <w:abstractNumId w:val="19"/>
    <w:lvlOverride w:ilvl="0">
      <w:startOverride w:val="1"/>
      <w:lvl w:ilvl="0">
        <w:start w:val="1"/>
        <w:numFmt w:val="lowerLetter"/>
        <w:pStyle w:val="ListAlpha"/>
        <w:lvlText w:val="%1."/>
        <w:lvlJc w:val="left"/>
        <w:pPr>
          <w:ind w:left="284" w:hanging="284"/>
        </w:pPr>
        <w:rPr>
          <w:rFonts w:asciiTheme="minorHAnsi" w:hAnsiTheme="minorHAnsi" w:hint="default"/>
          <w:b w:val="0"/>
          <w:i w:val="0"/>
          <w:color w:val="000000" w:themeColor="text1"/>
          <w:sz w:val="20"/>
        </w:rPr>
      </w:lvl>
    </w:lvlOverride>
    <w:lvlOverride w:ilvl="1">
      <w:startOverride w:val="1"/>
      <w:lvl w:ilvl="1">
        <w:start w:val="1"/>
        <w:numFmt w:val="lowerRoman"/>
        <w:pStyle w:val="ListNumber2"/>
        <w:lvlText w:val="%2."/>
        <w:lvlJc w:val="left"/>
        <w:pPr>
          <w:tabs>
            <w:tab w:val="num" w:pos="567"/>
          </w:tabs>
          <w:ind w:left="568" w:hanging="284"/>
        </w:pPr>
        <w:rPr>
          <w:rFonts w:asciiTheme="minorHAnsi" w:hAnsiTheme="minorHAnsi" w:hint="default"/>
          <w:color w:val="000000" w:themeColor="text1"/>
          <w:sz w:val="20"/>
        </w:rPr>
      </w:lvl>
    </w:lvlOverride>
    <w:lvlOverride w:ilvl="2">
      <w:startOverride w:val="1"/>
      <w:lvl w:ilvl="2">
        <w:start w:val="1"/>
        <w:numFmt w:val="lowerLetter"/>
        <w:pStyle w:val="ListNumber3"/>
        <w:lvlText w:val="%3."/>
        <w:lvlJc w:val="left"/>
        <w:pPr>
          <w:tabs>
            <w:tab w:val="num" w:pos="1134"/>
          </w:tabs>
          <w:ind w:left="852" w:hanging="284"/>
        </w:pPr>
        <w:rPr>
          <w:rFonts w:asciiTheme="minorHAnsi" w:hAnsiTheme="minorHAnsi" w:hint="default"/>
          <w:sz w:val="20"/>
        </w:rPr>
      </w:lvl>
    </w:lvlOverride>
    <w:lvlOverride w:ilvl="3">
      <w:startOverride w:val="1"/>
      <w:lvl w:ilvl="3">
        <w:start w:val="1"/>
        <w:numFmt w:val="upperRoman"/>
        <w:pStyle w:val="ListNumber4"/>
        <w:lvlText w:val="%4."/>
        <w:lvlJc w:val="left"/>
        <w:pPr>
          <w:tabs>
            <w:tab w:val="num" w:pos="1701"/>
          </w:tabs>
          <w:ind w:left="1136" w:hanging="284"/>
        </w:pPr>
        <w:rPr>
          <w:rFonts w:asciiTheme="minorHAnsi" w:hAnsiTheme="minorHAnsi" w:hint="default"/>
          <w:color w:val="auto"/>
          <w:sz w:val="20"/>
        </w:rPr>
      </w:lvl>
    </w:lvlOverride>
    <w:lvlOverride w:ilvl="4">
      <w:startOverride w:val="1"/>
      <w:lvl w:ilvl="4">
        <w:start w:val="1"/>
        <w:numFmt w:val="none"/>
        <w:pStyle w:val="ListAlpha5"/>
        <w:lvlText w:val=""/>
        <w:lvlJc w:val="left"/>
        <w:pPr>
          <w:ind w:left="142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70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98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27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556" w:hanging="284"/>
        </w:pPr>
        <w:rPr>
          <w:rFonts w:hint="default"/>
        </w:rPr>
      </w:lvl>
    </w:lvlOverride>
  </w:num>
  <w:num w:numId="41">
    <w:abstractNumId w:val="25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B1"/>
    <w:rsid w:val="00002043"/>
    <w:rsid w:val="000029D2"/>
    <w:rsid w:val="00006895"/>
    <w:rsid w:val="000169A7"/>
    <w:rsid w:val="00020906"/>
    <w:rsid w:val="0002678F"/>
    <w:rsid w:val="000279C5"/>
    <w:rsid w:val="00032804"/>
    <w:rsid w:val="000347FC"/>
    <w:rsid w:val="00035430"/>
    <w:rsid w:val="00036AFA"/>
    <w:rsid w:val="000403DC"/>
    <w:rsid w:val="00047A00"/>
    <w:rsid w:val="000519B1"/>
    <w:rsid w:val="0005276B"/>
    <w:rsid w:val="000558A4"/>
    <w:rsid w:val="00055FC5"/>
    <w:rsid w:val="000570E8"/>
    <w:rsid w:val="000606D3"/>
    <w:rsid w:val="00062241"/>
    <w:rsid w:val="00062878"/>
    <w:rsid w:val="000639D5"/>
    <w:rsid w:val="00066DD5"/>
    <w:rsid w:val="0007031E"/>
    <w:rsid w:val="00074B96"/>
    <w:rsid w:val="00084978"/>
    <w:rsid w:val="0008767C"/>
    <w:rsid w:val="00087732"/>
    <w:rsid w:val="00091806"/>
    <w:rsid w:val="00095676"/>
    <w:rsid w:val="000A5FFA"/>
    <w:rsid w:val="000A75D2"/>
    <w:rsid w:val="000B6ABC"/>
    <w:rsid w:val="000B7567"/>
    <w:rsid w:val="000C334F"/>
    <w:rsid w:val="000C4E25"/>
    <w:rsid w:val="000D0D5A"/>
    <w:rsid w:val="000D0FE0"/>
    <w:rsid w:val="000D3106"/>
    <w:rsid w:val="000D333D"/>
    <w:rsid w:val="000D7CD4"/>
    <w:rsid w:val="000E0A48"/>
    <w:rsid w:val="000E0C06"/>
    <w:rsid w:val="000E1D4F"/>
    <w:rsid w:val="000E4C0C"/>
    <w:rsid w:val="000F1B19"/>
    <w:rsid w:val="000F31C8"/>
    <w:rsid w:val="00100BC1"/>
    <w:rsid w:val="00102FFB"/>
    <w:rsid w:val="00103F58"/>
    <w:rsid w:val="00107E8E"/>
    <w:rsid w:val="00110814"/>
    <w:rsid w:val="00114351"/>
    <w:rsid w:val="00116288"/>
    <w:rsid w:val="00117D63"/>
    <w:rsid w:val="001205A8"/>
    <w:rsid w:val="001218C6"/>
    <w:rsid w:val="00121F33"/>
    <w:rsid w:val="00130350"/>
    <w:rsid w:val="00130564"/>
    <w:rsid w:val="0013137C"/>
    <w:rsid w:val="00132CFC"/>
    <w:rsid w:val="00133E43"/>
    <w:rsid w:val="001359C2"/>
    <w:rsid w:val="00136B34"/>
    <w:rsid w:val="0014005A"/>
    <w:rsid w:val="0014126D"/>
    <w:rsid w:val="00141EBB"/>
    <w:rsid w:val="00142A1B"/>
    <w:rsid w:val="00144F85"/>
    <w:rsid w:val="001454DA"/>
    <w:rsid w:val="00152E46"/>
    <w:rsid w:val="00156427"/>
    <w:rsid w:val="00161BC7"/>
    <w:rsid w:val="00162F69"/>
    <w:rsid w:val="00167A6A"/>
    <w:rsid w:val="00170A9C"/>
    <w:rsid w:val="0017479B"/>
    <w:rsid w:val="0017600B"/>
    <w:rsid w:val="00176F0F"/>
    <w:rsid w:val="001812FD"/>
    <w:rsid w:val="00184B7F"/>
    <w:rsid w:val="00187ADF"/>
    <w:rsid w:val="0019768D"/>
    <w:rsid w:val="00197C23"/>
    <w:rsid w:val="001A1466"/>
    <w:rsid w:val="001A5AC8"/>
    <w:rsid w:val="001A68C6"/>
    <w:rsid w:val="001A73FA"/>
    <w:rsid w:val="001B03DC"/>
    <w:rsid w:val="001B5428"/>
    <w:rsid w:val="001C1B90"/>
    <w:rsid w:val="001C2608"/>
    <w:rsid w:val="001C2D15"/>
    <w:rsid w:val="001C2F1E"/>
    <w:rsid w:val="001C2F72"/>
    <w:rsid w:val="001C3DBB"/>
    <w:rsid w:val="001C4848"/>
    <w:rsid w:val="001C5E74"/>
    <w:rsid w:val="001D30B2"/>
    <w:rsid w:val="001D79E5"/>
    <w:rsid w:val="001E0A48"/>
    <w:rsid w:val="001E1DC0"/>
    <w:rsid w:val="001F2219"/>
    <w:rsid w:val="002023D0"/>
    <w:rsid w:val="00204F19"/>
    <w:rsid w:val="002059FF"/>
    <w:rsid w:val="00205C8D"/>
    <w:rsid w:val="00205DDE"/>
    <w:rsid w:val="002126DB"/>
    <w:rsid w:val="002200E4"/>
    <w:rsid w:val="002224AC"/>
    <w:rsid w:val="0022407B"/>
    <w:rsid w:val="002247C8"/>
    <w:rsid w:val="00224B3A"/>
    <w:rsid w:val="00227CB8"/>
    <w:rsid w:val="0023324E"/>
    <w:rsid w:val="0023465B"/>
    <w:rsid w:val="00237DBC"/>
    <w:rsid w:val="00241E44"/>
    <w:rsid w:val="00242FAC"/>
    <w:rsid w:val="00264CB1"/>
    <w:rsid w:val="00264FD8"/>
    <w:rsid w:val="002673AC"/>
    <w:rsid w:val="002820CA"/>
    <w:rsid w:val="00285888"/>
    <w:rsid w:val="00287B1E"/>
    <w:rsid w:val="0029092D"/>
    <w:rsid w:val="00292030"/>
    <w:rsid w:val="002A2349"/>
    <w:rsid w:val="002A4090"/>
    <w:rsid w:val="002A67A5"/>
    <w:rsid w:val="002B1D53"/>
    <w:rsid w:val="002B40BF"/>
    <w:rsid w:val="002B4E00"/>
    <w:rsid w:val="002C042A"/>
    <w:rsid w:val="002C0859"/>
    <w:rsid w:val="002C7722"/>
    <w:rsid w:val="002C7EB6"/>
    <w:rsid w:val="002D02FD"/>
    <w:rsid w:val="002D0DC0"/>
    <w:rsid w:val="002D5715"/>
    <w:rsid w:val="002D7D03"/>
    <w:rsid w:val="002E5D6E"/>
    <w:rsid w:val="002E68EB"/>
    <w:rsid w:val="002E7613"/>
    <w:rsid w:val="002F01DA"/>
    <w:rsid w:val="002F4464"/>
    <w:rsid w:val="002F4AC6"/>
    <w:rsid w:val="002F5830"/>
    <w:rsid w:val="002F6DDB"/>
    <w:rsid w:val="00301363"/>
    <w:rsid w:val="00302C0C"/>
    <w:rsid w:val="0030407C"/>
    <w:rsid w:val="003045CE"/>
    <w:rsid w:val="00312125"/>
    <w:rsid w:val="00313D79"/>
    <w:rsid w:val="00315777"/>
    <w:rsid w:val="0032195A"/>
    <w:rsid w:val="003237C7"/>
    <w:rsid w:val="003244FF"/>
    <w:rsid w:val="003246E2"/>
    <w:rsid w:val="003248C9"/>
    <w:rsid w:val="00327A2A"/>
    <w:rsid w:val="00327AEC"/>
    <w:rsid w:val="003337F1"/>
    <w:rsid w:val="003352D6"/>
    <w:rsid w:val="003414A0"/>
    <w:rsid w:val="00341631"/>
    <w:rsid w:val="00346E78"/>
    <w:rsid w:val="0035060C"/>
    <w:rsid w:val="00353CD5"/>
    <w:rsid w:val="003650FA"/>
    <w:rsid w:val="00366F62"/>
    <w:rsid w:val="00390BB1"/>
    <w:rsid w:val="003954C2"/>
    <w:rsid w:val="003A13A7"/>
    <w:rsid w:val="003A38FE"/>
    <w:rsid w:val="003A3E9C"/>
    <w:rsid w:val="003A79F2"/>
    <w:rsid w:val="003B0B48"/>
    <w:rsid w:val="003B1FF7"/>
    <w:rsid w:val="003B3C2C"/>
    <w:rsid w:val="003B67EA"/>
    <w:rsid w:val="003B6DD0"/>
    <w:rsid w:val="003C2BD5"/>
    <w:rsid w:val="003C4086"/>
    <w:rsid w:val="003D1F3F"/>
    <w:rsid w:val="003D3A94"/>
    <w:rsid w:val="003D506A"/>
    <w:rsid w:val="003D648F"/>
    <w:rsid w:val="003D6D74"/>
    <w:rsid w:val="003D7D16"/>
    <w:rsid w:val="003E3679"/>
    <w:rsid w:val="003E3CBD"/>
    <w:rsid w:val="003E4079"/>
    <w:rsid w:val="003E6668"/>
    <w:rsid w:val="003E7FF6"/>
    <w:rsid w:val="003F0443"/>
    <w:rsid w:val="003F0E33"/>
    <w:rsid w:val="003F64C6"/>
    <w:rsid w:val="003F7255"/>
    <w:rsid w:val="004000F8"/>
    <w:rsid w:val="00400264"/>
    <w:rsid w:val="004009B6"/>
    <w:rsid w:val="004034EA"/>
    <w:rsid w:val="0040448B"/>
    <w:rsid w:val="004061F3"/>
    <w:rsid w:val="00406C28"/>
    <w:rsid w:val="00406E5B"/>
    <w:rsid w:val="00427263"/>
    <w:rsid w:val="00427E9E"/>
    <w:rsid w:val="00435411"/>
    <w:rsid w:val="00443797"/>
    <w:rsid w:val="00444474"/>
    <w:rsid w:val="00450D8A"/>
    <w:rsid w:val="00452E5C"/>
    <w:rsid w:val="004556EC"/>
    <w:rsid w:val="00462A1E"/>
    <w:rsid w:val="0046306C"/>
    <w:rsid w:val="00465752"/>
    <w:rsid w:val="00473711"/>
    <w:rsid w:val="004744B7"/>
    <w:rsid w:val="0047480F"/>
    <w:rsid w:val="004761FB"/>
    <w:rsid w:val="00484CA4"/>
    <w:rsid w:val="004861FB"/>
    <w:rsid w:val="00492AA5"/>
    <w:rsid w:val="0049452D"/>
    <w:rsid w:val="004948A6"/>
    <w:rsid w:val="00496CB6"/>
    <w:rsid w:val="004A5B7D"/>
    <w:rsid w:val="004A69FC"/>
    <w:rsid w:val="004B3341"/>
    <w:rsid w:val="004B47CB"/>
    <w:rsid w:val="004B4A34"/>
    <w:rsid w:val="004C0232"/>
    <w:rsid w:val="004C0D3B"/>
    <w:rsid w:val="004C3911"/>
    <w:rsid w:val="004C4CCD"/>
    <w:rsid w:val="004D0A20"/>
    <w:rsid w:val="004D0FE5"/>
    <w:rsid w:val="004D27E9"/>
    <w:rsid w:val="004D6FA9"/>
    <w:rsid w:val="004E0FAE"/>
    <w:rsid w:val="004E130B"/>
    <w:rsid w:val="004E3BEF"/>
    <w:rsid w:val="004E454C"/>
    <w:rsid w:val="004E6B06"/>
    <w:rsid w:val="004F2BE0"/>
    <w:rsid w:val="004F7B85"/>
    <w:rsid w:val="005012A1"/>
    <w:rsid w:val="00512598"/>
    <w:rsid w:val="00515ABF"/>
    <w:rsid w:val="00516440"/>
    <w:rsid w:val="005235BE"/>
    <w:rsid w:val="00523960"/>
    <w:rsid w:val="00524D98"/>
    <w:rsid w:val="00527DEE"/>
    <w:rsid w:val="00530DEA"/>
    <w:rsid w:val="00530FAE"/>
    <w:rsid w:val="00532E39"/>
    <w:rsid w:val="00535BCE"/>
    <w:rsid w:val="00535BFA"/>
    <w:rsid w:val="0053618F"/>
    <w:rsid w:val="005418E0"/>
    <w:rsid w:val="0054242B"/>
    <w:rsid w:val="00543007"/>
    <w:rsid w:val="00544268"/>
    <w:rsid w:val="0054773F"/>
    <w:rsid w:val="00556314"/>
    <w:rsid w:val="00563AA9"/>
    <w:rsid w:val="0056504C"/>
    <w:rsid w:val="00565756"/>
    <w:rsid w:val="0056633F"/>
    <w:rsid w:val="00566BF6"/>
    <w:rsid w:val="00574438"/>
    <w:rsid w:val="0057567F"/>
    <w:rsid w:val="00576529"/>
    <w:rsid w:val="00583BD7"/>
    <w:rsid w:val="00585670"/>
    <w:rsid w:val="0059025C"/>
    <w:rsid w:val="00592240"/>
    <w:rsid w:val="00595321"/>
    <w:rsid w:val="00597AAE"/>
    <w:rsid w:val="005A29CA"/>
    <w:rsid w:val="005B0F52"/>
    <w:rsid w:val="005B40EA"/>
    <w:rsid w:val="005B54C8"/>
    <w:rsid w:val="005B5A98"/>
    <w:rsid w:val="005C2611"/>
    <w:rsid w:val="005D5F59"/>
    <w:rsid w:val="005E18C0"/>
    <w:rsid w:val="005F1CF5"/>
    <w:rsid w:val="005F455E"/>
    <w:rsid w:val="00601B9E"/>
    <w:rsid w:val="00603BD4"/>
    <w:rsid w:val="0060660B"/>
    <w:rsid w:val="006109E5"/>
    <w:rsid w:val="00610A2A"/>
    <w:rsid w:val="00612583"/>
    <w:rsid w:val="00615D5F"/>
    <w:rsid w:val="0062219F"/>
    <w:rsid w:val="00623C66"/>
    <w:rsid w:val="00632371"/>
    <w:rsid w:val="00632BDC"/>
    <w:rsid w:val="006457F4"/>
    <w:rsid w:val="0064634C"/>
    <w:rsid w:val="00646F8A"/>
    <w:rsid w:val="00647EE3"/>
    <w:rsid w:val="00650B72"/>
    <w:rsid w:val="00650C5B"/>
    <w:rsid w:val="0065215F"/>
    <w:rsid w:val="00652B8D"/>
    <w:rsid w:val="006560AE"/>
    <w:rsid w:val="006614CD"/>
    <w:rsid w:val="00663A3C"/>
    <w:rsid w:val="00670945"/>
    <w:rsid w:val="0067442B"/>
    <w:rsid w:val="00674BD2"/>
    <w:rsid w:val="0067572C"/>
    <w:rsid w:val="00676839"/>
    <w:rsid w:val="00677337"/>
    <w:rsid w:val="006836D2"/>
    <w:rsid w:val="00683BF0"/>
    <w:rsid w:val="00687369"/>
    <w:rsid w:val="00691A70"/>
    <w:rsid w:val="006941DA"/>
    <w:rsid w:val="00697C67"/>
    <w:rsid w:val="006A56BD"/>
    <w:rsid w:val="006A6EBE"/>
    <w:rsid w:val="006B30F6"/>
    <w:rsid w:val="006B5B74"/>
    <w:rsid w:val="006B5D16"/>
    <w:rsid w:val="006C0C8F"/>
    <w:rsid w:val="006C7F77"/>
    <w:rsid w:val="006D25C0"/>
    <w:rsid w:val="006D2703"/>
    <w:rsid w:val="006D533E"/>
    <w:rsid w:val="006D750F"/>
    <w:rsid w:val="006E13D2"/>
    <w:rsid w:val="006E49E5"/>
    <w:rsid w:val="006E57E5"/>
    <w:rsid w:val="006F0200"/>
    <w:rsid w:val="006F39F7"/>
    <w:rsid w:val="006F5741"/>
    <w:rsid w:val="00707BBF"/>
    <w:rsid w:val="0071411B"/>
    <w:rsid w:val="0072129D"/>
    <w:rsid w:val="00721A31"/>
    <w:rsid w:val="00722264"/>
    <w:rsid w:val="007223E7"/>
    <w:rsid w:val="0072493E"/>
    <w:rsid w:val="00725C66"/>
    <w:rsid w:val="00727F31"/>
    <w:rsid w:val="00735219"/>
    <w:rsid w:val="00742BB9"/>
    <w:rsid w:val="007459A1"/>
    <w:rsid w:val="00751FE3"/>
    <w:rsid w:val="007522B8"/>
    <w:rsid w:val="00755588"/>
    <w:rsid w:val="00755734"/>
    <w:rsid w:val="00755F67"/>
    <w:rsid w:val="00756B38"/>
    <w:rsid w:val="0076171F"/>
    <w:rsid w:val="00761914"/>
    <w:rsid w:val="0076469A"/>
    <w:rsid w:val="007653D0"/>
    <w:rsid w:val="0076631E"/>
    <w:rsid w:val="00770AB7"/>
    <w:rsid w:val="00780B0F"/>
    <w:rsid w:val="00780F77"/>
    <w:rsid w:val="00787599"/>
    <w:rsid w:val="00796260"/>
    <w:rsid w:val="00797359"/>
    <w:rsid w:val="007A137C"/>
    <w:rsid w:val="007A2B42"/>
    <w:rsid w:val="007A3DFB"/>
    <w:rsid w:val="007A5A75"/>
    <w:rsid w:val="007A5B9A"/>
    <w:rsid w:val="007B1B0A"/>
    <w:rsid w:val="007B6BF3"/>
    <w:rsid w:val="007C00B3"/>
    <w:rsid w:val="007C07D5"/>
    <w:rsid w:val="007C1F38"/>
    <w:rsid w:val="007D2BBB"/>
    <w:rsid w:val="007D2F5A"/>
    <w:rsid w:val="007D477A"/>
    <w:rsid w:val="007D60BF"/>
    <w:rsid w:val="007E1A0F"/>
    <w:rsid w:val="007F2137"/>
    <w:rsid w:val="007F2C5F"/>
    <w:rsid w:val="007F3FAC"/>
    <w:rsid w:val="008003A4"/>
    <w:rsid w:val="008011AB"/>
    <w:rsid w:val="00802159"/>
    <w:rsid w:val="008044CC"/>
    <w:rsid w:val="00807BF5"/>
    <w:rsid w:val="0081704C"/>
    <w:rsid w:val="00820586"/>
    <w:rsid w:val="00820C1C"/>
    <w:rsid w:val="00821C01"/>
    <w:rsid w:val="00823558"/>
    <w:rsid w:val="008255E0"/>
    <w:rsid w:val="008257D9"/>
    <w:rsid w:val="00827464"/>
    <w:rsid w:val="00827961"/>
    <w:rsid w:val="0084491D"/>
    <w:rsid w:val="00853DBF"/>
    <w:rsid w:val="0085604A"/>
    <w:rsid w:val="00862963"/>
    <w:rsid w:val="00872D98"/>
    <w:rsid w:val="00873B93"/>
    <w:rsid w:val="008751EC"/>
    <w:rsid w:val="008752FD"/>
    <w:rsid w:val="00876667"/>
    <w:rsid w:val="00881E05"/>
    <w:rsid w:val="00885277"/>
    <w:rsid w:val="008931BC"/>
    <w:rsid w:val="008943B4"/>
    <w:rsid w:val="008953A1"/>
    <w:rsid w:val="008A31B3"/>
    <w:rsid w:val="008A40C5"/>
    <w:rsid w:val="008A501D"/>
    <w:rsid w:val="008A6D32"/>
    <w:rsid w:val="008B66C5"/>
    <w:rsid w:val="008C1684"/>
    <w:rsid w:val="008C4002"/>
    <w:rsid w:val="008C79CE"/>
    <w:rsid w:val="008D0A4A"/>
    <w:rsid w:val="008E06CE"/>
    <w:rsid w:val="008E208A"/>
    <w:rsid w:val="008E3176"/>
    <w:rsid w:val="008E43F4"/>
    <w:rsid w:val="008F00E0"/>
    <w:rsid w:val="008F21F9"/>
    <w:rsid w:val="008F58B7"/>
    <w:rsid w:val="00902389"/>
    <w:rsid w:val="00903FD5"/>
    <w:rsid w:val="00904946"/>
    <w:rsid w:val="00905309"/>
    <w:rsid w:val="009054C7"/>
    <w:rsid w:val="00907893"/>
    <w:rsid w:val="00915665"/>
    <w:rsid w:val="00916360"/>
    <w:rsid w:val="00920BDA"/>
    <w:rsid w:val="00922BD1"/>
    <w:rsid w:val="00925703"/>
    <w:rsid w:val="00926CD6"/>
    <w:rsid w:val="00927BE7"/>
    <w:rsid w:val="009307DB"/>
    <w:rsid w:val="00931191"/>
    <w:rsid w:val="00932A87"/>
    <w:rsid w:val="00932C43"/>
    <w:rsid w:val="00934049"/>
    <w:rsid w:val="00935505"/>
    <w:rsid w:val="00944AF3"/>
    <w:rsid w:val="0095156E"/>
    <w:rsid w:val="0095651A"/>
    <w:rsid w:val="00960AEA"/>
    <w:rsid w:val="0096296D"/>
    <w:rsid w:val="0097521E"/>
    <w:rsid w:val="00981111"/>
    <w:rsid w:val="00983B8F"/>
    <w:rsid w:val="00984EC0"/>
    <w:rsid w:val="009932BD"/>
    <w:rsid w:val="009932ED"/>
    <w:rsid w:val="00993CD1"/>
    <w:rsid w:val="00996FD7"/>
    <w:rsid w:val="009A24BA"/>
    <w:rsid w:val="009A6129"/>
    <w:rsid w:val="009A67EA"/>
    <w:rsid w:val="009B2D96"/>
    <w:rsid w:val="009D24E0"/>
    <w:rsid w:val="009D5018"/>
    <w:rsid w:val="009D7E70"/>
    <w:rsid w:val="009E41F5"/>
    <w:rsid w:val="009E4E27"/>
    <w:rsid w:val="009E64B6"/>
    <w:rsid w:val="009F1BE3"/>
    <w:rsid w:val="009F3484"/>
    <w:rsid w:val="009F34E5"/>
    <w:rsid w:val="009F5851"/>
    <w:rsid w:val="009F5941"/>
    <w:rsid w:val="009F5F67"/>
    <w:rsid w:val="009F643C"/>
    <w:rsid w:val="009F7D86"/>
    <w:rsid w:val="00A01C4A"/>
    <w:rsid w:val="00A02015"/>
    <w:rsid w:val="00A0364E"/>
    <w:rsid w:val="00A06EE4"/>
    <w:rsid w:val="00A105D4"/>
    <w:rsid w:val="00A10711"/>
    <w:rsid w:val="00A11070"/>
    <w:rsid w:val="00A126C9"/>
    <w:rsid w:val="00A14349"/>
    <w:rsid w:val="00A1538B"/>
    <w:rsid w:val="00A20AA7"/>
    <w:rsid w:val="00A21596"/>
    <w:rsid w:val="00A23449"/>
    <w:rsid w:val="00A24AE5"/>
    <w:rsid w:val="00A24E51"/>
    <w:rsid w:val="00A26DBE"/>
    <w:rsid w:val="00A270A9"/>
    <w:rsid w:val="00A30939"/>
    <w:rsid w:val="00A32394"/>
    <w:rsid w:val="00A34842"/>
    <w:rsid w:val="00A355EB"/>
    <w:rsid w:val="00A37FD4"/>
    <w:rsid w:val="00A416EE"/>
    <w:rsid w:val="00A418E9"/>
    <w:rsid w:val="00A43213"/>
    <w:rsid w:val="00A46F5F"/>
    <w:rsid w:val="00A47A72"/>
    <w:rsid w:val="00A506EF"/>
    <w:rsid w:val="00A54D8F"/>
    <w:rsid w:val="00A57F12"/>
    <w:rsid w:val="00A63EF7"/>
    <w:rsid w:val="00A674E4"/>
    <w:rsid w:val="00A82615"/>
    <w:rsid w:val="00A839D2"/>
    <w:rsid w:val="00A849E5"/>
    <w:rsid w:val="00A903B4"/>
    <w:rsid w:val="00A939F9"/>
    <w:rsid w:val="00A962DF"/>
    <w:rsid w:val="00AA143C"/>
    <w:rsid w:val="00AA173A"/>
    <w:rsid w:val="00AA2B88"/>
    <w:rsid w:val="00AA74B1"/>
    <w:rsid w:val="00AA7A0A"/>
    <w:rsid w:val="00AB11FF"/>
    <w:rsid w:val="00AB2548"/>
    <w:rsid w:val="00AB4593"/>
    <w:rsid w:val="00AB4AEF"/>
    <w:rsid w:val="00AB6CAF"/>
    <w:rsid w:val="00AB7742"/>
    <w:rsid w:val="00AC34DC"/>
    <w:rsid w:val="00AC4348"/>
    <w:rsid w:val="00AC6275"/>
    <w:rsid w:val="00AD076B"/>
    <w:rsid w:val="00AD12E6"/>
    <w:rsid w:val="00AD4A13"/>
    <w:rsid w:val="00AD57E0"/>
    <w:rsid w:val="00AD7FC4"/>
    <w:rsid w:val="00AE0966"/>
    <w:rsid w:val="00AE1505"/>
    <w:rsid w:val="00B00325"/>
    <w:rsid w:val="00B00AAB"/>
    <w:rsid w:val="00B01BE6"/>
    <w:rsid w:val="00B10E2C"/>
    <w:rsid w:val="00B11FC8"/>
    <w:rsid w:val="00B12D90"/>
    <w:rsid w:val="00B16183"/>
    <w:rsid w:val="00B1622E"/>
    <w:rsid w:val="00B20B0C"/>
    <w:rsid w:val="00B20E6B"/>
    <w:rsid w:val="00B23BDF"/>
    <w:rsid w:val="00B24502"/>
    <w:rsid w:val="00B25F36"/>
    <w:rsid w:val="00B26E50"/>
    <w:rsid w:val="00B26FF9"/>
    <w:rsid w:val="00B3454D"/>
    <w:rsid w:val="00B3471C"/>
    <w:rsid w:val="00B35785"/>
    <w:rsid w:val="00B430DD"/>
    <w:rsid w:val="00B46665"/>
    <w:rsid w:val="00B475B1"/>
    <w:rsid w:val="00B52552"/>
    <w:rsid w:val="00B555A7"/>
    <w:rsid w:val="00B556DE"/>
    <w:rsid w:val="00B676A0"/>
    <w:rsid w:val="00B76984"/>
    <w:rsid w:val="00B86595"/>
    <w:rsid w:val="00B90257"/>
    <w:rsid w:val="00B91137"/>
    <w:rsid w:val="00B9356B"/>
    <w:rsid w:val="00BA0704"/>
    <w:rsid w:val="00BA1EF7"/>
    <w:rsid w:val="00BA35CC"/>
    <w:rsid w:val="00BA36D2"/>
    <w:rsid w:val="00BA37DD"/>
    <w:rsid w:val="00BB068E"/>
    <w:rsid w:val="00BB189A"/>
    <w:rsid w:val="00BB5D3A"/>
    <w:rsid w:val="00BB6992"/>
    <w:rsid w:val="00BB71C6"/>
    <w:rsid w:val="00BC4A00"/>
    <w:rsid w:val="00BC6525"/>
    <w:rsid w:val="00BC65D6"/>
    <w:rsid w:val="00BD4D59"/>
    <w:rsid w:val="00BD65A3"/>
    <w:rsid w:val="00BD725D"/>
    <w:rsid w:val="00BE1D16"/>
    <w:rsid w:val="00BE2FDF"/>
    <w:rsid w:val="00BE43F9"/>
    <w:rsid w:val="00BE4CB9"/>
    <w:rsid w:val="00BE6F09"/>
    <w:rsid w:val="00BF0050"/>
    <w:rsid w:val="00BF02F2"/>
    <w:rsid w:val="00BF37FC"/>
    <w:rsid w:val="00C00B8B"/>
    <w:rsid w:val="00C01BAD"/>
    <w:rsid w:val="00C03EB3"/>
    <w:rsid w:val="00C06AFC"/>
    <w:rsid w:val="00C06D64"/>
    <w:rsid w:val="00C1613C"/>
    <w:rsid w:val="00C316CF"/>
    <w:rsid w:val="00C32164"/>
    <w:rsid w:val="00C375F4"/>
    <w:rsid w:val="00C40973"/>
    <w:rsid w:val="00C41B96"/>
    <w:rsid w:val="00C42735"/>
    <w:rsid w:val="00C42E92"/>
    <w:rsid w:val="00C4513C"/>
    <w:rsid w:val="00C50062"/>
    <w:rsid w:val="00C50540"/>
    <w:rsid w:val="00C50BB6"/>
    <w:rsid w:val="00C50CD1"/>
    <w:rsid w:val="00C51EAB"/>
    <w:rsid w:val="00C53550"/>
    <w:rsid w:val="00C541F8"/>
    <w:rsid w:val="00C55902"/>
    <w:rsid w:val="00C60B6D"/>
    <w:rsid w:val="00C65C4A"/>
    <w:rsid w:val="00C65ED5"/>
    <w:rsid w:val="00C71909"/>
    <w:rsid w:val="00C73B3F"/>
    <w:rsid w:val="00C77BB5"/>
    <w:rsid w:val="00C809BD"/>
    <w:rsid w:val="00C80CDB"/>
    <w:rsid w:val="00C8344C"/>
    <w:rsid w:val="00C90915"/>
    <w:rsid w:val="00C91797"/>
    <w:rsid w:val="00C9302B"/>
    <w:rsid w:val="00C93E26"/>
    <w:rsid w:val="00CA2C28"/>
    <w:rsid w:val="00CA5AB9"/>
    <w:rsid w:val="00CA73AC"/>
    <w:rsid w:val="00CB160B"/>
    <w:rsid w:val="00CB1E38"/>
    <w:rsid w:val="00CB3644"/>
    <w:rsid w:val="00CC077F"/>
    <w:rsid w:val="00CC09DC"/>
    <w:rsid w:val="00CC488F"/>
    <w:rsid w:val="00CC4D4E"/>
    <w:rsid w:val="00CC50D5"/>
    <w:rsid w:val="00CC5DEF"/>
    <w:rsid w:val="00CD033A"/>
    <w:rsid w:val="00CD455C"/>
    <w:rsid w:val="00CD517F"/>
    <w:rsid w:val="00CE1115"/>
    <w:rsid w:val="00CE356D"/>
    <w:rsid w:val="00CE3807"/>
    <w:rsid w:val="00CE4134"/>
    <w:rsid w:val="00CF27FC"/>
    <w:rsid w:val="00CF29B1"/>
    <w:rsid w:val="00D02640"/>
    <w:rsid w:val="00D03E74"/>
    <w:rsid w:val="00D05F2F"/>
    <w:rsid w:val="00D0653B"/>
    <w:rsid w:val="00D11224"/>
    <w:rsid w:val="00D1393D"/>
    <w:rsid w:val="00D14B57"/>
    <w:rsid w:val="00D14C44"/>
    <w:rsid w:val="00D161F6"/>
    <w:rsid w:val="00D1651F"/>
    <w:rsid w:val="00D204C3"/>
    <w:rsid w:val="00D306B8"/>
    <w:rsid w:val="00D30BBB"/>
    <w:rsid w:val="00D310AD"/>
    <w:rsid w:val="00D31D5B"/>
    <w:rsid w:val="00D330CA"/>
    <w:rsid w:val="00D35C14"/>
    <w:rsid w:val="00D52D24"/>
    <w:rsid w:val="00D53EE1"/>
    <w:rsid w:val="00D55F5B"/>
    <w:rsid w:val="00D56B56"/>
    <w:rsid w:val="00D57127"/>
    <w:rsid w:val="00D60C7C"/>
    <w:rsid w:val="00D71427"/>
    <w:rsid w:val="00D72E75"/>
    <w:rsid w:val="00D737A5"/>
    <w:rsid w:val="00D75DA7"/>
    <w:rsid w:val="00D81DEC"/>
    <w:rsid w:val="00D87178"/>
    <w:rsid w:val="00D92E70"/>
    <w:rsid w:val="00D97A45"/>
    <w:rsid w:val="00DA219E"/>
    <w:rsid w:val="00DA5369"/>
    <w:rsid w:val="00DB1443"/>
    <w:rsid w:val="00DC5136"/>
    <w:rsid w:val="00DC5C13"/>
    <w:rsid w:val="00DD089D"/>
    <w:rsid w:val="00DD19FB"/>
    <w:rsid w:val="00DD3153"/>
    <w:rsid w:val="00DD3C05"/>
    <w:rsid w:val="00DD4AC9"/>
    <w:rsid w:val="00DD5599"/>
    <w:rsid w:val="00DD57AB"/>
    <w:rsid w:val="00DD5B43"/>
    <w:rsid w:val="00DD6CF6"/>
    <w:rsid w:val="00DE2018"/>
    <w:rsid w:val="00DE2CA1"/>
    <w:rsid w:val="00DE524A"/>
    <w:rsid w:val="00DE7B14"/>
    <w:rsid w:val="00DF7658"/>
    <w:rsid w:val="00E04726"/>
    <w:rsid w:val="00E05D8B"/>
    <w:rsid w:val="00E05FC2"/>
    <w:rsid w:val="00E06714"/>
    <w:rsid w:val="00E1341E"/>
    <w:rsid w:val="00E23FAA"/>
    <w:rsid w:val="00E24F81"/>
    <w:rsid w:val="00E2544E"/>
    <w:rsid w:val="00E25E95"/>
    <w:rsid w:val="00E260E9"/>
    <w:rsid w:val="00E26510"/>
    <w:rsid w:val="00E302B9"/>
    <w:rsid w:val="00E35D25"/>
    <w:rsid w:val="00E401A6"/>
    <w:rsid w:val="00E40AE2"/>
    <w:rsid w:val="00E51FD5"/>
    <w:rsid w:val="00E5734B"/>
    <w:rsid w:val="00E6146E"/>
    <w:rsid w:val="00E6264F"/>
    <w:rsid w:val="00E630A7"/>
    <w:rsid w:val="00E64576"/>
    <w:rsid w:val="00E66922"/>
    <w:rsid w:val="00E70388"/>
    <w:rsid w:val="00E764D4"/>
    <w:rsid w:val="00E81623"/>
    <w:rsid w:val="00E82B97"/>
    <w:rsid w:val="00E82CA2"/>
    <w:rsid w:val="00E86023"/>
    <w:rsid w:val="00E875D3"/>
    <w:rsid w:val="00E976CE"/>
    <w:rsid w:val="00E97955"/>
    <w:rsid w:val="00EA2321"/>
    <w:rsid w:val="00EB07C3"/>
    <w:rsid w:val="00EB25F6"/>
    <w:rsid w:val="00EB7ADE"/>
    <w:rsid w:val="00EC0B6B"/>
    <w:rsid w:val="00EC22C1"/>
    <w:rsid w:val="00EC7753"/>
    <w:rsid w:val="00ED06C2"/>
    <w:rsid w:val="00ED33DA"/>
    <w:rsid w:val="00ED35AA"/>
    <w:rsid w:val="00ED6FB5"/>
    <w:rsid w:val="00EE0952"/>
    <w:rsid w:val="00EE0AFA"/>
    <w:rsid w:val="00EE7359"/>
    <w:rsid w:val="00EF3095"/>
    <w:rsid w:val="00EF72D1"/>
    <w:rsid w:val="00F02039"/>
    <w:rsid w:val="00F042BC"/>
    <w:rsid w:val="00F05756"/>
    <w:rsid w:val="00F07397"/>
    <w:rsid w:val="00F07800"/>
    <w:rsid w:val="00F07DD9"/>
    <w:rsid w:val="00F11D49"/>
    <w:rsid w:val="00F17714"/>
    <w:rsid w:val="00F20539"/>
    <w:rsid w:val="00F2222D"/>
    <w:rsid w:val="00F23DD9"/>
    <w:rsid w:val="00F27CB4"/>
    <w:rsid w:val="00F31386"/>
    <w:rsid w:val="00F3222F"/>
    <w:rsid w:val="00F32E0B"/>
    <w:rsid w:val="00F33B7C"/>
    <w:rsid w:val="00F33EE9"/>
    <w:rsid w:val="00F37614"/>
    <w:rsid w:val="00F41A76"/>
    <w:rsid w:val="00F42F7B"/>
    <w:rsid w:val="00F443B3"/>
    <w:rsid w:val="00F46371"/>
    <w:rsid w:val="00F476BF"/>
    <w:rsid w:val="00F53040"/>
    <w:rsid w:val="00F54260"/>
    <w:rsid w:val="00F55E55"/>
    <w:rsid w:val="00F573CB"/>
    <w:rsid w:val="00F610CD"/>
    <w:rsid w:val="00F61EF0"/>
    <w:rsid w:val="00F73F74"/>
    <w:rsid w:val="00F7650F"/>
    <w:rsid w:val="00F76F57"/>
    <w:rsid w:val="00F77253"/>
    <w:rsid w:val="00F844F5"/>
    <w:rsid w:val="00F86501"/>
    <w:rsid w:val="00F9075D"/>
    <w:rsid w:val="00F90A83"/>
    <w:rsid w:val="00F932CA"/>
    <w:rsid w:val="00F9763F"/>
    <w:rsid w:val="00FA148F"/>
    <w:rsid w:val="00FA19E2"/>
    <w:rsid w:val="00FA1DFF"/>
    <w:rsid w:val="00FA4D42"/>
    <w:rsid w:val="00FA5B40"/>
    <w:rsid w:val="00FB1B27"/>
    <w:rsid w:val="00FB5E0A"/>
    <w:rsid w:val="00FC7D72"/>
    <w:rsid w:val="00FD22CF"/>
    <w:rsid w:val="00FD69FA"/>
    <w:rsid w:val="00FD70A8"/>
    <w:rsid w:val="00FF1482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102AD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semiHidden="1" w:uiPriority="4" w:qFormat="1"/>
    <w:lsdException w:name="heading 6" w:semiHidden="1" w:uiPriority="4" w:qFormat="1"/>
    <w:lsdException w:name="heading 7" w:semiHidden="1" w:uiPriority="4" w:qFormat="1"/>
    <w:lsdException w:name="heading 8" w:semiHidden="1" w:uiPriority="4" w:qFormat="1"/>
    <w:lsdException w:name="heading 9" w:semiHidden="1" w:uiPriority="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47"/>
    <w:lsdException w:name="index heading" w:semiHidden="1" w:unhideWhenUsed="1"/>
    <w:lsdException w:name="caption" w:uiPriority="12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" w:qFormat="1"/>
    <w:lsdException w:name="Body Text 3" w:uiPriority="9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82"/>
    <w:lsdException w:name="Emphasis" w:semiHidden="1" w:uiPriority="8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83"/>
    <w:lsdException w:name="Intense Quote" w:semiHidden="1" w:uiPriority="8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79"/>
    <w:lsdException w:name="Intense Emphasis" w:semiHidden="1" w:uiPriority="81"/>
    <w:lsdException w:name="Subtle Reference" w:semiHidden="1" w:uiPriority="85"/>
    <w:lsdException w:name="Intense Reference" w:semiHidden="1" w:uiPriority="86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FB1B27"/>
    <w:pPr>
      <w:spacing w:before="120" w:after="120" w:line="264" w:lineRule="auto"/>
    </w:pPr>
    <w:rPr>
      <w:rFonts w:ascii="Arial" w:hAnsi="Arial"/>
    </w:rPr>
  </w:style>
  <w:style w:type="paragraph" w:styleId="Heading1">
    <w:name w:val="heading 1"/>
    <w:basedOn w:val="BodyText"/>
    <w:next w:val="BodyText"/>
    <w:link w:val="Heading1Char"/>
    <w:uiPriority w:val="1"/>
    <w:qFormat/>
    <w:rsid w:val="00677337"/>
    <w:pPr>
      <w:keepNext/>
      <w:spacing w:after="240"/>
      <w:outlineLvl w:val="0"/>
    </w:pPr>
    <w:rPr>
      <w:rFonts w:asciiTheme="majorHAnsi" w:hAnsiTheme="majorHAnsi"/>
      <w:b/>
      <w:noProof/>
      <w:sz w:val="40"/>
      <w:szCs w:val="40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677337"/>
    <w:pPr>
      <w:numPr>
        <w:ilvl w:val="1"/>
      </w:numPr>
      <w:spacing w:before="360"/>
      <w:outlineLvl w:val="1"/>
    </w:pPr>
    <w:rPr>
      <w:sz w:val="28"/>
      <w:szCs w:val="26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677337"/>
    <w:pPr>
      <w:keepNext/>
      <w:spacing w:before="240"/>
      <w:outlineLvl w:val="2"/>
    </w:pPr>
    <w:rPr>
      <w:rFonts w:asciiTheme="majorHAnsi" w:hAnsiTheme="majorHAnsi"/>
      <w:b/>
      <w:sz w:val="24"/>
    </w:rPr>
  </w:style>
  <w:style w:type="paragraph" w:styleId="Heading4">
    <w:name w:val="heading 4"/>
    <w:basedOn w:val="Heading3"/>
    <w:next w:val="BodyText"/>
    <w:link w:val="Heading4Char"/>
    <w:uiPriority w:val="2"/>
    <w:qFormat/>
    <w:rsid w:val="00677337"/>
    <w:pPr>
      <w:numPr>
        <w:ilvl w:val="3"/>
      </w:numPr>
      <w:outlineLvl w:val="3"/>
    </w:pPr>
    <w:rPr>
      <w:sz w:val="20"/>
    </w:rPr>
  </w:style>
  <w:style w:type="paragraph" w:styleId="Heading5">
    <w:name w:val="heading 5"/>
    <w:basedOn w:val="BodyText"/>
    <w:next w:val="BodyText"/>
    <w:link w:val="Heading5Char"/>
    <w:uiPriority w:val="2"/>
    <w:qFormat/>
    <w:rsid w:val="00677337"/>
    <w:pPr>
      <w:keepNext/>
      <w:spacing w:before="240"/>
      <w:outlineLvl w:val="4"/>
    </w:pPr>
    <w:rPr>
      <w:b/>
      <w:i/>
    </w:rPr>
  </w:style>
  <w:style w:type="paragraph" w:styleId="Heading6">
    <w:name w:val="heading 6"/>
    <w:basedOn w:val="Heading5"/>
    <w:next w:val="BodyText"/>
    <w:link w:val="Heading6Char"/>
    <w:uiPriority w:val="4"/>
    <w:semiHidden/>
    <w:qFormat/>
    <w:rsid w:val="00E05D8B"/>
    <w:pPr>
      <w:numPr>
        <w:ilvl w:val="5"/>
      </w:numPr>
      <w:outlineLvl w:val="5"/>
    </w:pPr>
    <w:rPr>
      <w:color w:val="012650" w:themeColor="accent1" w:themeShade="7F"/>
    </w:rPr>
  </w:style>
  <w:style w:type="paragraph" w:styleId="Heading7">
    <w:name w:val="heading 7"/>
    <w:basedOn w:val="Heading6"/>
    <w:next w:val="BodyText"/>
    <w:link w:val="Heading7Char"/>
    <w:uiPriority w:val="4"/>
    <w:semiHidden/>
    <w:qFormat/>
    <w:rsid w:val="00E05D8B"/>
    <w:pPr>
      <w:numPr>
        <w:ilvl w:val="6"/>
      </w:numPr>
      <w:outlineLvl w:val="6"/>
    </w:pPr>
    <w:rPr>
      <w:i w:val="0"/>
      <w:iCs/>
    </w:rPr>
  </w:style>
  <w:style w:type="paragraph" w:styleId="Heading8">
    <w:name w:val="heading 8"/>
    <w:basedOn w:val="Heading7"/>
    <w:next w:val="BodyText"/>
    <w:link w:val="Heading8Char"/>
    <w:uiPriority w:val="4"/>
    <w:semiHidden/>
    <w:qFormat/>
    <w:rsid w:val="00E05D8B"/>
    <w:pPr>
      <w:numPr>
        <w:ilvl w:val="7"/>
      </w:num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BodyText"/>
    <w:link w:val="Heading9Char"/>
    <w:uiPriority w:val="4"/>
    <w:semiHidden/>
    <w:qFormat/>
    <w:rsid w:val="00E05D8B"/>
    <w:pPr>
      <w:numPr>
        <w:ilvl w:val="8"/>
      </w:numPr>
      <w:outlineLvl w:val="8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Text"/>
    <w:link w:val="ListParagraphChar"/>
    <w:uiPriority w:val="34"/>
    <w:qFormat/>
    <w:rsid w:val="00D11224"/>
    <w:pPr>
      <w:ind w:left="284"/>
    </w:pPr>
  </w:style>
  <w:style w:type="character" w:customStyle="1" w:styleId="Heading2Char">
    <w:name w:val="Heading 2 Char"/>
    <w:basedOn w:val="DefaultParagraphFont"/>
    <w:link w:val="Heading2"/>
    <w:uiPriority w:val="1"/>
    <w:rsid w:val="00677337"/>
    <w:rPr>
      <w:rFonts w:asciiTheme="majorHAnsi" w:hAnsiTheme="majorHAnsi"/>
      <w:b/>
      <w:noProof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677337"/>
    <w:rPr>
      <w:rFonts w:asciiTheme="majorHAnsi" w:hAnsiTheme="majorHAnsi"/>
      <w:b/>
      <w:noProof/>
      <w:sz w:val="40"/>
      <w:szCs w:val="40"/>
    </w:rPr>
  </w:style>
  <w:style w:type="character" w:styleId="Hyperlink">
    <w:name w:val="Hyperlink"/>
    <w:basedOn w:val="DefaultParagraphFont"/>
    <w:uiPriority w:val="99"/>
    <w:rsid w:val="00DE524A"/>
    <w:rPr>
      <w:color w:val="00206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D6E"/>
    <w:rPr>
      <w:color w:val="034EA2" w:themeColor="followedHyperlink"/>
      <w:u w:val="single"/>
    </w:rPr>
  </w:style>
  <w:style w:type="paragraph" w:styleId="BodyText">
    <w:name w:val="Body Text"/>
    <w:link w:val="BodyTextChar"/>
    <w:uiPriority w:val="1"/>
    <w:qFormat/>
    <w:rsid w:val="00443797"/>
    <w:pPr>
      <w:spacing w:before="120" w:after="120" w:line="264" w:lineRule="auto"/>
    </w:pPr>
  </w:style>
  <w:style w:type="character" w:customStyle="1" w:styleId="BodyTextChar">
    <w:name w:val="Body Text Char"/>
    <w:basedOn w:val="DefaultParagraphFont"/>
    <w:link w:val="BodyText"/>
    <w:uiPriority w:val="1"/>
    <w:rsid w:val="00443797"/>
  </w:style>
  <w:style w:type="paragraph" w:customStyle="1" w:styleId="BodyText4">
    <w:name w:val="Body Text 4"/>
    <w:basedOn w:val="BodyText"/>
    <w:uiPriority w:val="9"/>
    <w:semiHidden/>
    <w:qFormat/>
    <w:rsid w:val="00F31386"/>
  </w:style>
  <w:style w:type="paragraph" w:styleId="BodyText2">
    <w:name w:val="Body Text 2"/>
    <w:basedOn w:val="BodyText"/>
    <w:link w:val="BodyText2Char"/>
    <w:uiPriority w:val="9"/>
    <w:semiHidden/>
    <w:qFormat/>
    <w:rsid w:val="007C07D5"/>
  </w:style>
  <w:style w:type="character" w:customStyle="1" w:styleId="BodyText2Char">
    <w:name w:val="Body Text 2 Char"/>
    <w:basedOn w:val="DefaultParagraphFont"/>
    <w:link w:val="BodyText2"/>
    <w:uiPriority w:val="9"/>
    <w:semiHidden/>
    <w:rsid w:val="00CA73AC"/>
    <w:rPr>
      <w:rFonts w:ascii="Calibri Light" w:hAnsi="Calibri Light"/>
      <w:sz w:val="20"/>
    </w:rPr>
  </w:style>
  <w:style w:type="paragraph" w:styleId="BodyText3">
    <w:name w:val="Body Text 3"/>
    <w:basedOn w:val="BodyText"/>
    <w:link w:val="BodyText3Char"/>
    <w:uiPriority w:val="9"/>
    <w:semiHidden/>
    <w:qFormat/>
    <w:rsid w:val="00F3138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"/>
    <w:semiHidden/>
    <w:rsid w:val="00CA73AC"/>
    <w:rPr>
      <w:rFonts w:ascii="Calibri Light" w:hAnsi="Calibri Light"/>
      <w:sz w:val="20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677337"/>
    <w:rPr>
      <w:rFonts w:asciiTheme="majorHAnsi" w:hAnsiTheme="majorHAnsi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677337"/>
    <w:rPr>
      <w:rFonts w:asciiTheme="majorHAnsi" w:hAnsiTheme="majorHAnsi"/>
      <w:b/>
    </w:rPr>
  </w:style>
  <w:style w:type="paragraph" w:styleId="Caption">
    <w:name w:val="caption"/>
    <w:next w:val="BodyText"/>
    <w:uiPriority w:val="12"/>
    <w:rsid w:val="008A6D32"/>
    <w:pPr>
      <w:keepNext/>
      <w:spacing w:before="120" w:after="120" w:line="264" w:lineRule="auto"/>
    </w:pPr>
    <w:rPr>
      <w:b/>
      <w:i/>
      <w:iCs/>
      <w:spacing w:val="5"/>
      <w:sz w:val="18"/>
      <w:szCs w:val="16"/>
    </w:rPr>
  </w:style>
  <w:style w:type="paragraph" w:styleId="Title">
    <w:name w:val="Title"/>
    <w:next w:val="BodyText"/>
    <w:link w:val="TitleChar"/>
    <w:qFormat/>
    <w:rsid w:val="009D24E0"/>
    <w:pPr>
      <w:spacing w:after="360"/>
    </w:pPr>
    <w:rPr>
      <w:rFonts w:asciiTheme="majorHAnsi" w:eastAsiaTheme="majorEastAsia" w:hAnsiTheme="majorHAnsi" w:cstheme="majorBidi"/>
      <w:b/>
      <w:color w:val="034EA2" w:themeColor="accent1"/>
      <w:kern w:val="28"/>
      <w:sz w:val="52"/>
      <w:szCs w:val="62"/>
    </w:rPr>
  </w:style>
  <w:style w:type="character" w:customStyle="1" w:styleId="TitleChar">
    <w:name w:val="Title Char"/>
    <w:basedOn w:val="DefaultParagraphFont"/>
    <w:link w:val="Title"/>
    <w:rsid w:val="00D71427"/>
    <w:rPr>
      <w:rFonts w:asciiTheme="majorHAnsi" w:eastAsiaTheme="majorEastAsia" w:hAnsiTheme="majorHAnsi" w:cstheme="majorBidi"/>
      <w:b/>
      <w:color w:val="034EA2" w:themeColor="accent1"/>
      <w:kern w:val="28"/>
      <w:sz w:val="52"/>
      <w:szCs w:val="62"/>
    </w:rPr>
  </w:style>
  <w:style w:type="paragraph" w:styleId="Subtitle">
    <w:name w:val="Subtitle"/>
    <w:next w:val="Normal"/>
    <w:link w:val="SubtitleChar"/>
    <w:uiPriority w:val="45"/>
    <w:semiHidden/>
    <w:qFormat/>
    <w:rsid w:val="001A73FA"/>
    <w:pPr>
      <w:numPr>
        <w:ilvl w:val="1"/>
      </w:numPr>
      <w:spacing w:after="120" w:line="360" w:lineRule="exact"/>
    </w:pPr>
    <w:rPr>
      <w:rFonts w:ascii="Calibri" w:eastAsiaTheme="minorEastAsia" w:hAnsi="Calibri"/>
      <w:color w:val="536774"/>
      <w:sz w:val="30"/>
    </w:rPr>
  </w:style>
  <w:style w:type="character" w:customStyle="1" w:styleId="SubtitleChar">
    <w:name w:val="Subtitle Char"/>
    <w:basedOn w:val="DefaultParagraphFont"/>
    <w:link w:val="Subtitle"/>
    <w:uiPriority w:val="45"/>
    <w:semiHidden/>
    <w:rsid w:val="00632BDC"/>
    <w:rPr>
      <w:rFonts w:ascii="Calibri" w:eastAsiaTheme="minorEastAsia" w:hAnsi="Calibri"/>
      <w:color w:val="536774"/>
      <w:sz w:val="30"/>
    </w:rPr>
  </w:style>
  <w:style w:type="paragraph" w:styleId="TOC1">
    <w:name w:val="toc 1"/>
    <w:next w:val="Normal"/>
    <w:autoRedefine/>
    <w:uiPriority w:val="39"/>
    <w:semiHidden/>
    <w:rsid w:val="004E6B06"/>
    <w:pPr>
      <w:pBdr>
        <w:top w:val="single" w:sz="8" w:space="4" w:color="7F7F7F" w:themeColor="text2"/>
        <w:between w:val="single" w:sz="8" w:space="4" w:color="7F7F7F" w:themeColor="text2"/>
      </w:pBdr>
      <w:tabs>
        <w:tab w:val="left" w:pos="357"/>
        <w:tab w:val="right" w:pos="454"/>
        <w:tab w:val="right" w:pos="9338"/>
      </w:tabs>
      <w:spacing w:before="120" w:after="120"/>
      <w:ind w:left="454" w:hanging="454"/>
    </w:pPr>
    <w:rPr>
      <w:rFonts w:ascii="Calibri" w:hAnsi="Calibri"/>
      <w:b/>
      <w:noProof/>
      <w:sz w:val="24"/>
    </w:rPr>
  </w:style>
  <w:style w:type="paragraph" w:styleId="TOC2">
    <w:name w:val="toc 2"/>
    <w:basedOn w:val="TOC1"/>
    <w:next w:val="Normal"/>
    <w:autoRedefine/>
    <w:uiPriority w:val="39"/>
    <w:semiHidden/>
    <w:rsid w:val="00406E5B"/>
    <w:pPr>
      <w:pBdr>
        <w:top w:val="none" w:sz="0" w:space="0" w:color="auto"/>
      </w:pBdr>
      <w:tabs>
        <w:tab w:val="clear" w:pos="357"/>
        <w:tab w:val="clear" w:pos="454"/>
        <w:tab w:val="right" w:pos="1418"/>
      </w:tabs>
      <w:ind w:left="907" w:hanging="567"/>
    </w:pPr>
    <w:rPr>
      <w:b w:val="0"/>
    </w:rPr>
  </w:style>
  <w:style w:type="paragraph" w:styleId="Header">
    <w:name w:val="header"/>
    <w:basedOn w:val="BodyText"/>
    <w:link w:val="HeaderChar"/>
    <w:uiPriority w:val="47"/>
    <w:semiHidden/>
    <w:rsid w:val="000606D3"/>
    <w:pPr>
      <w:tabs>
        <w:tab w:val="center" w:pos="4513"/>
        <w:tab w:val="right" w:pos="9026"/>
      </w:tabs>
      <w:spacing w:after="0"/>
    </w:pPr>
    <w:rPr>
      <w:rFonts w:ascii="Calibri" w:hAnsi="Calibri"/>
      <w:caps/>
      <w:color w:val="404040"/>
      <w:sz w:val="18"/>
    </w:rPr>
  </w:style>
  <w:style w:type="character" w:customStyle="1" w:styleId="HeaderChar">
    <w:name w:val="Header Char"/>
    <w:basedOn w:val="DefaultParagraphFont"/>
    <w:link w:val="Header"/>
    <w:uiPriority w:val="47"/>
    <w:semiHidden/>
    <w:rsid w:val="00390BB1"/>
    <w:rPr>
      <w:rFonts w:ascii="Calibri" w:hAnsi="Calibri"/>
      <w:caps/>
      <w:color w:val="404040"/>
      <w:sz w:val="18"/>
    </w:rPr>
  </w:style>
  <w:style w:type="paragraph" w:styleId="Footer">
    <w:name w:val="footer"/>
    <w:link w:val="FooterChar"/>
    <w:uiPriority w:val="99"/>
    <w:rsid w:val="002D02FD"/>
    <w:pPr>
      <w:tabs>
        <w:tab w:val="center" w:pos="4513"/>
        <w:tab w:val="right" w:pos="9026"/>
      </w:tabs>
      <w:spacing w:line="264" w:lineRule="auto"/>
      <w:jc w:val="center"/>
    </w:pPr>
    <w:rPr>
      <w:rFonts w:cstheme="minorHAnsi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D02FD"/>
    <w:rPr>
      <w:rFonts w:cstheme="minorHAnsi"/>
      <w:sz w:val="16"/>
      <w:szCs w:val="16"/>
    </w:rPr>
  </w:style>
  <w:style w:type="paragraph" w:styleId="NoSpacing">
    <w:name w:val="No Spacing"/>
    <w:uiPriority w:val="99"/>
    <w:semiHidden/>
    <w:qFormat/>
    <w:rsid w:val="007A137C"/>
  </w:style>
  <w:style w:type="paragraph" w:styleId="TOCHeading">
    <w:name w:val="TOC Heading"/>
    <w:next w:val="Normal"/>
    <w:uiPriority w:val="39"/>
    <w:semiHidden/>
    <w:qFormat/>
    <w:rsid w:val="00A849E5"/>
    <w:pPr>
      <w:keepNext/>
      <w:spacing w:before="240" w:after="720" w:line="259" w:lineRule="auto"/>
    </w:pPr>
    <w:rPr>
      <w:rFonts w:ascii="Calibri" w:eastAsiaTheme="majorEastAsia" w:hAnsi="Calibri" w:cstheme="majorBidi"/>
      <w:color w:val="7F7F7F" w:themeColor="text2"/>
      <w:sz w:val="56"/>
      <w:szCs w:val="32"/>
    </w:rPr>
  </w:style>
  <w:style w:type="character" w:customStyle="1" w:styleId="Heading5Char">
    <w:name w:val="Heading 5 Char"/>
    <w:basedOn w:val="DefaultParagraphFont"/>
    <w:link w:val="Heading5"/>
    <w:uiPriority w:val="2"/>
    <w:rsid w:val="00677337"/>
    <w:rPr>
      <w:b/>
      <w:i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3F0E33"/>
    <w:rPr>
      <w:rFonts w:ascii="Calibri Light" w:eastAsiaTheme="majorEastAsia" w:hAnsi="Calibri Light" w:cstheme="majorBidi"/>
      <w:b/>
      <w:color w:val="01265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3F0E33"/>
    <w:rPr>
      <w:rFonts w:ascii="Calibri Light" w:eastAsiaTheme="majorEastAsia" w:hAnsi="Calibri Light" w:cstheme="majorBidi"/>
      <w:b/>
      <w:i/>
      <w:iCs/>
      <w:color w:val="01265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3F0E33"/>
    <w:rPr>
      <w:rFonts w:ascii="Calibri Light" w:eastAsiaTheme="majorEastAsia" w:hAnsi="Calibri Light" w:cstheme="majorBidi"/>
      <w:b/>
      <w:i/>
      <w:i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3F0E33"/>
    <w:rPr>
      <w:rFonts w:ascii="Calibri Light" w:eastAsiaTheme="majorEastAsia" w:hAnsi="Calibri Light" w:cstheme="majorBidi"/>
      <w:b/>
      <w:color w:val="272727" w:themeColor="text1" w:themeTint="D8"/>
      <w:sz w:val="21"/>
      <w:szCs w:val="21"/>
    </w:rPr>
  </w:style>
  <w:style w:type="paragraph" w:styleId="TOC3">
    <w:name w:val="toc 3"/>
    <w:basedOn w:val="TOC2"/>
    <w:next w:val="Normal"/>
    <w:autoRedefine/>
    <w:uiPriority w:val="39"/>
    <w:semiHidden/>
    <w:rsid w:val="00F53040"/>
    <w:pPr>
      <w:ind w:left="567"/>
    </w:pPr>
  </w:style>
  <w:style w:type="paragraph" w:styleId="TOC4">
    <w:name w:val="toc 4"/>
    <w:basedOn w:val="TOC3"/>
    <w:next w:val="Normal"/>
    <w:autoRedefine/>
    <w:uiPriority w:val="50"/>
    <w:semiHidden/>
    <w:rsid w:val="00F53040"/>
    <w:pPr>
      <w:ind w:left="851"/>
    </w:pPr>
  </w:style>
  <w:style w:type="paragraph" w:styleId="TOC5">
    <w:name w:val="toc 5"/>
    <w:basedOn w:val="TOC4"/>
    <w:next w:val="Normal"/>
    <w:autoRedefine/>
    <w:uiPriority w:val="39"/>
    <w:semiHidden/>
    <w:rsid w:val="0030407C"/>
    <w:pPr>
      <w:ind w:left="0" w:firstLine="0"/>
    </w:pPr>
  </w:style>
  <w:style w:type="paragraph" w:styleId="TOC6">
    <w:name w:val="toc 6"/>
    <w:basedOn w:val="TOC5"/>
    <w:next w:val="Normal"/>
    <w:autoRedefine/>
    <w:uiPriority w:val="50"/>
    <w:semiHidden/>
    <w:rsid w:val="00797359"/>
    <w:pPr>
      <w:ind w:left="1418"/>
    </w:pPr>
  </w:style>
  <w:style w:type="paragraph" w:styleId="TOC7">
    <w:name w:val="toc 7"/>
    <w:basedOn w:val="TOC6"/>
    <w:next w:val="Normal"/>
    <w:autoRedefine/>
    <w:uiPriority w:val="50"/>
    <w:semiHidden/>
    <w:rsid w:val="00797359"/>
    <w:pPr>
      <w:ind w:left="1701"/>
    </w:pPr>
  </w:style>
  <w:style w:type="paragraph" w:styleId="TOC8">
    <w:name w:val="toc 8"/>
    <w:basedOn w:val="TOC7"/>
    <w:next w:val="Normal"/>
    <w:autoRedefine/>
    <w:uiPriority w:val="50"/>
    <w:semiHidden/>
    <w:rsid w:val="00797359"/>
    <w:pPr>
      <w:ind w:left="1985"/>
    </w:pPr>
  </w:style>
  <w:style w:type="paragraph" w:styleId="TOC9">
    <w:name w:val="toc 9"/>
    <w:basedOn w:val="TOC8"/>
    <w:next w:val="Normal"/>
    <w:autoRedefine/>
    <w:uiPriority w:val="50"/>
    <w:semiHidden/>
    <w:rsid w:val="00797359"/>
    <w:pPr>
      <w:ind w:left="2268"/>
    </w:pPr>
  </w:style>
  <w:style w:type="numbering" w:customStyle="1" w:styleId="Headings">
    <w:name w:val="Headings"/>
    <w:uiPriority w:val="99"/>
    <w:rsid w:val="006E57E5"/>
    <w:pPr>
      <w:numPr>
        <w:numId w:val="1"/>
      </w:numPr>
    </w:pPr>
  </w:style>
  <w:style w:type="table" w:styleId="TableGrid">
    <w:name w:val="Table Grid"/>
    <w:basedOn w:val="TableNormal"/>
    <w:uiPriority w:val="39"/>
    <w:rsid w:val="002A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35CC"/>
    <w:rPr>
      <w:color w:val="808080"/>
    </w:rPr>
  </w:style>
  <w:style w:type="table" w:customStyle="1" w:styleId="HomeAffairsTable">
    <w:name w:val="Home Affairs Table"/>
    <w:basedOn w:val="TableNormal"/>
    <w:uiPriority w:val="99"/>
    <w:rsid w:val="00AB4AEF"/>
    <w:pPr>
      <w:spacing w:before="120" w:after="120"/>
    </w:p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cPr>
        <w:shd w:val="clear" w:color="auto" w:fill="034EA2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56504C"/>
    <w:rPr>
      <w:bdr w:val="none" w:sz="0" w:space="0" w:color="auto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1B27"/>
    <w:rPr>
      <w:rFonts w:asciiTheme="minorHAnsi" w:hAnsiTheme="minorHAnsi"/>
      <w:color w:val="5C676D" w:themeColor="accent3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1B27"/>
    <w:rPr>
      <w:color w:val="5C676D" w:themeColor="accent3"/>
      <w:sz w:val="16"/>
    </w:rPr>
  </w:style>
  <w:style w:type="paragraph" w:customStyle="1" w:styleId="Appendix1">
    <w:name w:val="Appendix 1"/>
    <w:basedOn w:val="Heading1"/>
    <w:next w:val="BodyText"/>
    <w:uiPriority w:val="19"/>
    <w:semiHidden/>
    <w:qFormat/>
    <w:rsid w:val="00390BB1"/>
    <w:pPr>
      <w:numPr>
        <w:numId w:val="2"/>
      </w:numPr>
    </w:pPr>
    <w:rPr>
      <w:sz w:val="20"/>
    </w:rPr>
  </w:style>
  <w:style w:type="numbering" w:customStyle="1" w:styleId="Appendices">
    <w:name w:val="Appendices"/>
    <w:uiPriority w:val="99"/>
    <w:rsid w:val="00AD57E0"/>
    <w:pPr>
      <w:numPr>
        <w:numId w:val="2"/>
      </w:numPr>
    </w:pPr>
  </w:style>
  <w:style w:type="paragraph" w:customStyle="1" w:styleId="Headingmain">
    <w:name w:val="Heading (main)"/>
    <w:basedOn w:val="Normal"/>
    <w:next w:val="BodyText"/>
    <w:uiPriority w:val="19"/>
    <w:semiHidden/>
    <w:qFormat/>
    <w:rsid w:val="00A46F5F"/>
    <w:pPr>
      <w:spacing w:before="240" w:after="500"/>
    </w:pPr>
    <w:rPr>
      <w:rFonts w:ascii="Calibri" w:hAnsi="Calibri"/>
      <w:color w:val="E64730"/>
      <w:sz w:val="60"/>
    </w:rPr>
  </w:style>
  <w:style w:type="paragraph" w:customStyle="1" w:styleId="Textbox-Heading">
    <w:name w:val="Textbox - Heading"/>
    <w:basedOn w:val="Normal"/>
    <w:next w:val="Textbox-Bodytext"/>
    <w:uiPriority w:val="14"/>
    <w:semiHidden/>
    <w:qFormat/>
    <w:rsid w:val="00821C01"/>
    <w:pPr>
      <w:keepNext/>
      <w:spacing w:before="240" w:after="100" w:line="250" w:lineRule="exact"/>
    </w:pPr>
    <w:rPr>
      <w:b/>
      <w:color w:val="767171"/>
      <w:sz w:val="24"/>
      <w:szCs w:val="24"/>
    </w:rPr>
  </w:style>
  <w:style w:type="paragraph" w:customStyle="1" w:styleId="Textbox-Bodytext">
    <w:name w:val="Textbox - Body text"/>
    <w:basedOn w:val="Normal"/>
    <w:uiPriority w:val="14"/>
    <w:semiHidden/>
    <w:qFormat/>
    <w:rsid w:val="00821C01"/>
    <w:pPr>
      <w:spacing w:after="100" w:line="220" w:lineRule="exact"/>
    </w:pPr>
    <w:rPr>
      <w:color w:val="767171"/>
      <w:sz w:val="17"/>
      <w:szCs w:val="17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11224"/>
  </w:style>
  <w:style w:type="paragraph" w:customStyle="1" w:styleId="BasicParagraph">
    <w:name w:val="[Basic Paragraph]"/>
    <w:basedOn w:val="Normal"/>
    <w:uiPriority w:val="99"/>
    <w:semiHidden/>
    <w:rsid w:val="001E0A4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body">
    <w:name w:val="Table body"/>
    <w:basedOn w:val="Normal"/>
    <w:uiPriority w:val="13"/>
    <w:qFormat/>
    <w:rsid w:val="002B40BF"/>
    <w:rPr>
      <w:rFonts w:asciiTheme="minorHAnsi" w:eastAsia="MS Mincho" w:hAnsiTheme="minorHAnsi" w:cs="Times New Roman"/>
      <w:lang w:val="en-US"/>
    </w:rPr>
  </w:style>
  <w:style w:type="paragraph" w:customStyle="1" w:styleId="TableHeading">
    <w:name w:val="Table Heading"/>
    <w:basedOn w:val="Normal"/>
    <w:uiPriority w:val="13"/>
    <w:qFormat/>
    <w:rsid w:val="002B40BF"/>
    <w:pPr>
      <w:keepNext/>
    </w:pPr>
    <w:rPr>
      <w:b/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2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288"/>
    <w:rPr>
      <w:rFonts w:ascii="Segoe UI" w:hAnsi="Segoe UI" w:cs="Segoe UI"/>
      <w:color w:val="000000" w:themeColor="text1"/>
      <w:sz w:val="18"/>
      <w:szCs w:val="18"/>
    </w:rPr>
  </w:style>
  <w:style w:type="table" w:styleId="GridTable4-Accent6">
    <w:name w:val="Grid Table 4 Accent 6"/>
    <w:basedOn w:val="TableNormal"/>
    <w:uiPriority w:val="49"/>
    <w:rsid w:val="00327AEC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4F81"/>
    <w:rPr>
      <w:color w:val="808080"/>
      <w:shd w:val="clear" w:color="auto" w:fill="E6E6E6"/>
    </w:rPr>
  </w:style>
  <w:style w:type="paragraph" w:styleId="Bibliography">
    <w:name w:val="Bibliography"/>
    <w:basedOn w:val="Normal"/>
    <w:next w:val="Normal"/>
    <w:uiPriority w:val="99"/>
    <w:semiHidden/>
    <w:unhideWhenUsed/>
    <w:rsid w:val="00F07DD9"/>
  </w:style>
  <w:style w:type="paragraph" w:styleId="BlockText">
    <w:name w:val="Block Text"/>
    <w:basedOn w:val="Normal"/>
    <w:uiPriority w:val="99"/>
    <w:semiHidden/>
    <w:unhideWhenUsed/>
    <w:rsid w:val="00F07DD9"/>
    <w:pPr>
      <w:pBdr>
        <w:top w:val="single" w:sz="2" w:space="10" w:color="034EA2" w:themeColor="accent1"/>
        <w:left w:val="single" w:sz="2" w:space="10" w:color="034EA2" w:themeColor="accent1"/>
        <w:bottom w:val="single" w:sz="2" w:space="10" w:color="034EA2" w:themeColor="accent1"/>
        <w:right w:val="single" w:sz="2" w:space="10" w:color="034EA2" w:themeColor="accent1"/>
      </w:pBdr>
      <w:ind w:left="1152" w:right="1152"/>
    </w:pPr>
    <w:rPr>
      <w:rFonts w:eastAsiaTheme="minorEastAsia"/>
      <w:i/>
      <w:iCs/>
      <w:color w:val="034EA2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07DD9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07DD9"/>
    <w:rPr>
      <w:rFonts w:ascii="Calibri Light" w:hAnsi="Calibri Light"/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7DD9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7D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07DD9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07D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07DD9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07D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07DD9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07DD9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F07DD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07DD9"/>
  </w:style>
  <w:style w:type="paragraph" w:styleId="CommentText">
    <w:name w:val="annotation text"/>
    <w:basedOn w:val="Normal"/>
    <w:link w:val="CommentTextChar"/>
    <w:uiPriority w:val="99"/>
    <w:semiHidden/>
    <w:unhideWhenUsed/>
    <w:rsid w:val="00F07D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D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DD9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07DD9"/>
  </w:style>
  <w:style w:type="character" w:customStyle="1" w:styleId="DateChar">
    <w:name w:val="Date Char"/>
    <w:basedOn w:val="DefaultParagraphFont"/>
    <w:link w:val="Date"/>
    <w:uiPriority w:val="99"/>
    <w:semiHidden/>
    <w:rsid w:val="00F07DD9"/>
  </w:style>
  <w:style w:type="paragraph" w:styleId="DocumentMap">
    <w:name w:val="Document Map"/>
    <w:basedOn w:val="Normal"/>
    <w:link w:val="DocumentMapChar"/>
    <w:uiPriority w:val="99"/>
    <w:semiHidden/>
    <w:unhideWhenUsed/>
    <w:rsid w:val="00F07DD9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07DD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07D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07DD9"/>
  </w:style>
  <w:style w:type="paragraph" w:styleId="EndnoteText">
    <w:name w:val="endnote text"/>
    <w:basedOn w:val="Normal"/>
    <w:link w:val="EndnoteTextChar"/>
    <w:uiPriority w:val="99"/>
    <w:semiHidden/>
    <w:unhideWhenUsed/>
    <w:rsid w:val="00F07DD9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7DD9"/>
  </w:style>
  <w:style w:type="paragraph" w:styleId="EnvelopeAddress">
    <w:name w:val="envelope address"/>
    <w:basedOn w:val="Normal"/>
    <w:uiPriority w:val="99"/>
    <w:semiHidden/>
    <w:unhideWhenUsed/>
    <w:rsid w:val="00F07D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07DD9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07D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07DD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7DD9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7DD9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07DD9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07DD9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07DD9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07DD9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07DD9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07DD9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07DD9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07DD9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07DD9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07DD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84"/>
    <w:semiHidden/>
    <w:rsid w:val="00F07DD9"/>
    <w:pPr>
      <w:pBdr>
        <w:top w:val="single" w:sz="4" w:space="10" w:color="034EA2" w:themeColor="accent1"/>
        <w:bottom w:val="single" w:sz="4" w:space="10" w:color="034EA2" w:themeColor="accent1"/>
      </w:pBdr>
      <w:spacing w:before="360" w:after="360"/>
      <w:ind w:left="864" w:right="864"/>
      <w:jc w:val="center"/>
    </w:pPr>
    <w:rPr>
      <w:i/>
      <w:iCs/>
      <w:color w:val="034EA2" w:themeColor="accent1"/>
    </w:rPr>
  </w:style>
  <w:style w:type="character" w:customStyle="1" w:styleId="IntenseQuoteChar">
    <w:name w:val="Intense Quote Char"/>
    <w:basedOn w:val="DefaultParagraphFont"/>
    <w:link w:val="IntenseQuote"/>
    <w:uiPriority w:val="84"/>
    <w:semiHidden/>
    <w:rsid w:val="00F07DD9"/>
    <w:rPr>
      <w:i/>
      <w:iCs/>
      <w:color w:val="034EA2" w:themeColor="accent1"/>
    </w:rPr>
  </w:style>
  <w:style w:type="paragraph" w:styleId="List">
    <w:name w:val="List"/>
    <w:basedOn w:val="Normal"/>
    <w:uiPriority w:val="99"/>
    <w:semiHidden/>
    <w:unhideWhenUsed/>
    <w:rsid w:val="00F07DD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07DD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07DD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07DD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07DD9"/>
    <w:pPr>
      <w:ind w:left="1415" w:hanging="283"/>
      <w:contextualSpacing/>
    </w:pPr>
  </w:style>
  <w:style w:type="paragraph" w:styleId="ListBullet">
    <w:name w:val="List Bullet"/>
    <w:basedOn w:val="Normal"/>
    <w:uiPriority w:val="20"/>
    <w:qFormat/>
    <w:rsid w:val="00A962DF"/>
    <w:pPr>
      <w:numPr>
        <w:numId w:val="5"/>
      </w:numPr>
    </w:pPr>
    <w:rPr>
      <w:rFonts w:asciiTheme="minorHAnsi" w:eastAsia="MS Mincho" w:hAnsiTheme="minorHAnsi" w:cs="Times New Roman"/>
    </w:rPr>
  </w:style>
  <w:style w:type="paragraph" w:styleId="ListBullet2">
    <w:name w:val="List Bullet 2"/>
    <w:basedOn w:val="ListBullet"/>
    <w:uiPriority w:val="20"/>
    <w:rsid w:val="00D11224"/>
    <w:pPr>
      <w:numPr>
        <w:ilvl w:val="1"/>
      </w:numPr>
    </w:pPr>
  </w:style>
  <w:style w:type="paragraph" w:styleId="ListBullet3">
    <w:name w:val="List Bullet 3"/>
    <w:basedOn w:val="Normal"/>
    <w:uiPriority w:val="20"/>
    <w:rsid w:val="00D11224"/>
    <w:pPr>
      <w:numPr>
        <w:ilvl w:val="2"/>
        <w:numId w:val="5"/>
      </w:numPr>
      <w:spacing w:after="0"/>
    </w:pPr>
    <w:rPr>
      <w:rFonts w:asciiTheme="minorHAnsi" w:eastAsia="MS Mincho" w:hAnsiTheme="minorHAnsi" w:cs="Times New Roman"/>
    </w:rPr>
  </w:style>
  <w:style w:type="paragraph" w:styleId="ListBullet4">
    <w:name w:val="List Bullet 4"/>
    <w:basedOn w:val="Normal"/>
    <w:uiPriority w:val="20"/>
    <w:rsid w:val="00D11224"/>
    <w:pPr>
      <w:numPr>
        <w:ilvl w:val="3"/>
        <w:numId w:val="5"/>
      </w:numPr>
      <w:spacing w:after="0"/>
    </w:pPr>
    <w:rPr>
      <w:rFonts w:asciiTheme="minorHAnsi" w:eastAsia="MS Mincho" w:hAnsiTheme="minorHAnsi" w:cs="Times New Roman"/>
    </w:rPr>
  </w:style>
  <w:style w:type="paragraph" w:styleId="ListBullet5">
    <w:name w:val="List Bullet 5"/>
    <w:basedOn w:val="ListBullet4"/>
    <w:uiPriority w:val="20"/>
    <w:rsid w:val="00D11224"/>
    <w:pPr>
      <w:numPr>
        <w:ilvl w:val="4"/>
      </w:numPr>
      <w:spacing w:after="120"/>
    </w:pPr>
  </w:style>
  <w:style w:type="paragraph" w:styleId="ListContinue">
    <w:name w:val="List Continue"/>
    <w:basedOn w:val="Normal"/>
    <w:uiPriority w:val="99"/>
    <w:semiHidden/>
    <w:unhideWhenUsed/>
    <w:rsid w:val="00F07DD9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07DD9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07DD9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07DD9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07DD9"/>
    <w:pPr>
      <w:ind w:left="1415"/>
      <w:contextualSpacing/>
    </w:pPr>
  </w:style>
  <w:style w:type="paragraph" w:styleId="ListNumber">
    <w:name w:val="List Number"/>
    <w:basedOn w:val="Normal"/>
    <w:uiPriority w:val="21"/>
    <w:qFormat/>
    <w:rsid w:val="0076171F"/>
    <w:pPr>
      <w:numPr>
        <w:numId w:val="41"/>
      </w:numPr>
    </w:pPr>
    <w:rPr>
      <w:rFonts w:asciiTheme="minorHAnsi" w:eastAsia="MS Mincho" w:hAnsiTheme="minorHAnsi" w:cs="Times New Roman"/>
      <w:lang w:val="en-US"/>
    </w:rPr>
  </w:style>
  <w:style w:type="paragraph" w:styleId="ListNumber2">
    <w:name w:val="List Number 2"/>
    <w:basedOn w:val="Normal"/>
    <w:uiPriority w:val="21"/>
    <w:rsid w:val="0076171F"/>
    <w:pPr>
      <w:numPr>
        <w:ilvl w:val="1"/>
        <w:numId w:val="23"/>
      </w:numPr>
    </w:pPr>
    <w:rPr>
      <w:rFonts w:asciiTheme="minorHAnsi" w:eastAsia="MS Mincho" w:hAnsiTheme="minorHAnsi" w:cs="Times New Roman"/>
      <w:lang w:val="en-US"/>
    </w:rPr>
  </w:style>
  <w:style w:type="paragraph" w:styleId="ListNumber3">
    <w:name w:val="List Number 3"/>
    <w:basedOn w:val="Normal"/>
    <w:uiPriority w:val="21"/>
    <w:rsid w:val="0076171F"/>
    <w:pPr>
      <w:numPr>
        <w:ilvl w:val="2"/>
        <w:numId w:val="23"/>
      </w:numPr>
    </w:pPr>
    <w:rPr>
      <w:rFonts w:asciiTheme="minorHAnsi" w:eastAsia="MS Mincho" w:hAnsiTheme="minorHAnsi" w:cs="Times New Roman"/>
      <w:lang w:val="en-US"/>
    </w:rPr>
  </w:style>
  <w:style w:type="paragraph" w:styleId="ListNumber4">
    <w:name w:val="List Number 4"/>
    <w:basedOn w:val="Normal"/>
    <w:uiPriority w:val="21"/>
    <w:rsid w:val="00D71427"/>
    <w:pPr>
      <w:numPr>
        <w:ilvl w:val="3"/>
        <w:numId w:val="23"/>
      </w:numPr>
      <w:ind w:left="1135"/>
    </w:pPr>
    <w:rPr>
      <w:rFonts w:asciiTheme="minorHAnsi" w:eastAsia="MS Mincho" w:hAnsiTheme="minorHAnsi" w:cs="Times New Roman"/>
      <w:lang w:val="en-US"/>
    </w:rPr>
  </w:style>
  <w:style w:type="paragraph" w:styleId="ListNumber5">
    <w:name w:val="List Number 5"/>
    <w:basedOn w:val="Normal"/>
    <w:uiPriority w:val="99"/>
    <w:semiHidden/>
    <w:unhideWhenUsed/>
    <w:rsid w:val="00F07DD9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07D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07DD9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07D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07DD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F07D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07D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07D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07DD9"/>
  </w:style>
  <w:style w:type="paragraph" w:styleId="PlainText">
    <w:name w:val="Plain Text"/>
    <w:basedOn w:val="Normal"/>
    <w:link w:val="PlainTextChar"/>
    <w:uiPriority w:val="99"/>
    <w:semiHidden/>
    <w:unhideWhenUsed/>
    <w:rsid w:val="00F07DD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7DD9"/>
    <w:rPr>
      <w:rFonts w:ascii="Consolas" w:hAnsi="Consolas"/>
      <w:sz w:val="21"/>
      <w:szCs w:val="21"/>
    </w:rPr>
  </w:style>
  <w:style w:type="paragraph" w:styleId="Quote">
    <w:name w:val="Quote"/>
    <w:basedOn w:val="BodyText"/>
    <w:next w:val="BodyText"/>
    <w:link w:val="QuoteChar"/>
    <w:uiPriority w:val="83"/>
    <w:rsid w:val="00095676"/>
    <w:pPr>
      <w:spacing w:before="200" w:after="160"/>
    </w:pPr>
    <w:rPr>
      <w:iCs/>
      <w:color w:val="034EA2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83"/>
    <w:rsid w:val="00095676"/>
    <w:rPr>
      <w:iCs/>
      <w:color w:val="034EA2" w:themeColor="accent1"/>
      <w:sz w:val="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07D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07DD9"/>
  </w:style>
  <w:style w:type="paragraph" w:styleId="Signature">
    <w:name w:val="Signature"/>
    <w:basedOn w:val="Normal"/>
    <w:link w:val="SignatureChar"/>
    <w:uiPriority w:val="99"/>
    <w:semiHidden/>
    <w:unhideWhenUsed/>
    <w:rsid w:val="00F07DD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07DD9"/>
  </w:style>
  <w:style w:type="paragraph" w:styleId="TableofAuthorities">
    <w:name w:val="table of authorities"/>
    <w:basedOn w:val="Normal"/>
    <w:next w:val="Normal"/>
    <w:uiPriority w:val="99"/>
    <w:semiHidden/>
    <w:unhideWhenUsed/>
    <w:rsid w:val="00F07DD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07DD9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F07DD9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ListAlpha">
    <w:name w:val="List Alpha"/>
    <w:basedOn w:val="ListNumber"/>
    <w:uiPriority w:val="22"/>
    <w:qFormat/>
    <w:rsid w:val="0076171F"/>
    <w:pPr>
      <w:numPr>
        <w:numId w:val="23"/>
      </w:numPr>
    </w:pPr>
  </w:style>
  <w:style w:type="paragraph" w:customStyle="1" w:styleId="ListAlpha2">
    <w:name w:val="List Alpha 2"/>
    <w:basedOn w:val="ListNumber2"/>
    <w:uiPriority w:val="22"/>
    <w:unhideWhenUsed/>
    <w:rsid w:val="0076171F"/>
  </w:style>
  <w:style w:type="paragraph" w:customStyle="1" w:styleId="ListAlpha3">
    <w:name w:val="List Alpha 3"/>
    <w:basedOn w:val="ListAlpha2"/>
    <w:uiPriority w:val="22"/>
    <w:unhideWhenUsed/>
    <w:rsid w:val="0076171F"/>
  </w:style>
  <w:style w:type="paragraph" w:customStyle="1" w:styleId="ListAlpha4">
    <w:name w:val="List Alpha 4"/>
    <w:basedOn w:val="ListNumber4"/>
    <w:uiPriority w:val="22"/>
    <w:unhideWhenUsed/>
    <w:rsid w:val="0076171F"/>
  </w:style>
  <w:style w:type="paragraph" w:customStyle="1" w:styleId="ListAlpha5">
    <w:name w:val="List Alpha 5"/>
    <w:basedOn w:val="ListAlpha4"/>
    <w:uiPriority w:val="22"/>
    <w:unhideWhenUsed/>
    <w:rsid w:val="0076171F"/>
    <w:pPr>
      <w:numPr>
        <w:ilvl w:val="4"/>
      </w:numPr>
    </w:pPr>
  </w:style>
  <w:style w:type="paragraph" w:customStyle="1" w:styleId="Heading1numbered">
    <w:name w:val="Heading 1 (numbered)"/>
    <w:basedOn w:val="Heading1"/>
    <w:next w:val="BodyText"/>
    <w:uiPriority w:val="3"/>
    <w:qFormat/>
    <w:rsid w:val="00677337"/>
    <w:pPr>
      <w:numPr>
        <w:numId w:val="44"/>
      </w:numPr>
    </w:pPr>
  </w:style>
  <w:style w:type="paragraph" w:customStyle="1" w:styleId="Heading2numbered">
    <w:name w:val="Heading 2 (numbered)"/>
    <w:basedOn w:val="Heading2"/>
    <w:next w:val="BodyText"/>
    <w:uiPriority w:val="3"/>
    <w:qFormat/>
    <w:rsid w:val="00677337"/>
    <w:pPr>
      <w:numPr>
        <w:numId w:val="44"/>
      </w:numPr>
    </w:pPr>
    <w:rPr>
      <w:szCs w:val="28"/>
    </w:rPr>
  </w:style>
  <w:style w:type="paragraph" w:customStyle="1" w:styleId="Heading3numbered">
    <w:name w:val="Heading 3 (numbered)"/>
    <w:basedOn w:val="Heading3"/>
    <w:next w:val="BodyText"/>
    <w:uiPriority w:val="3"/>
    <w:qFormat/>
    <w:rsid w:val="00677337"/>
    <w:pPr>
      <w:numPr>
        <w:ilvl w:val="2"/>
        <w:numId w:val="44"/>
      </w:numPr>
    </w:pPr>
  </w:style>
  <w:style w:type="paragraph" w:customStyle="1" w:styleId="Heading4numbered">
    <w:name w:val="Heading 4 (numbered)"/>
    <w:basedOn w:val="Heading4"/>
    <w:next w:val="BodyText"/>
    <w:uiPriority w:val="3"/>
    <w:qFormat/>
    <w:rsid w:val="00677337"/>
    <w:pPr>
      <w:numPr>
        <w:numId w:val="44"/>
      </w:numPr>
    </w:pPr>
  </w:style>
  <w:style w:type="paragraph" w:customStyle="1" w:styleId="Heading5numbered">
    <w:name w:val="Heading 5 (numbered)"/>
    <w:basedOn w:val="Heading5"/>
    <w:next w:val="BodyText"/>
    <w:uiPriority w:val="3"/>
    <w:qFormat/>
    <w:rsid w:val="000E1D4F"/>
    <w:pPr>
      <w:numPr>
        <w:ilvl w:val="4"/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idancecentre@homeaffairs.gov.a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homeaffairs.gov.au/about-us/our-portfolios/transport-security/air-cargo-and-aviation/air-cargo/known-consignor-schem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in.bcz.gov.au\Systems\Infrastructure\EUC\Windows10\Templates\Home%20Affairs\Home-Affairs-Departmental-Letter.dotx" TargetMode="External"/></Relationships>
</file>

<file path=word/theme/theme1.xml><?xml version="1.0" encoding="utf-8"?>
<a:theme xmlns:a="http://schemas.openxmlformats.org/drawingml/2006/main" name="Office Theme">
  <a:themeElements>
    <a:clrScheme name="DoI">
      <a:dk1>
        <a:sysClr val="windowText" lastClr="000000"/>
      </a:dk1>
      <a:lt1>
        <a:srgbClr val="FFFFFF"/>
      </a:lt1>
      <a:dk2>
        <a:srgbClr val="7F7F7F"/>
      </a:dk2>
      <a:lt2>
        <a:srgbClr val="FFFFFF"/>
      </a:lt2>
      <a:accent1>
        <a:srgbClr val="034EA2"/>
      </a:accent1>
      <a:accent2>
        <a:srgbClr val="007BC3"/>
      </a:accent2>
      <a:accent3>
        <a:srgbClr val="5C676D"/>
      </a:accent3>
      <a:accent4>
        <a:srgbClr val="BFBFBF"/>
      </a:accent4>
      <a:accent5>
        <a:srgbClr val="C0C9CF"/>
      </a:accent5>
      <a:accent6>
        <a:srgbClr val="FFFFFF"/>
      </a:accent6>
      <a:hlink>
        <a:srgbClr val="034EA2"/>
      </a:hlink>
      <a:folHlink>
        <a:srgbClr val="034EA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root>
  <Title/>
</root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9E5152B-91F7-4577-B641-8A769726E74D}"/>
</file>

<file path=customXml/itemProps2.xml><?xml version="1.0" encoding="utf-8"?>
<ds:datastoreItem xmlns:ds="http://schemas.openxmlformats.org/officeDocument/2006/customXml" ds:itemID="{D7E0CE75-2A86-4C24-A3B8-C5049BB7B441}"/>
</file>

<file path=customXml/itemProps3.xml><?xml version="1.0" encoding="utf-8"?>
<ds:datastoreItem xmlns:ds="http://schemas.openxmlformats.org/officeDocument/2006/customXml" ds:itemID="{3500D8E4-416E-492B-B27A-D8EDB1B4DB0F}"/>
</file>

<file path=customXml/itemProps4.xml><?xml version="1.0" encoding="utf-8"?>
<ds:datastoreItem xmlns:ds="http://schemas.openxmlformats.org/officeDocument/2006/customXml" ds:itemID="{14065845-9C29-4865-9680-670861FD33CB}"/>
</file>

<file path=customXml/itemProps5.xml><?xml version="1.0" encoding="utf-8"?>
<ds:datastoreItem xmlns:ds="http://schemas.openxmlformats.org/officeDocument/2006/customXml" ds:itemID="{7D6A6C32-F7DB-4622-A78C-335B3FF61E8D}"/>
</file>

<file path=docProps/app.xml><?xml version="1.0" encoding="utf-8"?>
<Properties xmlns="http://schemas.openxmlformats.org/officeDocument/2006/extended-properties" xmlns:vt="http://schemas.openxmlformats.org/officeDocument/2006/docPropsVTypes">
  <Template>Home-Affairs-Departmental-Letter</Template>
  <TotalTime>0</TotalTime>
  <Pages>1</Pages>
  <Words>208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2019-01-04T05:08:00Z</dcterms:created>
  <dcterms:modified xsi:type="dcterms:W3CDTF">2019-01-07T05:32:00Z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