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D929" w14:textId="77777777" w:rsidR="008106BC" w:rsidRDefault="008106BC" w:rsidP="00DC41DE">
      <w:pPr>
        <w:pStyle w:val="Heading1"/>
        <w:spacing w:before="2040"/>
        <w:rPr>
          <w:rFonts w:eastAsia="Times New Roman" w:cs="Times New Roman"/>
          <w:noProof/>
          <w:kern w:val="0"/>
          <w:sz w:val="80"/>
          <w:szCs w:val="80"/>
          <w:lang w:eastAsia="en-AU"/>
        </w:rPr>
      </w:pPr>
    </w:p>
    <w:p w14:paraId="697F2D35" w14:textId="2636AFA2" w:rsidR="00764D6A" w:rsidRDefault="00D95704" w:rsidP="00DC41DE">
      <w:pPr>
        <w:pStyle w:val="Heading1"/>
        <w:spacing w:before="2040"/>
      </w:pPr>
      <w:r>
        <w:rPr>
          <w:rFonts w:eastAsia="Times New Roman" w:cs="Times New Roman"/>
          <w:noProof/>
          <w:kern w:val="0"/>
          <w:sz w:val="80"/>
          <w:szCs w:val="80"/>
          <w:lang w:eastAsia="en-AU"/>
        </w:rPr>
        <w:t>Regulated Risk Factors Risk</w:t>
      </w:r>
      <w:r w:rsidR="008F2EA0" w:rsidRPr="00A76390">
        <w:rPr>
          <w:rFonts w:eastAsia="Times New Roman" w:cs="Times New Roman"/>
          <w:noProof/>
          <w:kern w:val="0"/>
          <w:sz w:val="80"/>
          <w:szCs w:val="80"/>
          <w:lang w:eastAsia="en-AU"/>
        </w:rPr>
        <w:t xml:space="preserve"> Assessment Template</w:t>
      </w:r>
      <w:r w:rsidR="008F2EA0">
        <w:t xml:space="preserve"> </w:t>
      </w:r>
      <w:r w:rsidR="002C7B73">
        <w:t xml:space="preserve">for Importers </w:t>
      </w:r>
    </w:p>
    <w:p w14:paraId="0FE50D4C" w14:textId="7EFF8FF5" w:rsidR="008F2EA0" w:rsidRPr="008F2EA0" w:rsidRDefault="008F2EA0" w:rsidP="008F2EA0">
      <w:r>
        <w:t>V</w:t>
      </w:r>
      <w:r w:rsidR="002C7B73">
        <w:t>ersion 2</w:t>
      </w:r>
      <w:r>
        <w:t xml:space="preserve"> September 2023</w:t>
      </w:r>
    </w:p>
    <w:p w14:paraId="1AE59011" w14:textId="05812DF4" w:rsidR="00764D6A" w:rsidRPr="005D3790" w:rsidRDefault="00764D6A" w:rsidP="00C84903">
      <w:pPr>
        <w:pStyle w:val="AuthorOrganisationAffiliation"/>
        <w:tabs>
          <w:tab w:val="right" w:pos="9070"/>
        </w:tabs>
      </w:pPr>
    </w:p>
    <w:p w14:paraId="73D49E42" w14:textId="77777777" w:rsidR="00764D6A" w:rsidRDefault="00E91D72">
      <w:pPr>
        <w:pStyle w:val="Normalsmall"/>
      </w:pPr>
      <w:r>
        <w:br w:type="page"/>
      </w:r>
      <w:r>
        <w:lastRenderedPageBreak/>
        <w:t xml:space="preserve">© Commonwealth of Australia </w:t>
      </w:r>
      <w:r w:rsidR="00B97E61">
        <w:t>202</w:t>
      </w:r>
      <w:r w:rsidR="005C36F6">
        <w:t>3</w:t>
      </w:r>
    </w:p>
    <w:p w14:paraId="3EC8521F" w14:textId="77777777" w:rsidR="00764D6A" w:rsidRDefault="00E91D72">
      <w:pPr>
        <w:pStyle w:val="Normalsmall"/>
        <w:rPr>
          <w:rStyle w:val="Strong"/>
        </w:rPr>
      </w:pPr>
      <w:r>
        <w:rPr>
          <w:rStyle w:val="Strong"/>
        </w:rPr>
        <w:t>Ownership of intellectual property rights</w:t>
      </w:r>
    </w:p>
    <w:p w14:paraId="26034AC0"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7577945" w14:textId="77777777" w:rsidR="00764D6A" w:rsidRDefault="00E91D72">
      <w:pPr>
        <w:pStyle w:val="Normalsmall"/>
        <w:rPr>
          <w:rStyle w:val="Strong"/>
        </w:rPr>
      </w:pPr>
      <w:r>
        <w:rPr>
          <w:rStyle w:val="Strong"/>
        </w:rPr>
        <w:t>Creative Commons licence</w:t>
      </w:r>
    </w:p>
    <w:p w14:paraId="21D43DE2"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656DD91" w14:textId="77777777" w:rsidR="00764D6A" w:rsidRPr="00364A4A" w:rsidRDefault="00E91D72">
      <w:pPr>
        <w:pStyle w:val="Normalsmall"/>
      </w:pPr>
      <w:r w:rsidRPr="00364A4A">
        <w:rPr>
          <w:noProof/>
          <w:lang w:eastAsia="en-AU"/>
        </w:rPr>
        <w:drawing>
          <wp:inline distT="0" distB="0" distL="0" distR="0" wp14:anchorId="26056E29" wp14:editId="395FEC5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D7EF50B" w14:textId="77777777" w:rsidR="00764D6A" w:rsidRPr="00364A4A" w:rsidRDefault="00E91D72">
      <w:pPr>
        <w:pStyle w:val="Normalsmall"/>
        <w:rPr>
          <w:rStyle w:val="Strong"/>
        </w:rPr>
      </w:pPr>
      <w:r w:rsidRPr="00364A4A">
        <w:rPr>
          <w:rStyle w:val="Strong"/>
        </w:rPr>
        <w:t>Cataloguing data</w:t>
      </w:r>
    </w:p>
    <w:p w14:paraId="7A8B7A03" w14:textId="1C3C8B5F" w:rsidR="00764D6A" w:rsidRDefault="00E91D72">
      <w:pPr>
        <w:pStyle w:val="Normalsmall"/>
      </w:pPr>
      <w:r w:rsidRPr="00364A4A">
        <w:t xml:space="preserve">This publication (and any material sourced from it) should be attributed </w:t>
      </w:r>
      <w:r w:rsidRPr="008F2EA0">
        <w:t xml:space="preserve">as: </w:t>
      </w:r>
      <w:r w:rsidR="009D5007" w:rsidRPr="008F2EA0">
        <w:t>DA</w:t>
      </w:r>
      <w:r w:rsidR="00DE0AAE" w:rsidRPr="008F2EA0">
        <w:t>FF</w:t>
      </w:r>
      <w:r w:rsidR="00B97E61" w:rsidRPr="008F2EA0">
        <w:t xml:space="preserve"> 202</w:t>
      </w:r>
      <w:r w:rsidR="005C36F6" w:rsidRPr="008F2EA0">
        <w:t>3</w:t>
      </w:r>
      <w:r w:rsidRPr="008F2EA0">
        <w:t xml:space="preserve">, </w:t>
      </w:r>
      <w:r w:rsidR="008F2EA0" w:rsidRPr="008F2EA0">
        <w:rPr>
          <w:i/>
          <w:iCs/>
        </w:rPr>
        <w:t>Timber Legality Framework Risk Assessment Template</w:t>
      </w:r>
      <w:r w:rsidRPr="008F2EA0">
        <w:t xml:space="preserve">, </w:t>
      </w:r>
      <w:r w:rsidR="00DE0AAE" w:rsidRPr="008F2EA0">
        <w:t>Department of Agriculture, Fisheries and Forestry</w:t>
      </w:r>
      <w:r w:rsidRPr="008F2EA0">
        <w:t xml:space="preserve">, Canberra, </w:t>
      </w:r>
      <w:r w:rsidR="008F2EA0" w:rsidRPr="008F2EA0">
        <w:t>September</w:t>
      </w:r>
      <w:r w:rsidRPr="008F2EA0">
        <w:t>. CC</w:t>
      </w:r>
      <w:r>
        <w:t> BY 4.0.</w:t>
      </w:r>
    </w:p>
    <w:p w14:paraId="53D4CF2F" w14:textId="315ABF2E" w:rsidR="00764D6A" w:rsidRDefault="00E91D72">
      <w:pPr>
        <w:pStyle w:val="Normalsmall"/>
      </w:pPr>
      <w:r>
        <w:t xml:space="preserve">This </w:t>
      </w:r>
      <w:r w:rsidRPr="00364A4A">
        <w:t xml:space="preserve">publication is available at </w:t>
      </w:r>
      <w:hyperlink r:id="rId13" w:history="1">
        <w:r w:rsidR="008F2EA0" w:rsidRPr="008B4195">
          <w:rPr>
            <w:rStyle w:val="Hyperlink"/>
          </w:rPr>
          <w:t>https://www.agriculture.gov.au/agriculture-land/forestry/policies/illegal-logging/importers/resources</w:t>
        </w:r>
      </w:hyperlink>
      <w:r w:rsidRPr="00364A4A">
        <w:t>.</w:t>
      </w:r>
    </w:p>
    <w:p w14:paraId="261D0EEC" w14:textId="77777777" w:rsidR="00DE0AAE" w:rsidRDefault="00DE0AAE">
      <w:pPr>
        <w:pStyle w:val="Normalsmall"/>
        <w:spacing w:after="0"/>
      </w:pPr>
      <w:r w:rsidRPr="00DE0AAE">
        <w:t>Department of Agriculture, Fisheries and Forestry</w:t>
      </w:r>
    </w:p>
    <w:p w14:paraId="43D24D33" w14:textId="77777777" w:rsidR="00764D6A" w:rsidRPr="00364A4A" w:rsidRDefault="00E91D72">
      <w:pPr>
        <w:pStyle w:val="Normalsmall"/>
        <w:spacing w:after="0"/>
      </w:pPr>
      <w:r w:rsidRPr="00364A4A">
        <w:t>GPO Box 858 Canberra ACT 2601</w:t>
      </w:r>
    </w:p>
    <w:p w14:paraId="75E872B8" w14:textId="77777777" w:rsidR="00764D6A" w:rsidRPr="00364A4A" w:rsidRDefault="00E91D72">
      <w:pPr>
        <w:pStyle w:val="Normalsmall"/>
        <w:spacing w:after="0"/>
      </w:pPr>
      <w:r w:rsidRPr="00364A4A">
        <w:t>Telephone 1800 900 090</w:t>
      </w:r>
    </w:p>
    <w:p w14:paraId="7185EAD6"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398F0675" w14:textId="77777777" w:rsidR="007C358A" w:rsidRDefault="007C358A">
      <w:pPr>
        <w:pStyle w:val="Normalsmall"/>
      </w:pPr>
      <w:r w:rsidRPr="00364A4A">
        <w:rPr>
          <w:rStyle w:val="Strong"/>
        </w:rPr>
        <w:t>Disclaimer</w:t>
      </w:r>
    </w:p>
    <w:p w14:paraId="39F2D9F3" w14:textId="77777777" w:rsidR="004E5F3D" w:rsidRDefault="004E5F3D" w:rsidP="004E5F3D">
      <w:pPr>
        <w:pStyle w:val="Normalsmall"/>
      </w:pPr>
      <w:r>
        <w:t xml:space="preserve">This template has been prepared to assist timber product importers understand, </w:t>
      </w:r>
      <w:proofErr w:type="gramStart"/>
      <w:r>
        <w:t>implement</w:t>
      </w:r>
      <w:proofErr w:type="gramEnd"/>
      <w:r>
        <w:t xml:space="preserve"> and comply with the requirements of the Illegal Logging Prohibition Act 2012 and the Illegal Logging Prohibition Regulation 2012 with respect of their due diligence obligations. It does not constitute legal advice. Timber product importers may elect to seek their own legal advice in relation to the legislation and related matters.</w:t>
      </w:r>
    </w:p>
    <w:p w14:paraId="34A01346" w14:textId="77777777" w:rsidR="004E5F3D" w:rsidRDefault="004E5F3D" w:rsidP="004E5F3D">
      <w:pPr>
        <w:pStyle w:val="Normalsmall"/>
      </w:pPr>
      <w:r>
        <w:t xml:space="preserve">The information in this publication is current at the date of issue and is intended for use as guidance only. The Commonwealth (acting through the Department of Agriculture, Fisheries and Forestry) has exercised due care and skill in the preparation of this publication, but does not warrant its accuracy, </w:t>
      </w:r>
      <w:proofErr w:type="gramStart"/>
      <w:r>
        <w:t>completeness</w:t>
      </w:r>
      <w:proofErr w:type="gramEnd"/>
      <w:r>
        <w:t xml:space="preserve"> or suitability for any purpose. Information may be subject to change without notice.  </w:t>
      </w:r>
    </w:p>
    <w:p w14:paraId="7C102FA8" w14:textId="77777777" w:rsidR="004E5F3D" w:rsidRDefault="004E5F3D" w:rsidP="004E5F3D">
      <w:pPr>
        <w:pStyle w:val="Normalsmall"/>
      </w:pPr>
      <w:r>
        <w:t xml:space="preserve">To the maximum extent permitted by law, the Commonwealth disclaims all liability, including liability for negligence and for any loss, damage, injury, </w:t>
      </w:r>
      <w:proofErr w:type="gramStart"/>
      <w:r>
        <w:t>expense</w:t>
      </w:r>
      <w:proofErr w:type="gramEnd"/>
      <w:r>
        <w:t xml:space="preserve"> or cost incurred by any person directly or indirectly as a result of accessing, using or relying on the information contained in this publication.</w:t>
      </w:r>
    </w:p>
    <w:p w14:paraId="309ED70E" w14:textId="77777777" w:rsidR="00B02B9B" w:rsidRDefault="00B02B9B" w:rsidP="00B02B9B">
      <w:pPr>
        <w:pStyle w:val="Normalsmall"/>
      </w:pPr>
      <w:r>
        <w:rPr>
          <w:rStyle w:val="Strong"/>
        </w:rPr>
        <w:t>Acknowledgement of Country</w:t>
      </w:r>
    </w:p>
    <w:p w14:paraId="58ACF04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6611B9C3" w14:textId="6C4E6212"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1105F6E" w14:textId="67362F73" w:rsidR="00764D6A" w:rsidRDefault="00E91D72">
          <w:pPr>
            <w:pStyle w:val="TOCHeading"/>
          </w:pPr>
          <w:r>
            <w:t xml:space="preserve">Contents </w:t>
          </w:r>
        </w:p>
        <w:p w14:paraId="43E03D03" w14:textId="56973D1E" w:rsidR="009C5EE2"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46637882" w:history="1">
            <w:r w:rsidR="009C5EE2" w:rsidRPr="005A353C">
              <w:rPr>
                <w:rStyle w:val="Hyperlink"/>
              </w:rPr>
              <w:t>Read before completing</w:t>
            </w:r>
            <w:r w:rsidR="009C5EE2">
              <w:rPr>
                <w:webHidden/>
              </w:rPr>
              <w:tab/>
            </w:r>
            <w:r w:rsidR="009C5EE2">
              <w:rPr>
                <w:webHidden/>
              </w:rPr>
              <w:fldChar w:fldCharType="begin"/>
            </w:r>
            <w:r w:rsidR="009C5EE2">
              <w:rPr>
                <w:webHidden/>
              </w:rPr>
              <w:instrText xml:space="preserve"> PAGEREF _Toc146637882 \h </w:instrText>
            </w:r>
            <w:r w:rsidR="009C5EE2">
              <w:rPr>
                <w:webHidden/>
              </w:rPr>
            </w:r>
            <w:r w:rsidR="009C5EE2">
              <w:rPr>
                <w:webHidden/>
              </w:rPr>
              <w:fldChar w:fldCharType="separate"/>
            </w:r>
            <w:r w:rsidR="008B0164">
              <w:rPr>
                <w:webHidden/>
              </w:rPr>
              <w:t>iv</w:t>
            </w:r>
            <w:r w:rsidR="009C5EE2">
              <w:rPr>
                <w:webHidden/>
              </w:rPr>
              <w:fldChar w:fldCharType="end"/>
            </w:r>
          </w:hyperlink>
        </w:p>
        <w:p w14:paraId="0C916932" w14:textId="524096C2" w:rsidR="009C5EE2" w:rsidRDefault="008B0164">
          <w:pPr>
            <w:pStyle w:val="TOC1"/>
            <w:rPr>
              <w:rFonts w:eastAsiaTheme="minorEastAsia"/>
              <w:b w:val="0"/>
              <w:kern w:val="2"/>
              <w:lang w:eastAsia="en-AU"/>
              <w14:ligatures w14:val="standardContextual"/>
            </w:rPr>
          </w:pPr>
          <w:hyperlink w:anchor="_Toc146637883" w:history="1">
            <w:r w:rsidR="009C5EE2" w:rsidRPr="005A353C">
              <w:rPr>
                <w:rStyle w:val="Hyperlink"/>
              </w:rPr>
              <w:t>Before beginning your risk assessment</w:t>
            </w:r>
            <w:r w:rsidR="009C5EE2">
              <w:rPr>
                <w:webHidden/>
              </w:rPr>
              <w:tab/>
            </w:r>
            <w:r w:rsidR="009C5EE2">
              <w:rPr>
                <w:webHidden/>
              </w:rPr>
              <w:fldChar w:fldCharType="begin"/>
            </w:r>
            <w:r w:rsidR="009C5EE2">
              <w:rPr>
                <w:webHidden/>
              </w:rPr>
              <w:instrText xml:space="preserve"> PAGEREF _Toc146637883 \h </w:instrText>
            </w:r>
            <w:r w:rsidR="009C5EE2">
              <w:rPr>
                <w:webHidden/>
              </w:rPr>
            </w:r>
            <w:r w:rsidR="009C5EE2">
              <w:rPr>
                <w:webHidden/>
              </w:rPr>
              <w:fldChar w:fldCharType="separate"/>
            </w:r>
            <w:r>
              <w:rPr>
                <w:webHidden/>
              </w:rPr>
              <w:t>1</w:t>
            </w:r>
            <w:r w:rsidR="009C5EE2">
              <w:rPr>
                <w:webHidden/>
              </w:rPr>
              <w:fldChar w:fldCharType="end"/>
            </w:r>
          </w:hyperlink>
        </w:p>
        <w:p w14:paraId="417D531E" w14:textId="632AF06D" w:rsidR="009C5EE2" w:rsidRDefault="008B0164">
          <w:pPr>
            <w:pStyle w:val="TOC1"/>
            <w:rPr>
              <w:rFonts w:eastAsiaTheme="minorEastAsia"/>
              <w:b w:val="0"/>
              <w:kern w:val="2"/>
              <w:lang w:eastAsia="en-AU"/>
              <w14:ligatures w14:val="standardContextual"/>
            </w:rPr>
          </w:pPr>
          <w:hyperlink w:anchor="_Toc146637884" w:history="1">
            <w:r w:rsidR="009C5EE2" w:rsidRPr="005A353C">
              <w:rPr>
                <w:rStyle w:val="Hyperlink"/>
              </w:rPr>
              <w:t>Step 1: Consider the prevalence of illegal logging in the area in which the timber in the product was harvested</w:t>
            </w:r>
            <w:r w:rsidR="009C5EE2">
              <w:rPr>
                <w:webHidden/>
              </w:rPr>
              <w:tab/>
            </w:r>
            <w:r w:rsidR="009C5EE2">
              <w:rPr>
                <w:webHidden/>
              </w:rPr>
              <w:fldChar w:fldCharType="begin"/>
            </w:r>
            <w:r w:rsidR="009C5EE2">
              <w:rPr>
                <w:webHidden/>
              </w:rPr>
              <w:instrText xml:space="preserve"> PAGEREF _Toc146637884 \h </w:instrText>
            </w:r>
            <w:r w:rsidR="009C5EE2">
              <w:rPr>
                <w:webHidden/>
              </w:rPr>
            </w:r>
            <w:r w:rsidR="009C5EE2">
              <w:rPr>
                <w:webHidden/>
              </w:rPr>
              <w:fldChar w:fldCharType="separate"/>
            </w:r>
            <w:r>
              <w:rPr>
                <w:webHidden/>
              </w:rPr>
              <w:t>2</w:t>
            </w:r>
            <w:r w:rsidR="009C5EE2">
              <w:rPr>
                <w:webHidden/>
              </w:rPr>
              <w:fldChar w:fldCharType="end"/>
            </w:r>
          </w:hyperlink>
        </w:p>
        <w:p w14:paraId="7FEA8953" w14:textId="6E9743CF" w:rsidR="009C5EE2" w:rsidRDefault="008B0164">
          <w:pPr>
            <w:pStyle w:val="TOC1"/>
            <w:rPr>
              <w:rFonts w:eastAsiaTheme="minorEastAsia"/>
              <w:b w:val="0"/>
              <w:kern w:val="2"/>
              <w:lang w:eastAsia="en-AU"/>
              <w14:ligatures w14:val="standardContextual"/>
            </w:rPr>
          </w:pPr>
          <w:hyperlink w:anchor="_Toc146637885" w:history="1">
            <w:r w:rsidR="009C5EE2" w:rsidRPr="005A353C">
              <w:rPr>
                <w:rStyle w:val="Hyperlink"/>
              </w:rPr>
              <w:t>Step 2: Consider the prevalence of illegal harvesting of the species of tree from which the timber in the product is derived</w:t>
            </w:r>
            <w:r w:rsidR="009C5EE2">
              <w:rPr>
                <w:webHidden/>
              </w:rPr>
              <w:tab/>
            </w:r>
            <w:r w:rsidR="009C5EE2">
              <w:rPr>
                <w:webHidden/>
              </w:rPr>
              <w:fldChar w:fldCharType="begin"/>
            </w:r>
            <w:r w:rsidR="009C5EE2">
              <w:rPr>
                <w:webHidden/>
              </w:rPr>
              <w:instrText xml:space="preserve"> PAGEREF _Toc146637885 \h </w:instrText>
            </w:r>
            <w:r w:rsidR="009C5EE2">
              <w:rPr>
                <w:webHidden/>
              </w:rPr>
            </w:r>
            <w:r w:rsidR="009C5EE2">
              <w:rPr>
                <w:webHidden/>
              </w:rPr>
              <w:fldChar w:fldCharType="separate"/>
            </w:r>
            <w:r>
              <w:rPr>
                <w:webHidden/>
              </w:rPr>
              <w:t>3</w:t>
            </w:r>
            <w:r w:rsidR="009C5EE2">
              <w:rPr>
                <w:webHidden/>
              </w:rPr>
              <w:fldChar w:fldCharType="end"/>
            </w:r>
          </w:hyperlink>
        </w:p>
        <w:p w14:paraId="63A336C7" w14:textId="7C640E8E" w:rsidR="009C5EE2" w:rsidRDefault="008B0164">
          <w:pPr>
            <w:pStyle w:val="TOC1"/>
            <w:rPr>
              <w:rFonts w:eastAsiaTheme="minorEastAsia"/>
              <w:b w:val="0"/>
              <w:kern w:val="2"/>
              <w:lang w:eastAsia="en-AU"/>
              <w14:ligatures w14:val="standardContextual"/>
            </w:rPr>
          </w:pPr>
          <w:hyperlink w:anchor="_Toc146637886" w:history="1">
            <w:r w:rsidR="009C5EE2" w:rsidRPr="005A353C">
              <w:rPr>
                <w:rStyle w:val="Hyperlink"/>
              </w:rPr>
              <w:t>Step 3: Consider the prevalence of armed conflict in the area of harvest</w:t>
            </w:r>
            <w:r w:rsidR="009C5EE2">
              <w:rPr>
                <w:webHidden/>
              </w:rPr>
              <w:tab/>
            </w:r>
            <w:r w:rsidR="009C5EE2">
              <w:rPr>
                <w:webHidden/>
              </w:rPr>
              <w:fldChar w:fldCharType="begin"/>
            </w:r>
            <w:r w:rsidR="009C5EE2">
              <w:rPr>
                <w:webHidden/>
              </w:rPr>
              <w:instrText xml:space="preserve"> PAGEREF _Toc146637886 \h </w:instrText>
            </w:r>
            <w:r w:rsidR="009C5EE2">
              <w:rPr>
                <w:webHidden/>
              </w:rPr>
            </w:r>
            <w:r w:rsidR="009C5EE2">
              <w:rPr>
                <w:webHidden/>
              </w:rPr>
              <w:fldChar w:fldCharType="separate"/>
            </w:r>
            <w:r>
              <w:rPr>
                <w:webHidden/>
              </w:rPr>
              <w:t>4</w:t>
            </w:r>
            <w:r w:rsidR="009C5EE2">
              <w:rPr>
                <w:webHidden/>
              </w:rPr>
              <w:fldChar w:fldCharType="end"/>
            </w:r>
          </w:hyperlink>
        </w:p>
        <w:p w14:paraId="0779536D" w14:textId="06A69060" w:rsidR="009C5EE2" w:rsidRDefault="008B0164">
          <w:pPr>
            <w:pStyle w:val="TOC1"/>
            <w:rPr>
              <w:rFonts w:eastAsiaTheme="minorEastAsia"/>
              <w:b w:val="0"/>
              <w:kern w:val="2"/>
              <w:lang w:eastAsia="en-AU"/>
              <w14:ligatures w14:val="standardContextual"/>
            </w:rPr>
          </w:pPr>
          <w:hyperlink w:anchor="_Toc146637887" w:history="1">
            <w:r w:rsidR="009C5EE2" w:rsidRPr="005A353C">
              <w:rPr>
                <w:rStyle w:val="Hyperlink"/>
              </w:rPr>
              <w:t>Step 4: Consider the complexity of the product and the supply chain</w:t>
            </w:r>
            <w:r w:rsidR="009C5EE2">
              <w:rPr>
                <w:webHidden/>
              </w:rPr>
              <w:tab/>
            </w:r>
            <w:r w:rsidR="009C5EE2">
              <w:rPr>
                <w:webHidden/>
              </w:rPr>
              <w:fldChar w:fldCharType="begin"/>
            </w:r>
            <w:r w:rsidR="009C5EE2">
              <w:rPr>
                <w:webHidden/>
              </w:rPr>
              <w:instrText xml:space="preserve"> PAGEREF _Toc146637887 \h </w:instrText>
            </w:r>
            <w:r w:rsidR="009C5EE2">
              <w:rPr>
                <w:webHidden/>
              </w:rPr>
            </w:r>
            <w:r w:rsidR="009C5EE2">
              <w:rPr>
                <w:webHidden/>
              </w:rPr>
              <w:fldChar w:fldCharType="separate"/>
            </w:r>
            <w:r>
              <w:rPr>
                <w:webHidden/>
              </w:rPr>
              <w:t>5</w:t>
            </w:r>
            <w:r w:rsidR="009C5EE2">
              <w:rPr>
                <w:webHidden/>
              </w:rPr>
              <w:fldChar w:fldCharType="end"/>
            </w:r>
          </w:hyperlink>
        </w:p>
        <w:p w14:paraId="54823BFC" w14:textId="19078AFC" w:rsidR="009C5EE2" w:rsidRDefault="008B0164">
          <w:pPr>
            <w:pStyle w:val="TOC1"/>
            <w:rPr>
              <w:rFonts w:eastAsiaTheme="minorEastAsia"/>
              <w:b w:val="0"/>
              <w:kern w:val="2"/>
              <w:lang w:eastAsia="en-AU"/>
              <w14:ligatures w14:val="standardContextual"/>
            </w:rPr>
          </w:pPr>
          <w:hyperlink w:anchor="_Toc146637888" w:history="1">
            <w:r w:rsidR="009C5EE2" w:rsidRPr="005A353C">
              <w:rPr>
                <w:rStyle w:val="Hyperlink"/>
              </w:rPr>
              <w:t>Step 5: Consider any other information that may indicate illegality</w:t>
            </w:r>
            <w:r w:rsidR="009C5EE2">
              <w:rPr>
                <w:webHidden/>
              </w:rPr>
              <w:tab/>
            </w:r>
            <w:r w:rsidR="009C5EE2">
              <w:rPr>
                <w:webHidden/>
              </w:rPr>
              <w:fldChar w:fldCharType="begin"/>
            </w:r>
            <w:r w:rsidR="009C5EE2">
              <w:rPr>
                <w:webHidden/>
              </w:rPr>
              <w:instrText xml:space="preserve"> PAGEREF _Toc146637888 \h </w:instrText>
            </w:r>
            <w:r w:rsidR="009C5EE2">
              <w:rPr>
                <w:webHidden/>
              </w:rPr>
            </w:r>
            <w:r w:rsidR="009C5EE2">
              <w:rPr>
                <w:webHidden/>
              </w:rPr>
              <w:fldChar w:fldCharType="separate"/>
            </w:r>
            <w:r>
              <w:rPr>
                <w:webHidden/>
              </w:rPr>
              <w:t>6</w:t>
            </w:r>
            <w:r w:rsidR="009C5EE2">
              <w:rPr>
                <w:webHidden/>
              </w:rPr>
              <w:fldChar w:fldCharType="end"/>
            </w:r>
          </w:hyperlink>
        </w:p>
        <w:p w14:paraId="23442603" w14:textId="28952472" w:rsidR="009C5EE2" w:rsidRDefault="008B0164">
          <w:pPr>
            <w:pStyle w:val="TOC1"/>
            <w:rPr>
              <w:rFonts w:eastAsiaTheme="minorEastAsia"/>
              <w:b w:val="0"/>
              <w:kern w:val="2"/>
              <w:lang w:eastAsia="en-AU"/>
              <w14:ligatures w14:val="standardContextual"/>
            </w:rPr>
          </w:pPr>
          <w:hyperlink w:anchor="_Toc146637889" w:history="1">
            <w:r w:rsidR="009C5EE2" w:rsidRPr="005A353C">
              <w:rPr>
                <w:rStyle w:val="Hyperlink"/>
              </w:rPr>
              <w:t>Final Risk Conclusion</w:t>
            </w:r>
            <w:r w:rsidR="009C5EE2">
              <w:rPr>
                <w:webHidden/>
              </w:rPr>
              <w:tab/>
            </w:r>
            <w:r w:rsidR="009C5EE2">
              <w:rPr>
                <w:webHidden/>
              </w:rPr>
              <w:fldChar w:fldCharType="begin"/>
            </w:r>
            <w:r w:rsidR="009C5EE2">
              <w:rPr>
                <w:webHidden/>
              </w:rPr>
              <w:instrText xml:space="preserve"> PAGEREF _Toc146637889 \h </w:instrText>
            </w:r>
            <w:r w:rsidR="009C5EE2">
              <w:rPr>
                <w:webHidden/>
              </w:rPr>
            </w:r>
            <w:r w:rsidR="009C5EE2">
              <w:rPr>
                <w:webHidden/>
              </w:rPr>
              <w:fldChar w:fldCharType="separate"/>
            </w:r>
            <w:r>
              <w:rPr>
                <w:webHidden/>
              </w:rPr>
              <w:t>8</w:t>
            </w:r>
            <w:r w:rsidR="009C5EE2">
              <w:rPr>
                <w:webHidden/>
              </w:rPr>
              <w:fldChar w:fldCharType="end"/>
            </w:r>
          </w:hyperlink>
        </w:p>
        <w:p w14:paraId="243C09BD" w14:textId="08731769" w:rsidR="00764D6A" w:rsidRDefault="00E91D72">
          <w:r>
            <w:rPr>
              <w:b/>
              <w:noProof/>
            </w:rPr>
            <w:fldChar w:fldCharType="end"/>
          </w:r>
        </w:p>
      </w:sdtContent>
    </w:sdt>
    <w:p w14:paraId="4B26B321" w14:textId="3563C6C8" w:rsidR="00764D6A" w:rsidRDefault="008F2EA0" w:rsidP="007E39EF">
      <w:pPr>
        <w:pStyle w:val="Heading2"/>
        <w:numPr>
          <w:ilvl w:val="0"/>
          <w:numId w:val="0"/>
        </w:numPr>
        <w:ind w:left="720" w:hanging="720"/>
      </w:pPr>
      <w:bookmarkStart w:id="0" w:name="_Toc146637882"/>
      <w:r>
        <w:lastRenderedPageBreak/>
        <w:t xml:space="preserve">Read before </w:t>
      </w:r>
      <w:proofErr w:type="gramStart"/>
      <w:r>
        <w:t>completing</w:t>
      </w:r>
      <w:bookmarkEnd w:id="0"/>
      <w:proofErr w:type="gramEnd"/>
    </w:p>
    <w:p w14:paraId="753F12B7" w14:textId="1C4CAEC4" w:rsidR="008F2EA0" w:rsidRDefault="008F2EA0" w:rsidP="008F2EA0">
      <w:r>
        <w:t xml:space="preserve">This is a step-by-step guide on how to use the </w:t>
      </w:r>
      <w:r w:rsidR="004F5A2D">
        <w:t>Regulated Risk Factors (RRF)</w:t>
      </w:r>
      <w:r>
        <w:t xml:space="preserve"> method to assess the risk that your regulated timber product/s was illegally logged. </w:t>
      </w:r>
    </w:p>
    <w:p w14:paraId="0FBDF8A2" w14:textId="77777777" w:rsidR="008F2EA0" w:rsidRDefault="008F2EA0" w:rsidP="008F2EA0">
      <w:r>
        <w:t>There are five steps to follow:</w:t>
      </w:r>
    </w:p>
    <w:p w14:paraId="0B4319D4" w14:textId="77777777" w:rsidR="00D95704" w:rsidRDefault="00D95704" w:rsidP="00D95704">
      <w:pPr>
        <w:pStyle w:val="ListNumber"/>
        <w:numPr>
          <w:ilvl w:val="0"/>
          <w:numId w:val="2"/>
        </w:numPr>
      </w:pPr>
      <w:r>
        <w:t xml:space="preserve">Consider the prevalence of illegal logging in the area in which the timber in the product was </w:t>
      </w:r>
      <w:proofErr w:type="gramStart"/>
      <w:r>
        <w:t>harvested</w:t>
      </w:r>
      <w:proofErr w:type="gramEnd"/>
    </w:p>
    <w:p w14:paraId="2842828E" w14:textId="77777777" w:rsidR="00D95704" w:rsidRDefault="00D95704" w:rsidP="00D95704">
      <w:pPr>
        <w:pStyle w:val="ListNumber"/>
        <w:numPr>
          <w:ilvl w:val="0"/>
          <w:numId w:val="2"/>
        </w:numPr>
      </w:pPr>
      <w:r>
        <w:t xml:space="preserve">Consider the prevalence of illegal harvesting of the species of tree from which the timber in the product is </w:t>
      </w:r>
      <w:proofErr w:type="gramStart"/>
      <w:r>
        <w:t>derived</w:t>
      </w:r>
      <w:proofErr w:type="gramEnd"/>
    </w:p>
    <w:p w14:paraId="1A973F54" w14:textId="77777777" w:rsidR="00D95704" w:rsidRDefault="00D95704" w:rsidP="00D95704">
      <w:pPr>
        <w:pStyle w:val="ListNumber"/>
        <w:numPr>
          <w:ilvl w:val="0"/>
          <w:numId w:val="2"/>
        </w:numPr>
      </w:pPr>
      <w:r>
        <w:t xml:space="preserve">Consider the prevalence of armed conflict in the area of </w:t>
      </w:r>
      <w:proofErr w:type="gramStart"/>
      <w:r>
        <w:t>harvest</w:t>
      </w:r>
      <w:proofErr w:type="gramEnd"/>
    </w:p>
    <w:p w14:paraId="376546C4" w14:textId="77777777" w:rsidR="00D95704" w:rsidRDefault="00D95704" w:rsidP="00D95704">
      <w:pPr>
        <w:pStyle w:val="ListNumber"/>
        <w:numPr>
          <w:ilvl w:val="0"/>
          <w:numId w:val="2"/>
        </w:numPr>
      </w:pPr>
      <w:r>
        <w:t xml:space="preserve">Consider the complexity of the product and the supply </w:t>
      </w:r>
      <w:proofErr w:type="gramStart"/>
      <w:r>
        <w:t>chain</w:t>
      </w:r>
      <w:proofErr w:type="gramEnd"/>
    </w:p>
    <w:p w14:paraId="4358B175" w14:textId="77777777" w:rsidR="00D95704" w:rsidRDefault="00D95704" w:rsidP="00D95704">
      <w:pPr>
        <w:pStyle w:val="ListNumber"/>
        <w:numPr>
          <w:ilvl w:val="0"/>
          <w:numId w:val="2"/>
        </w:numPr>
      </w:pPr>
      <w:r>
        <w:t xml:space="preserve">Consider any other information that may indicate illegality of </w:t>
      </w:r>
      <w:proofErr w:type="gramStart"/>
      <w:r>
        <w:t>harvest</w:t>
      </w:r>
      <w:proofErr w:type="gramEnd"/>
    </w:p>
    <w:p w14:paraId="42BAB7F2" w14:textId="77777777" w:rsidR="00D95704" w:rsidRDefault="00D95704" w:rsidP="00D95704">
      <w:pPr>
        <w:pStyle w:val="ListNumber"/>
        <w:numPr>
          <w:ilvl w:val="0"/>
          <w:numId w:val="0"/>
        </w:numPr>
      </w:pPr>
      <w:r w:rsidRPr="000033D6">
        <w:t xml:space="preserve">This template provides you with questions and factors to consider while completing your assessment. Use the blank space at each step to detail any risks you </w:t>
      </w:r>
      <w:proofErr w:type="gramStart"/>
      <w:r w:rsidRPr="000033D6">
        <w:t>identify, and</w:t>
      </w:r>
      <w:proofErr w:type="gramEnd"/>
      <w:r w:rsidRPr="000033D6">
        <w:t xml:space="preserve"> record your risk conclusion on the final page of this template.</w:t>
      </w:r>
    </w:p>
    <w:p w14:paraId="26B2CA5D" w14:textId="65788013" w:rsidR="00764D6A" w:rsidRDefault="008F2EA0" w:rsidP="008F2EA0">
      <w:pPr>
        <w:sectPr w:rsidR="00764D6A">
          <w:headerReference w:type="default" r:id="rId15"/>
          <w:footerReference w:type="default" r:id="rId16"/>
          <w:headerReference w:type="first" r:id="rId17"/>
          <w:pgSz w:w="11906" w:h="16838"/>
          <w:pgMar w:top="1418" w:right="1418" w:bottom="1418" w:left="1418" w:header="567" w:footer="283" w:gutter="0"/>
          <w:pgNumType w:fmt="lowerRoman" w:start="1"/>
          <w:cols w:space="708"/>
          <w:titlePg/>
          <w:docGrid w:linePitch="360"/>
        </w:sectPr>
      </w:pPr>
      <w:r>
        <w:t xml:space="preserve"> </w:t>
      </w:r>
    </w:p>
    <w:p w14:paraId="70987B55" w14:textId="77777777" w:rsidR="009C5EE2" w:rsidRDefault="009C5EE2" w:rsidP="009C5EE2">
      <w:pPr>
        <w:pStyle w:val="Heading2"/>
        <w:numPr>
          <w:ilvl w:val="0"/>
          <w:numId w:val="0"/>
        </w:numPr>
      </w:pPr>
      <w:bookmarkStart w:id="1" w:name="_Toc146615663"/>
      <w:bookmarkStart w:id="2" w:name="_Toc146637883"/>
      <w:bookmarkStart w:id="3" w:name="_Ref445985033"/>
      <w:bookmarkStart w:id="4" w:name="_Toc409769171"/>
      <w:bookmarkStart w:id="5" w:name="_Toc128567993"/>
      <w:r>
        <w:lastRenderedPageBreak/>
        <w:t>Before beginning your risk assessment: Consider all the information you have been able to gather.</w:t>
      </w:r>
      <w:bookmarkEnd w:id="1"/>
      <w:bookmarkEnd w:id="2"/>
    </w:p>
    <w:p w14:paraId="24C05B39" w14:textId="77777777" w:rsidR="009C5EE2" w:rsidRPr="00A76390" w:rsidRDefault="009C5EE2" w:rsidP="009C5EE2">
      <w:pPr>
        <w:spacing w:after="192" w:line="240" w:lineRule="auto"/>
        <w:rPr>
          <w:rFonts w:eastAsia="Times New Roman" w:cstheme="minorHAnsi"/>
          <w:color w:val="000000" w:themeColor="text1"/>
          <w:lang w:eastAsia="en-AU"/>
        </w:rPr>
      </w:pPr>
      <w:r w:rsidRPr="00A76390">
        <w:rPr>
          <w:rFonts w:eastAsia="Times New Roman" w:cstheme="minorHAnsi"/>
          <w:color w:val="000000" w:themeColor="text1"/>
          <w:lang w:eastAsia="en-AU"/>
        </w:rPr>
        <w:t xml:space="preserve">This </w:t>
      </w:r>
      <w:bookmarkStart w:id="6" w:name="_Hlk141170495"/>
      <w:r w:rsidRPr="00A76390">
        <w:rPr>
          <w:rFonts w:eastAsia="Times New Roman" w:cstheme="minorHAnsi"/>
          <w:color w:val="000000" w:themeColor="text1"/>
          <w:lang w:eastAsia="en-AU"/>
        </w:rPr>
        <w:t xml:space="preserve">includes assessing information gathered in supplier questionnaires or gathered during the due diligence process. </w:t>
      </w:r>
    </w:p>
    <w:p w14:paraId="0278708E" w14:textId="77777777" w:rsidR="009C5EE2" w:rsidRPr="00A76390" w:rsidRDefault="009C5EE2" w:rsidP="009C5EE2">
      <w:pPr>
        <w:spacing w:after="192" w:line="240" w:lineRule="auto"/>
        <w:rPr>
          <w:rFonts w:eastAsia="Times New Roman" w:cstheme="minorHAnsi"/>
          <w:color w:val="000000" w:themeColor="text1"/>
          <w:lang w:eastAsia="en-AU"/>
        </w:rPr>
      </w:pPr>
      <w:r w:rsidRPr="00A76390">
        <w:rPr>
          <w:rFonts w:eastAsia="Times New Roman" w:cstheme="minorHAnsi"/>
          <w:color w:val="000000" w:themeColor="text1"/>
          <w:lang w:eastAsia="en-AU"/>
        </w:rPr>
        <w:t xml:space="preserve">Consider: </w:t>
      </w:r>
    </w:p>
    <w:p w14:paraId="618298B4" w14:textId="77777777" w:rsidR="009C5EE2" w:rsidRPr="00CD6E65" w:rsidRDefault="009C5EE2" w:rsidP="009C5EE2">
      <w:pPr>
        <w:pStyle w:val="ListBullet"/>
        <w:numPr>
          <w:ilvl w:val="0"/>
          <w:numId w:val="12"/>
        </w:numPr>
        <w:ind w:left="425" w:hanging="425"/>
      </w:pPr>
      <w:bookmarkStart w:id="7" w:name="_Hlk141170562"/>
      <w:bookmarkEnd w:id="6"/>
      <w:r w:rsidRPr="00CD6E65">
        <w:t>Have you been able to obtain sufficient information to inform your risk assessment?</w:t>
      </w:r>
    </w:p>
    <w:p w14:paraId="6A29162B" w14:textId="77777777" w:rsidR="009C5EE2" w:rsidRPr="00CD6E65" w:rsidRDefault="009C5EE2" w:rsidP="009C5EE2">
      <w:pPr>
        <w:pStyle w:val="ListBullet"/>
        <w:numPr>
          <w:ilvl w:val="0"/>
          <w:numId w:val="12"/>
        </w:numPr>
        <w:ind w:left="425" w:hanging="425"/>
      </w:pPr>
      <w:r w:rsidRPr="00CD6E65">
        <w:t>Does the information cover all timber components (including any paper components) of your product?</w:t>
      </w:r>
    </w:p>
    <w:p w14:paraId="45446C3A" w14:textId="77777777" w:rsidR="009C5EE2" w:rsidRPr="00CD6E65" w:rsidRDefault="009C5EE2" w:rsidP="009C5EE2">
      <w:pPr>
        <w:pStyle w:val="ListBullet"/>
        <w:numPr>
          <w:ilvl w:val="0"/>
          <w:numId w:val="12"/>
        </w:numPr>
        <w:ind w:left="425" w:hanging="425"/>
      </w:pPr>
      <w:r w:rsidRPr="00CD6E65">
        <w:t>Do the classification of species, quantities, and qualities match across the documentation?</w:t>
      </w:r>
    </w:p>
    <w:p w14:paraId="6CF8C988" w14:textId="77777777" w:rsidR="009C5EE2" w:rsidRPr="00CD6E65" w:rsidRDefault="009C5EE2" w:rsidP="009C5EE2">
      <w:pPr>
        <w:pStyle w:val="ListBullet"/>
        <w:numPr>
          <w:ilvl w:val="0"/>
          <w:numId w:val="12"/>
        </w:numPr>
        <w:ind w:left="425" w:hanging="425"/>
      </w:pPr>
      <w:r w:rsidRPr="00CD6E65">
        <w:t>Can the claims made in the information gathered be verified with evidence?</w:t>
      </w:r>
    </w:p>
    <w:p w14:paraId="1F5845CB" w14:textId="77777777" w:rsidR="009C5EE2" w:rsidRDefault="009C5EE2" w:rsidP="009C5EE2">
      <w:pPr>
        <w:rPr>
          <w:rFonts w:eastAsia="Times New Roman" w:cs="Open Sans"/>
          <w:bCs/>
          <w:lang w:eastAsia="en-AU"/>
        </w:rPr>
      </w:pPr>
      <w:bookmarkStart w:id="8" w:name="_Hlk141170578"/>
      <w:bookmarkEnd w:id="7"/>
      <w:r w:rsidRPr="00A76390">
        <w:rPr>
          <w:rFonts w:eastAsia="Times New Roman" w:cstheme="minorHAnsi"/>
          <w:b/>
          <w:bCs/>
          <w:color w:val="000000" w:themeColor="text1"/>
          <w:lang w:eastAsia="en-AU"/>
        </w:rPr>
        <w:t>IMPORTANT:</w:t>
      </w:r>
      <w:r w:rsidRPr="00A76390">
        <w:rPr>
          <w:rFonts w:eastAsia="Times New Roman" w:cstheme="minorHAnsi"/>
          <w:color w:val="000000" w:themeColor="text1"/>
          <w:lang w:eastAsia="en-AU"/>
        </w:rPr>
        <w:t xml:space="preserve"> </w:t>
      </w:r>
      <w:bookmarkEnd w:id="8"/>
      <w:r w:rsidRPr="00AD31C9">
        <w:rPr>
          <w:rFonts w:eastAsia="Times New Roman" w:cstheme="minorHAnsi"/>
          <w:color w:val="000000" w:themeColor="text1"/>
          <w:lang w:eastAsia="en-AU"/>
        </w:rPr>
        <w:t>If you have been unable to obtain enough information about the species of timber and where it has come from, it will be difficult to conclude that there is low or nil risk that it was illegally logged.</w:t>
      </w:r>
    </w:p>
    <w:p w14:paraId="399D4F52" w14:textId="78C43E24" w:rsidR="008F2EA0" w:rsidRDefault="008F2EA0" w:rsidP="008F2EA0">
      <w:pPr>
        <w:rPr>
          <w:rFonts w:eastAsia="Times New Roman" w:cs="Open Sans"/>
          <w:bCs/>
          <w:lang w:eastAsia="en-AU"/>
        </w:rPr>
      </w:pPr>
    </w:p>
    <w:p w14:paraId="47A291FC" w14:textId="77777777" w:rsidR="009C5EE2" w:rsidRPr="007E39EF" w:rsidRDefault="009C5EE2" w:rsidP="009C5EE2">
      <w:pPr>
        <w:pStyle w:val="Heading2"/>
        <w:numPr>
          <w:ilvl w:val="0"/>
          <w:numId w:val="0"/>
        </w:numPr>
        <w:ind w:left="142"/>
      </w:pPr>
      <w:bookmarkStart w:id="9" w:name="_Toc146615664"/>
      <w:bookmarkStart w:id="10" w:name="_Toc146637884"/>
      <w:bookmarkStart w:id="11" w:name="_Toc430782151"/>
      <w:bookmarkStart w:id="12" w:name="_Toc146549883"/>
      <w:bookmarkEnd w:id="3"/>
      <w:bookmarkEnd w:id="4"/>
      <w:bookmarkEnd w:id="5"/>
      <w:r>
        <w:lastRenderedPageBreak/>
        <w:t xml:space="preserve">Step 1: Consider the prevalence of illegal logging in the area in which the timber in the product was </w:t>
      </w:r>
      <w:proofErr w:type="gramStart"/>
      <w:r>
        <w:t>harvested</w:t>
      </w:r>
      <w:bookmarkEnd w:id="9"/>
      <w:bookmarkEnd w:id="10"/>
      <w:proofErr w:type="gramEnd"/>
      <w:r>
        <w:t xml:space="preserve"> </w:t>
      </w:r>
      <w:bookmarkEnd w:id="11"/>
    </w:p>
    <w:p w14:paraId="42C74FDB" w14:textId="77777777" w:rsidR="009C5EE2" w:rsidRDefault="009C5EE2" w:rsidP="009C5EE2">
      <w:r>
        <w:t xml:space="preserve">Some countries and regions face challenges, such as political instability or corruption, which can limit effective governance and enforcement of forest protection and forestry activities. This can lead to illegal logging activities and leave official documents vulnerable to fraud or forgery. Consider these factors when determining the risk of illegal logging. </w:t>
      </w:r>
    </w:p>
    <w:p w14:paraId="734F6031" w14:textId="77777777" w:rsidR="009C5EE2" w:rsidRDefault="009C5EE2" w:rsidP="009C5EE2">
      <w:r>
        <w:t>Consider:</w:t>
      </w:r>
    </w:p>
    <w:p w14:paraId="472A3D9F" w14:textId="77777777" w:rsidR="009C5EE2" w:rsidRDefault="009C5EE2" w:rsidP="009C5EE2">
      <w:pPr>
        <w:pStyle w:val="ListBullet"/>
        <w:numPr>
          <w:ilvl w:val="0"/>
          <w:numId w:val="12"/>
        </w:numPr>
        <w:ind w:left="425" w:hanging="425"/>
      </w:pPr>
      <w:r>
        <w:t>Is there much illegal logging in the country and/or area where the timber in the product was harvested?</w:t>
      </w:r>
    </w:p>
    <w:p w14:paraId="3A8AE67C" w14:textId="77777777" w:rsidR="009C5EE2" w:rsidRDefault="009C5EE2" w:rsidP="009C5EE2">
      <w:pPr>
        <w:pStyle w:val="ListBullet"/>
        <w:numPr>
          <w:ilvl w:val="0"/>
          <w:numId w:val="12"/>
        </w:numPr>
        <w:ind w:left="425" w:hanging="425"/>
      </w:pPr>
      <w:r>
        <w:t>Is the timber harvested from a known protected area?</w:t>
      </w:r>
    </w:p>
    <w:p w14:paraId="7DB90832" w14:textId="77777777" w:rsidR="009C5EE2" w:rsidRDefault="009C5EE2" w:rsidP="009C5EE2">
      <w:pPr>
        <w:pStyle w:val="ListBullet"/>
        <w:numPr>
          <w:ilvl w:val="0"/>
          <w:numId w:val="12"/>
        </w:numPr>
        <w:ind w:left="425" w:hanging="425"/>
      </w:pPr>
      <w:r>
        <w:t>Can your supplier tell you where the timber has come from?</w:t>
      </w:r>
    </w:p>
    <w:p w14:paraId="3E7C6E9C" w14:textId="77777777" w:rsidR="009C5EE2" w:rsidRDefault="009C5EE2" w:rsidP="009C5EE2">
      <w:r>
        <w:t xml:space="preserve">Third party resources, such as </w:t>
      </w:r>
      <w:hyperlink r:id="rId18" w:history="1">
        <w:r w:rsidRPr="001C696F">
          <w:rPr>
            <w:rStyle w:val="Hyperlink"/>
          </w:rPr>
          <w:t>Preferred by Nature’s Timber Sourcing Hub</w:t>
        </w:r>
      </w:hyperlink>
      <w:r>
        <w:t xml:space="preserve"> may assist with this step. For further resources, please visit the departments ‘</w:t>
      </w:r>
      <w:hyperlink r:id="rId19" w:anchor="online-resources" w:history="1">
        <w:r w:rsidRPr="000602C8">
          <w:rPr>
            <w:rStyle w:val="Hyperlink"/>
          </w:rPr>
          <w:t>Resources for importers</w:t>
        </w:r>
      </w:hyperlink>
      <w:r>
        <w:t>’ webpage</w:t>
      </w:r>
    </w:p>
    <w:p w14:paraId="46AC27AB" w14:textId="77777777" w:rsidR="009C5EE2" w:rsidRPr="00B5364D" w:rsidRDefault="009C5EE2" w:rsidP="009C5EE2">
      <w:pPr>
        <w:pStyle w:val="Heading5"/>
      </w:pPr>
      <w:bookmarkStart w:id="13" w:name="_Toc430782152"/>
      <w:r w:rsidRPr="00B5364D">
        <w:t>Detail what you have considered and any risks you have identified in Step 1 that the product may contain illegally logged timber</w:t>
      </w:r>
      <w:bookmarkEnd w:id="13"/>
      <w:r>
        <w:t>:</w:t>
      </w:r>
    </w:p>
    <w:p w14:paraId="557AB285" w14:textId="77777777" w:rsidR="009C5EE2" w:rsidRDefault="009C5EE2" w:rsidP="00635FC4">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2"/>
    <w:p w14:paraId="206464A5" w14:textId="76DD9CD8" w:rsidR="008F2EA0" w:rsidRPr="006F334A" w:rsidRDefault="008F2EA0" w:rsidP="009C5EE2">
      <w:pPr>
        <w:pStyle w:val="ListBullet"/>
        <w:ind w:left="425"/>
      </w:pPr>
      <w:r w:rsidRPr="006F334A">
        <w:t> </w:t>
      </w:r>
    </w:p>
    <w:p w14:paraId="7B3FD01A" w14:textId="5FE01C7F" w:rsidR="00764D6A" w:rsidRPr="005D3790" w:rsidRDefault="00764D6A" w:rsidP="005D3790"/>
    <w:p w14:paraId="041F30FC" w14:textId="5B559380" w:rsidR="00764D6A" w:rsidRDefault="00764D6A" w:rsidP="0037073B">
      <w:pPr>
        <w:pStyle w:val="FigureTableNoteSource"/>
      </w:pPr>
      <w:bookmarkStart w:id="14" w:name="_Hlk119935904"/>
    </w:p>
    <w:p w14:paraId="000CDBED" w14:textId="77777777" w:rsidR="009C5EE2" w:rsidRPr="006713A7" w:rsidRDefault="009C5EE2" w:rsidP="009C5EE2">
      <w:pPr>
        <w:pStyle w:val="Heading2"/>
        <w:numPr>
          <w:ilvl w:val="0"/>
          <w:numId w:val="0"/>
        </w:numPr>
      </w:pPr>
      <w:bookmarkStart w:id="15" w:name="_Toc146615665"/>
      <w:bookmarkStart w:id="16" w:name="_Toc146637885"/>
      <w:bookmarkStart w:id="17" w:name="_Toc430782158"/>
      <w:bookmarkEnd w:id="14"/>
      <w:r>
        <w:lastRenderedPageBreak/>
        <w:t xml:space="preserve">Step 2: Consider the prevalence of illegal harvesting of the species of tree from which the timber in the product is </w:t>
      </w:r>
      <w:proofErr w:type="gramStart"/>
      <w:r>
        <w:t>derived</w:t>
      </w:r>
      <w:bookmarkEnd w:id="15"/>
      <w:bookmarkEnd w:id="16"/>
      <w:proofErr w:type="gramEnd"/>
    </w:p>
    <w:p w14:paraId="085DCF92" w14:textId="77777777" w:rsidR="009C5EE2" w:rsidRDefault="009C5EE2" w:rsidP="009C5EE2">
      <w:bookmarkStart w:id="18" w:name="_Hlk119936897"/>
      <w:bookmarkStart w:id="19" w:name="_Hlk119935358"/>
      <w:bookmarkStart w:id="20" w:name="_Ref445985101"/>
      <w:bookmarkStart w:id="21" w:name="_Toc409769090"/>
      <w:r>
        <w:t xml:space="preserve">Some timber species are more likely to be illegally logged due to their value, scarcity, or high consumer demand. To answer this question, you need to know which species of timber you are importing, and where it was harvested.  </w:t>
      </w:r>
    </w:p>
    <w:p w14:paraId="11F0B78F" w14:textId="77777777" w:rsidR="009C5EE2" w:rsidRDefault="009C5EE2" w:rsidP="009C5EE2">
      <w:r>
        <w:t>Consider:</w:t>
      </w:r>
    </w:p>
    <w:p w14:paraId="5ABEADD3" w14:textId="77777777" w:rsidR="009C5EE2" w:rsidRDefault="009C5EE2" w:rsidP="009C5EE2">
      <w:pPr>
        <w:pStyle w:val="ListBullet"/>
        <w:numPr>
          <w:ilvl w:val="0"/>
          <w:numId w:val="12"/>
        </w:numPr>
        <w:ind w:left="425" w:hanging="425"/>
      </w:pPr>
      <w:r>
        <w:t>Can your supplier tell you which species of timber are found in your product?</w:t>
      </w:r>
    </w:p>
    <w:p w14:paraId="601F6D3B" w14:textId="77777777" w:rsidR="009C5EE2" w:rsidRDefault="009C5EE2" w:rsidP="009C5EE2">
      <w:pPr>
        <w:pStyle w:val="ListBullet"/>
        <w:numPr>
          <w:ilvl w:val="0"/>
          <w:numId w:val="12"/>
        </w:numPr>
        <w:ind w:left="425" w:hanging="425"/>
      </w:pPr>
      <w:r>
        <w:t>Can you confirm that the species grows in the area that the supplier claims it came from?</w:t>
      </w:r>
    </w:p>
    <w:p w14:paraId="30AE688B" w14:textId="77777777" w:rsidR="009C5EE2" w:rsidRDefault="009C5EE2" w:rsidP="009C5EE2">
      <w:pPr>
        <w:pStyle w:val="ListBullet"/>
        <w:numPr>
          <w:ilvl w:val="0"/>
          <w:numId w:val="12"/>
        </w:numPr>
        <w:ind w:left="425" w:hanging="425"/>
      </w:pPr>
      <w:r>
        <w:t xml:space="preserve">Is the species listed as </w:t>
      </w:r>
      <w:hyperlink r:id="rId20" w:history="1">
        <w:r w:rsidRPr="00E26365">
          <w:t>‘vulnerable’ or ‘threatened’</w:t>
        </w:r>
      </w:hyperlink>
      <w:r>
        <w:t>?</w:t>
      </w:r>
    </w:p>
    <w:p w14:paraId="2DED7CDB" w14:textId="77777777" w:rsidR="009C5EE2" w:rsidRDefault="009C5EE2" w:rsidP="009C5EE2">
      <w:pPr>
        <w:pStyle w:val="ListBullet"/>
        <w:numPr>
          <w:ilvl w:val="0"/>
          <w:numId w:val="12"/>
        </w:numPr>
        <w:ind w:left="425" w:hanging="425"/>
      </w:pPr>
      <w:r>
        <w:t xml:space="preserve">Are there any other factors which may indicate that the species is prone to illegal logging in this area? For example, is the species highly sought after and highly valued due to its scarcity? </w:t>
      </w:r>
    </w:p>
    <w:p w14:paraId="0ADBA7AB" w14:textId="77777777" w:rsidR="009C5EE2" w:rsidRDefault="009C5EE2" w:rsidP="009C5EE2">
      <w:r>
        <w:t xml:space="preserve">The </w:t>
      </w:r>
      <w:hyperlink r:id="rId21" w:history="1">
        <w:r w:rsidRPr="0026410E">
          <w:rPr>
            <w:rStyle w:val="Hyperlink"/>
          </w:rPr>
          <w:t>IUCN Red List</w:t>
        </w:r>
      </w:hyperlink>
      <w:r>
        <w:t xml:space="preserve"> lists threatened species and may assist with this step. For further resources, please visit the departments ‘</w:t>
      </w:r>
      <w:hyperlink r:id="rId22" w:anchor="online-resources" w:history="1">
        <w:r w:rsidRPr="00C757B4">
          <w:rPr>
            <w:rStyle w:val="Hyperlink"/>
          </w:rPr>
          <w:t>Resources for importers</w:t>
        </w:r>
      </w:hyperlink>
      <w:r>
        <w:t xml:space="preserve">’ webpage. </w:t>
      </w:r>
    </w:p>
    <w:bookmarkEnd w:id="18"/>
    <w:bookmarkEnd w:id="19"/>
    <w:bookmarkEnd w:id="20"/>
    <w:bookmarkEnd w:id="21"/>
    <w:p w14:paraId="27BBF0E3" w14:textId="77777777" w:rsidR="009C5EE2" w:rsidRDefault="009C5EE2" w:rsidP="009C5EE2">
      <w:pPr>
        <w:pStyle w:val="Heading5"/>
      </w:pPr>
      <w:r>
        <w:t>Detail what you have considered and any risks you have identified in Step 2 that the product may contain illegally logged timber:</w:t>
      </w:r>
    </w:p>
    <w:p w14:paraId="08E29CF3" w14:textId="6BEF2932" w:rsidR="009C5EE2" w:rsidRPr="006F334A" w:rsidRDefault="009C5EE2" w:rsidP="00635FC4">
      <w:pPr>
        <w:pStyle w:val="Heading5"/>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17"/>
    </w:p>
    <w:p w14:paraId="3E04D568" w14:textId="5DC0D332" w:rsidR="006F334A" w:rsidRDefault="006F334A" w:rsidP="009C5EE2">
      <w:pPr>
        <w:pStyle w:val="ListBullet"/>
        <w:ind w:left="425"/>
      </w:pPr>
    </w:p>
    <w:p w14:paraId="54832F15" w14:textId="77777777" w:rsidR="006F334A" w:rsidRDefault="006F334A">
      <w:pPr>
        <w:spacing w:after="0" w:line="240" w:lineRule="auto"/>
      </w:pPr>
      <w:r>
        <w:br w:type="page"/>
      </w:r>
    </w:p>
    <w:p w14:paraId="08CB6C36" w14:textId="77777777" w:rsidR="009C5EE2" w:rsidRDefault="009C5EE2">
      <w:pPr>
        <w:pStyle w:val="Heading2"/>
        <w:numPr>
          <w:ilvl w:val="0"/>
          <w:numId w:val="0"/>
        </w:numPr>
      </w:pPr>
      <w:bookmarkStart w:id="22" w:name="_Toc146615666"/>
      <w:bookmarkStart w:id="23" w:name="_Toc146637886"/>
      <w:r>
        <w:lastRenderedPageBreak/>
        <w:t xml:space="preserve">Step 3: Consider the prevalence of armed conflict in the area of </w:t>
      </w:r>
      <w:proofErr w:type="gramStart"/>
      <w:r>
        <w:t>harvest</w:t>
      </w:r>
      <w:bookmarkEnd w:id="22"/>
      <w:bookmarkEnd w:id="23"/>
      <w:proofErr w:type="gramEnd"/>
    </w:p>
    <w:p w14:paraId="7F030900" w14:textId="77777777" w:rsidR="009C5EE2" w:rsidRDefault="009C5EE2" w:rsidP="009C5EE2">
      <w:r>
        <w:t>Armed conflict may make it difficult for authorities to control forest resources and ensure legal timber harvesting. You need to establish where the timber was harvested and whether there is armed conflict in that area.</w:t>
      </w:r>
    </w:p>
    <w:p w14:paraId="327D4218" w14:textId="77777777" w:rsidR="009C5EE2" w:rsidRDefault="009C5EE2" w:rsidP="009C5EE2">
      <w:r>
        <w:t>Consider:</w:t>
      </w:r>
    </w:p>
    <w:p w14:paraId="0A5D62F8" w14:textId="77777777" w:rsidR="009C5EE2" w:rsidRDefault="009C5EE2" w:rsidP="009C5EE2">
      <w:pPr>
        <w:pStyle w:val="ListBullet"/>
        <w:numPr>
          <w:ilvl w:val="0"/>
          <w:numId w:val="12"/>
        </w:numPr>
        <w:ind w:left="425" w:hanging="425"/>
      </w:pPr>
      <w:r>
        <w:t xml:space="preserve">Is there, or has there recently been, armed conflict </w:t>
      </w:r>
      <w:proofErr w:type="gramStart"/>
      <w:r>
        <w:t>in the area of</w:t>
      </w:r>
      <w:proofErr w:type="gramEnd"/>
      <w:r>
        <w:t xml:space="preserve"> harvest?</w:t>
      </w:r>
    </w:p>
    <w:p w14:paraId="3BAA8C2D" w14:textId="77777777" w:rsidR="009C5EE2" w:rsidRDefault="009C5EE2" w:rsidP="009C5EE2">
      <w:r>
        <w:t>Online conflict maps may assess with this step:</w:t>
      </w:r>
    </w:p>
    <w:p w14:paraId="18D06A26" w14:textId="77777777" w:rsidR="009C5EE2" w:rsidRDefault="008B0164" w:rsidP="009C5EE2">
      <w:pPr>
        <w:pStyle w:val="ListBullet"/>
        <w:numPr>
          <w:ilvl w:val="0"/>
          <w:numId w:val="12"/>
        </w:numPr>
        <w:ind w:left="425" w:hanging="425"/>
      </w:pPr>
      <w:hyperlink r:id="rId23" w:history="1">
        <w:r w:rsidR="009C5EE2" w:rsidRPr="00CF0867">
          <w:rPr>
            <w:rStyle w:val="Hyperlink"/>
          </w:rPr>
          <w:t>Emmeline Carto – Conflict Map</w:t>
        </w:r>
      </w:hyperlink>
    </w:p>
    <w:p w14:paraId="0E84F871" w14:textId="77777777" w:rsidR="009C5EE2" w:rsidRDefault="008B0164" w:rsidP="009C5EE2">
      <w:pPr>
        <w:pStyle w:val="ListBullet"/>
        <w:numPr>
          <w:ilvl w:val="0"/>
          <w:numId w:val="12"/>
        </w:numPr>
        <w:ind w:left="425" w:hanging="425"/>
      </w:pPr>
      <w:hyperlink r:id="rId24" w:history="1">
        <w:r w:rsidR="009C5EE2" w:rsidRPr="00FE3FB0">
          <w:rPr>
            <w:rStyle w:val="Hyperlink"/>
          </w:rPr>
          <w:t>Crisis Group – Conflict Map</w:t>
        </w:r>
      </w:hyperlink>
      <w:r w:rsidR="009C5EE2">
        <w:t xml:space="preserve"> </w:t>
      </w:r>
    </w:p>
    <w:p w14:paraId="1E3BC937" w14:textId="77777777" w:rsidR="009C5EE2" w:rsidRDefault="009C5EE2" w:rsidP="009C5EE2">
      <w:pPr>
        <w:pStyle w:val="Heading5"/>
      </w:pPr>
      <w:r>
        <w:t>Detail what you have considered and any risks you have identified in Step 3 that the product may contain illegally logged timber:</w:t>
      </w:r>
    </w:p>
    <w:p w14:paraId="76A3055D" w14:textId="77777777" w:rsidR="009C5EE2" w:rsidRDefault="009C5EE2" w:rsidP="00635FC4">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D2EC5" w14:textId="667FF048" w:rsidR="006F334A" w:rsidRPr="006F334A" w:rsidRDefault="006F334A" w:rsidP="009C5EE2">
      <w:pPr>
        <w:pStyle w:val="ListBullet"/>
      </w:pPr>
    </w:p>
    <w:p w14:paraId="28A8F03E" w14:textId="77777777" w:rsidR="009C5EE2" w:rsidRDefault="009C5EE2" w:rsidP="009C5EE2">
      <w:pPr>
        <w:pStyle w:val="Heading2"/>
        <w:numPr>
          <w:ilvl w:val="0"/>
          <w:numId w:val="0"/>
        </w:numPr>
        <w:ind w:left="720" w:hanging="720"/>
      </w:pPr>
      <w:bookmarkStart w:id="24" w:name="_Toc146615667"/>
      <w:bookmarkStart w:id="25" w:name="_Toc146637887"/>
      <w:r>
        <w:lastRenderedPageBreak/>
        <w:t xml:space="preserve">Step 4: Consider the complexity of the product and the supply </w:t>
      </w:r>
      <w:proofErr w:type="gramStart"/>
      <w:r>
        <w:t>chain</w:t>
      </w:r>
      <w:bookmarkEnd w:id="24"/>
      <w:bookmarkEnd w:id="25"/>
      <w:proofErr w:type="gramEnd"/>
    </w:p>
    <w:p w14:paraId="74153AF5" w14:textId="77777777" w:rsidR="009C5EE2" w:rsidRDefault="009C5EE2" w:rsidP="009C5EE2">
      <w:r>
        <w:t>Long supply chains (involving multiple parties) and complex composite products (involving multiple timbers or sources) can increase the risk that illegal timber has been used.</w:t>
      </w:r>
    </w:p>
    <w:p w14:paraId="6D83D14C" w14:textId="77777777" w:rsidR="009C5EE2" w:rsidRDefault="009C5EE2" w:rsidP="009C5EE2">
      <w:r>
        <w:t xml:space="preserve">Establish and consider the complexity of the supply chain involved in producing your product. </w:t>
      </w:r>
    </w:p>
    <w:p w14:paraId="75013A08" w14:textId="77777777" w:rsidR="009C5EE2" w:rsidRDefault="009C5EE2" w:rsidP="009C5EE2">
      <w:r>
        <w:t>Without a full understanding of the components and their source, you need to consider the increased risk that your product might contain illegally logged timber.</w:t>
      </w:r>
    </w:p>
    <w:p w14:paraId="4B1C34A0" w14:textId="77777777" w:rsidR="009C5EE2" w:rsidRDefault="009C5EE2" w:rsidP="009C5EE2">
      <w:pPr>
        <w:pStyle w:val="ListBullet"/>
        <w:ind w:left="425" w:hanging="425"/>
      </w:pPr>
      <w:r>
        <w:t>Consider:</w:t>
      </w:r>
    </w:p>
    <w:p w14:paraId="141BB160" w14:textId="77777777" w:rsidR="009C5EE2" w:rsidRDefault="009C5EE2" w:rsidP="009C5EE2">
      <w:pPr>
        <w:pStyle w:val="ListBullet"/>
        <w:numPr>
          <w:ilvl w:val="0"/>
          <w:numId w:val="12"/>
        </w:numPr>
        <w:ind w:left="425" w:hanging="425"/>
      </w:pPr>
      <w:r>
        <w:t>Can you identify the species and origin of all timber components in your product?</w:t>
      </w:r>
    </w:p>
    <w:p w14:paraId="05705BC9" w14:textId="77777777" w:rsidR="009C5EE2" w:rsidRDefault="009C5EE2" w:rsidP="009C5EE2">
      <w:pPr>
        <w:pStyle w:val="ListBullet"/>
        <w:numPr>
          <w:ilvl w:val="0"/>
          <w:numId w:val="12"/>
        </w:numPr>
        <w:ind w:left="425" w:hanging="425"/>
      </w:pPr>
      <w:r>
        <w:t>Can you identify all parties in the supply chain?</w:t>
      </w:r>
    </w:p>
    <w:p w14:paraId="427DF26E" w14:textId="77777777" w:rsidR="009C5EE2" w:rsidRDefault="009C5EE2" w:rsidP="009C5EE2">
      <w:pPr>
        <w:pStyle w:val="Heading5"/>
      </w:pPr>
      <w:r>
        <w:t>Detail what you have considered and any risks you have identified in Step 3 that the product may contain illegally logged timber:</w:t>
      </w:r>
    </w:p>
    <w:p w14:paraId="33C6EC51" w14:textId="3AD2A0B2" w:rsidR="006F334A" w:rsidRPr="006F334A" w:rsidRDefault="009C5EE2" w:rsidP="00635FC4">
      <w:pPr>
        <w:pStyle w:val="Heading5"/>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F334A" w:rsidRPr="006F334A">
        <w:t xml:space="preserve"> </w:t>
      </w:r>
    </w:p>
    <w:p w14:paraId="6EFFCD4C" w14:textId="77777777" w:rsidR="006F334A" w:rsidRPr="006F334A" w:rsidRDefault="006F334A" w:rsidP="006F334A">
      <w:pPr>
        <w:rPr>
          <w:lang w:eastAsia="ja-JP"/>
        </w:rPr>
      </w:pPr>
    </w:p>
    <w:p w14:paraId="42751A5A" w14:textId="77777777" w:rsidR="006F334A" w:rsidRDefault="006F334A">
      <w:pPr>
        <w:spacing w:after="0" w:line="240" w:lineRule="auto"/>
        <w:rPr>
          <w:rFonts w:ascii="Calibri" w:eastAsiaTheme="minorEastAsia" w:hAnsi="Calibri"/>
          <w:bCs/>
          <w:color w:val="000000" w:themeColor="text1"/>
          <w:sz w:val="56"/>
          <w:szCs w:val="28"/>
          <w:lang w:eastAsia="ja-JP"/>
        </w:rPr>
      </w:pPr>
      <w:r>
        <w:br w:type="page"/>
      </w:r>
    </w:p>
    <w:p w14:paraId="0D38D404" w14:textId="77777777" w:rsidR="009C5EE2" w:rsidRDefault="009C5EE2" w:rsidP="009C5EE2">
      <w:pPr>
        <w:pStyle w:val="Heading2"/>
        <w:numPr>
          <w:ilvl w:val="0"/>
          <w:numId w:val="0"/>
        </w:numPr>
        <w:ind w:left="720" w:hanging="720"/>
      </w:pPr>
      <w:bookmarkStart w:id="26" w:name="_Toc146615668"/>
      <w:bookmarkStart w:id="27" w:name="_Toc146637888"/>
      <w:r>
        <w:lastRenderedPageBreak/>
        <w:t xml:space="preserve">Step 5: Consider any other information that may indicate </w:t>
      </w:r>
      <w:proofErr w:type="gramStart"/>
      <w:r>
        <w:t>illegality</w:t>
      </w:r>
      <w:bookmarkEnd w:id="26"/>
      <w:bookmarkEnd w:id="27"/>
      <w:proofErr w:type="gramEnd"/>
    </w:p>
    <w:p w14:paraId="582A52BA" w14:textId="77777777" w:rsidR="009C5EE2" w:rsidRDefault="009C5EE2" w:rsidP="009C5EE2">
      <w:pPr>
        <w:pStyle w:val="ListBullet"/>
        <w:ind w:left="425" w:hanging="425"/>
      </w:pPr>
      <w:r>
        <w:t xml:space="preserve">Consider: </w:t>
      </w:r>
    </w:p>
    <w:p w14:paraId="6AB48907" w14:textId="77777777" w:rsidR="009C5EE2" w:rsidRDefault="009C5EE2" w:rsidP="009C5EE2">
      <w:pPr>
        <w:pStyle w:val="ListBullet"/>
        <w:numPr>
          <w:ilvl w:val="0"/>
          <w:numId w:val="1"/>
        </w:numPr>
      </w:pPr>
      <w:r>
        <w:t>Is there any other information you know or ought reasonably to know that may indicate the timber was illegally logged?</w:t>
      </w:r>
    </w:p>
    <w:p w14:paraId="2AF9BB1E" w14:textId="77777777" w:rsidR="009C5EE2" w:rsidRDefault="009C5EE2" w:rsidP="009C5EE2">
      <w:pPr>
        <w:pStyle w:val="ListBullet2"/>
        <w:numPr>
          <w:ilvl w:val="1"/>
          <w:numId w:val="1"/>
        </w:numPr>
      </w:pPr>
      <w:r>
        <w:t xml:space="preserve">This includes any other information that may be publicly available on the supplier’s website, about the supplier or their sub-suppliers within the supply chain or information about previous incidents of illegal logging relevant to that product, </w:t>
      </w:r>
      <w:proofErr w:type="gramStart"/>
      <w:r>
        <w:t>species</w:t>
      </w:r>
      <w:proofErr w:type="gramEnd"/>
      <w:r>
        <w:t xml:space="preserve"> or region the importer is sourcing from.</w:t>
      </w:r>
    </w:p>
    <w:p w14:paraId="498C451D" w14:textId="77777777" w:rsidR="009C5EE2" w:rsidRDefault="009C5EE2" w:rsidP="009C5EE2">
      <w:pPr>
        <w:pStyle w:val="ListBullet"/>
        <w:numPr>
          <w:ilvl w:val="0"/>
          <w:numId w:val="1"/>
        </w:numPr>
      </w:pPr>
      <w:r>
        <w:t xml:space="preserve">Have </w:t>
      </w:r>
      <w:r w:rsidRPr="00397565">
        <w:t>there been any media articles, third party reports, or government statements that would bring the legality of harvest of the timber in your product(s) into question?</w:t>
      </w:r>
      <w:r>
        <w:t xml:space="preserve"> </w:t>
      </w:r>
    </w:p>
    <w:p w14:paraId="254453DC" w14:textId="77777777" w:rsidR="009C5EE2" w:rsidRDefault="009C5EE2" w:rsidP="009C5EE2">
      <w:pPr>
        <w:pStyle w:val="ListBullet"/>
        <w:numPr>
          <w:ilvl w:val="0"/>
          <w:numId w:val="1"/>
        </w:numPr>
      </w:pPr>
      <w:r>
        <w:t xml:space="preserve">Is </w:t>
      </w:r>
      <w:r w:rsidRPr="005537BD">
        <w:t>there any other information you know or should know, that would call into question the legality of harvest of the timber in your product(s)?</w:t>
      </w:r>
      <w:r>
        <w:t xml:space="preserve"> </w:t>
      </w:r>
    </w:p>
    <w:p w14:paraId="4951EF18" w14:textId="77777777" w:rsidR="009C5EE2" w:rsidRDefault="009C5EE2" w:rsidP="009C5EE2">
      <w:pPr>
        <w:pStyle w:val="ListBullet"/>
      </w:pPr>
      <w:r>
        <w:t>Some factors which may indicate a higher risk of illegality include:</w:t>
      </w:r>
    </w:p>
    <w:p w14:paraId="674E5331" w14:textId="77777777" w:rsidR="009C5EE2" w:rsidRDefault="009C5EE2" w:rsidP="009C5EE2">
      <w:pPr>
        <w:pStyle w:val="ListBullet"/>
        <w:numPr>
          <w:ilvl w:val="0"/>
          <w:numId w:val="1"/>
        </w:numPr>
      </w:pPr>
      <w:r>
        <w:t xml:space="preserve">Documents are potentially forged, are inconsistent or have sections / details missing (see </w:t>
      </w:r>
      <w:hyperlink r:id="rId25" w:history="1">
        <w:r w:rsidRPr="00675CC7">
          <w:rPr>
            <w:rStyle w:val="Hyperlink"/>
          </w:rPr>
          <w:t>Preferred by Nature – Guide to identifying fake documents</w:t>
        </w:r>
      </w:hyperlink>
      <w:r>
        <w:t>)</w:t>
      </w:r>
    </w:p>
    <w:p w14:paraId="42DA7915" w14:textId="77777777" w:rsidR="009C5EE2" w:rsidRDefault="009C5EE2" w:rsidP="009C5EE2">
      <w:pPr>
        <w:pStyle w:val="ListBullet"/>
        <w:numPr>
          <w:ilvl w:val="0"/>
          <w:numId w:val="1"/>
        </w:numPr>
      </w:pPr>
      <w:r>
        <w:t xml:space="preserve">The supplier is known to deal in illegally logged </w:t>
      </w:r>
      <w:proofErr w:type="gramStart"/>
      <w:r>
        <w:t>timber</w:t>
      </w:r>
      <w:proofErr w:type="gramEnd"/>
    </w:p>
    <w:p w14:paraId="52640540" w14:textId="77777777" w:rsidR="009C5EE2" w:rsidRDefault="009C5EE2" w:rsidP="009C5EE2">
      <w:pPr>
        <w:pStyle w:val="ListBullet"/>
        <w:numPr>
          <w:ilvl w:val="0"/>
          <w:numId w:val="1"/>
        </w:numPr>
      </w:pPr>
      <w:r>
        <w:t xml:space="preserve">The goods are being sold significantly below the market </w:t>
      </w:r>
      <w:proofErr w:type="gramStart"/>
      <w:r>
        <w:t>rate</w:t>
      </w:r>
      <w:proofErr w:type="gramEnd"/>
    </w:p>
    <w:p w14:paraId="622A544B" w14:textId="77777777" w:rsidR="009C5EE2" w:rsidRDefault="009C5EE2" w:rsidP="009C5EE2">
      <w:pPr>
        <w:pStyle w:val="ListBullet"/>
        <w:numPr>
          <w:ilvl w:val="0"/>
          <w:numId w:val="1"/>
        </w:numPr>
      </w:pPr>
      <w:r>
        <w:t xml:space="preserve">The appropriate taxes are not included in the </w:t>
      </w:r>
      <w:proofErr w:type="gramStart"/>
      <w:r>
        <w:t>price</w:t>
      </w:r>
      <w:proofErr w:type="gramEnd"/>
    </w:p>
    <w:p w14:paraId="0CF0BE9B" w14:textId="77777777" w:rsidR="009C5EE2" w:rsidRDefault="009C5EE2" w:rsidP="009C5EE2">
      <w:pPr>
        <w:pStyle w:val="ListBullet"/>
        <w:numPr>
          <w:ilvl w:val="0"/>
          <w:numId w:val="1"/>
        </w:numPr>
      </w:pPr>
      <w:r>
        <w:t xml:space="preserve">The goods are being bought in cash only, or for a lower price without </w:t>
      </w:r>
      <w:proofErr w:type="gramStart"/>
      <w:r>
        <w:t>paperwork</w:t>
      </w:r>
      <w:proofErr w:type="gramEnd"/>
    </w:p>
    <w:p w14:paraId="0ACCEF5E" w14:textId="77777777" w:rsidR="009C5EE2" w:rsidRDefault="009C5EE2" w:rsidP="009C5EE2">
      <w:pPr>
        <w:pStyle w:val="ListBullet"/>
        <w:numPr>
          <w:ilvl w:val="0"/>
          <w:numId w:val="1"/>
        </w:numPr>
      </w:pPr>
      <w:r>
        <w:t xml:space="preserve">You have been asked to pay a </w:t>
      </w:r>
      <w:proofErr w:type="gramStart"/>
      <w:r>
        <w:t>bribe</w:t>
      </w:r>
      <w:proofErr w:type="gramEnd"/>
    </w:p>
    <w:p w14:paraId="73079F52" w14:textId="77777777" w:rsidR="009C5EE2" w:rsidRDefault="009C5EE2" w:rsidP="009C5EE2">
      <w:pPr>
        <w:pStyle w:val="ListBullet"/>
        <w:numPr>
          <w:ilvl w:val="0"/>
          <w:numId w:val="1"/>
        </w:numPr>
      </w:pPr>
      <w:r>
        <w:t xml:space="preserve">You are unable to get rational answers to questions </w:t>
      </w:r>
      <w:proofErr w:type="gramStart"/>
      <w:r>
        <w:t>asked</w:t>
      </w:r>
      <w:proofErr w:type="gramEnd"/>
    </w:p>
    <w:p w14:paraId="0677F325" w14:textId="77777777" w:rsidR="009C5EE2" w:rsidRDefault="009C5EE2" w:rsidP="009C5EE2">
      <w:pPr>
        <w:pStyle w:val="ListBullet"/>
      </w:pPr>
      <w:r>
        <w:t>Some resources which may assist with this step include:</w:t>
      </w:r>
    </w:p>
    <w:p w14:paraId="42B78AB6" w14:textId="77777777" w:rsidR="009C5EE2" w:rsidRDefault="008B0164" w:rsidP="009C5EE2">
      <w:pPr>
        <w:pStyle w:val="ListBullet"/>
        <w:numPr>
          <w:ilvl w:val="0"/>
          <w:numId w:val="1"/>
        </w:numPr>
      </w:pPr>
      <w:hyperlink r:id="rId26" w:history="1">
        <w:r w:rsidR="009C5EE2" w:rsidRPr="006F334A">
          <w:rPr>
            <w:rStyle w:val="Hyperlink"/>
          </w:rPr>
          <w:t>Chatham House – Illegal Logging Portal</w:t>
        </w:r>
      </w:hyperlink>
    </w:p>
    <w:p w14:paraId="165151C5" w14:textId="77777777" w:rsidR="009C5EE2" w:rsidRDefault="008B0164" w:rsidP="009C5EE2">
      <w:pPr>
        <w:pStyle w:val="ListBullet"/>
        <w:numPr>
          <w:ilvl w:val="0"/>
          <w:numId w:val="1"/>
        </w:numPr>
      </w:pPr>
      <w:hyperlink r:id="rId27" w:history="1">
        <w:r w:rsidR="009C5EE2" w:rsidRPr="006F334A">
          <w:rPr>
            <w:rStyle w:val="Hyperlink"/>
          </w:rPr>
          <w:t>Forest Trends – Illegal Deforestation and Associated Trade (IDAT) Risk Tool</w:t>
        </w:r>
      </w:hyperlink>
    </w:p>
    <w:p w14:paraId="48BAAA63" w14:textId="77777777" w:rsidR="009C5EE2" w:rsidRDefault="008B0164" w:rsidP="009C5EE2">
      <w:pPr>
        <w:pStyle w:val="ListBullet"/>
        <w:numPr>
          <w:ilvl w:val="0"/>
          <w:numId w:val="1"/>
        </w:numPr>
      </w:pPr>
      <w:hyperlink r:id="rId28" w:history="1">
        <w:r w:rsidR="009C5EE2" w:rsidRPr="006F334A">
          <w:rPr>
            <w:rStyle w:val="Hyperlink"/>
          </w:rPr>
          <w:t>World Resources Institute – Global Forest Watch</w:t>
        </w:r>
      </w:hyperlink>
    </w:p>
    <w:p w14:paraId="3C277E2B" w14:textId="77777777" w:rsidR="009C5EE2" w:rsidRDefault="008B0164" w:rsidP="009C5EE2">
      <w:pPr>
        <w:pStyle w:val="ListBullet"/>
        <w:numPr>
          <w:ilvl w:val="0"/>
          <w:numId w:val="1"/>
        </w:numPr>
      </w:pPr>
      <w:hyperlink r:id="rId29" w:history="1">
        <w:r w:rsidR="009C5EE2" w:rsidRPr="006F334A">
          <w:rPr>
            <w:rStyle w:val="Hyperlink"/>
          </w:rPr>
          <w:t>Transparency International – Corruption Perception Index</w:t>
        </w:r>
      </w:hyperlink>
    </w:p>
    <w:p w14:paraId="5220082B" w14:textId="77777777" w:rsidR="009C5EE2" w:rsidRDefault="008B0164" w:rsidP="009C5EE2">
      <w:pPr>
        <w:pStyle w:val="ListBullet"/>
        <w:numPr>
          <w:ilvl w:val="0"/>
          <w:numId w:val="1"/>
        </w:numPr>
      </w:pPr>
      <w:hyperlink r:id="rId30" w:history="1">
        <w:r w:rsidR="009C5EE2" w:rsidRPr="006F334A">
          <w:rPr>
            <w:rStyle w:val="Hyperlink"/>
          </w:rPr>
          <w:t>Environmental Investigation Agency (EIA)</w:t>
        </w:r>
      </w:hyperlink>
    </w:p>
    <w:p w14:paraId="31E63D94" w14:textId="77777777" w:rsidR="009C5EE2" w:rsidRDefault="009C5EE2" w:rsidP="009C5EE2">
      <w:pPr>
        <w:pStyle w:val="ListBullet"/>
      </w:pPr>
      <w:r>
        <w:t>For additional resources, please visit the ‘</w:t>
      </w:r>
      <w:hyperlink r:id="rId31" w:anchor="online-resources" w:history="1">
        <w:r w:rsidRPr="006F334A">
          <w:rPr>
            <w:rStyle w:val="Hyperlink"/>
          </w:rPr>
          <w:t>Resources for importers</w:t>
        </w:r>
      </w:hyperlink>
      <w:r>
        <w:t>’ page on our website.</w:t>
      </w:r>
    </w:p>
    <w:p w14:paraId="1F3197B2" w14:textId="77777777" w:rsidR="00000AB1" w:rsidRDefault="00000AB1" w:rsidP="009C5EE2">
      <w:pPr>
        <w:pStyle w:val="Heading5"/>
      </w:pPr>
    </w:p>
    <w:p w14:paraId="68D51614" w14:textId="7026D362" w:rsidR="009C5EE2" w:rsidRDefault="009C5EE2" w:rsidP="009C5EE2">
      <w:pPr>
        <w:pStyle w:val="Heading5"/>
      </w:pPr>
      <w:r>
        <w:t>Detail what you have considered and any risks you have identified in Step 5 that indicate that the product may contain illegally logged timber:</w:t>
      </w:r>
    </w:p>
    <w:p w14:paraId="546ADC7B" w14:textId="293739DD" w:rsidR="006F334A" w:rsidRPr="00000AB1" w:rsidRDefault="009C5EE2" w:rsidP="00000AB1">
      <w:pPr>
        <w:pStyle w:val="ListBullet"/>
        <w:spacing w:line="360" w:lineRule="auto"/>
        <w:rPr>
          <w:b/>
        </w:rPr>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00AB1">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9490E" w14:textId="77777777" w:rsidR="006F334A" w:rsidRPr="006F334A" w:rsidRDefault="006F334A" w:rsidP="00635FC4">
      <w:pPr>
        <w:spacing w:line="360" w:lineRule="auto"/>
      </w:pPr>
    </w:p>
    <w:p w14:paraId="5FD90E0D" w14:textId="111B5AED" w:rsidR="006F334A" w:rsidRPr="006F334A" w:rsidRDefault="006F334A" w:rsidP="006F334A">
      <w:pPr>
        <w:rPr>
          <w:lang w:eastAsia="ja-JP"/>
        </w:rPr>
      </w:pPr>
    </w:p>
    <w:p w14:paraId="0E08EBDF" w14:textId="24AEC041" w:rsidR="006F334A" w:rsidRDefault="006F334A" w:rsidP="004A4537">
      <w:pPr>
        <w:pStyle w:val="Heading2"/>
        <w:numPr>
          <w:ilvl w:val="0"/>
          <w:numId w:val="0"/>
        </w:numPr>
        <w:ind w:left="720" w:hanging="720"/>
      </w:pPr>
      <w:bookmarkStart w:id="28" w:name="_Toc146637889"/>
      <w:r>
        <w:lastRenderedPageBreak/>
        <w:t>Final Risk Conclusion</w:t>
      </w:r>
      <w:bookmarkEnd w:id="28"/>
    </w:p>
    <w:p w14:paraId="14142975" w14:textId="1E142639" w:rsidR="006F334A" w:rsidRDefault="006F334A" w:rsidP="00B5364D">
      <w:pPr>
        <w:pStyle w:val="Heading5"/>
      </w:pPr>
      <w:r>
        <w:t>Risk identification (circle one)</w:t>
      </w:r>
    </w:p>
    <w:p w14:paraId="0564ADD7" w14:textId="77777777" w:rsidR="00635FC4" w:rsidRDefault="008B0164" w:rsidP="00635FC4">
      <w:pPr>
        <w:pStyle w:val="ListBullet"/>
      </w:pPr>
      <w:sdt>
        <w:sdtPr>
          <w:id w:val="338737721"/>
          <w14:checkbox>
            <w14:checked w14:val="0"/>
            <w14:checkedState w14:val="2612" w14:font="MS Gothic"/>
            <w14:uncheckedState w14:val="2610" w14:font="MS Gothic"/>
          </w14:checkbox>
        </w:sdtPr>
        <w:sdtEndPr/>
        <w:sdtContent>
          <w:r w:rsidR="00635FC4">
            <w:rPr>
              <w:rFonts w:ascii="MS Gothic" w:eastAsia="MS Gothic" w:hAnsi="MS Gothic" w:hint="eastAsia"/>
            </w:rPr>
            <w:t>☐</w:t>
          </w:r>
        </w:sdtContent>
      </w:sdt>
      <w:r w:rsidR="00635FC4" w:rsidRPr="00793FD5" w:rsidDel="007B1AE3">
        <w:t xml:space="preserve"> </w:t>
      </w:r>
      <w:r w:rsidR="00635FC4">
        <w:t>LOW/NONE</w:t>
      </w:r>
    </w:p>
    <w:p w14:paraId="026DCCC1" w14:textId="77777777" w:rsidR="00635FC4" w:rsidRPr="006F334A" w:rsidRDefault="008B0164" w:rsidP="00635FC4">
      <w:pPr>
        <w:pStyle w:val="ListBullet"/>
      </w:pPr>
      <w:sdt>
        <w:sdtPr>
          <w:id w:val="-1155990484"/>
          <w14:checkbox>
            <w14:checked w14:val="0"/>
            <w14:checkedState w14:val="2612" w14:font="MS Gothic"/>
            <w14:uncheckedState w14:val="2610" w14:font="MS Gothic"/>
          </w14:checkbox>
        </w:sdtPr>
        <w:sdtEndPr/>
        <w:sdtContent>
          <w:r w:rsidR="00635FC4">
            <w:rPr>
              <w:rFonts w:ascii="MS Gothic" w:eastAsia="MS Gothic" w:hAnsi="MS Gothic" w:hint="eastAsia"/>
            </w:rPr>
            <w:t>☐</w:t>
          </w:r>
        </w:sdtContent>
      </w:sdt>
      <w:r w:rsidR="00635FC4" w:rsidRPr="00793FD5" w:rsidDel="007B1AE3">
        <w:t xml:space="preserve"> </w:t>
      </w:r>
      <w:r w:rsidR="00635FC4">
        <w:t>GREATER THAN LOW</w:t>
      </w:r>
    </w:p>
    <w:p w14:paraId="1306326B" w14:textId="6F387646" w:rsidR="006F334A" w:rsidRDefault="006F334A" w:rsidP="00B5364D">
      <w:pPr>
        <w:pStyle w:val="Heading5"/>
      </w:pPr>
      <w:r>
        <w:t>Justification (Detail the basis for arriving at your risk conclusion)</w:t>
      </w:r>
    </w:p>
    <w:p w14:paraId="6FC8FACD" w14:textId="77777777" w:rsidR="006F334A" w:rsidRDefault="006F334A" w:rsidP="00635FC4">
      <w:pPr>
        <w:spacing w:line="360" w:lineRule="auto"/>
      </w:pPr>
      <w:r w:rsidRPr="008F2EA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4AA231" w14:textId="77777777" w:rsidR="006F334A" w:rsidRDefault="006F334A" w:rsidP="006F334A">
      <w:pPr>
        <w:pStyle w:val="ListBullet"/>
        <w:ind w:left="425" w:hanging="425"/>
      </w:pPr>
    </w:p>
    <w:p w14:paraId="1C2D2648" w14:textId="5B6DCC7C" w:rsidR="006F334A" w:rsidRDefault="006F334A" w:rsidP="006F334A">
      <w:pPr>
        <w:pStyle w:val="ListBullet"/>
        <w:ind w:left="425" w:hanging="425"/>
      </w:pPr>
      <w:r>
        <w:t>RISK ASESSMENT COMPLETED BY: ___________________________________________________</w:t>
      </w:r>
    </w:p>
    <w:p w14:paraId="0B2261F7" w14:textId="77777777" w:rsidR="006F334A" w:rsidRDefault="006F334A" w:rsidP="006F334A">
      <w:pPr>
        <w:pStyle w:val="ListBullet"/>
        <w:ind w:left="425" w:hanging="425"/>
      </w:pPr>
    </w:p>
    <w:p w14:paraId="7B744C42" w14:textId="4114F0FC" w:rsidR="006F334A" w:rsidRDefault="006F334A" w:rsidP="006F334A">
      <w:pPr>
        <w:pStyle w:val="ListBullet"/>
      </w:pPr>
      <w:r>
        <w:t>DATE: _____________________</w:t>
      </w:r>
    </w:p>
    <w:p w14:paraId="729704F5" w14:textId="77777777" w:rsidR="006F334A" w:rsidRDefault="006F334A" w:rsidP="006F334A">
      <w:pPr>
        <w:pStyle w:val="ListBullet"/>
      </w:pPr>
    </w:p>
    <w:p w14:paraId="3C64E2A7" w14:textId="77777777" w:rsidR="006F334A" w:rsidRPr="006F334A" w:rsidRDefault="006F334A" w:rsidP="006F334A">
      <w:pPr>
        <w:pStyle w:val="ListBullet"/>
        <w:ind w:left="425" w:hanging="425"/>
        <w:rPr>
          <w:b/>
          <w:bCs/>
        </w:rPr>
      </w:pPr>
      <w:r w:rsidRPr="006F334A">
        <w:rPr>
          <w:b/>
          <w:bCs/>
        </w:rPr>
        <w:t>IMPORTANT:</w:t>
      </w:r>
    </w:p>
    <w:p w14:paraId="1F50077C" w14:textId="77777777" w:rsidR="009C5EE2" w:rsidRDefault="009C5EE2" w:rsidP="009C5EE2">
      <w:pPr>
        <w:pStyle w:val="ListBullet"/>
      </w:pPr>
      <w:r>
        <w:t>If you have assessed the risk using the RRF risk assessment method and decided that your product is a low or nil risk of being illegally harvested, you have completed your due diligence risk assessment. You must document your risk conclusion before you proceed to import the timber products.</w:t>
      </w:r>
    </w:p>
    <w:p w14:paraId="5C3BE14F" w14:textId="77777777" w:rsidR="009C5EE2" w:rsidRDefault="009C5EE2" w:rsidP="009C5EE2">
      <w:pPr>
        <w:pStyle w:val="ListBullet"/>
      </w:pPr>
      <w:r>
        <w:t>If you have assessed the risk as greater than low, you must conduct a risk mitigation process.</w:t>
      </w:r>
    </w:p>
    <w:p w14:paraId="4D421FB1" w14:textId="77AC1289" w:rsidR="006F334A" w:rsidRDefault="006F334A" w:rsidP="009C5EE2">
      <w:pPr>
        <w:pStyle w:val="ListBullet"/>
      </w:pPr>
    </w:p>
    <w:sectPr w:rsidR="006F334A" w:rsidSect="006F334A">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F22A" w14:textId="77777777" w:rsidR="005F6326" w:rsidRDefault="005F6326">
      <w:r>
        <w:separator/>
      </w:r>
    </w:p>
    <w:p w14:paraId="36CC1E62" w14:textId="77777777" w:rsidR="005F6326" w:rsidRDefault="005F6326"/>
    <w:p w14:paraId="4FB6695F" w14:textId="77777777" w:rsidR="005F6326" w:rsidRDefault="005F6326"/>
  </w:endnote>
  <w:endnote w:type="continuationSeparator" w:id="0">
    <w:p w14:paraId="125FF875" w14:textId="77777777" w:rsidR="005F6326" w:rsidRDefault="005F6326">
      <w:r>
        <w:continuationSeparator/>
      </w:r>
    </w:p>
    <w:p w14:paraId="06CB5063" w14:textId="77777777" w:rsidR="005F6326" w:rsidRDefault="005F6326"/>
    <w:p w14:paraId="40D79C10" w14:textId="77777777" w:rsidR="005F6326" w:rsidRDefault="005F6326"/>
  </w:endnote>
  <w:endnote w:type="continuationNotice" w:id="1">
    <w:p w14:paraId="2F53EDC5" w14:textId="77777777" w:rsidR="005F6326" w:rsidRDefault="005F6326">
      <w:pPr>
        <w:pStyle w:val="Footer"/>
      </w:pPr>
    </w:p>
    <w:p w14:paraId="41D579E7" w14:textId="77777777" w:rsidR="005F6326" w:rsidRDefault="005F6326"/>
    <w:p w14:paraId="35B27CDE" w14:textId="77777777" w:rsidR="005F6326" w:rsidRDefault="005F6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79C1" w14:textId="77777777" w:rsidR="00B861B4" w:rsidRDefault="00DE0AAE">
    <w:pPr>
      <w:pStyle w:val="Footer"/>
    </w:pPr>
    <w:r w:rsidRPr="00DE0AAE">
      <w:t>Department of Agriculture, Fisheries and Forestry</w:t>
    </w:r>
  </w:p>
  <w:p w14:paraId="67DECD3C"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123DB" w14:textId="77777777" w:rsidR="005F6326" w:rsidRDefault="005F6326">
      <w:r>
        <w:separator/>
      </w:r>
    </w:p>
    <w:p w14:paraId="49B9932D" w14:textId="77777777" w:rsidR="005F6326" w:rsidRDefault="005F6326"/>
    <w:p w14:paraId="6F5000AF" w14:textId="77777777" w:rsidR="005F6326" w:rsidRDefault="005F6326"/>
  </w:footnote>
  <w:footnote w:type="continuationSeparator" w:id="0">
    <w:p w14:paraId="3D5A9F86" w14:textId="77777777" w:rsidR="005F6326" w:rsidRDefault="005F6326">
      <w:r>
        <w:continuationSeparator/>
      </w:r>
    </w:p>
    <w:p w14:paraId="58A6BB68" w14:textId="77777777" w:rsidR="005F6326" w:rsidRDefault="005F6326"/>
    <w:p w14:paraId="0F707BEC" w14:textId="77777777" w:rsidR="005F6326" w:rsidRDefault="005F6326"/>
  </w:footnote>
  <w:footnote w:type="continuationNotice" w:id="1">
    <w:p w14:paraId="0C16F5F7" w14:textId="77777777" w:rsidR="005F6326" w:rsidRDefault="005F6326">
      <w:pPr>
        <w:pStyle w:val="Footer"/>
      </w:pPr>
    </w:p>
    <w:p w14:paraId="67E6CBFC" w14:textId="77777777" w:rsidR="005F6326" w:rsidRDefault="005F6326"/>
    <w:p w14:paraId="1C2C78C9" w14:textId="77777777" w:rsidR="005F6326" w:rsidRDefault="005F6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DA1" w14:textId="5FA33080" w:rsidR="00B861B4" w:rsidRDefault="009C5EE2" w:rsidP="009C5EE2">
    <w:pPr>
      <w:pStyle w:val="Header"/>
    </w:pPr>
    <w:r>
      <w:t>Regulated Risk Factors</w:t>
    </w:r>
    <w:r w:rsidR="008F2EA0">
      <w:t xml:space="preserve"> Risk Assessment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47A5" w14:textId="00418870" w:rsidR="00B861B4" w:rsidRDefault="00DC41DE">
    <w:pPr>
      <w:pStyle w:val="Header"/>
      <w:jc w:val="left"/>
    </w:pPr>
    <w:r>
      <w:rPr>
        <w:noProof/>
      </w:rPr>
      <w:drawing>
        <wp:anchor distT="0" distB="0" distL="114300" distR="114300" simplePos="0" relativeHeight="251660800" behindDoc="1" locked="0" layoutInCell="1" allowOverlap="1" wp14:anchorId="2EEC60D1" wp14:editId="6A385C4C">
          <wp:simplePos x="0" y="0"/>
          <wp:positionH relativeFrom="page">
            <wp:align>left</wp:align>
          </wp:positionH>
          <wp:positionV relativeFrom="paragraph">
            <wp:posOffset>-360975</wp:posOffset>
          </wp:positionV>
          <wp:extent cx="7566403" cy="10702800"/>
          <wp:effectExtent l="0" t="0" r="0" b="3810"/>
          <wp:wrapNone/>
          <wp:docPr id="1805100596" name="Picture 18051005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49349" name="Picture 636493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94A15FE"/>
    <w:multiLevelType w:val="multilevel"/>
    <w:tmpl w:val="32E6FFFA"/>
    <w:numStyleLink w:val="Headinglist"/>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152A4044"/>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6FA4178"/>
    <w:multiLevelType w:val="hybridMultilevel"/>
    <w:tmpl w:val="1A082ABA"/>
    <w:lvl w:ilvl="0" w:tplc="A17A2D02">
      <w:start w:val="1"/>
      <w:numFmt w:val="bullet"/>
      <w:lvlText w:val=""/>
      <w:lvlJc w:val="left"/>
      <w:pPr>
        <w:ind w:left="720" w:hanging="360"/>
      </w:pPr>
      <w:rPr>
        <w:rFonts w:ascii="Symbol" w:hAnsi="Symbol"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1057155">
    <w:abstractNumId w:val="7"/>
    <w:lvlOverride w:ilvl="0">
      <w:lvl w:ilvl="0">
        <w:start w:val="1"/>
        <w:numFmt w:val="bullet"/>
        <w:lvlText w:val=""/>
        <w:lvlJc w:val="left"/>
        <w:pPr>
          <w:ind w:left="425" w:hanging="425"/>
        </w:pPr>
        <w:rPr>
          <w:rFonts w:ascii="Symbol" w:hAnsi="Symbol" w:hint="default"/>
          <w:color w:val="auto"/>
        </w:rPr>
      </w:lvl>
    </w:lvlOverride>
  </w:num>
  <w:num w:numId="2" w16cid:durableId="1639215797">
    <w:abstractNumId w:val="8"/>
  </w:num>
  <w:num w:numId="3" w16cid:durableId="1643265712">
    <w:abstractNumId w:val="1"/>
  </w:num>
  <w:num w:numId="4" w16cid:durableId="626202022">
    <w:abstractNumId w:val="4"/>
  </w:num>
  <w:num w:numId="5" w16cid:durableId="281765065">
    <w:abstractNumId w:val="6"/>
  </w:num>
  <w:num w:numId="6" w16cid:durableId="2092000146">
    <w:abstractNumId w:val="3"/>
  </w:num>
  <w:num w:numId="7" w16cid:durableId="864908900">
    <w:abstractNumId w:val="1"/>
    <w:lvlOverride w:ilvl="0">
      <w:lvl w:ilvl="0">
        <w:start w:val="1"/>
        <w:numFmt w:val="decimal"/>
        <w:pStyle w:val="Heading2"/>
        <w:lvlText w:val="%1"/>
        <w:lvlJc w:val="left"/>
        <w:pPr>
          <w:ind w:left="720" w:hanging="720"/>
        </w:pPr>
        <w:rPr>
          <w:color w:val="auto"/>
        </w:rPr>
      </w:lvl>
    </w:lvlOverride>
  </w:num>
  <w:num w:numId="8" w16cid:durableId="1469322956">
    <w:abstractNumId w:val="7"/>
  </w:num>
  <w:num w:numId="9" w16cid:durableId="1341661948">
    <w:abstractNumId w:val="8"/>
  </w:num>
  <w:num w:numId="10" w16cid:durableId="1983389004">
    <w:abstractNumId w:val="0"/>
  </w:num>
  <w:num w:numId="11" w16cid:durableId="1510218002">
    <w:abstractNumId w:val="5"/>
  </w:num>
  <w:num w:numId="12" w16cid:durableId="1335573960">
    <w:abstractNumId w:val="9"/>
  </w:num>
  <w:num w:numId="13" w16cid:durableId="389035616">
    <w:abstractNumId w:val="7"/>
  </w:num>
  <w:num w:numId="14" w16cid:durableId="1713457607">
    <w:abstractNumId w:val="2"/>
  </w:num>
  <w:num w:numId="15" w16cid:durableId="212496085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A0"/>
    <w:rsid w:val="00000AB1"/>
    <w:rsid w:val="000032AD"/>
    <w:rsid w:val="00006D71"/>
    <w:rsid w:val="00021899"/>
    <w:rsid w:val="00043D85"/>
    <w:rsid w:val="000542FF"/>
    <w:rsid w:val="00064F16"/>
    <w:rsid w:val="000869AB"/>
    <w:rsid w:val="000942EE"/>
    <w:rsid w:val="00097FA8"/>
    <w:rsid w:val="000A1447"/>
    <w:rsid w:val="000A7AAF"/>
    <w:rsid w:val="000B5FA0"/>
    <w:rsid w:val="001013AD"/>
    <w:rsid w:val="001116C3"/>
    <w:rsid w:val="0016201B"/>
    <w:rsid w:val="001641A3"/>
    <w:rsid w:val="001728AE"/>
    <w:rsid w:val="00176594"/>
    <w:rsid w:val="0017699C"/>
    <w:rsid w:val="00176D2A"/>
    <w:rsid w:val="001B62D1"/>
    <w:rsid w:val="001C1865"/>
    <w:rsid w:val="001C782B"/>
    <w:rsid w:val="001D0923"/>
    <w:rsid w:val="001E5BD5"/>
    <w:rsid w:val="0021649B"/>
    <w:rsid w:val="00222137"/>
    <w:rsid w:val="0022592F"/>
    <w:rsid w:val="00232F52"/>
    <w:rsid w:val="00263CB6"/>
    <w:rsid w:val="00266B5E"/>
    <w:rsid w:val="00266C5A"/>
    <w:rsid w:val="00274FFC"/>
    <w:rsid w:val="00281BB6"/>
    <w:rsid w:val="00284C5A"/>
    <w:rsid w:val="00284D14"/>
    <w:rsid w:val="00286307"/>
    <w:rsid w:val="002C6D6A"/>
    <w:rsid w:val="002C7B73"/>
    <w:rsid w:val="002D5B0A"/>
    <w:rsid w:val="002D67C2"/>
    <w:rsid w:val="002F1457"/>
    <w:rsid w:val="003024BD"/>
    <w:rsid w:val="00304AB4"/>
    <w:rsid w:val="003214B3"/>
    <w:rsid w:val="00324BD0"/>
    <w:rsid w:val="0033186E"/>
    <w:rsid w:val="00341111"/>
    <w:rsid w:val="00350D80"/>
    <w:rsid w:val="003537AD"/>
    <w:rsid w:val="00354C6A"/>
    <w:rsid w:val="00360039"/>
    <w:rsid w:val="00364A4A"/>
    <w:rsid w:val="003654AC"/>
    <w:rsid w:val="0037073B"/>
    <w:rsid w:val="00395407"/>
    <w:rsid w:val="003A6F9D"/>
    <w:rsid w:val="003B1E29"/>
    <w:rsid w:val="003C1FCE"/>
    <w:rsid w:val="003D2CAD"/>
    <w:rsid w:val="003D3E99"/>
    <w:rsid w:val="003D488B"/>
    <w:rsid w:val="003F4DAB"/>
    <w:rsid w:val="003F58F8"/>
    <w:rsid w:val="00410B27"/>
    <w:rsid w:val="004119A5"/>
    <w:rsid w:val="004119AE"/>
    <w:rsid w:val="00432172"/>
    <w:rsid w:val="00437495"/>
    <w:rsid w:val="00441BFD"/>
    <w:rsid w:val="00446881"/>
    <w:rsid w:val="00451B82"/>
    <w:rsid w:val="00461957"/>
    <w:rsid w:val="0046625C"/>
    <w:rsid w:val="00470C21"/>
    <w:rsid w:val="00476C9E"/>
    <w:rsid w:val="00491E5F"/>
    <w:rsid w:val="00496D0B"/>
    <w:rsid w:val="004A4537"/>
    <w:rsid w:val="004A775D"/>
    <w:rsid w:val="004B1D54"/>
    <w:rsid w:val="004B51E6"/>
    <w:rsid w:val="004E0F77"/>
    <w:rsid w:val="004E15D6"/>
    <w:rsid w:val="004E16F0"/>
    <w:rsid w:val="004E5F3D"/>
    <w:rsid w:val="004F3F2A"/>
    <w:rsid w:val="004F5A2D"/>
    <w:rsid w:val="005043EB"/>
    <w:rsid w:val="0051203F"/>
    <w:rsid w:val="00517A68"/>
    <w:rsid w:val="00525633"/>
    <w:rsid w:val="0054582E"/>
    <w:rsid w:val="005A08B1"/>
    <w:rsid w:val="005A7193"/>
    <w:rsid w:val="005C36F6"/>
    <w:rsid w:val="005D3790"/>
    <w:rsid w:val="005E25BD"/>
    <w:rsid w:val="005F6326"/>
    <w:rsid w:val="006138D1"/>
    <w:rsid w:val="00635C53"/>
    <w:rsid w:val="00635FC4"/>
    <w:rsid w:val="00643C78"/>
    <w:rsid w:val="006440A9"/>
    <w:rsid w:val="006713A7"/>
    <w:rsid w:val="00680970"/>
    <w:rsid w:val="006B222A"/>
    <w:rsid w:val="006C16FF"/>
    <w:rsid w:val="006C261F"/>
    <w:rsid w:val="006C5145"/>
    <w:rsid w:val="006E6712"/>
    <w:rsid w:val="006F28F8"/>
    <w:rsid w:val="006F334A"/>
    <w:rsid w:val="006F6656"/>
    <w:rsid w:val="0070094E"/>
    <w:rsid w:val="00710E85"/>
    <w:rsid w:val="007169D6"/>
    <w:rsid w:val="00761FCF"/>
    <w:rsid w:val="00764D6A"/>
    <w:rsid w:val="00773056"/>
    <w:rsid w:val="00777B77"/>
    <w:rsid w:val="007A5D10"/>
    <w:rsid w:val="007B66C4"/>
    <w:rsid w:val="007B7E13"/>
    <w:rsid w:val="007C358A"/>
    <w:rsid w:val="007E2BC6"/>
    <w:rsid w:val="007E39EF"/>
    <w:rsid w:val="007F410F"/>
    <w:rsid w:val="00800FE1"/>
    <w:rsid w:val="008106BC"/>
    <w:rsid w:val="00820F04"/>
    <w:rsid w:val="00820F0B"/>
    <w:rsid w:val="00831DED"/>
    <w:rsid w:val="0084011B"/>
    <w:rsid w:val="00860F50"/>
    <w:rsid w:val="00863135"/>
    <w:rsid w:val="008813F8"/>
    <w:rsid w:val="00892CC1"/>
    <w:rsid w:val="00897B06"/>
    <w:rsid w:val="008A0EE3"/>
    <w:rsid w:val="008B0164"/>
    <w:rsid w:val="008B14E1"/>
    <w:rsid w:val="008C584E"/>
    <w:rsid w:val="008D619B"/>
    <w:rsid w:val="008F2EA0"/>
    <w:rsid w:val="009020C3"/>
    <w:rsid w:val="00920CE5"/>
    <w:rsid w:val="00923CC9"/>
    <w:rsid w:val="00937AB0"/>
    <w:rsid w:val="00940207"/>
    <w:rsid w:val="009407D8"/>
    <w:rsid w:val="009B3D8A"/>
    <w:rsid w:val="009B774A"/>
    <w:rsid w:val="009B790D"/>
    <w:rsid w:val="009C5EE2"/>
    <w:rsid w:val="009D5007"/>
    <w:rsid w:val="009E2823"/>
    <w:rsid w:val="009E7153"/>
    <w:rsid w:val="00A306C3"/>
    <w:rsid w:val="00A32E25"/>
    <w:rsid w:val="00A411A8"/>
    <w:rsid w:val="00A50EBC"/>
    <w:rsid w:val="00A72AA9"/>
    <w:rsid w:val="00A91307"/>
    <w:rsid w:val="00AA1D58"/>
    <w:rsid w:val="00AA6670"/>
    <w:rsid w:val="00AB7911"/>
    <w:rsid w:val="00AC35F5"/>
    <w:rsid w:val="00AE4237"/>
    <w:rsid w:val="00B02B9B"/>
    <w:rsid w:val="00B2557D"/>
    <w:rsid w:val="00B5364D"/>
    <w:rsid w:val="00B5740E"/>
    <w:rsid w:val="00B63B5D"/>
    <w:rsid w:val="00B84485"/>
    <w:rsid w:val="00B84B19"/>
    <w:rsid w:val="00B861B4"/>
    <w:rsid w:val="00B97E61"/>
    <w:rsid w:val="00BA5B0F"/>
    <w:rsid w:val="00BC1616"/>
    <w:rsid w:val="00BD671A"/>
    <w:rsid w:val="00BE037C"/>
    <w:rsid w:val="00BE561A"/>
    <w:rsid w:val="00BF4E55"/>
    <w:rsid w:val="00C003C5"/>
    <w:rsid w:val="00C02519"/>
    <w:rsid w:val="00C12ACE"/>
    <w:rsid w:val="00C3060B"/>
    <w:rsid w:val="00C33358"/>
    <w:rsid w:val="00C416EC"/>
    <w:rsid w:val="00C84903"/>
    <w:rsid w:val="00C85C62"/>
    <w:rsid w:val="00CF4F5E"/>
    <w:rsid w:val="00D07F7D"/>
    <w:rsid w:val="00D1032B"/>
    <w:rsid w:val="00D20DAF"/>
    <w:rsid w:val="00D47121"/>
    <w:rsid w:val="00D6561B"/>
    <w:rsid w:val="00D65CD1"/>
    <w:rsid w:val="00D6626A"/>
    <w:rsid w:val="00D95704"/>
    <w:rsid w:val="00DA1F76"/>
    <w:rsid w:val="00DA71B8"/>
    <w:rsid w:val="00DB31EB"/>
    <w:rsid w:val="00DB71A3"/>
    <w:rsid w:val="00DC41DE"/>
    <w:rsid w:val="00DC55BE"/>
    <w:rsid w:val="00DC7AA9"/>
    <w:rsid w:val="00DD38D4"/>
    <w:rsid w:val="00DE0AAE"/>
    <w:rsid w:val="00E11AC7"/>
    <w:rsid w:val="00E20810"/>
    <w:rsid w:val="00E32655"/>
    <w:rsid w:val="00E326D3"/>
    <w:rsid w:val="00E83BAC"/>
    <w:rsid w:val="00E87CEC"/>
    <w:rsid w:val="00E91D72"/>
    <w:rsid w:val="00E97CE1"/>
    <w:rsid w:val="00E97F13"/>
    <w:rsid w:val="00EA3E22"/>
    <w:rsid w:val="00EC40D3"/>
    <w:rsid w:val="00EE4833"/>
    <w:rsid w:val="00EF55CC"/>
    <w:rsid w:val="00EF5B64"/>
    <w:rsid w:val="00F02EAA"/>
    <w:rsid w:val="00F04729"/>
    <w:rsid w:val="00F5304F"/>
    <w:rsid w:val="00F672D4"/>
    <w:rsid w:val="00F67AFC"/>
    <w:rsid w:val="00F82F27"/>
    <w:rsid w:val="00F85020"/>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DF51"/>
  <w15:docId w15:val="{9D518128-13A9-4417-A523-9726A12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contextualSpacing/>
    </w:pPr>
  </w:style>
  <w:style w:type="paragraph" w:styleId="ListNumber">
    <w:name w:val="List Number"/>
    <w:basedOn w:val="Normal"/>
    <w:uiPriority w:val="9"/>
    <w:qFormat/>
    <w:rsid w:val="00441BFD"/>
    <w:pPr>
      <w:numPr>
        <w:numId w:val="9"/>
      </w:numPr>
      <w:tabs>
        <w:tab w:val="left" w:pos="142"/>
      </w:tabs>
      <w:spacing w:before="120" w:after="120"/>
    </w:pPr>
  </w:style>
  <w:style w:type="paragraph" w:styleId="ListNumber2">
    <w:name w:val="List Number 2"/>
    <w:uiPriority w:val="10"/>
    <w:qFormat/>
    <w:rsid w:val="00441BFD"/>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6"/>
      </w:numPr>
      <w:ind w:left="357" w:hanging="357"/>
    </w:pPr>
  </w:style>
  <w:style w:type="paragraph" w:customStyle="1" w:styleId="TableBullet1">
    <w:name w:val="Table Bullet 1"/>
    <w:basedOn w:val="TableText"/>
    <w:uiPriority w:val="15"/>
    <w:qFormat/>
    <w:rsid w:val="00476C9E"/>
    <w:pPr>
      <w:numPr>
        <w:numId w:val="5"/>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8"/>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0"/>
      </w:numPr>
      <w:tabs>
        <w:tab w:val="num" w:pos="361"/>
      </w:tabs>
      <w:ind w:left="644" w:hanging="488"/>
    </w:pPr>
  </w:style>
  <w:style w:type="numbering" w:customStyle="1" w:styleId="TableBulletlist">
    <w:name w:val="Table Bullet list"/>
    <w:uiPriority w:val="99"/>
    <w:rsid w:val="00441BFD"/>
    <w:pPr>
      <w:numPr>
        <w:numId w:val="4"/>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8F2EA0"/>
    <w:rPr>
      <w:rFonts w:ascii="Calibri" w:eastAsiaTheme="minorHAnsi" w:hAnsi="Calibri" w:cs="Calibri"/>
      <w:sz w:val="22"/>
      <w:szCs w:val="22"/>
      <w:lang w:eastAsia="en-US"/>
    </w:rPr>
  </w:style>
  <w:style w:type="paragraph" w:styleId="Revision">
    <w:name w:val="Revision"/>
    <w:hidden/>
    <w:uiPriority w:val="99"/>
    <w:semiHidden/>
    <w:rsid w:val="00777B7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0839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griculture-land/forestry/policies/illegal-logging/importers/resources" TargetMode="External"/><Relationship Id="rId18" Type="http://schemas.openxmlformats.org/officeDocument/2006/relationships/hyperlink" Target="https://preferredbynature.org/sourcinghub/timber" TargetMode="External"/><Relationship Id="rId26" Type="http://schemas.openxmlformats.org/officeDocument/2006/relationships/hyperlink" Target="https://www.chathamhouse.org/about-us/our-departments/environment-and-society-programme/improving-forest-governance-and-tackling" TargetMode="External"/><Relationship Id="rId3" Type="http://schemas.openxmlformats.org/officeDocument/2006/relationships/customXml" Target="../customXml/item3.xml"/><Relationship Id="rId21" Type="http://schemas.openxmlformats.org/officeDocument/2006/relationships/hyperlink" Target="http://www.iucnredlist.org/"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preferredbynature.org/newsroom/fake-documents-how-spot-them-and-what-do-about-the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iucnredlist.org/" TargetMode="External"/><Relationship Id="rId29" Type="http://schemas.openxmlformats.org/officeDocument/2006/relationships/hyperlink" Target="https://www.transparency.org/research/cp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crisisgroup.org/crisiswatch"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mmeline.carto.com/viz/b69015da-136a-11e5-a64a-0e43f3deba5a/public_map" TargetMode="External"/><Relationship Id="rId28" Type="http://schemas.openxmlformats.org/officeDocument/2006/relationships/hyperlink" Target="https://www.globalforestwatch.org/" TargetMode="External"/><Relationship Id="rId10" Type="http://schemas.openxmlformats.org/officeDocument/2006/relationships/endnotes" Target="endnotes.xml"/><Relationship Id="rId19" Type="http://schemas.openxmlformats.org/officeDocument/2006/relationships/hyperlink" Target="https://www.agriculture.gov.au/agriculture-land/forestry/policies/illegal-logging/importers/resources" TargetMode="External"/><Relationship Id="rId31" Type="http://schemas.openxmlformats.org/officeDocument/2006/relationships/hyperlink" Target="https://www.agriculture.gov.au/agriculture-land/forestry/policies/illegal-logging/importer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agriculture-land/forestry/policies/illegal-logging/importers/resources" TargetMode="External"/><Relationship Id="rId27" Type="http://schemas.openxmlformats.org/officeDocument/2006/relationships/hyperlink" Target="https://www.forest-trends.org/idat/" TargetMode="External"/><Relationship Id="rId30" Type="http://schemas.openxmlformats.org/officeDocument/2006/relationships/hyperlink" Target="https://eia-international.org/"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c527c9b7-9ec8-4c5f-a515-89657b782942"/>
    <ds:schemaRef ds:uri="http://www.w3.org/XML/1998/namespace"/>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0BB956C-E2D5-4828-8003-76A0A9F983F9}"/>
</file>

<file path=docProps/app.xml><?xml version="1.0" encoding="utf-8"?>
<Properties xmlns="http://schemas.openxmlformats.org/officeDocument/2006/extended-properties" xmlns:vt="http://schemas.openxmlformats.org/officeDocument/2006/docPropsVTypes">
  <Template>Report_template_1</Template>
  <TotalTime>11</TotalTime>
  <Pages>12</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16041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Mutton, Tanja</dc:creator>
  <cp:lastModifiedBy>Price, Cassandra</cp:lastModifiedBy>
  <cp:revision>7</cp:revision>
  <cp:lastPrinted>2023-09-27T08:17:00Z</cp:lastPrinted>
  <dcterms:created xsi:type="dcterms:W3CDTF">2023-09-27T02:42:00Z</dcterms:created>
  <dcterms:modified xsi:type="dcterms:W3CDTF">2023-09-27T08:17:00Z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