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2124407F"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966464">
        <w:t>February</w:t>
      </w:r>
      <w:r w:rsidR="00AB3656">
        <w:t xml:space="preserve"> 2019</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7D29146E" w:rsidR="00600A39" w:rsidRDefault="00A26179" w:rsidP="00B011A6">
      <w:pPr>
        <w:pStyle w:val="Caption"/>
      </w:pPr>
      <w:bookmarkStart w:id="2"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2"/>
      <w:r w:rsidR="00327A03">
        <w:t>9</w:t>
      </w:r>
    </w:p>
    <w:p w14:paraId="2C01C722" w14:textId="472FF732" w:rsidR="002611E2" w:rsidRPr="002611E2" w:rsidRDefault="00D23F20" w:rsidP="00D23F20">
      <w:pPr>
        <w:pStyle w:val="ImageCredit"/>
        <w:spacing w:after="0"/>
      </w:pPr>
      <w:r>
        <w:drawing>
          <wp:inline distT="0" distB="0" distL="0" distR="0" wp14:anchorId="2C174895" wp14:editId="7ED0400E">
            <wp:extent cx="8772525" cy="3925523"/>
            <wp:effectExtent l="0" t="0" r="0" b="0"/>
            <wp:docPr id="17" name="Picture 17" descr="Shows a long-term trend of high reliability prices across the Goulburn, Murray, and Murrumbidgee rising from roughly between 2000-3000 to 3800-58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807" cy="3928781"/>
                    </a:xfrm>
                    <a:prstGeom prst="rect">
                      <a:avLst/>
                    </a:prstGeom>
                    <a:noFill/>
                  </pic:spPr>
                </pic:pic>
              </a:graphicData>
            </a:graphic>
          </wp:inline>
        </w:drawing>
      </w:r>
    </w:p>
    <w:p w14:paraId="6FA0049A" w14:textId="3CF609B8" w:rsidR="00D23F20" w:rsidRDefault="00600A39" w:rsidP="00D23F20">
      <w:pPr>
        <w:pStyle w:val="TFNoteSourceStandard"/>
      </w:pPr>
      <w:r w:rsidRPr="00171EAD">
        <w:t>Source: Aither, 201</w:t>
      </w:r>
      <w:r w:rsidR="00AB3656">
        <w:t>9</w:t>
      </w:r>
      <w:r w:rsidRPr="00171EAD">
        <w:t>.</w:t>
      </w:r>
    </w:p>
    <w:p w14:paraId="3159CFBC" w14:textId="13A30268" w:rsidR="00600A39" w:rsidRPr="00171EAD" w:rsidRDefault="00600A39" w:rsidP="00D23F20">
      <w:pPr>
        <w:pStyle w:val="TFNoteSourceStandard"/>
      </w:pPr>
      <w:r w:rsidRPr="00171EAD">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2FCA6B94" w:rsidR="0049012D" w:rsidRDefault="0049012D" w:rsidP="0049012D">
      <w:pPr>
        <w:pStyle w:val="Caption"/>
      </w:pPr>
      <w:bookmarkStart w:id="3" w:name="_Toc525720837"/>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3"/>
      <w:r w:rsidR="00327A03">
        <w:t>9</w:t>
      </w:r>
    </w:p>
    <w:p w14:paraId="5050A5AB" w14:textId="0FF56387" w:rsidR="000A6553" w:rsidRDefault="00D23F20" w:rsidP="00B758A8">
      <w:pPr>
        <w:pStyle w:val="TFNoteSourceStandard"/>
        <w:spacing w:after="0"/>
        <w:jc w:val="center"/>
      </w:pPr>
      <w:r>
        <w:rPr>
          <w:noProof/>
        </w:rPr>
        <w:drawing>
          <wp:inline distT="0" distB="0" distL="0" distR="0" wp14:anchorId="229C0AE7" wp14:editId="3CFB29D7">
            <wp:extent cx="8847658" cy="3819525"/>
            <wp:effectExtent l="0" t="0" r="0" b="0"/>
            <wp:docPr id="18" name="Picture 18" descr="Shows a long-term trend of low-reliability prices in Victoria rising from $150 to approximately $500, and in NSW from $1250 to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49207" cy="3820194"/>
                    </a:xfrm>
                    <a:prstGeom prst="rect">
                      <a:avLst/>
                    </a:prstGeom>
                    <a:noFill/>
                  </pic:spPr>
                </pic:pic>
              </a:graphicData>
            </a:graphic>
          </wp:inline>
        </w:drawing>
      </w:r>
    </w:p>
    <w:p w14:paraId="40F07FCA" w14:textId="51C6CEF6" w:rsidR="0049012D" w:rsidRPr="0049012D" w:rsidRDefault="0049012D" w:rsidP="0049012D">
      <w:pPr>
        <w:pStyle w:val="TFNoteSourceStandard"/>
      </w:pPr>
      <w:r w:rsidRPr="0049012D">
        <w:t>Source: Aither, 201</w:t>
      </w:r>
      <w:r w:rsidR="00AB3656">
        <w:t>9</w:t>
      </w:r>
      <w:r w:rsidRPr="0049012D">
        <w:t>.</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4"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4"/>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538FAFA0" w:rsidR="00995DDE" w:rsidRPr="00171EAD" w:rsidRDefault="00C96539"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February</w:t>
            </w:r>
            <w:r w:rsidR="00426465">
              <w:rPr>
                <w:rFonts w:asciiTheme="majorHAnsi" w:hAnsiTheme="majorHAnsi" w:cstheme="majorHAnsi"/>
                <w:b/>
                <w:sz w:val="16"/>
                <w:szCs w:val="16"/>
              </w:rPr>
              <w:t xml:space="preserve"> 2019</w:t>
            </w:r>
            <w:r w:rsidR="00995DDE" w:rsidRPr="00171EAD">
              <w:rPr>
                <w:rFonts w:asciiTheme="majorHAnsi" w:hAnsiTheme="majorHAnsi" w:cstheme="majorHAnsi"/>
                <w:b/>
                <w:sz w:val="16"/>
                <w:szCs w:val="16"/>
              </w:rPr>
              <w:t xml:space="preserve"> VWAP ($/ML)</w:t>
            </w:r>
            <w:r w:rsidR="00995DDE" w:rsidRPr="00171EAD">
              <w:rPr>
                <w:rFonts w:asciiTheme="majorHAnsi" w:hAnsiTheme="majorHAnsi" w:cstheme="majorHAnsi"/>
                <w:b/>
                <w:sz w:val="16"/>
                <w:szCs w:val="16"/>
                <w:vertAlign w:val="superscript"/>
              </w:rPr>
              <w:t>1,2</w:t>
            </w:r>
          </w:p>
        </w:tc>
        <w:tc>
          <w:tcPr>
            <w:tcW w:w="1877" w:type="dxa"/>
          </w:tcPr>
          <w:p w14:paraId="0DE524EF" w14:textId="4FF42F3C" w:rsidR="00995DDE" w:rsidRPr="00171EAD" w:rsidRDefault="00C96539"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February</w:t>
            </w:r>
            <w:r w:rsidR="00426465">
              <w:rPr>
                <w:rFonts w:asciiTheme="majorHAnsi" w:hAnsiTheme="majorHAnsi" w:cstheme="majorHAnsi"/>
                <w:b/>
                <w:sz w:val="16"/>
                <w:szCs w:val="16"/>
              </w:rPr>
              <w:t xml:space="preserve"> 2019 </w:t>
            </w:r>
            <w:r w:rsidR="00995DDE" w:rsidRPr="00171EAD">
              <w:rPr>
                <w:rFonts w:asciiTheme="majorHAnsi" w:hAnsiTheme="majorHAnsi" w:cstheme="majorHAnsi"/>
                <w:b/>
                <w:sz w:val="16"/>
                <w:szCs w:val="16"/>
              </w:rPr>
              <w:t>Maximum Price ($/ML)</w:t>
            </w:r>
            <w:r w:rsidR="00995DDE" w:rsidRPr="00171EAD">
              <w:rPr>
                <w:rFonts w:asciiTheme="majorHAnsi" w:hAnsiTheme="majorHAnsi" w:cstheme="majorHAnsi"/>
                <w:b/>
                <w:sz w:val="16"/>
                <w:szCs w:val="16"/>
                <w:vertAlign w:val="superscript"/>
              </w:rPr>
              <w:t>2</w:t>
            </w:r>
          </w:p>
        </w:tc>
        <w:tc>
          <w:tcPr>
            <w:tcW w:w="1877" w:type="dxa"/>
          </w:tcPr>
          <w:p w14:paraId="2AC6AAF5" w14:textId="1DEECDD5" w:rsidR="00995DDE" w:rsidRPr="00171EAD" w:rsidRDefault="00C96539"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February</w:t>
            </w:r>
            <w:r w:rsidR="00426465">
              <w:rPr>
                <w:rFonts w:asciiTheme="majorHAnsi" w:hAnsiTheme="majorHAnsi" w:cstheme="majorHAnsi"/>
                <w:b/>
                <w:sz w:val="16"/>
                <w:szCs w:val="16"/>
              </w:rPr>
              <w:t xml:space="preserve"> 2019 </w:t>
            </w:r>
            <w:r w:rsidR="00995DDE" w:rsidRPr="00171EAD">
              <w:rPr>
                <w:rFonts w:asciiTheme="majorHAnsi" w:hAnsiTheme="majorHAnsi" w:cstheme="majorHAnsi"/>
                <w:b/>
                <w:sz w:val="16"/>
                <w:szCs w:val="16"/>
              </w:rPr>
              <w:t>Number of Transfers</w:t>
            </w:r>
            <w:r w:rsidR="00995DDE" w:rsidRPr="00171EAD">
              <w:rPr>
                <w:rFonts w:asciiTheme="majorHAnsi" w:hAnsiTheme="majorHAnsi" w:cstheme="majorHAnsi"/>
                <w:b/>
                <w:sz w:val="16"/>
                <w:szCs w:val="16"/>
                <w:vertAlign w:val="superscript"/>
              </w:rPr>
              <w:t>3</w:t>
            </w:r>
          </w:p>
        </w:tc>
        <w:tc>
          <w:tcPr>
            <w:tcW w:w="1877" w:type="dxa"/>
          </w:tcPr>
          <w:p w14:paraId="22995372" w14:textId="5239713E" w:rsidR="00995DDE" w:rsidRPr="00171EAD" w:rsidRDefault="00C96539"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February</w:t>
            </w:r>
            <w:r w:rsidR="00426465">
              <w:rPr>
                <w:rFonts w:asciiTheme="majorHAnsi" w:hAnsiTheme="majorHAnsi" w:cstheme="majorHAnsi"/>
                <w:b/>
                <w:sz w:val="16"/>
                <w:szCs w:val="16"/>
              </w:rPr>
              <w:t xml:space="preserve"> 2019 </w:t>
            </w:r>
            <w:r w:rsidR="00995DDE" w:rsidRPr="00171EAD">
              <w:rPr>
                <w:rFonts w:asciiTheme="majorHAnsi" w:hAnsiTheme="majorHAnsi" w:cstheme="majorHAnsi"/>
                <w:b/>
                <w:sz w:val="16"/>
                <w:szCs w:val="16"/>
              </w:rPr>
              <w:t>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03E79DCC" w:rsidR="00995DDE" w:rsidRPr="00171EAD" w:rsidRDefault="00C96539"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February</w:t>
            </w:r>
            <w:r w:rsidR="00426465">
              <w:rPr>
                <w:rFonts w:asciiTheme="majorHAnsi" w:hAnsiTheme="majorHAnsi" w:cstheme="majorHAnsi"/>
                <w:b/>
                <w:sz w:val="16"/>
                <w:szCs w:val="16"/>
              </w:rPr>
              <w:t xml:space="preserve"> 2019 </w:t>
            </w:r>
            <w:r w:rsidR="00995DDE" w:rsidRPr="00171EAD">
              <w:rPr>
                <w:rFonts w:asciiTheme="majorHAnsi" w:hAnsiTheme="majorHAnsi" w:cstheme="majorHAnsi"/>
                <w:b/>
                <w:sz w:val="16"/>
                <w:szCs w:val="16"/>
              </w:rPr>
              <w:t>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C96539"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5C04204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$5,512</w:t>
            </w:r>
          </w:p>
        </w:tc>
        <w:tc>
          <w:tcPr>
            <w:tcW w:w="1877" w:type="dxa"/>
            <w:vAlign w:val="top"/>
          </w:tcPr>
          <w:p w14:paraId="2645F0C8" w14:textId="16868AA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$6,000</w:t>
            </w:r>
          </w:p>
        </w:tc>
        <w:tc>
          <w:tcPr>
            <w:tcW w:w="1877" w:type="dxa"/>
            <w:vAlign w:val="top"/>
          </w:tcPr>
          <w:p w14:paraId="6432DFE0" w14:textId="0BC1BF4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8</w:t>
            </w:r>
          </w:p>
        </w:tc>
        <w:tc>
          <w:tcPr>
            <w:tcW w:w="1877" w:type="dxa"/>
            <w:vAlign w:val="top"/>
          </w:tcPr>
          <w:p w14:paraId="0EC38F8F" w14:textId="1504A9F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w:t>
            </w:r>
            <w:r w:rsidR="00A05D79">
              <w:rPr>
                <w:rFonts w:asciiTheme="minorHAnsi" w:hAnsiTheme="minorHAnsi" w:cstheme="minorHAnsi"/>
                <w:sz w:val="16"/>
              </w:rPr>
              <w:t>,</w:t>
            </w:r>
            <w:r w:rsidRPr="00C96539">
              <w:rPr>
                <w:rFonts w:asciiTheme="minorHAnsi" w:hAnsiTheme="minorHAnsi" w:cstheme="minorHAnsi"/>
                <w:sz w:val="16"/>
              </w:rPr>
              <w:t>770</w:t>
            </w:r>
          </w:p>
        </w:tc>
        <w:tc>
          <w:tcPr>
            <w:tcW w:w="1877" w:type="dxa"/>
            <w:vAlign w:val="top"/>
          </w:tcPr>
          <w:p w14:paraId="7F672C19" w14:textId="51C1CC2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346</w:t>
            </w:r>
          </w:p>
        </w:tc>
        <w:tc>
          <w:tcPr>
            <w:tcW w:w="1877" w:type="dxa"/>
            <w:vAlign w:val="top"/>
          </w:tcPr>
          <w:p w14:paraId="3413C267" w14:textId="349998F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 xml:space="preserve"> $</w:t>
            </w:r>
            <w:r w:rsidR="006A7E64">
              <w:rPr>
                <w:rFonts w:asciiTheme="minorHAnsi" w:hAnsiTheme="minorHAnsi" w:cstheme="minorHAnsi"/>
                <w:sz w:val="16"/>
              </w:rPr>
              <w:t>6,000</w:t>
            </w:r>
            <w:r w:rsidRPr="00C96539">
              <w:rPr>
                <w:rFonts w:asciiTheme="minorHAnsi" w:hAnsiTheme="minorHAnsi" w:cstheme="minorHAnsi"/>
                <w:sz w:val="16"/>
              </w:rPr>
              <w:t xml:space="preserve"> - $6,300 </w:t>
            </w:r>
          </w:p>
        </w:tc>
      </w:tr>
      <w:tr w:rsidR="00C96539" w:rsidRPr="00171EAD" w14:paraId="0F979C98" w14:textId="77777777" w:rsidTr="007E1125">
        <w:trPr>
          <w:trHeight w:val="136"/>
        </w:trPr>
        <w:tc>
          <w:tcPr>
            <w:tcW w:w="2830" w:type="dxa"/>
            <w:hideMark/>
          </w:tcPr>
          <w:p w14:paraId="5F35898B" w14:textId="0E7FDBB4"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35D47EE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$4,149</w:t>
            </w:r>
          </w:p>
        </w:tc>
        <w:tc>
          <w:tcPr>
            <w:tcW w:w="1877" w:type="dxa"/>
            <w:vAlign w:val="top"/>
          </w:tcPr>
          <w:p w14:paraId="76B8E07E" w14:textId="035537D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$6,585</w:t>
            </w:r>
          </w:p>
        </w:tc>
        <w:tc>
          <w:tcPr>
            <w:tcW w:w="1877" w:type="dxa"/>
            <w:vAlign w:val="top"/>
          </w:tcPr>
          <w:p w14:paraId="2D894A38" w14:textId="10C05F1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19</w:t>
            </w:r>
          </w:p>
        </w:tc>
        <w:tc>
          <w:tcPr>
            <w:tcW w:w="1877" w:type="dxa"/>
            <w:vAlign w:val="top"/>
          </w:tcPr>
          <w:p w14:paraId="06F11758" w14:textId="6EFA69C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w:t>
            </w:r>
            <w:r w:rsidR="00A05D79">
              <w:rPr>
                <w:rFonts w:asciiTheme="minorHAnsi" w:hAnsiTheme="minorHAnsi" w:cstheme="minorHAnsi"/>
                <w:sz w:val="16"/>
              </w:rPr>
              <w:t>,</w:t>
            </w:r>
            <w:r w:rsidRPr="00C96539">
              <w:rPr>
                <w:rFonts w:asciiTheme="minorHAnsi" w:hAnsiTheme="minorHAnsi" w:cstheme="minorHAnsi"/>
                <w:sz w:val="16"/>
              </w:rPr>
              <w:t>058</w:t>
            </w:r>
          </w:p>
        </w:tc>
        <w:tc>
          <w:tcPr>
            <w:tcW w:w="1877" w:type="dxa"/>
            <w:vAlign w:val="top"/>
          </w:tcPr>
          <w:p w14:paraId="6A194C01" w14:textId="2A3CD49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214</w:t>
            </w:r>
          </w:p>
        </w:tc>
        <w:tc>
          <w:tcPr>
            <w:tcW w:w="1877" w:type="dxa"/>
            <w:vAlign w:val="top"/>
          </w:tcPr>
          <w:p w14:paraId="6785B5AD" w14:textId="7DD131C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 xml:space="preserve"> $4,000 - $4,500 </w:t>
            </w:r>
          </w:p>
        </w:tc>
      </w:tr>
      <w:tr w:rsidR="00C96539"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0CF6244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$592</w:t>
            </w:r>
          </w:p>
        </w:tc>
        <w:tc>
          <w:tcPr>
            <w:tcW w:w="1877" w:type="dxa"/>
            <w:vAlign w:val="top"/>
          </w:tcPr>
          <w:p w14:paraId="345FCA9C" w14:textId="583EE24E"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$600</w:t>
            </w:r>
          </w:p>
        </w:tc>
        <w:tc>
          <w:tcPr>
            <w:tcW w:w="1877" w:type="dxa"/>
            <w:vAlign w:val="top"/>
          </w:tcPr>
          <w:p w14:paraId="59EC9D55" w14:textId="6CCFB73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13</w:t>
            </w:r>
          </w:p>
        </w:tc>
        <w:tc>
          <w:tcPr>
            <w:tcW w:w="1877" w:type="dxa"/>
            <w:vAlign w:val="top"/>
          </w:tcPr>
          <w:p w14:paraId="655CBDD6" w14:textId="17B92F2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w:t>
            </w:r>
            <w:r w:rsidR="00A05D79">
              <w:rPr>
                <w:rFonts w:asciiTheme="minorHAnsi" w:hAnsiTheme="minorHAnsi" w:cstheme="minorHAnsi"/>
                <w:sz w:val="16"/>
              </w:rPr>
              <w:t>,</w:t>
            </w:r>
            <w:r w:rsidRPr="00C96539">
              <w:rPr>
                <w:rFonts w:asciiTheme="minorHAnsi" w:hAnsiTheme="minorHAnsi" w:cstheme="minorHAnsi"/>
                <w:sz w:val="16"/>
              </w:rPr>
              <w:t>495</w:t>
            </w:r>
          </w:p>
        </w:tc>
        <w:tc>
          <w:tcPr>
            <w:tcW w:w="1877" w:type="dxa"/>
            <w:vAlign w:val="top"/>
          </w:tcPr>
          <w:p w14:paraId="31EBB387" w14:textId="6108785D"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115</w:t>
            </w:r>
          </w:p>
        </w:tc>
        <w:tc>
          <w:tcPr>
            <w:tcW w:w="1877" w:type="dxa"/>
            <w:vAlign w:val="top"/>
          </w:tcPr>
          <w:p w14:paraId="3A531464" w14:textId="6AB6D1F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 xml:space="preserve"> $500 - $600 </w:t>
            </w:r>
          </w:p>
        </w:tc>
      </w:tr>
      <w:tr w:rsidR="00C96539" w:rsidRPr="00171EAD" w14:paraId="5BE1AC60" w14:textId="77777777" w:rsidTr="007E1125">
        <w:trPr>
          <w:trHeight w:val="136"/>
        </w:trPr>
        <w:tc>
          <w:tcPr>
            <w:tcW w:w="2830" w:type="dxa"/>
            <w:hideMark/>
          </w:tcPr>
          <w:p w14:paraId="20C7EE41" w14:textId="34A7E23D"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10AEF9B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$4,956</w:t>
            </w:r>
          </w:p>
        </w:tc>
        <w:tc>
          <w:tcPr>
            <w:tcW w:w="1877" w:type="dxa"/>
            <w:vAlign w:val="top"/>
          </w:tcPr>
          <w:p w14:paraId="34D1DF4F" w14:textId="68ACBD7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$5,500</w:t>
            </w:r>
          </w:p>
        </w:tc>
        <w:tc>
          <w:tcPr>
            <w:tcW w:w="1877" w:type="dxa"/>
            <w:vAlign w:val="top"/>
          </w:tcPr>
          <w:p w14:paraId="72709A96" w14:textId="3B55F35C"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77</w:t>
            </w:r>
          </w:p>
        </w:tc>
        <w:tc>
          <w:tcPr>
            <w:tcW w:w="1877" w:type="dxa"/>
            <w:vAlign w:val="top"/>
          </w:tcPr>
          <w:p w14:paraId="64E751DE" w14:textId="7C27917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11</w:t>
            </w:r>
            <w:r w:rsidR="00A05D79">
              <w:rPr>
                <w:rFonts w:asciiTheme="minorHAnsi" w:hAnsiTheme="minorHAnsi" w:cstheme="minorHAnsi"/>
                <w:sz w:val="16"/>
              </w:rPr>
              <w:t>,</w:t>
            </w:r>
            <w:r w:rsidRPr="00C96539">
              <w:rPr>
                <w:rFonts w:asciiTheme="minorHAnsi" w:hAnsiTheme="minorHAnsi" w:cstheme="minorHAnsi"/>
                <w:sz w:val="16"/>
              </w:rPr>
              <w:t>005</w:t>
            </w:r>
          </w:p>
        </w:tc>
        <w:tc>
          <w:tcPr>
            <w:tcW w:w="1877" w:type="dxa"/>
            <w:vAlign w:val="top"/>
          </w:tcPr>
          <w:p w14:paraId="193CA8B6" w14:textId="3581CD4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143</w:t>
            </w:r>
          </w:p>
        </w:tc>
        <w:tc>
          <w:tcPr>
            <w:tcW w:w="1877" w:type="dxa"/>
            <w:vAlign w:val="top"/>
          </w:tcPr>
          <w:p w14:paraId="472119A5" w14:textId="46EC5BD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 xml:space="preserve"> $5,100 - $5,300 </w:t>
            </w:r>
          </w:p>
        </w:tc>
      </w:tr>
      <w:tr w:rsidR="00C96539"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4D494F4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$640</w:t>
            </w:r>
          </w:p>
        </w:tc>
        <w:tc>
          <w:tcPr>
            <w:tcW w:w="1877" w:type="dxa"/>
            <w:vAlign w:val="top"/>
          </w:tcPr>
          <w:p w14:paraId="0898D151" w14:textId="2777D51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$665</w:t>
            </w:r>
          </w:p>
        </w:tc>
        <w:tc>
          <w:tcPr>
            <w:tcW w:w="1877" w:type="dxa"/>
            <w:vAlign w:val="top"/>
          </w:tcPr>
          <w:p w14:paraId="69A2D38F" w14:textId="337846B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14</w:t>
            </w:r>
          </w:p>
        </w:tc>
        <w:tc>
          <w:tcPr>
            <w:tcW w:w="1877" w:type="dxa"/>
            <w:vAlign w:val="top"/>
          </w:tcPr>
          <w:p w14:paraId="269B0B90" w14:textId="73583A5E"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950</w:t>
            </w:r>
          </w:p>
        </w:tc>
        <w:tc>
          <w:tcPr>
            <w:tcW w:w="1877" w:type="dxa"/>
            <w:vAlign w:val="top"/>
          </w:tcPr>
          <w:p w14:paraId="25175B65" w14:textId="6E25464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68</w:t>
            </w:r>
          </w:p>
        </w:tc>
        <w:tc>
          <w:tcPr>
            <w:tcW w:w="1877" w:type="dxa"/>
            <w:vAlign w:val="top"/>
          </w:tcPr>
          <w:p w14:paraId="0C1A017E" w14:textId="3FB0D43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 xml:space="preserve"> $600 - $675 </w:t>
            </w:r>
          </w:p>
        </w:tc>
      </w:tr>
      <w:tr w:rsidR="00C96539" w:rsidRPr="00171EAD" w14:paraId="357F6E1F" w14:textId="77777777" w:rsidTr="007E1125">
        <w:trPr>
          <w:trHeight w:val="136"/>
        </w:trPr>
        <w:tc>
          <w:tcPr>
            <w:tcW w:w="2830" w:type="dxa"/>
            <w:hideMark/>
          </w:tcPr>
          <w:p w14:paraId="1A67954F" w14:textId="20D16EF9"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5C978C4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$3,697</w:t>
            </w:r>
          </w:p>
        </w:tc>
        <w:tc>
          <w:tcPr>
            <w:tcW w:w="1877" w:type="dxa"/>
            <w:vAlign w:val="top"/>
          </w:tcPr>
          <w:p w14:paraId="790AB548" w14:textId="29EAF54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$4,723</w:t>
            </w:r>
          </w:p>
        </w:tc>
        <w:tc>
          <w:tcPr>
            <w:tcW w:w="1877" w:type="dxa"/>
            <w:vAlign w:val="top"/>
          </w:tcPr>
          <w:p w14:paraId="2AD97C73" w14:textId="093526B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75</w:t>
            </w:r>
          </w:p>
        </w:tc>
        <w:tc>
          <w:tcPr>
            <w:tcW w:w="1877" w:type="dxa"/>
            <w:vAlign w:val="top"/>
          </w:tcPr>
          <w:p w14:paraId="748813D4" w14:textId="365354D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9</w:t>
            </w:r>
            <w:r w:rsidR="00A05D79">
              <w:rPr>
                <w:rFonts w:asciiTheme="minorHAnsi" w:hAnsiTheme="minorHAnsi" w:cstheme="minorHAnsi"/>
                <w:sz w:val="16"/>
              </w:rPr>
              <w:t>,</w:t>
            </w:r>
            <w:r w:rsidRPr="00C96539">
              <w:rPr>
                <w:rFonts w:asciiTheme="minorHAnsi" w:hAnsiTheme="minorHAnsi" w:cstheme="minorHAnsi"/>
                <w:sz w:val="16"/>
              </w:rPr>
              <w:t>121</w:t>
            </w:r>
          </w:p>
        </w:tc>
        <w:tc>
          <w:tcPr>
            <w:tcW w:w="1877" w:type="dxa"/>
            <w:vAlign w:val="top"/>
          </w:tcPr>
          <w:p w14:paraId="236D93DE" w14:textId="361F95D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122</w:t>
            </w:r>
          </w:p>
        </w:tc>
        <w:tc>
          <w:tcPr>
            <w:tcW w:w="1877" w:type="dxa"/>
            <w:vAlign w:val="top"/>
          </w:tcPr>
          <w:p w14:paraId="3DCE7C32" w14:textId="7B54E9B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$4,000 - $4,100</w:t>
            </w:r>
          </w:p>
        </w:tc>
      </w:tr>
      <w:tr w:rsidR="00C96539"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6779E9E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$508</w:t>
            </w:r>
          </w:p>
        </w:tc>
        <w:tc>
          <w:tcPr>
            <w:tcW w:w="1877" w:type="dxa"/>
            <w:vAlign w:val="top"/>
          </w:tcPr>
          <w:p w14:paraId="1DDC42FF" w14:textId="3338B98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$600</w:t>
            </w:r>
          </w:p>
        </w:tc>
        <w:tc>
          <w:tcPr>
            <w:tcW w:w="1877" w:type="dxa"/>
            <w:vAlign w:val="top"/>
          </w:tcPr>
          <w:p w14:paraId="2602ED55" w14:textId="794FCE1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34</w:t>
            </w:r>
          </w:p>
        </w:tc>
        <w:tc>
          <w:tcPr>
            <w:tcW w:w="1877" w:type="dxa"/>
            <w:vAlign w:val="top"/>
          </w:tcPr>
          <w:p w14:paraId="59578E4C" w14:textId="35EBB71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w:t>
            </w:r>
            <w:r w:rsidR="00A05D79">
              <w:rPr>
                <w:rFonts w:asciiTheme="minorHAnsi" w:hAnsiTheme="minorHAnsi" w:cstheme="minorHAnsi"/>
                <w:sz w:val="16"/>
              </w:rPr>
              <w:t>,</w:t>
            </w:r>
            <w:r w:rsidRPr="00C96539">
              <w:rPr>
                <w:rFonts w:asciiTheme="minorHAnsi" w:hAnsiTheme="minorHAnsi" w:cstheme="minorHAnsi"/>
                <w:sz w:val="16"/>
              </w:rPr>
              <w:t>960</w:t>
            </w:r>
          </w:p>
        </w:tc>
        <w:tc>
          <w:tcPr>
            <w:tcW w:w="1877" w:type="dxa"/>
            <w:vAlign w:val="top"/>
          </w:tcPr>
          <w:p w14:paraId="0EFAF133" w14:textId="215F5F7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116</w:t>
            </w:r>
          </w:p>
        </w:tc>
        <w:tc>
          <w:tcPr>
            <w:tcW w:w="1877" w:type="dxa"/>
            <w:vAlign w:val="top"/>
          </w:tcPr>
          <w:p w14:paraId="4C03E11B" w14:textId="78FE6CB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$400 - 500</w:t>
            </w:r>
          </w:p>
        </w:tc>
      </w:tr>
      <w:tr w:rsidR="00C96539" w:rsidRPr="00171EAD" w14:paraId="2AC40CD0" w14:textId="77777777" w:rsidTr="007E1125">
        <w:trPr>
          <w:trHeight w:val="136"/>
        </w:trPr>
        <w:tc>
          <w:tcPr>
            <w:tcW w:w="2830" w:type="dxa"/>
            <w:hideMark/>
          </w:tcPr>
          <w:p w14:paraId="5F669558" w14:textId="6DE8197F"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0D8F41E2"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$3,300</w:t>
            </w:r>
          </w:p>
        </w:tc>
        <w:tc>
          <w:tcPr>
            <w:tcW w:w="1877" w:type="dxa"/>
            <w:vAlign w:val="top"/>
          </w:tcPr>
          <w:p w14:paraId="2099EC54" w14:textId="4C9D4ED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$3,300</w:t>
            </w:r>
          </w:p>
        </w:tc>
        <w:tc>
          <w:tcPr>
            <w:tcW w:w="1877" w:type="dxa"/>
            <w:vAlign w:val="top"/>
          </w:tcPr>
          <w:p w14:paraId="4C0C1BDF" w14:textId="2A1CBED5"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w:t>
            </w:r>
          </w:p>
        </w:tc>
        <w:tc>
          <w:tcPr>
            <w:tcW w:w="1877" w:type="dxa"/>
            <w:vAlign w:val="top"/>
          </w:tcPr>
          <w:p w14:paraId="07960D30" w14:textId="2A26184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34</w:t>
            </w:r>
          </w:p>
        </w:tc>
        <w:tc>
          <w:tcPr>
            <w:tcW w:w="1877" w:type="dxa"/>
            <w:vAlign w:val="top"/>
          </w:tcPr>
          <w:p w14:paraId="22848F61" w14:textId="64BE1E9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11</w:t>
            </w:r>
          </w:p>
        </w:tc>
        <w:tc>
          <w:tcPr>
            <w:tcW w:w="1877" w:type="dxa"/>
            <w:vAlign w:val="top"/>
          </w:tcPr>
          <w:p w14:paraId="527D44C5" w14:textId="45E5AF3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$3,900</w:t>
            </w:r>
          </w:p>
        </w:tc>
      </w:tr>
      <w:tr w:rsidR="00C96539"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6F571DC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17A74ACA" w14:textId="4475276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07ECF623" w14:textId="0C2B362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28AB4C85" w14:textId="1F7E113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4EA35FCF" w14:textId="643F67D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6C9F6BB4" w14:textId="13D8E3A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$550</w:t>
            </w:r>
          </w:p>
        </w:tc>
      </w:tr>
      <w:tr w:rsidR="00C96539" w:rsidRPr="00171EAD" w14:paraId="2EE6D9D0" w14:textId="77777777" w:rsidTr="007E1125">
        <w:trPr>
          <w:trHeight w:val="136"/>
        </w:trPr>
        <w:tc>
          <w:tcPr>
            <w:tcW w:w="2830" w:type="dxa"/>
            <w:hideMark/>
          </w:tcPr>
          <w:p w14:paraId="334B44B2" w14:textId="74C3B7DA"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7D16E1D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$2,000</w:t>
            </w:r>
          </w:p>
        </w:tc>
        <w:tc>
          <w:tcPr>
            <w:tcW w:w="1877" w:type="dxa"/>
            <w:vAlign w:val="top"/>
          </w:tcPr>
          <w:p w14:paraId="6A784F5A" w14:textId="09B2FEEC"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$2,000</w:t>
            </w:r>
          </w:p>
        </w:tc>
        <w:tc>
          <w:tcPr>
            <w:tcW w:w="1877" w:type="dxa"/>
            <w:vAlign w:val="top"/>
          </w:tcPr>
          <w:p w14:paraId="24891766" w14:textId="660BE2A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w:t>
            </w:r>
          </w:p>
        </w:tc>
        <w:tc>
          <w:tcPr>
            <w:tcW w:w="1877" w:type="dxa"/>
            <w:vAlign w:val="top"/>
          </w:tcPr>
          <w:p w14:paraId="3A536684" w14:textId="2BE6946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w:t>
            </w:r>
          </w:p>
        </w:tc>
        <w:tc>
          <w:tcPr>
            <w:tcW w:w="1877" w:type="dxa"/>
            <w:vAlign w:val="top"/>
          </w:tcPr>
          <w:p w14:paraId="2C90B437" w14:textId="1CEA4DAD"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w:t>
            </w:r>
          </w:p>
        </w:tc>
        <w:tc>
          <w:tcPr>
            <w:tcW w:w="1877" w:type="dxa"/>
            <w:vAlign w:val="top"/>
          </w:tcPr>
          <w:p w14:paraId="465E68CA" w14:textId="54FE9ED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r>
      <w:tr w:rsidR="00C96539"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4760A5A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16F3336C" w14:textId="12F2A6A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0B086C30" w14:textId="6B9B7CF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5D2B1885" w14:textId="47F20BB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5958912A" w14:textId="6E94C01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35C5D2D9" w14:textId="5D12BAF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r>
      <w:tr w:rsidR="00C96539" w:rsidRPr="00171EAD" w14:paraId="627F4975" w14:textId="77777777" w:rsidTr="007E1125">
        <w:trPr>
          <w:trHeight w:val="136"/>
        </w:trPr>
        <w:tc>
          <w:tcPr>
            <w:tcW w:w="2830" w:type="dxa"/>
            <w:hideMark/>
          </w:tcPr>
          <w:p w14:paraId="26AA1A69" w14:textId="711912EF"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6E78A8C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$5,763</w:t>
            </w:r>
          </w:p>
        </w:tc>
        <w:tc>
          <w:tcPr>
            <w:tcW w:w="1877" w:type="dxa"/>
            <w:vAlign w:val="top"/>
          </w:tcPr>
          <w:p w14:paraId="0845594E" w14:textId="0080CA93"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$6,015</w:t>
            </w:r>
          </w:p>
        </w:tc>
        <w:tc>
          <w:tcPr>
            <w:tcW w:w="1877" w:type="dxa"/>
            <w:vAlign w:val="top"/>
          </w:tcPr>
          <w:p w14:paraId="677FAB66" w14:textId="50D93C3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3</w:t>
            </w:r>
          </w:p>
        </w:tc>
        <w:tc>
          <w:tcPr>
            <w:tcW w:w="1877" w:type="dxa"/>
            <w:vAlign w:val="top"/>
          </w:tcPr>
          <w:p w14:paraId="27DF4C63" w14:textId="129177C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82</w:t>
            </w:r>
          </w:p>
        </w:tc>
        <w:tc>
          <w:tcPr>
            <w:tcW w:w="1877" w:type="dxa"/>
            <w:vAlign w:val="top"/>
          </w:tcPr>
          <w:p w14:paraId="3C822DC2" w14:textId="64E2D315"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27</w:t>
            </w:r>
          </w:p>
        </w:tc>
        <w:tc>
          <w:tcPr>
            <w:tcW w:w="1877" w:type="dxa"/>
            <w:vAlign w:val="top"/>
          </w:tcPr>
          <w:p w14:paraId="6922435E" w14:textId="6C786F4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$5,700 - $6,200</w:t>
            </w:r>
          </w:p>
        </w:tc>
      </w:tr>
      <w:tr w:rsidR="00C96539"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6E6E80B3"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$1,962</w:t>
            </w:r>
          </w:p>
        </w:tc>
        <w:tc>
          <w:tcPr>
            <w:tcW w:w="1877" w:type="dxa"/>
            <w:vAlign w:val="top"/>
          </w:tcPr>
          <w:p w14:paraId="7D7C9D3B" w14:textId="279E18BC"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$2,230</w:t>
            </w:r>
          </w:p>
        </w:tc>
        <w:tc>
          <w:tcPr>
            <w:tcW w:w="1877" w:type="dxa"/>
            <w:vAlign w:val="top"/>
          </w:tcPr>
          <w:p w14:paraId="30A8D16D" w14:textId="4A90B81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w:t>
            </w:r>
          </w:p>
        </w:tc>
        <w:tc>
          <w:tcPr>
            <w:tcW w:w="1877" w:type="dxa"/>
            <w:vAlign w:val="top"/>
          </w:tcPr>
          <w:p w14:paraId="57771924" w14:textId="2EDBE385"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w:t>
            </w:r>
            <w:r w:rsidR="00A05D79">
              <w:rPr>
                <w:rFonts w:asciiTheme="minorHAnsi" w:hAnsiTheme="minorHAnsi" w:cstheme="minorHAnsi"/>
                <w:sz w:val="16"/>
              </w:rPr>
              <w:t>,</w:t>
            </w:r>
            <w:r w:rsidRPr="00C96539">
              <w:rPr>
                <w:rFonts w:asciiTheme="minorHAnsi" w:hAnsiTheme="minorHAnsi" w:cstheme="minorHAnsi"/>
                <w:sz w:val="16"/>
              </w:rPr>
              <w:t>757</w:t>
            </w:r>
          </w:p>
        </w:tc>
        <w:tc>
          <w:tcPr>
            <w:tcW w:w="1877" w:type="dxa"/>
            <w:vAlign w:val="top"/>
          </w:tcPr>
          <w:p w14:paraId="0F0C4C0E" w14:textId="51AD99D3"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251</w:t>
            </w:r>
          </w:p>
        </w:tc>
        <w:tc>
          <w:tcPr>
            <w:tcW w:w="1877" w:type="dxa"/>
            <w:vAlign w:val="top"/>
          </w:tcPr>
          <w:p w14:paraId="65CE5D9F" w14:textId="08FA0E3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$1,595 - $1,600</w:t>
            </w:r>
          </w:p>
        </w:tc>
      </w:tr>
      <w:tr w:rsidR="00C96539" w:rsidRPr="00171EAD" w14:paraId="78D245A6" w14:textId="77777777" w:rsidTr="007E1125">
        <w:trPr>
          <w:trHeight w:val="136"/>
        </w:trPr>
        <w:tc>
          <w:tcPr>
            <w:tcW w:w="2830" w:type="dxa"/>
            <w:hideMark/>
          </w:tcPr>
          <w:p w14:paraId="175E91E7" w14:textId="19CF94A2"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7F123E8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$1,962</w:t>
            </w:r>
          </w:p>
        </w:tc>
        <w:tc>
          <w:tcPr>
            <w:tcW w:w="1877" w:type="dxa"/>
            <w:vAlign w:val="top"/>
          </w:tcPr>
          <w:p w14:paraId="5C2EC863" w14:textId="426AE29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$2,230</w:t>
            </w:r>
          </w:p>
        </w:tc>
        <w:tc>
          <w:tcPr>
            <w:tcW w:w="1877" w:type="dxa"/>
            <w:vAlign w:val="top"/>
          </w:tcPr>
          <w:p w14:paraId="09CA59FB" w14:textId="7ABF20F3" w:rsidR="00C96539" w:rsidRPr="00C96539" w:rsidRDefault="008639EC" w:rsidP="00C96539">
            <w:pPr>
              <w:spacing w:before="120" w:after="0"/>
              <w:jc w:val="center"/>
              <w:rPr>
                <w:rFonts w:asciiTheme="minorHAnsi" w:hAnsiTheme="minorHAnsi" w:cstheme="minorHAnsi"/>
                <w:sz w:val="16"/>
                <w:szCs w:val="16"/>
              </w:rPr>
            </w:pPr>
            <w:r>
              <w:rPr>
                <w:rFonts w:asciiTheme="minorHAnsi" w:hAnsiTheme="minorHAnsi" w:cstheme="minorHAnsi"/>
                <w:sz w:val="16"/>
                <w:szCs w:val="16"/>
              </w:rPr>
              <w:t>22</w:t>
            </w:r>
          </w:p>
        </w:tc>
        <w:tc>
          <w:tcPr>
            <w:tcW w:w="1877" w:type="dxa"/>
            <w:vAlign w:val="top"/>
          </w:tcPr>
          <w:p w14:paraId="32EAA7C2" w14:textId="49230DAA" w:rsidR="00C96539" w:rsidRPr="00C96539" w:rsidRDefault="008639EC" w:rsidP="00C96539">
            <w:pPr>
              <w:spacing w:before="120" w:after="0"/>
              <w:jc w:val="center"/>
              <w:rPr>
                <w:rFonts w:asciiTheme="minorHAnsi" w:hAnsiTheme="minorHAnsi" w:cstheme="minorHAnsi"/>
                <w:sz w:val="16"/>
                <w:szCs w:val="16"/>
              </w:rPr>
            </w:pPr>
            <w:r>
              <w:rPr>
                <w:rFonts w:asciiTheme="minorHAnsi" w:hAnsiTheme="minorHAnsi" w:cstheme="minorHAnsi"/>
                <w:sz w:val="16"/>
                <w:szCs w:val="16"/>
              </w:rPr>
              <w:t>6,656</w:t>
            </w:r>
          </w:p>
        </w:tc>
        <w:tc>
          <w:tcPr>
            <w:tcW w:w="1877" w:type="dxa"/>
            <w:vAlign w:val="top"/>
          </w:tcPr>
          <w:p w14:paraId="6F329271" w14:textId="1029959C" w:rsidR="00C96539" w:rsidRPr="00C96539" w:rsidRDefault="008639EC" w:rsidP="00C96539">
            <w:pPr>
              <w:spacing w:before="120" w:after="0"/>
              <w:jc w:val="center"/>
              <w:rPr>
                <w:rFonts w:asciiTheme="minorHAnsi" w:hAnsiTheme="minorHAnsi" w:cstheme="minorHAnsi"/>
                <w:sz w:val="16"/>
                <w:szCs w:val="16"/>
              </w:rPr>
            </w:pPr>
            <w:r>
              <w:rPr>
                <w:rFonts w:asciiTheme="minorHAnsi" w:hAnsiTheme="minorHAnsi" w:cstheme="minorHAnsi"/>
                <w:sz w:val="16"/>
                <w:szCs w:val="16"/>
              </w:rPr>
              <w:t>303</w:t>
            </w:r>
          </w:p>
        </w:tc>
        <w:tc>
          <w:tcPr>
            <w:tcW w:w="1877" w:type="dxa"/>
            <w:vAlign w:val="top"/>
          </w:tcPr>
          <w:p w14:paraId="0228F882" w14:textId="229D46A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r>
      <w:tr w:rsidR="00C96539"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6D2F160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$5,640</w:t>
            </w:r>
          </w:p>
        </w:tc>
        <w:tc>
          <w:tcPr>
            <w:tcW w:w="1877" w:type="dxa"/>
            <w:vAlign w:val="top"/>
          </w:tcPr>
          <w:p w14:paraId="052A3273" w14:textId="78BBA38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$5,640</w:t>
            </w:r>
          </w:p>
        </w:tc>
        <w:tc>
          <w:tcPr>
            <w:tcW w:w="1877" w:type="dxa"/>
            <w:vAlign w:val="top"/>
          </w:tcPr>
          <w:p w14:paraId="3EDE12CF" w14:textId="4EDD8E8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w:t>
            </w:r>
          </w:p>
        </w:tc>
        <w:tc>
          <w:tcPr>
            <w:tcW w:w="1877" w:type="dxa"/>
            <w:vAlign w:val="top"/>
          </w:tcPr>
          <w:p w14:paraId="68846F68" w14:textId="5AA00B6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70</w:t>
            </w:r>
          </w:p>
        </w:tc>
        <w:tc>
          <w:tcPr>
            <w:tcW w:w="1877" w:type="dxa"/>
            <w:vAlign w:val="top"/>
          </w:tcPr>
          <w:p w14:paraId="3BB2CB50" w14:textId="2E25A4B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70</w:t>
            </w:r>
          </w:p>
        </w:tc>
        <w:tc>
          <w:tcPr>
            <w:tcW w:w="1877" w:type="dxa"/>
            <w:vAlign w:val="top"/>
          </w:tcPr>
          <w:p w14:paraId="552E906E" w14:textId="2DFAAC0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$6,100 - $6,500</w:t>
            </w:r>
          </w:p>
        </w:tc>
      </w:tr>
      <w:tr w:rsidR="00C96539" w:rsidRPr="00171EAD" w14:paraId="025E5FC5" w14:textId="77777777" w:rsidTr="007E1125">
        <w:trPr>
          <w:trHeight w:val="136"/>
        </w:trPr>
        <w:tc>
          <w:tcPr>
            <w:tcW w:w="2830" w:type="dxa"/>
            <w:hideMark/>
          </w:tcPr>
          <w:p w14:paraId="0458983B" w14:textId="55224A40"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77E0A2EB"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$2,221</w:t>
            </w:r>
          </w:p>
        </w:tc>
        <w:tc>
          <w:tcPr>
            <w:tcW w:w="1877" w:type="dxa"/>
            <w:vAlign w:val="top"/>
          </w:tcPr>
          <w:p w14:paraId="5E2F3759" w14:textId="75EA274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$2,250</w:t>
            </w:r>
          </w:p>
        </w:tc>
        <w:tc>
          <w:tcPr>
            <w:tcW w:w="1877" w:type="dxa"/>
            <w:vAlign w:val="top"/>
          </w:tcPr>
          <w:p w14:paraId="546B4BB0" w14:textId="5D3D8166"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5</w:t>
            </w:r>
          </w:p>
        </w:tc>
        <w:tc>
          <w:tcPr>
            <w:tcW w:w="1877" w:type="dxa"/>
            <w:vAlign w:val="top"/>
          </w:tcPr>
          <w:p w14:paraId="33439088" w14:textId="7F39D78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755</w:t>
            </w:r>
          </w:p>
        </w:tc>
        <w:tc>
          <w:tcPr>
            <w:tcW w:w="1877" w:type="dxa"/>
            <w:vAlign w:val="top"/>
          </w:tcPr>
          <w:p w14:paraId="420C72F8" w14:textId="43EFE99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151</w:t>
            </w:r>
          </w:p>
        </w:tc>
        <w:tc>
          <w:tcPr>
            <w:tcW w:w="1877" w:type="dxa"/>
            <w:vAlign w:val="top"/>
          </w:tcPr>
          <w:p w14:paraId="72A36B75" w14:textId="79D70A9F"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$2,000 - $2,150</w:t>
            </w:r>
          </w:p>
        </w:tc>
      </w:tr>
      <w:tr w:rsidR="00C96539"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4ED5D0A8"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29E6F59D" w14:textId="0C24E844"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1C6947BA" w14:textId="3A0B608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0DF16D2F" w14:textId="046A447C"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01F669E9" w14:textId="419DB4AE"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6549CE35" w14:textId="7DA43690"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r>
      <w:tr w:rsidR="00C96539" w:rsidRPr="00171EAD" w14:paraId="51BCE8C5" w14:textId="77777777" w:rsidTr="007E1125">
        <w:trPr>
          <w:trHeight w:val="136"/>
        </w:trPr>
        <w:tc>
          <w:tcPr>
            <w:tcW w:w="2830" w:type="dxa"/>
            <w:hideMark/>
          </w:tcPr>
          <w:p w14:paraId="41A2F209" w14:textId="23AC3FC9" w:rsidR="00C96539" w:rsidRPr="00171EAD" w:rsidRDefault="00C96539" w:rsidP="00C96539">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461870D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6DDB930D" w14:textId="2F437FAD"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1BA5391C" w14:textId="6704A8EA"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2C8CA37E" w14:textId="47766D29"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2A68D4B8" w14:textId="222EE257"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c>
          <w:tcPr>
            <w:tcW w:w="1877" w:type="dxa"/>
            <w:vAlign w:val="top"/>
          </w:tcPr>
          <w:p w14:paraId="12B55650" w14:textId="5837E5C1" w:rsidR="00C96539" w:rsidRPr="00C96539" w:rsidRDefault="00C96539" w:rsidP="00C96539">
            <w:pPr>
              <w:spacing w:before="120" w:after="0"/>
              <w:jc w:val="center"/>
              <w:rPr>
                <w:rFonts w:asciiTheme="minorHAnsi" w:hAnsiTheme="minorHAnsi" w:cstheme="minorHAnsi"/>
                <w:sz w:val="16"/>
                <w:szCs w:val="16"/>
              </w:rPr>
            </w:pPr>
            <w:r w:rsidRPr="00C96539">
              <w:rPr>
                <w:rFonts w:asciiTheme="minorHAnsi" w:hAnsiTheme="minorHAnsi" w:cstheme="minorHAnsi"/>
                <w:sz w:val="16"/>
              </w:rPr>
              <w:t>-</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5118F0">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5118F0">
        <w:rPr>
          <w:rFonts w:asciiTheme="majorHAnsi" w:hAnsiTheme="majorHAnsi" w:cstheme="majorHAnsi"/>
          <w:noProof/>
          <w:szCs w:val="16"/>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5" w:name="_Toc411953761"/>
      <w:r w:rsidRPr="00E91AC2">
        <w:lastRenderedPageBreak/>
        <w:t>NORTHERN MURRAY</w:t>
      </w:r>
      <w:r w:rsidR="004416E7">
        <w:t>–</w:t>
      </w:r>
      <w:r w:rsidRPr="00E91AC2">
        <w:t>DARLING BASIN</w:t>
      </w:r>
      <w:bookmarkEnd w:id="5"/>
    </w:p>
    <w:p w14:paraId="15CAF227" w14:textId="312D4DF6" w:rsidR="000A3FCC" w:rsidRDefault="000A3FCC" w:rsidP="000A3FCC">
      <w:pPr>
        <w:pStyle w:val="Caption"/>
      </w:pPr>
      <w:bookmarkStart w:id="6" w:name="_Toc525720834"/>
      <w:bookmarkStart w:id="7"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6"/>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34C25B85" w:rsidR="00995DDE" w:rsidRPr="00171EAD" w:rsidRDefault="00C96539" w:rsidP="00995DDE">
            <w:pPr>
              <w:spacing w:after="0"/>
              <w:rPr>
                <w:b/>
                <w:sz w:val="16"/>
                <w:szCs w:val="16"/>
              </w:rPr>
            </w:pPr>
            <w:r>
              <w:rPr>
                <w:rFonts w:asciiTheme="majorHAnsi" w:hAnsiTheme="majorHAnsi" w:cstheme="majorHAnsi"/>
                <w:b/>
                <w:sz w:val="16"/>
                <w:szCs w:val="16"/>
              </w:rPr>
              <w:t>February</w:t>
            </w:r>
            <w:r w:rsidR="00B640BA">
              <w:rPr>
                <w:rFonts w:asciiTheme="majorHAnsi" w:hAnsiTheme="majorHAnsi" w:cstheme="majorHAnsi"/>
                <w:b/>
                <w:sz w:val="16"/>
                <w:szCs w:val="16"/>
              </w:rPr>
              <w:t xml:space="preserve"> 2019</w:t>
            </w:r>
            <w:r w:rsidR="00995DDE" w:rsidRPr="00171EAD">
              <w:rPr>
                <w:b/>
                <w:sz w:val="16"/>
                <w:szCs w:val="16"/>
              </w:rPr>
              <w:t xml:space="preserve"> VWAP ($/ML)</w:t>
            </w:r>
            <w:r w:rsidR="00995DDE" w:rsidRPr="00171EAD">
              <w:rPr>
                <w:b/>
                <w:sz w:val="16"/>
                <w:szCs w:val="16"/>
                <w:vertAlign w:val="superscript"/>
              </w:rPr>
              <w:t>1,2</w:t>
            </w:r>
          </w:p>
        </w:tc>
        <w:tc>
          <w:tcPr>
            <w:tcW w:w="1877" w:type="dxa"/>
          </w:tcPr>
          <w:p w14:paraId="3AF3E2CA" w14:textId="7F21C07E" w:rsidR="00995DDE" w:rsidRPr="00171EAD" w:rsidRDefault="00C96539" w:rsidP="00995DDE">
            <w:pPr>
              <w:spacing w:after="0"/>
              <w:rPr>
                <w:b/>
                <w:sz w:val="16"/>
                <w:szCs w:val="16"/>
              </w:rPr>
            </w:pPr>
            <w:r>
              <w:rPr>
                <w:rFonts w:asciiTheme="majorHAnsi" w:hAnsiTheme="majorHAnsi" w:cstheme="majorHAnsi"/>
                <w:b/>
                <w:sz w:val="16"/>
                <w:szCs w:val="16"/>
              </w:rPr>
              <w:t>February</w:t>
            </w:r>
            <w:r w:rsidR="00B640BA">
              <w:rPr>
                <w:rFonts w:asciiTheme="majorHAnsi" w:hAnsiTheme="majorHAnsi" w:cstheme="majorHAnsi"/>
                <w:b/>
                <w:sz w:val="16"/>
                <w:szCs w:val="16"/>
              </w:rPr>
              <w:t xml:space="preserve"> 2019</w:t>
            </w:r>
            <w:r w:rsidR="00B640BA" w:rsidRPr="00171EAD">
              <w:rPr>
                <w:rFonts w:asciiTheme="majorHAnsi" w:hAnsiTheme="majorHAnsi" w:cstheme="majorHAnsi"/>
                <w:b/>
                <w:sz w:val="16"/>
                <w:szCs w:val="16"/>
              </w:rPr>
              <w:t xml:space="preserve"> </w:t>
            </w:r>
            <w:r w:rsidR="00995DDE" w:rsidRPr="00171EAD">
              <w:rPr>
                <w:b/>
                <w:sz w:val="16"/>
                <w:szCs w:val="16"/>
              </w:rPr>
              <w:t>Maximum Price ($/ML)</w:t>
            </w:r>
            <w:r w:rsidR="00995DDE" w:rsidRPr="00171EAD">
              <w:rPr>
                <w:b/>
                <w:sz w:val="16"/>
                <w:szCs w:val="16"/>
                <w:vertAlign w:val="superscript"/>
              </w:rPr>
              <w:t>2</w:t>
            </w:r>
          </w:p>
        </w:tc>
        <w:tc>
          <w:tcPr>
            <w:tcW w:w="1877" w:type="dxa"/>
          </w:tcPr>
          <w:p w14:paraId="39503CD2" w14:textId="1F022740" w:rsidR="00995DDE" w:rsidRPr="00171EAD" w:rsidRDefault="00C96539" w:rsidP="00995DDE">
            <w:pPr>
              <w:spacing w:after="0"/>
              <w:rPr>
                <w:b/>
                <w:sz w:val="16"/>
                <w:szCs w:val="16"/>
              </w:rPr>
            </w:pPr>
            <w:r>
              <w:rPr>
                <w:rFonts w:asciiTheme="majorHAnsi" w:hAnsiTheme="majorHAnsi" w:cstheme="majorHAnsi"/>
                <w:b/>
                <w:sz w:val="16"/>
                <w:szCs w:val="16"/>
              </w:rPr>
              <w:t>February</w:t>
            </w:r>
            <w:r w:rsidR="00B640BA">
              <w:rPr>
                <w:rFonts w:asciiTheme="majorHAnsi" w:hAnsiTheme="majorHAnsi" w:cstheme="majorHAnsi"/>
                <w:b/>
                <w:sz w:val="16"/>
                <w:szCs w:val="16"/>
              </w:rPr>
              <w:t xml:space="preserve"> 2019</w:t>
            </w:r>
            <w:r w:rsidR="00B640BA" w:rsidRPr="00171EAD">
              <w:rPr>
                <w:rFonts w:asciiTheme="majorHAnsi" w:hAnsiTheme="majorHAnsi" w:cstheme="majorHAnsi"/>
                <w:b/>
                <w:sz w:val="16"/>
                <w:szCs w:val="16"/>
              </w:rPr>
              <w:t xml:space="preserve"> </w:t>
            </w:r>
            <w:r w:rsidR="00995DDE" w:rsidRPr="00171EAD">
              <w:rPr>
                <w:b/>
                <w:sz w:val="16"/>
                <w:szCs w:val="16"/>
              </w:rPr>
              <w:t>Number of Transfers</w:t>
            </w:r>
            <w:r w:rsidR="00995DDE" w:rsidRPr="00171EAD">
              <w:rPr>
                <w:b/>
                <w:sz w:val="16"/>
                <w:szCs w:val="16"/>
                <w:vertAlign w:val="superscript"/>
              </w:rPr>
              <w:t>3</w:t>
            </w:r>
          </w:p>
        </w:tc>
        <w:tc>
          <w:tcPr>
            <w:tcW w:w="1877" w:type="dxa"/>
          </w:tcPr>
          <w:p w14:paraId="563A0B2C" w14:textId="3A7EF53F" w:rsidR="00995DDE" w:rsidRPr="00171EAD" w:rsidRDefault="00C96539" w:rsidP="00995DDE">
            <w:pPr>
              <w:spacing w:after="0"/>
              <w:rPr>
                <w:b/>
                <w:sz w:val="16"/>
                <w:szCs w:val="16"/>
              </w:rPr>
            </w:pPr>
            <w:r>
              <w:rPr>
                <w:rFonts w:asciiTheme="majorHAnsi" w:hAnsiTheme="majorHAnsi" w:cstheme="majorHAnsi"/>
                <w:b/>
                <w:sz w:val="16"/>
                <w:szCs w:val="16"/>
              </w:rPr>
              <w:t>February</w:t>
            </w:r>
            <w:r w:rsidR="00B640BA">
              <w:rPr>
                <w:rFonts w:asciiTheme="majorHAnsi" w:hAnsiTheme="majorHAnsi" w:cstheme="majorHAnsi"/>
                <w:b/>
                <w:sz w:val="16"/>
                <w:szCs w:val="16"/>
              </w:rPr>
              <w:t xml:space="preserve"> 2019</w:t>
            </w:r>
            <w:r w:rsidR="00B640BA" w:rsidRPr="00171EAD">
              <w:rPr>
                <w:rFonts w:asciiTheme="majorHAnsi" w:hAnsiTheme="majorHAnsi" w:cstheme="majorHAnsi"/>
                <w:b/>
                <w:sz w:val="16"/>
                <w:szCs w:val="16"/>
              </w:rPr>
              <w:t xml:space="preserve"> </w:t>
            </w:r>
            <w:r w:rsidR="00995DDE" w:rsidRPr="00171EAD">
              <w:rPr>
                <w:b/>
                <w:sz w:val="16"/>
                <w:szCs w:val="16"/>
              </w:rPr>
              <w:t>Volume of Transfers (ML)</w:t>
            </w:r>
            <w:r w:rsidR="00995DDE" w:rsidRPr="00171EAD">
              <w:rPr>
                <w:b/>
                <w:sz w:val="16"/>
                <w:szCs w:val="16"/>
                <w:vertAlign w:val="superscript"/>
              </w:rPr>
              <w:t>3</w:t>
            </w:r>
          </w:p>
        </w:tc>
        <w:tc>
          <w:tcPr>
            <w:tcW w:w="1877" w:type="dxa"/>
          </w:tcPr>
          <w:p w14:paraId="0BCB6A62" w14:textId="2DA5296D" w:rsidR="00995DDE" w:rsidRPr="00171EAD" w:rsidRDefault="00C96539" w:rsidP="00995DDE">
            <w:pPr>
              <w:spacing w:after="0"/>
              <w:rPr>
                <w:b/>
                <w:sz w:val="16"/>
                <w:szCs w:val="16"/>
              </w:rPr>
            </w:pPr>
            <w:r>
              <w:rPr>
                <w:rFonts w:asciiTheme="majorHAnsi" w:hAnsiTheme="majorHAnsi" w:cstheme="majorHAnsi"/>
                <w:b/>
                <w:sz w:val="16"/>
                <w:szCs w:val="16"/>
              </w:rPr>
              <w:t>February</w:t>
            </w:r>
            <w:r w:rsidR="00B640BA">
              <w:rPr>
                <w:rFonts w:asciiTheme="majorHAnsi" w:hAnsiTheme="majorHAnsi" w:cstheme="majorHAnsi"/>
                <w:b/>
                <w:sz w:val="16"/>
                <w:szCs w:val="16"/>
              </w:rPr>
              <w:t xml:space="preserve"> 2019</w:t>
            </w:r>
            <w:r w:rsidR="00B640BA" w:rsidRPr="00171EAD">
              <w:rPr>
                <w:rFonts w:asciiTheme="majorHAnsi" w:hAnsiTheme="majorHAnsi" w:cstheme="majorHAnsi"/>
                <w:b/>
                <w:sz w:val="16"/>
                <w:szCs w:val="16"/>
              </w:rPr>
              <w:t xml:space="preserve"> </w:t>
            </w:r>
            <w:r w:rsidR="00995DDE" w:rsidRPr="00171EAD">
              <w:rPr>
                <w:b/>
                <w:sz w:val="16"/>
                <w:szCs w:val="16"/>
              </w:rPr>
              <w:t>Average Parcel Size (ML)</w:t>
            </w:r>
            <w:r w:rsidR="00995DDE" w:rsidRPr="00171EAD">
              <w:rPr>
                <w:b/>
                <w:sz w:val="16"/>
                <w:szCs w:val="16"/>
                <w:vertAlign w:val="superscript"/>
              </w:rPr>
              <w:t>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C96539"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C96539" w:rsidRPr="00171EAD" w:rsidRDefault="00C96539" w:rsidP="00C96539">
            <w:pPr>
              <w:spacing w:before="120" w:after="0"/>
              <w:rPr>
                <w:sz w:val="16"/>
                <w:szCs w:val="16"/>
              </w:rPr>
            </w:pPr>
            <w:r w:rsidRPr="00171EAD">
              <w:rPr>
                <w:sz w:val="16"/>
                <w:szCs w:val="16"/>
              </w:rPr>
              <w:t>NSW Macquarie GS</w:t>
            </w:r>
          </w:p>
        </w:tc>
        <w:tc>
          <w:tcPr>
            <w:tcW w:w="1877" w:type="dxa"/>
            <w:vAlign w:val="top"/>
          </w:tcPr>
          <w:p w14:paraId="2DA7F63A" w14:textId="6AA0004F"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F9DE265" w14:textId="7AA1CD33"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0702EF92" w14:textId="3077D6B9"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6AD7455" w14:textId="2C015595"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7548E83" w14:textId="1F9A29A1"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21EC02D2" w14:textId="2772BF0D" w:rsidR="00C96539" w:rsidRPr="00C96539" w:rsidRDefault="00C96539" w:rsidP="00C96539">
            <w:pPr>
              <w:spacing w:before="120" w:after="0"/>
              <w:jc w:val="center"/>
              <w:rPr>
                <w:bCs/>
                <w:sz w:val="16"/>
                <w:szCs w:val="16"/>
              </w:rPr>
            </w:pPr>
            <w:r w:rsidRPr="00C96539">
              <w:rPr>
                <w:sz w:val="16"/>
              </w:rPr>
              <w:t>-</w:t>
            </w:r>
          </w:p>
        </w:tc>
      </w:tr>
      <w:tr w:rsidR="00C96539" w:rsidRPr="00171EAD" w14:paraId="6F40E5EE" w14:textId="77777777" w:rsidTr="0045040F">
        <w:trPr>
          <w:trHeight w:val="262"/>
        </w:trPr>
        <w:tc>
          <w:tcPr>
            <w:tcW w:w="2829" w:type="dxa"/>
          </w:tcPr>
          <w:p w14:paraId="687BC98F" w14:textId="77777777" w:rsidR="00C96539" w:rsidRPr="00171EAD" w:rsidRDefault="00C96539" w:rsidP="00C96539">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4D8776CD"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75537E49" w14:textId="5F00E87D"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F20BD05" w14:textId="039CD00B"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6001E17" w14:textId="5B54A2F9"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0D8F37D1" w14:textId="00F342BF"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A5D1023" w14:textId="2FF30D83" w:rsidR="00C96539" w:rsidRPr="00C96539" w:rsidRDefault="00C96539" w:rsidP="00C96539">
            <w:pPr>
              <w:spacing w:before="120" w:after="0"/>
              <w:jc w:val="center"/>
              <w:rPr>
                <w:bCs/>
                <w:sz w:val="16"/>
                <w:szCs w:val="16"/>
              </w:rPr>
            </w:pPr>
            <w:r w:rsidRPr="00C96539">
              <w:rPr>
                <w:sz w:val="16"/>
              </w:rPr>
              <w:t>-</w:t>
            </w:r>
          </w:p>
        </w:tc>
      </w:tr>
      <w:tr w:rsidR="00C96539"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C96539" w:rsidRPr="00171EAD" w:rsidRDefault="00C96539" w:rsidP="00C96539">
            <w:pPr>
              <w:spacing w:before="120" w:after="0"/>
              <w:rPr>
                <w:sz w:val="16"/>
                <w:szCs w:val="16"/>
              </w:rPr>
            </w:pPr>
            <w:r w:rsidRPr="00171EAD">
              <w:rPr>
                <w:sz w:val="16"/>
                <w:szCs w:val="16"/>
              </w:rPr>
              <w:t>NSW Gwydir GS</w:t>
            </w:r>
          </w:p>
        </w:tc>
        <w:tc>
          <w:tcPr>
            <w:tcW w:w="1877" w:type="dxa"/>
            <w:vAlign w:val="top"/>
          </w:tcPr>
          <w:p w14:paraId="4FCD8044" w14:textId="0F2BDDA3"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9BE9F26" w14:textId="27865DDA"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0EC449B" w14:textId="57A7B198"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310B2F1" w14:textId="73C13EA4"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72ADB013" w14:textId="577CA982"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0C48B1A8" w14:textId="1495FE64" w:rsidR="00C96539" w:rsidRPr="00C96539" w:rsidRDefault="00C96539" w:rsidP="00C96539">
            <w:pPr>
              <w:spacing w:before="120" w:after="0"/>
              <w:jc w:val="center"/>
              <w:rPr>
                <w:bCs/>
                <w:sz w:val="16"/>
                <w:szCs w:val="16"/>
              </w:rPr>
            </w:pPr>
            <w:r w:rsidRPr="00C96539">
              <w:rPr>
                <w:sz w:val="16"/>
              </w:rPr>
              <w:t>-</w:t>
            </w:r>
          </w:p>
        </w:tc>
      </w:tr>
      <w:tr w:rsidR="00C96539" w:rsidRPr="00171EAD" w14:paraId="01DC9C90" w14:textId="77777777" w:rsidTr="0045040F">
        <w:trPr>
          <w:trHeight w:val="174"/>
        </w:trPr>
        <w:tc>
          <w:tcPr>
            <w:tcW w:w="2829" w:type="dxa"/>
            <w:hideMark/>
          </w:tcPr>
          <w:p w14:paraId="7586AA09" w14:textId="77777777" w:rsidR="00C96539" w:rsidRPr="00171EAD" w:rsidRDefault="00C96539" w:rsidP="00C96539">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7B4A714D"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57BA8BB" w14:textId="2ABAFB44"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404B7E5" w14:textId="36299412"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040F9B3F" w14:textId="64E81A19"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65C36533" w14:textId="62584FDA"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40E40E7" w14:textId="1B0394A5" w:rsidR="00C96539" w:rsidRPr="00C96539" w:rsidRDefault="00C96539" w:rsidP="00C96539">
            <w:pPr>
              <w:spacing w:before="120" w:after="0"/>
              <w:jc w:val="center"/>
              <w:rPr>
                <w:bCs/>
                <w:sz w:val="16"/>
                <w:szCs w:val="16"/>
              </w:rPr>
            </w:pPr>
            <w:r w:rsidRPr="00C96539">
              <w:rPr>
                <w:sz w:val="16"/>
              </w:rPr>
              <w:t>-</w:t>
            </w:r>
          </w:p>
        </w:tc>
        <w:bookmarkStart w:id="8" w:name="_GoBack"/>
        <w:bookmarkEnd w:id="8"/>
      </w:tr>
      <w:tr w:rsidR="00C96539"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C96539" w:rsidRPr="00171EAD" w:rsidRDefault="00C96539" w:rsidP="00C96539">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4F04845E"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2EBCBFC8" w14:textId="4E27C195"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1A161B6C" w14:textId="67F5BFC3"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5D26C7D0" w14:textId="4773217C"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33CC5EA4" w14:textId="599E1EE4" w:rsidR="00C96539" w:rsidRPr="00C96539" w:rsidRDefault="00C96539" w:rsidP="00C96539">
            <w:pPr>
              <w:spacing w:before="120" w:after="0"/>
              <w:jc w:val="center"/>
              <w:rPr>
                <w:rFonts w:asciiTheme="majorHAnsi" w:hAnsiTheme="majorHAnsi" w:cstheme="majorHAnsi"/>
                <w:bCs/>
                <w:sz w:val="16"/>
                <w:szCs w:val="16"/>
              </w:rPr>
            </w:pPr>
            <w:r w:rsidRPr="00C96539">
              <w:rPr>
                <w:sz w:val="16"/>
              </w:rPr>
              <w:t>-</w:t>
            </w:r>
          </w:p>
        </w:tc>
        <w:tc>
          <w:tcPr>
            <w:tcW w:w="1877" w:type="dxa"/>
            <w:vAlign w:val="top"/>
          </w:tcPr>
          <w:p w14:paraId="42577885" w14:textId="740F91E8" w:rsidR="00C96539" w:rsidRPr="00C96539" w:rsidRDefault="00C96539" w:rsidP="00C96539">
            <w:pPr>
              <w:spacing w:before="120" w:after="0"/>
              <w:jc w:val="center"/>
              <w:rPr>
                <w:bCs/>
                <w:sz w:val="16"/>
                <w:szCs w:val="16"/>
              </w:rPr>
            </w:pPr>
            <w:r w:rsidRPr="00C96539">
              <w:rPr>
                <w:sz w:val="16"/>
              </w:rPr>
              <w:t>-</w:t>
            </w:r>
          </w:p>
        </w:tc>
      </w:tr>
      <w:tr w:rsidR="00C96539" w:rsidRPr="00171EAD" w14:paraId="5E92ED08" w14:textId="77777777" w:rsidTr="00086325">
        <w:trPr>
          <w:trHeight w:val="174"/>
        </w:trPr>
        <w:tc>
          <w:tcPr>
            <w:tcW w:w="2829" w:type="dxa"/>
            <w:hideMark/>
          </w:tcPr>
          <w:p w14:paraId="0383CC24" w14:textId="77777777" w:rsidR="00C96539" w:rsidRPr="00171EAD" w:rsidRDefault="00C96539" w:rsidP="00C96539">
            <w:pPr>
              <w:spacing w:before="120" w:after="0"/>
              <w:rPr>
                <w:sz w:val="16"/>
                <w:szCs w:val="16"/>
              </w:rPr>
            </w:pPr>
            <w:r w:rsidRPr="00171EAD">
              <w:rPr>
                <w:sz w:val="16"/>
                <w:szCs w:val="16"/>
              </w:rPr>
              <w:t>NSW Lachlan GS</w:t>
            </w:r>
          </w:p>
        </w:tc>
        <w:tc>
          <w:tcPr>
            <w:tcW w:w="1877" w:type="dxa"/>
            <w:vAlign w:val="top"/>
          </w:tcPr>
          <w:p w14:paraId="723B3BE5" w14:textId="5EF17E23" w:rsidR="00C96539" w:rsidRPr="00C96539" w:rsidRDefault="00C96539" w:rsidP="00C96539">
            <w:pPr>
              <w:spacing w:before="120" w:after="0"/>
              <w:jc w:val="center"/>
              <w:rPr>
                <w:rFonts w:asciiTheme="majorHAnsi" w:hAnsiTheme="majorHAnsi" w:cstheme="majorHAnsi"/>
                <w:bCs/>
                <w:sz w:val="16"/>
                <w:szCs w:val="16"/>
              </w:rPr>
            </w:pPr>
            <w:r w:rsidRPr="00C96539">
              <w:rPr>
                <w:sz w:val="16"/>
              </w:rPr>
              <w:t>$1,250</w:t>
            </w:r>
          </w:p>
        </w:tc>
        <w:tc>
          <w:tcPr>
            <w:tcW w:w="1877" w:type="dxa"/>
            <w:vAlign w:val="top"/>
          </w:tcPr>
          <w:p w14:paraId="6575B095" w14:textId="7C4AACB0" w:rsidR="00C96539" w:rsidRPr="00C96539" w:rsidRDefault="00C96539" w:rsidP="00C96539">
            <w:pPr>
              <w:spacing w:before="120" w:after="0"/>
              <w:jc w:val="center"/>
              <w:rPr>
                <w:rFonts w:asciiTheme="majorHAnsi" w:hAnsiTheme="majorHAnsi" w:cstheme="majorHAnsi"/>
                <w:bCs/>
                <w:sz w:val="16"/>
                <w:szCs w:val="16"/>
              </w:rPr>
            </w:pPr>
            <w:r w:rsidRPr="00C96539">
              <w:rPr>
                <w:sz w:val="16"/>
              </w:rPr>
              <w:t>$1,250</w:t>
            </w:r>
          </w:p>
        </w:tc>
        <w:tc>
          <w:tcPr>
            <w:tcW w:w="1877" w:type="dxa"/>
            <w:vAlign w:val="top"/>
          </w:tcPr>
          <w:p w14:paraId="6F042FA6" w14:textId="5C2BE399" w:rsidR="00C96539" w:rsidRPr="00C96539" w:rsidRDefault="00C96539" w:rsidP="00C96539">
            <w:pPr>
              <w:spacing w:before="120" w:after="0"/>
              <w:jc w:val="center"/>
              <w:rPr>
                <w:rFonts w:asciiTheme="majorHAnsi" w:hAnsiTheme="majorHAnsi" w:cstheme="majorHAnsi"/>
                <w:bCs/>
                <w:sz w:val="16"/>
                <w:szCs w:val="16"/>
              </w:rPr>
            </w:pPr>
            <w:r w:rsidRPr="00C96539">
              <w:rPr>
                <w:sz w:val="16"/>
              </w:rPr>
              <w:t>1</w:t>
            </w:r>
          </w:p>
        </w:tc>
        <w:tc>
          <w:tcPr>
            <w:tcW w:w="1877" w:type="dxa"/>
            <w:vAlign w:val="top"/>
          </w:tcPr>
          <w:p w14:paraId="0EA4E63F" w14:textId="6D6130FA" w:rsidR="00C96539" w:rsidRPr="00C96539" w:rsidRDefault="00C96539" w:rsidP="00C96539">
            <w:pPr>
              <w:spacing w:before="120" w:after="0"/>
              <w:jc w:val="center"/>
              <w:rPr>
                <w:rFonts w:asciiTheme="majorHAnsi" w:hAnsiTheme="majorHAnsi" w:cstheme="majorHAnsi"/>
                <w:bCs/>
                <w:sz w:val="16"/>
                <w:szCs w:val="16"/>
              </w:rPr>
            </w:pPr>
            <w:r w:rsidRPr="00C96539">
              <w:rPr>
                <w:sz w:val="16"/>
              </w:rPr>
              <w:t>130</w:t>
            </w:r>
          </w:p>
        </w:tc>
        <w:tc>
          <w:tcPr>
            <w:tcW w:w="1877" w:type="dxa"/>
            <w:vAlign w:val="top"/>
          </w:tcPr>
          <w:p w14:paraId="6721CAF0" w14:textId="67287869" w:rsidR="00C96539" w:rsidRPr="00C96539" w:rsidRDefault="00C96539" w:rsidP="00C96539">
            <w:pPr>
              <w:spacing w:before="120" w:after="0"/>
              <w:jc w:val="center"/>
              <w:rPr>
                <w:rFonts w:asciiTheme="majorHAnsi" w:hAnsiTheme="majorHAnsi" w:cstheme="majorHAnsi"/>
                <w:bCs/>
                <w:sz w:val="16"/>
                <w:szCs w:val="16"/>
              </w:rPr>
            </w:pPr>
            <w:r w:rsidRPr="00C96539">
              <w:rPr>
                <w:sz w:val="16"/>
              </w:rPr>
              <w:t>130</w:t>
            </w:r>
          </w:p>
        </w:tc>
        <w:tc>
          <w:tcPr>
            <w:tcW w:w="1877" w:type="dxa"/>
            <w:vAlign w:val="top"/>
          </w:tcPr>
          <w:p w14:paraId="1673410A" w14:textId="1E2FDEC2" w:rsidR="00C96539" w:rsidRPr="00C96539" w:rsidRDefault="00C96539" w:rsidP="00C96539">
            <w:pPr>
              <w:spacing w:before="120" w:after="0"/>
              <w:jc w:val="center"/>
              <w:rPr>
                <w:bCs/>
                <w:sz w:val="16"/>
                <w:szCs w:val="16"/>
              </w:rPr>
            </w:pPr>
            <w:r w:rsidRPr="00C96539">
              <w:rPr>
                <w:sz w:val="16"/>
              </w:rPr>
              <w:t>$1,000 - $1,250</w:t>
            </w:r>
          </w:p>
        </w:tc>
      </w:tr>
      <w:tr w:rsidR="00017643"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28A5F9DC" w:rsidR="00017643" w:rsidRPr="00171EAD" w:rsidRDefault="00017643" w:rsidP="00017643">
            <w:pPr>
              <w:spacing w:before="120" w:after="0"/>
              <w:rPr>
                <w:sz w:val="16"/>
                <w:szCs w:val="16"/>
              </w:rPr>
            </w:pPr>
            <w:r w:rsidRPr="00171EAD">
              <w:rPr>
                <w:sz w:val="16"/>
                <w:szCs w:val="16"/>
              </w:rPr>
              <w:t>QLD Condamine-Balonne (St George) Supplemented</w:t>
            </w:r>
            <w:r w:rsidR="00843DF9">
              <w:rPr>
                <w:sz w:val="16"/>
                <w:szCs w:val="16"/>
                <w:vertAlign w:val="superscript"/>
              </w:rPr>
              <w:t>15</w:t>
            </w:r>
            <w:r w:rsidRPr="00171EAD">
              <w:rPr>
                <w:sz w:val="16"/>
                <w:szCs w:val="16"/>
              </w:rPr>
              <w:t xml:space="preserve"> </w:t>
            </w:r>
          </w:p>
        </w:tc>
        <w:tc>
          <w:tcPr>
            <w:tcW w:w="1877" w:type="dxa"/>
            <w:vAlign w:val="top"/>
          </w:tcPr>
          <w:p w14:paraId="11CE48A8" w14:textId="37F123BB" w:rsidR="00017643" w:rsidRPr="00017643" w:rsidRDefault="00017643" w:rsidP="00017643">
            <w:pPr>
              <w:spacing w:before="120" w:after="0"/>
              <w:jc w:val="center"/>
              <w:rPr>
                <w:rFonts w:asciiTheme="majorHAnsi" w:hAnsiTheme="majorHAnsi" w:cstheme="majorHAnsi"/>
                <w:bCs/>
                <w:sz w:val="16"/>
                <w:szCs w:val="16"/>
              </w:rPr>
            </w:pPr>
            <w:r w:rsidRPr="00017643">
              <w:rPr>
                <w:sz w:val="16"/>
              </w:rPr>
              <w:t>$3,961</w:t>
            </w:r>
          </w:p>
        </w:tc>
        <w:tc>
          <w:tcPr>
            <w:tcW w:w="1877" w:type="dxa"/>
            <w:vAlign w:val="top"/>
          </w:tcPr>
          <w:p w14:paraId="31C61A6B" w14:textId="19858466"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17F035FE" w14:textId="35AB8FAE" w:rsidR="00017643" w:rsidRPr="00017643" w:rsidRDefault="00017643" w:rsidP="00017643">
            <w:pPr>
              <w:spacing w:before="120" w:after="0"/>
              <w:jc w:val="center"/>
              <w:rPr>
                <w:rFonts w:asciiTheme="majorHAnsi" w:hAnsiTheme="majorHAnsi" w:cstheme="majorHAnsi"/>
                <w:bCs/>
                <w:sz w:val="16"/>
                <w:szCs w:val="16"/>
              </w:rPr>
            </w:pPr>
            <w:r w:rsidRPr="00017643">
              <w:rPr>
                <w:sz w:val="16"/>
              </w:rPr>
              <w:t>3</w:t>
            </w:r>
          </w:p>
        </w:tc>
        <w:tc>
          <w:tcPr>
            <w:tcW w:w="1877" w:type="dxa"/>
            <w:vAlign w:val="top"/>
          </w:tcPr>
          <w:p w14:paraId="755410CF" w14:textId="3BEF2CAC" w:rsidR="00017643" w:rsidRPr="00017643" w:rsidRDefault="00017643" w:rsidP="00017643">
            <w:pPr>
              <w:spacing w:before="120" w:after="0"/>
              <w:jc w:val="center"/>
              <w:rPr>
                <w:rFonts w:asciiTheme="majorHAnsi" w:hAnsiTheme="majorHAnsi" w:cstheme="majorHAnsi"/>
                <w:bCs/>
                <w:sz w:val="16"/>
                <w:szCs w:val="16"/>
              </w:rPr>
            </w:pPr>
            <w:r w:rsidRPr="00017643">
              <w:rPr>
                <w:sz w:val="16"/>
              </w:rPr>
              <w:t>513</w:t>
            </w:r>
          </w:p>
        </w:tc>
        <w:tc>
          <w:tcPr>
            <w:tcW w:w="1877" w:type="dxa"/>
            <w:vAlign w:val="top"/>
          </w:tcPr>
          <w:p w14:paraId="3515D69A" w14:textId="536B39E1" w:rsidR="00017643" w:rsidRPr="00017643" w:rsidRDefault="004A7787" w:rsidP="00017643">
            <w:pPr>
              <w:spacing w:before="120" w:after="0"/>
              <w:jc w:val="center"/>
              <w:rPr>
                <w:rFonts w:asciiTheme="majorHAnsi" w:hAnsiTheme="majorHAnsi" w:cstheme="majorHAnsi"/>
                <w:bCs/>
                <w:sz w:val="16"/>
                <w:szCs w:val="16"/>
              </w:rPr>
            </w:pPr>
            <w:r>
              <w:rPr>
                <w:sz w:val="16"/>
              </w:rPr>
              <w:t>171</w:t>
            </w:r>
          </w:p>
        </w:tc>
        <w:tc>
          <w:tcPr>
            <w:tcW w:w="1877" w:type="dxa"/>
            <w:vAlign w:val="top"/>
          </w:tcPr>
          <w:p w14:paraId="21D6A019" w14:textId="21A23113" w:rsidR="00017643" w:rsidRPr="00017643" w:rsidRDefault="00017643" w:rsidP="00017643">
            <w:pPr>
              <w:spacing w:before="120" w:after="0"/>
              <w:jc w:val="center"/>
              <w:rPr>
                <w:bCs/>
                <w:sz w:val="16"/>
                <w:szCs w:val="16"/>
              </w:rPr>
            </w:pPr>
            <w:r w:rsidRPr="00017643">
              <w:rPr>
                <w:sz w:val="16"/>
              </w:rPr>
              <w:t>-</w:t>
            </w:r>
          </w:p>
        </w:tc>
      </w:tr>
      <w:tr w:rsidR="00017643" w:rsidRPr="00171EAD" w14:paraId="4961F3A8" w14:textId="77777777" w:rsidTr="00086325">
        <w:trPr>
          <w:trHeight w:val="174"/>
        </w:trPr>
        <w:tc>
          <w:tcPr>
            <w:tcW w:w="2829" w:type="dxa"/>
            <w:hideMark/>
          </w:tcPr>
          <w:p w14:paraId="49434BBF" w14:textId="43C99D57" w:rsidR="00017643" w:rsidRPr="00171EAD" w:rsidRDefault="00017643" w:rsidP="00017643">
            <w:pPr>
              <w:spacing w:before="120" w:after="0"/>
              <w:rPr>
                <w:sz w:val="16"/>
                <w:szCs w:val="16"/>
              </w:rPr>
            </w:pPr>
            <w:r w:rsidRPr="00171EAD">
              <w:rPr>
                <w:sz w:val="16"/>
                <w:szCs w:val="16"/>
              </w:rPr>
              <w:t>QLD Lower Balonne Overland flow</w:t>
            </w:r>
            <w:r w:rsidR="00843DF9">
              <w:rPr>
                <w:sz w:val="16"/>
                <w:szCs w:val="16"/>
                <w:vertAlign w:val="superscript"/>
              </w:rPr>
              <w:t>15</w:t>
            </w:r>
          </w:p>
        </w:tc>
        <w:tc>
          <w:tcPr>
            <w:tcW w:w="1877" w:type="dxa"/>
            <w:vAlign w:val="top"/>
          </w:tcPr>
          <w:p w14:paraId="35BDBEE5" w14:textId="222A774D" w:rsidR="00017643" w:rsidRPr="00017643" w:rsidRDefault="009F78C8" w:rsidP="00017643">
            <w:pPr>
              <w:spacing w:before="120" w:after="0"/>
              <w:jc w:val="center"/>
              <w:rPr>
                <w:rFonts w:asciiTheme="majorHAnsi" w:hAnsiTheme="majorHAnsi" w:cstheme="majorHAnsi"/>
                <w:bCs/>
                <w:sz w:val="16"/>
                <w:szCs w:val="16"/>
              </w:rPr>
            </w:pPr>
            <w:r>
              <w:rPr>
                <w:sz w:val="16"/>
              </w:rPr>
              <w:t>-</w:t>
            </w:r>
          </w:p>
        </w:tc>
        <w:tc>
          <w:tcPr>
            <w:tcW w:w="1877" w:type="dxa"/>
            <w:vAlign w:val="top"/>
          </w:tcPr>
          <w:p w14:paraId="4B512F3B" w14:textId="55B13307"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048DD4B0" w14:textId="04268EB1" w:rsidR="00017643" w:rsidRPr="00017643" w:rsidRDefault="009F78C8" w:rsidP="00017643">
            <w:pPr>
              <w:spacing w:before="120" w:after="0"/>
              <w:jc w:val="center"/>
              <w:rPr>
                <w:rFonts w:asciiTheme="majorHAnsi" w:hAnsiTheme="majorHAnsi" w:cstheme="majorHAnsi"/>
                <w:bCs/>
                <w:sz w:val="16"/>
                <w:szCs w:val="16"/>
              </w:rPr>
            </w:pPr>
            <w:r>
              <w:rPr>
                <w:sz w:val="16"/>
              </w:rPr>
              <w:t>-</w:t>
            </w:r>
          </w:p>
        </w:tc>
        <w:tc>
          <w:tcPr>
            <w:tcW w:w="1877" w:type="dxa"/>
            <w:vAlign w:val="top"/>
          </w:tcPr>
          <w:p w14:paraId="502506C7" w14:textId="76749188" w:rsidR="00017643" w:rsidRPr="00017643" w:rsidRDefault="009F78C8" w:rsidP="00017643">
            <w:pPr>
              <w:spacing w:before="120" w:after="0"/>
              <w:jc w:val="center"/>
              <w:rPr>
                <w:rFonts w:asciiTheme="majorHAnsi" w:hAnsiTheme="majorHAnsi" w:cstheme="majorHAnsi"/>
                <w:bCs/>
                <w:sz w:val="16"/>
                <w:szCs w:val="16"/>
              </w:rPr>
            </w:pPr>
            <w:r>
              <w:rPr>
                <w:sz w:val="16"/>
              </w:rPr>
              <w:t>-</w:t>
            </w:r>
          </w:p>
        </w:tc>
        <w:tc>
          <w:tcPr>
            <w:tcW w:w="1877" w:type="dxa"/>
            <w:vAlign w:val="top"/>
          </w:tcPr>
          <w:p w14:paraId="3781EBE4" w14:textId="273AEB14" w:rsidR="00017643" w:rsidRPr="00017643" w:rsidRDefault="009F78C8" w:rsidP="00017643">
            <w:pPr>
              <w:spacing w:before="120" w:after="0"/>
              <w:jc w:val="center"/>
              <w:rPr>
                <w:rFonts w:asciiTheme="majorHAnsi" w:hAnsiTheme="majorHAnsi" w:cstheme="majorHAnsi"/>
                <w:bCs/>
                <w:sz w:val="16"/>
                <w:szCs w:val="16"/>
              </w:rPr>
            </w:pPr>
            <w:r>
              <w:rPr>
                <w:sz w:val="16"/>
              </w:rPr>
              <w:t>-</w:t>
            </w:r>
          </w:p>
        </w:tc>
        <w:tc>
          <w:tcPr>
            <w:tcW w:w="1877" w:type="dxa"/>
            <w:vAlign w:val="top"/>
          </w:tcPr>
          <w:p w14:paraId="0E435D60" w14:textId="69D746C1" w:rsidR="00017643" w:rsidRPr="00017643" w:rsidRDefault="00017643" w:rsidP="00017643">
            <w:pPr>
              <w:spacing w:before="120" w:after="0"/>
              <w:jc w:val="center"/>
              <w:rPr>
                <w:bCs/>
                <w:sz w:val="16"/>
                <w:szCs w:val="16"/>
              </w:rPr>
            </w:pPr>
            <w:r w:rsidRPr="00017643">
              <w:rPr>
                <w:sz w:val="16"/>
              </w:rPr>
              <w:t>-</w:t>
            </w:r>
          </w:p>
        </w:tc>
      </w:tr>
      <w:tr w:rsidR="009F78C8"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541BA65A" w:rsidR="009F78C8" w:rsidRPr="00171EAD" w:rsidRDefault="009F78C8" w:rsidP="009F78C8">
            <w:pPr>
              <w:spacing w:before="120" w:after="0"/>
              <w:rPr>
                <w:sz w:val="16"/>
                <w:szCs w:val="16"/>
              </w:rPr>
            </w:pPr>
            <w:r w:rsidRPr="00171EAD">
              <w:rPr>
                <w:sz w:val="16"/>
                <w:szCs w:val="16"/>
              </w:rPr>
              <w:t>QLD Condamine Balonne Unsupplemented</w:t>
            </w:r>
            <w:r>
              <w:rPr>
                <w:sz w:val="16"/>
                <w:szCs w:val="16"/>
                <w:vertAlign w:val="superscript"/>
              </w:rPr>
              <w:t>15</w:t>
            </w:r>
          </w:p>
        </w:tc>
        <w:tc>
          <w:tcPr>
            <w:tcW w:w="1877" w:type="dxa"/>
            <w:vAlign w:val="top"/>
          </w:tcPr>
          <w:p w14:paraId="584274E8" w14:textId="7DCC1E08" w:rsidR="009F78C8" w:rsidRPr="00017643" w:rsidRDefault="009F78C8" w:rsidP="009F78C8">
            <w:pPr>
              <w:spacing w:before="120" w:after="0"/>
              <w:jc w:val="center"/>
              <w:rPr>
                <w:rFonts w:asciiTheme="majorHAnsi" w:hAnsiTheme="majorHAnsi" w:cstheme="majorHAnsi"/>
                <w:bCs/>
                <w:sz w:val="16"/>
                <w:szCs w:val="16"/>
              </w:rPr>
            </w:pPr>
            <w:r w:rsidRPr="00017643">
              <w:rPr>
                <w:sz w:val="16"/>
              </w:rPr>
              <w:t>$3,000</w:t>
            </w:r>
          </w:p>
        </w:tc>
        <w:tc>
          <w:tcPr>
            <w:tcW w:w="1877" w:type="dxa"/>
            <w:vAlign w:val="top"/>
          </w:tcPr>
          <w:p w14:paraId="088BCF50" w14:textId="29F24343" w:rsidR="009F78C8" w:rsidRPr="00017643" w:rsidRDefault="009F78C8" w:rsidP="009F78C8">
            <w:pPr>
              <w:spacing w:before="120" w:after="0"/>
              <w:jc w:val="center"/>
              <w:rPr>
                <w:rFonts w:asciiTheme="majorHAnsi" w:hAnsiTheme="majorHAnsi" w:cstheme="majorHAnsi"/>
                <w:bCs/>
                <w:sz w:val="16"/>
                <w:szCs w:val="16"/>
              </w:rPr>
            </w:pPr>
            <w:r w:rsidRPr="00017643">
              <w:rPr>
                <w:sz w:val="16"/>
              </w:rPr>
              <w:t>$3,000</w:t>
            </w:r>
          </w:p>
        </w:tc>
        <w:tc>
          <w:tcPr>
            <w:tcW w:w="1877" w:type="dxa"/>
            <w:vAlign w:val="top"/>
          </w:tcPr>
          <w:p w14:paraId="769CDA2B" w14:textId="26E86777" w:rsidR="009F78C8" w:rsidRPr="00017643" w:rsidRDefault="009F78C8" w:rsidP="009F78C8">
            <w:pPr>
              <w:spacing w:before="120" w:after="0"/>
              <w:jc w:val="center"/>
              <w:rPr>
                <w:rFonts w:asciiTheme="majorHAnsi" w:hAnsiTheme="majorHAnsi" w:cstheme="majorHAnsi"/>
                <w:bCs/>
                <w:sz w:val="16"/>
                <w:szCs w:val="16"/>
              </w:rPr>
            </w:pPr>
            <w:r w:rsidRPr="00017643">
              <w:rPr>
                <w:sz w:val="16"/>
              </w:rPr>
              <w:t>2</w:t>
            </w:r>
          </w:p>
        </w:tc>
        <w:tc>
          <w:tcPr>
            <w:tcW w:w="1877" w:type="dxa"/>
            <w:vAlign w:val="top"/>
          </w:tcPr>
          <w:p w14:paraId="7A6AA6F8" w14:textId="77AE1004" w:rsidR="009F78C8" w:rsidRPr="00017643" w:rsidRDefault="009F78C8" w:rsidP="009F78C8">
            <w:pPr>
              <w:spacing w:before="120" w:after="0"/>
              <w:jc w:val="center"/>
              <w:rPr>
                <w:rFonts w:asciiTheme="majorHAnsi" w:hAnsiTheme="majorHAnsi" w:cstheme="majorHAnsi"/>
                <w:bCs/>
                <w:sz w:val="16"/>
                <w:szCs w:val="16"/>
              </w:rPr>
            </w:pPr>
            <w:r w:rsidRPr="00017643">
              <w:rPr>
                <w:sz w:val="16"/>
              </w:rPr>
              <w:t>99</w:t>
            </w:r>
          </w:p>
        </w:tc>
        <w:tc>
          <w:tcPr>
            <w:tcW w:w="1877" w:type="dxa"/>
            <w:vAlign w:val="top"/>
          </w:tcPr>
          <w:p w14:paraId="689461F7" w14:textId="200FB24C" w:rsidR="009F78C8" w:rsidRPr="00017643" w:rsidRDefault="00A05D79" w:rsidP="009F78C8">
            <w:pPr>
              <w:spacing w:before="120" w:after="0"/>
              <w:jc w:val="center"/>
              <w:rPr>
                <w:rFonts w:asciiTheme="majorHAnsi" w:hAnsiTheme="majorHAnsi" w:cstheme="majorHAnsi"/>
                <w:bCs/>
                <w:sz w:val="16"/>
                <w:szCs w:val="16"/>
              </w:rPr>
            </w:pPr>
            <w:r>
              <w:rPr>
                <w:sz w:val="16"/>
              </w:rPr>
              <w:t>49</w:t>
            </w:r>
          </w:p>
        </w:tc>
        <w:tc>
          <w:tcPr>
            <w:tcW w:w="1877" w:type="dxa"/>
            <w:vAlign w:val="top"/>
          </w:tcPr>
          <w:p w14:paraId="1F7F33E6" w14:textId="26F43025" w:rsidR="009F78C8" w:rsidRPr="00017643" w:rsidRDefault="009F78C8" w:rsidP="009F78C8">
            <w:pPr>
              <w:spacing w:before="120" w:after="0"/>
              <w:jc w:val="center"/>
              <w:rPr>
                <w:bCs/>
                <w:sz w:val="16"/>
                <w:szCs w:val="16"/>
              </w:rPr>
            </w:pPr>
            <w:r w:rsidRPr="00017643">
              <w:rPr>
                <w:sz w:val="16"/>
              </w:rPr>
              <w:t>-</w:t>
            </w:r>
          </w:p>
        </w:tc>
      </w:tr>
      <w:tr w:rsidR="00017643" w:rsidRPr="00171EAD" w14:paraId="6E03B6F5" w14:textId="77777777" w:rsidTr="00E0759F">
        <w:trPr>
          <w:trHeight w:val="174"/>
        </w:trPr>
        <w:tc>
          <w:tcPr>
            <w:tcW w:w="2829" w:type="dxa"/>
            <w:hideMark/>
          </w:tcPr>
          <w:p w14:paraId="2D24028D" w14:textId="432B8564" w:rsidR="00017643" w:rsidRPr="00171EAD" w:rsidRDefault="00017643" w:rsidP="00017643">
            <w:pPr>
              <w:spacing w:before="120" w:after="0"/>
              <w:rPr>
                <w:sz w:val="16"/>
                <w:szCs w:val="16"/>
              </w:rPr>
            </w:pPr>
            <w:r w:rsidRPr="00171EAD">
              <w:rPr>
                <w:sz w:val="16"/>
                <w:szCs w:val="16"/>
              </w:rPr>
              <w:t>QLD Condamine Groundwater</w:t>
            </w:r>
            <w:r w:rsidRPr="00171EAD">
              <w:rPr>
                <w:sz w:val="16"/>
                <w:szCs w:val="16"/>
                <w:vertAlign w:val="superscript"/>
              </w:rPr>
              <w:t>14</w:t>
            </w:r>
            <w:r w:rsidR="00467B24">
              <w:rPr>
                <w:sz w:val="16"/>
                <w:szCs w:val="16"/>
                <w:vertAlign w:val="superscript"/>
              </w:rPr>
              <w:t xml:space="preserve"> 15</w:t>
            </w:r>
          </w:p>
        </w:tc>
        <w:tc>
          <w:tcPr>
            <w:tcW w:w="1877" w:type="dxa"/>
            <w:vAlign w:val="top"/>
          </w:tcPr>
          <w:p w14:paraId="5982B50F" w14:textId="07D22CFB"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0668F87D" w14:textId="14DC7771"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04118671" w14:textId="4C2F8FD2"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2F5F44EA" w14:textId="3035D2A6"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74E390C2" w14:textId="048CBDDB" w:rsidR="00017643" w:rsidRPr="00017643" w:rsidRDefault="00017643" w:rsidP="00017643">
            <w:pPr>
              <w:spacing w:before="120" w:after="0"/>
              <w:jc w:val="center"/>
              <w:rPr>
                <w:rFonts w:asciiTheme="majorHAnsi" w:hAnsiTheme="majorHAnsi" w:cstheme="majorHAnsi"/>
                <w:bCs/>
                <w:sz w:val="16"/>
                <w:szCs w:val="16"/>
              </w:rPr>
            </w:pPr>
            <w:r w:rsidRPr="00017643">
              <w:rPr>
                <w:sz w:val="16"/>
              </w:rPr>
              <w:t>-</w:t>
            </w:r>
          </w:p>
        </w:tc>
        <w:tc>
          <w:tcPr>
            <w:tcW w:w="1877" w:type="dxa"/>
            <w:vAlign w:val="top"/>
          </w:tcPr>
          <w:p w14:paraId="593554D1" w14:textId="3B16AD28" w:rsidR="00017643" w:rsidRPr="00017643" w:rsidRDefault="00017643" w:rsidP="00017643">
            <w:pPr>
              <w:spacing w:before="120" w:after="0"/>
              <w:jc w:val="center"/>
              <w:rPr>
                <w:bCs/>
                <w:sz w:val="16"/>
                <w:szCs w:val="16"/>
              </w:rPr>
            </w:pPr>
            <w:r w:rsidRPr="00017643">
              <w:rPr>
                <w:sz w:val="16"/>
              </w:rPr>
              <w:t>-</w:t>
            </w:r>
          </w:p>
        </w:tc>
      </w:tr>
      <w:tr w:rsidR="009F78C8"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63B5D46A" w:rsidR="009F78C8" w:rsidRPr="00171EAD" w:rsidRDefault="009F78C8" w:rsidP="009F78C8">
            <w:pPr>
              <w:spacing w:before="120" w:after="0"/>
              <w:rPr>
                <w:sz w:val="16"/>
                <w:szCs w:val="16"/>
              </w:rPr>
            </w:pPr>
            <w:r w:rsidRPr="00171EAD">
              <w:rPr>
                <w:sz w:val="16"/>
                <w:szCs w:val="16"/>
              </w:rPr>
              <w:t>QLD Border Rivers Supplemented</w:t>
            </w:r>
            <w:r>
              <w:rPr>
                <w:sz w:val="16"/>
                <w:szCs w:val="16"/>
                <w:vertAlign w:val="superscript"/>
              </w:rPr>
              <w:t>15</w:t>
            </w:r>
          </w:p>
        </w:tc>
        <w:tc>
          <w:tcPr>
            <w:tcW w:w="1877" w:type="dxa"/>
            <w:vAlign w:val="top"/>
          </w:tcPr>
          <w:p w14:paraId="4120F76B" w14:textId="15A8EA06" w:rsidR="009F78C8" w:rsidRPr="00017643" w:rsidRDefault="009F78C8" w:rsidP="009F78C8">
            <w:pPr>
              <w:spacing w:before="120" w:after="0"/>
              <w:jc w:val="center"/>
              <w:rPr>
                <w:rFonts w:asciiTheme="majorHAnsi" w:hAnsiTheme="majorHAnsi" w:cstheme="majorHAnsi"/>
                <w:bCs/>
                <w:sz w:val="16"/>
                <w:szCs w:val="16"/>
              </w:rPr>
            </w:pPr>
            <w:r w:rsidRPr="00017643">
              <w:rPr>
                <w:sz w:val="16"/>
              </w:rPr>
              <w:t>$1,700</w:t>
            </w:r>
          </w:p>
        </w:tc>
        <w:tc>
          <w:tcPr>
            <w:tcW w:w="1877" w:type="dxa"/>
            <w:vAlign w:val="top"/>
          </w:tcPr>
          <w:p w14:paraId="28C09DA3" w14:textId="4233B66D" w:rsidR="009F78C8" w:rsidRPr="00017643" w:rsidRDefault="009F78C8" w:rsidP="009F78C8">
            <w:pPr>
              <w:spacing w:before="120" w:after="0"/>
              <w:jc w:val="center"/>
              <w:rPr>
                <w:rFonts w:asciiTheme="majorHAnsi" w:hAnsiTheme="majorHAnsi" w:cstheme="majorHAnsi"/>
                <w:bCs/>
                <w:sz w:val="16"/>
                <w:szCs w:val="16"/>
              </w:rPr>
            </w:pPr>
            <w:r w:rsidRPr="00017643">
              <w:rPr>
                <w:sz w:val="16"/>
              </w:rPr>
              <w:t>$1,700</w:t>
            </w:r>
          </w:p>
        </w:tc>
        <w:tc>
          <w:tcPr>
            <w:tcW w:w="1877" w:type="dxa"/>
            <w:vAlign w:val="top"/>
          </w:tcPr>
          <w:p w14:paraId="006C40EC" w14:textId="39A9EA61" w:rsidR="009F78C8" w:rsidRPr="00017643" w:rsidRDefault="009F78C8" w:rsidP="009F78C8">
            <w:pPr>
              <w:spacing w:before="120" w:after="0"/>
              <w:jc w:val="center"/>
              <w:rPr>
                <w:rFonts w:asciiTheme="majorHAnsi" w:hAnsiTheme="majorHAnsi" w:cstheme="majorHAnsi"/>
                <w:bCs/>
                <w:sz w:val="16"/>
                <w:szCs w:val="16"/>
              </w:rPr>
            </w:pPr>
            <w:r w:rsidRPr="00017643">
              <w:rPr>
                <w:sz w:val="16"/>
              </w:rPr>
              <w:t>1</w:t>
            </w:r>
          </w:p>
        </w:tc>
        <w:tc>
          <w:tcPr>
            <w:tcW w:w="1877" w:type="dxa"/>
            <w:vAlign w:val="top"/>
          </w:tcPr>
          <w:p w14:paraId="540354E1" w14:textId="53807AB2" w:rsidR="009F78C8" w:rsidRPr="00017643" w:rsidRDefault="009F78C8" w:rsidP="009F78C8">
            <w:pPr>
              <w:spacing w:before="120" w:after="0"/>
              <w:jc w:val="center"/>
              <w:rPr>
                <w:rFonts w:asciiTheme="majorHAnsi" w:hAnsiTheme="majorHAnsi" w:cstheme="majorHAnsi"/>
                <w:bCs/>
                <w:sz w:val="16"/>
                <w:szCs w:val="16"/>
              </w:rPr>
            </w:pPr>
            <w:r w:rsidRPr="00017643">
              <w:rPr>
                <w:sz w:val="16"/>
              </w:rPr>
              <w:t>11</w:t>
            </w:r>
          </w:p>
        </w:tc>
        <w:tc>
          <w:tcPr>
            <w:tcW w:w="1877" w:type="dxa"/>
            <w:vAlign w:val="top"/>
          </w:tcPr>
          <w:p w14:paraId="1EDC2FF5" w14:textId="1D997D93" w:rsidR="009F78C8" w:rsidRPr="00017643" w:rsidRDefault="00A05D79" w:rsidP="009F78C8">
            <w:pPr>
              <w:spacing w:before="120" w:after="0"/>
              <w:jc w:val="center"/>
              <w:rPr>
                <w:rFonts w:asciiTheme="majorHAnsi" w:hAnsiTheme="majorHAnsi" w:cstheme="majorHAnsi"/>
                <w:bCs/>
                <w:sz w:val="16"/>
                <w:szCs w:val="16"/>
              </w:rPr>
            </w:pPr>
            <w:r>
              <w:rPr>
                <w:sz w:val="16"/>
              </w:rPr>
              <w:t>11</w:t>
            </w:r>
          </w:p>
        </w:tc>
        <w:tc>
          <w:tcPr>
            <w:tcW w:w="1877" w:type="dxa"/>
            <w:vAlign w:val="top"/>
          </w:tcPr>
          <w:p w14:paraId="00287E62" w14:textId="1627F249" w:rsidR="009F78C8" w:rsidRPr="00017643" w:rsidRDefault="009F78C8" w:rsidP="009F78C8">
            <w:pPr>
              <w:spacing w:before="120" w:after="0"/>
              <w:jc w:val="center"/>
              <w:rPr>
                <w:bCs/>
                <w:sz w:val="16"/>
                <w:szCs w:val="16"/>
              </w:rPr>
            </w:pPr>
            <w:r w:rsidRPr="00017643">
              <w:rPr>
                <w:sz w:val="16"/>
              </w:rPr>
              <w:t>-</w:t>
            </w:r>
          </w:p>
        </w:tc>
      </w:tr>
      <w:tr w:rsidR="00017643" w:rsidRPr="00171EAD" w14:paraId="2DCB5519" w14:textId="77777777" w:rsidTr="00564CA7">
        <w:trPr>
          <w:trHeight w:val="107"/>
        </w:trPr>
        <w:tc>
          <w:tcPr>
            <w:tcW w:w="2829" w:type="dxa"/>
            <w:hideMark/>
          </w:tcPr>
          <w:p w14:paraId="0B54D824" w14:textId="62FB0C81" w:rsidR="00017643" w:rsidRPr="00171EAD" w:rsidRDefault="00017643" w:rsidP="00017643">
            <w:pPr>
              <w:spacing w:before="120" w:after="0"/>
              <w:rPr>
                <w:sz w:val="16"/>
                <w:szCs w:val="16"/>
              </w:rPr>
            </w:pPr>
            <w:r w:rsidRPr="00171EAD">
              <w:rPr>
                <w:sz w:val="16"/>
                <w:szCs w:val="16"/>
              </w:rPr>
              <w:t>QLD Border Rivers Unsupplemented</w:t>
            </w:r>
            <w:r w:rsidR="00467B24">
              <w:rPr>
                <w:sz w:val="16"/>
                <w:szCs w:val="16"/>
                <w:vertAlign w:val="superscript"/>
              </w:rPr>
              <w:t>15</w:t>
            </w:r>
          </w:p>
        </w:tc>
        <w:tc>
          <w:tcPr>
            <w:tcW w:w="1877" w:type="dxa"/>
            <w:vAlign w:val="top"/>
          </w:tcPr>
          <w:p w14:paraId="50F497D2" w14:textId="2F4E63BC" w:rsidR="00017643" w:rsidRPr="00017643" w:rsidRDefault="00A05D79" w:rsidP="00017643">
            <w:pPr>
              <w:spacing w:before="120" w:after="0"/>
              <w:jc w:val="center"/>
              <w:rPr>
                <w:rFonts w:asciiTheme="majorHAnsi" w:hAnsiTheme="majorHAnsi" w:cstheme="majorHAnsi"/>
                <w:bCs/>
                <w:sz w:val="16"/>
                <w:szCs w:val="16"/>
              </w:rPr>
            </w:pPr>
            <w:r>
              <w:rPr>
                <w:sz w:val="16"/>
              </w:rPr>
              <w:t>$1,884</w:t>
            </w:r>
          </w:p>
        </w:tc>
        <w:tc>
          <w:tcPr>
            <w:tcW w:w="1877" w:type="dxa"/>
            <w:vAlign w:val="top"/>
          </w:tcPr>
          <w:p w14:paraId="52713CB6" w14:textId="5CF39058" w:rsidR="00017643" w:rsidRPr="00017643" w:rsidRDefault="009F78C8" w:rsidP="00017643">
            <w:pPr>
              <w:spacing w:before="120" w:after="0"/>
              <w:jc w:val="center"/>
              <w:rPr>
                <w:rFonts w:asciiTheme="majorHAnsi" w:hAnsiTheme="majorHAnsi" w:cstheme="majorHAnsi"/>
                <w:bCs/>
                <w:sz w:val="16"/>
                <w:szCs w:val="16"/>
              </w:rPr>
            </w:pPr>
            <w:r>
              <w:rPr>
                <w:sz w:val="16"/>
              </w:rPr>
              <w:t>-</w:t>
            </w:r>
          </w:p>
        </w:tc>
        <w:tc>
          <w:tcPr>
            <w:tcW w:w="1877" w:type="dxa"/>
            <w:vAlign w:val="top"/>
          </w:tcPr>
          <w:p w14:paraId="5D3301C2" w14:textId="7C5CECA1" w:rsidR="00017643" w:rsidRPr="00017643" w:rsidRDefault="00A05D79" w:rsidP="00017643">
            <w:pPr>
              <w:spacing w:before="120" w:after="0"/>
              <w:jc w:val="center"/>
              <w:rPr>
                <w:rFonts w:asciiTheme="majorHAnsi" w:hAnsiTheme="majorHAnsi" w:cstheme="majorHAnsi"/>
                <w:bCs/>
                <w:sz w:val="16"/>
                <w:szCs w:val="16"/>
              </w:rPr>
            </w:pPr>
            <w:r>
              <w:rPr>
                <w:rFonts w:asciiTheme="majorHAnsi" w:hAnsiTheme="majorHAnsi" w:cstheme="majorHAnsi"/>
                <w:bCs/>
                <w:sz w:val="16"/>
                <w:szCs w:val="16"/>
              </w:rPr>
              <w:t>13</w:t>
            </w:r>
          </w:p>
        </w:tc>
        <w:tc>
          <w:tcPr>
            <w:tcW w:w="1877" w:type="dxa"/>
            <w:vAlign w:val="top"/>
          </w:tcPr>
          <w:p w14:paraId="08D7620C" w14:textId="438FBB77" w:rsidR="00017643" w:rsidRPr="00017643" w:rsidRDefault="00A05D79" w:rsidP="00017643">
            <w:pPr>
              <w:spacing w:before="120" w:after="0"/>
              <w:jc w:val="center"/>
              <w:rPr>
                <w:rFonts w:asciiTheme="majorHAnsi" w:hAnsiTheme="majorHAnsi" w:cstheme="majorHAnsi"/>
                <w:bCs/>
                <w:sz w:val="16"/>
                <w:szCs w:val="16"/>
              </w:rPr>
            </w:pPr>
            <w:r>
              <w:rPr>
                <w:rFonts w:asciiTheme="majorHAnsi" w:hAnsiTheme="majorHAnsi" w:cstheme="majorHAnsi"/>
                <w:bCs/>
                <w:sz w:val="16"/>
                <w:szCs w:val="16"/>
              </w:rPr>
              <w:t>5,029</w:t>
            </w:r>
          </w:p>
        </w:tc>
        <w:tc>
          <w:tcPr>
            <w:tcW w:w="1877" w:type="dxa"/>
            <w:vAlign w:val="top"/>
          </w:tcPr>
          <w:p w14:paraId="49D90F6B" w14:textId="72CB4BCB" w:rsidR="00017643" w:rsidRPr="00017643" w:rsidRDefault="00A05D79" w:rsidP="00017643">
            <w:pPr>
              <w:spacing w:before="120" w:after="0"/>
              <w:jc w:val="center"/>
              <w:rPr>
                <w:rFonts w:asciiTheme="majorHAnsi" w:hAnsiTheme="majorHAnsi" w:cstheme="majorHAnsi"/>
                <w:bCs/>
                <w:sz w:val="16"/>
                <w:szCs w:val="16"/>
              </w:rPr>
            </w:pPr>
            <w:r>
              <w:rPr>
                <w:rFonts w:asciiTheme="majorHAnsi" w:hAnsiTheme="majorHAnsi" w:cstheme="majorHAnsi"/>
                <w:bCs/>
                <w:sz w:val="16"/>
                <w:szCs w:val="16"/>
              </w:rPr>
              <w:t>387</w:t>
            </w:r>
          </w:p>
        </w:tc>
        <w:tc>
          <w:tcPr>
            <w:tcW w:w="1877" w:type="dxa"/>
            <w:vAlign w:val="top"/>
          </w:tcPr>
          <w:p w14:paraId="27316A64" w14:textId="63FD7615" w:rsidR="00017643" w:rsidRPr="00017643" w:rsidRDefault="00017643" w:rsidP="00017643">
            <w:pPr>
              <w:spacing w:before="120" w:after="0"/>
              <w:jc w:val="center"/>
              <w:rPr>
                <w:bCs/>
                <w:sz w:val="16"/>
                <w:szCs w:val="16"/>
              </w:rPr>
            </w:pPr>
            <w:r w:rsidRPr="00017643">
              <w:rPr>
                <w:sz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C85B91">
        <w:rPr>
          <w:noProof/>
          <w:szCs w:val="16"/>
        </w:rPr>
        <w:t>are based</w:t>
      </w:r>
      <w:r w:rsidRPr="00171EAD">
        <w:rPr>
          <w:szCs w:val="16"/>
        </w:rPr>
        <w:t xml:space="preserve"> on estimates of commercial trades as outlined in Aither’s methodology excluding $0 value transfers (see </w:t>
      </w:r>
      <w:r w:rsidRPr="00C85B91">
        <w:rPr>
          <w:noProof/>
          <w:szCs w:val="16"/>
        </w:rPr>
        <w:t>notes</w:t>
      </w:r>
      <w:r w:rsidRPr="00171EAD">
        <w:rPr>
          <w:szCs w:val="16"/>
        </w:rPr>
        <w:t xml:space="preserve">). </w:t>
      </w:r>
    </w:p>
    <w:p w14:paraId="56102E9B" w14:textId="63DF39CA" w:rsidR="000318C4" w:rsidRPr="000318C4" w:rsidRDefault="00AA7DAA" w:rsidP="000318C4">
      <w:pPr>
        <w:spacing w:after="0" w:line="240" w:lineRule="auto"/>
        <w:rPr>
          <w:sz w:val="16"/>
          <w:szCs w:val="16"/>
        </w:rPr>
      </w:pPr>
      <w:r w:rsidRPr="000318C4">
        <w:rPr>
          <w:sz w:val="16"/>
          <w:szCs w:val="16"/>
        </w:rPr>
        <w:t>Note: ‘Number of Transfers’ and ‘Volume of Transfers (ML)’ incorporate all transfers in the Aither Water Markets Database including $0 value transfers.</w:t>
      </w:r>
      <w:r w:rsidR="00843DF9" w:rsidRPr="00843DF9">
        <w:t xml:space="preserve"> </w:t>
      </w:r>
      <w:r w:rsidR="00843DF9" w:rsidRPr="00843DF9">
        <w:rPr>
          <w:sz w:val="16"/>
          <w:szCs w:val="16"/>
        </w:rPr>
        <w:t xml:space="preserve">QLD water trade data relates to trade in January 2019 as more recent trade data was unavailable at the time of publication. In instances where there has been more than one trade for a given </w:t>
      </w:r>
      <w:r w:rsidR="00843DF9" w:rsidRPr="00C85B91">
        <w:rPr>
          <w:noProof/>
          <w:sz w:val="16"/>
          <w:szCs w:val="16"/>
        </w:rPr>
        <w:t>month</w:t>
      </w:r>
      <w:r w:rsidR="00843DF9" w:rsidRPr="00843DF9">
        <w:rPr>
          <w:sz w:val="16"/>
          <w:szCs w:val="16"/>
        </w:rPr>
        <w:t xml:space="preserve"> it has not been possible to determine a maximum price due to the nature of the data made available.</w:t>
      </w:r>
      <w:r w:rsidR="00843DF9">
        <w:rPr>
          <w:sz w:val="16"/>
          <w:szCs w:val="16"/>
        </w:rPr>
        <w:t xml:space="preserve"> </w:t>
      </w:r>
      <w:r w:rsidR="000318C4" w:rsidRPr="000318C4">
        <w:rPr>
          <w:sz w:val="16"/>
          <w:szCs w:val="16"/>
        </w:rPr>
        <w:br/>
      </w:r>
    </w:p>
    <w:p w14:paraId="6062901E" w14:textId="7D71F09D" w:rsidR="00442687" w:rsidRPr="00171EAD" w:rsidRDefault="00442687" w:rsidP="00AA7DAA">
      <w:pPr>
        <w:pStyle w:val="TFNoteSourceList"/>
        <w:rPr>
          <w:szCs w:val="16"/>
        </w:rPr>
      </w:pPr>
    </w:p>
    <w:bookmarkEnd w:id="7"/>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C85B91">
        <w:rPr>
          <w:noProof/>
          <w:sz w:val="18"/>
        </w:rPr>
        <w:t>been calculated</w:t>
      </w:r>
      <w:r w:rsidRPr="006C7C19">
        <w:rPr>
          <w:sz w:val="18"/>
        </w:rPr>
        <w:t xml:space="preserve"> in line with Aither’s calculation methodology which is available upon request.</w:t>
      </w:r>
    </w:p>
    <w:p w14:paraId="4ED0FC16" w14:textId="638A1E8A" w:rsidR="00B61351" w:rsidRPr="006C7C19" w:rsidRDefault="00B61351" w:rsidP="006C7C19">
      <w:pPr>
        <w:spacing w:after="120" w:line="276" w:lineRule="auto"/>
        <w:rPr>
          <w:sz w:val="18"/>
        </w:rPr>
      </w:pPr>
      <w:r w:rsidRPr="006C7C19">
        <w:rPr>
          <w:sz w:val="18"/>
        </w:rPr>
        <w:t xml:space="preserve">2) Only trades reported in </w:t>
      </w:r>
      <w:r w:rsidR="00C96539">
        <w:rPr>
          <w:sz w:val="18"/>
        </w:rPr>
        <w:t>February</w:t>
      </w:r>
      <w:r w:rsidR="00B640BA">
        <w:rPr>
          <w:sz w:val="18"/>
        </w:rPr>
        <w:t xml:space="preserve"> 2019 </w:t>
      </w:r>
      <w:r w:rsidRPr="00C85B91">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C85B91">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 xml:space="preserve">4) This figure has been determined by taking the total monthly volume of transfers and dividing by the total number of </w:t>
      </w:r>
      <w:r w:rsidRPr="00C85B91">
        <w:rPr>
          <w:noProof/>
          <w:sz w:val="18"/>
        </w:rPr>
        <w:t>transfers</w:t>
      </w:r>
      <w:r w:rsidRPr="006C7C19">
        <w:rPr>
          <w:sz w:val="18"/>
        </w:rPr>
        <w:t xml:space="preserve">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C85B91">
        <w:rPr>
          <w:noProof/>
          <w:sz w:val="18"/>
        </w:rPr>
        <w:t>are not 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C85B91">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 xml:space="preserve">13) NSW Barwon Darling Unregulated is an aggregation of the following </w:t>
      </w:r>
      <w:r w:rsidRPr="00C85B91">
        <w:rPr>
          <w:noProof/>
          <w:sz w:val="18"/>
        </w:rPr>
        <w:t>entitlements</w:t>
      </w:r>
      <w:r w:rsidRPr="006C7C19">
        <w:rPr>
          <w:sz w:val="18"/>
        </w:rPr>
        <w:t>: NSW Barwon-Darling Unregulated A, NSW Barwon-Darling Unregulated B and NSW Barwon-Darling Unregulated C.</w:t>
      </w:r>
    </w:p>
    <w:p w14:paraId="354521BE" w14:textId="6F65F6B3" w:rsidR="00B61351" w:rsidRDefault="00B61351" w:rsidP="006C7C19">
      <w:pPr>
        <w:spacing w:after="120" w:line="276" w:lineRule="auto"/>
        <w:rPr>
          <w:sz w:val="18"/>
        </w:rPr>
      </w:pPr>
      <w:r w:rsidRPr="006C7C19">
        <w:rPr>
          <w:sz w:val="18"/>
        </w:rPr>
        <w:t xml:space="preserve">14) QLD Condamine Groundwater is an aggregation of the following </w:t>
      </w:r>
      <w:r w:rsidRPr="00C85B91">
        <w:rPr>
          <w:noProof/>
          <w:sz w:val="18"/>
        </w:rPr>
        <w:t>entitlements</w:t>
      </w:r>
      <w:r w:rsidRPr="006C7C19">
        <w:rPr>
          <w:sz w:val="18"/>
        </w:rPr>
        <w:t>: QLD Central Condamine Alluvium Groundwater (1, 2, 3, and 4), QLD Upper Condamine Alluvium Groundwater (Dalrymple Creek) Groundwater and QLD Upper Condamine Alluvium Groundwater (Oakey Creek) Groundwater.</w:t>
      </w:r>
    </w:p>
    <w:p w14:paraId="35B621CC" w14:textId="4ECFA70A" w:rsidR="00AF5261" w:rsidRPr="006C7C19" w:rsidRDefault="00AF5261" w:rsidP="006C7C19">
      <w:pPr>
        <w:spacing w:after="120" w:line="276" w:lineRule="auto"/>
        <w:rPr>
          <w:sz w:val="18"/>
        </w:rPr>
      </w:pPr>
      <w:r>
        <w:rPr>
          <w:sz w:val="18"/>
        </w:rPr>
        <w:t xml:space="preserve">15) </w:t>
      </w:r>
      <w:bookmarkStart w:id="9" w:name="_Hlk2862151"/>
      <w:r w:rsidR="00467B24">
        <w:rPr>
          <w:sz w:val="18"/>
        </w:rPr>
        <w:t>Q</w:t>
      </w:r>
      <w:r w:rsidR="00467B24" w:rsidRPr="00467B24">
        <w:rPr>
          <w:sz w:val="18"/>
        </w:rPr>
        <w:t xml:space="preserve">LD water trade data relates to trade in January 2019 as more recent trade data was unavailable at the time of publication. In instances where there has been more than one trade for a given </w:t>
      </w:r>
      <w:r w:rsidR="00467B24" w:rsidRPr="00C85B91">
        <w:rPr>
          <w:noProof/>
          <w:sz w:val="18"/>
        </w:rPr>
        <w:t>month</w:t>
      </w:r>
      <w:r w:rsidR="00467B24" w:rsidRPr="00467B24">
        <w:rPr>
          <w:sz w:val="18"/>
        </w:rPr>
        <w:t xml:space="preserve"> it has not been possible to determine a maximum price due to the nature of the data made available</w:t>
      </w:r>
      <w:r w:rsidR="00467B24">
        <w:rPr>
          <w:sz w:val="18"/>
        </w:rPr>
        <w:t>.</w:t>
      </w:r>
      <w:bookmarkEnd w:id="9"/>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10" w:name="_Toc147142596"/>
      <w:bookmarkStart w:id="11" w:name="_Toc147745151"/>
      <w:bookmarkStart w:id="12" w:name="_Toc147745227"/>
      <w:bookmarkStart w:id="13"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10"/>
      <w:bookmarkEnd w:id="11"/>
      <w:bookmarkEnd w:id="12"/>
      <w:bookmarkEnd w:id="13"/>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F71DE8">
        <w:rPr>
          <w:noProof/>
        </w:rPr>
        <w:t>be found</w:t>
      </w:r>
      <w:r w:rsidRPr="00863FA2">
        <w:t xml:space="preserve"> </w:t>
      </w:r>
      <w:r w:rsidRPr="00F71DE8">
        <w:rPr>
          <w:noProof/>
        </w:rPr>
        <w:t>at</w:t>
      </w:r>
      <w:r w:rsidRPr="00863FA2">
        <w:t xml:space="preserve">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236D7EA4" w:rsidR="006B52C9" w:rsidRPr="00D159EB" w:rsidRDefault="00035A5E"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0B565E62" w:rsidR="006B52C9" w:rsidRPr="00D159EB" w:rsidRDefault="00AB3656" w:rsidP="00C03EF5">
            <w:pPr>
              <w:pStyle w:val="TableText"/>
            </w:pPr>
            <w:r>
              <w:t>Edmund Delves</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33F8FCA2" w:rsidR="006B52C9" w:rsidRPr="00D159EB" w:rsidRDefault="00AB3656" w:rsidP="00C03EF5">
            <w:pPr>
              <w:pStyle w:val="TableText"/>
            </w:pPr>
            <w:r>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1FB05E8A" w:rsidR="006B52C9" w:rsidRPr="00AE684F" w:rsidRDefault="00035A5E" w:rsidP="00F364A4">
            <w:pPr>
              <w:pStyle w:val="TableText"/>
            </w:pPr>
            <w:r>
              <w:t>Monday 11 March 2019</w:t>
            </w:r>
            <w:r w:rsidR="00AB3656">
              <w:t xml:space="preserve"> </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17548D9D" w:rsidR="006B52C9" w:rsidRPr="00AE684F" w:rsidRDefault="00035A5E" w:rsidP="00C03EF5">
            <w:pPr>
              <w:pStyle w:val="TableText"/>
            </w:pPr>
            <w:r>
              <w:t>Final</w:t>
            </w:r>
            <w:r w:rsidR="004416E7">
              <w:t xml:space="preserve"> </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27D4F5ED" w:rsidR="009B747A" w:rsidRPr="008318E5" w:rsidRDefault="00F364A4" w:rsidP="00C03EF5">
      <w:r w:rsidRPr="007F3747">
        <w:t>Aither 201</w:t>
      </w:r>
      <w:r w:rsidR="00AB3656">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C96539">
        <w:rPr>
          <w:i/>
        </w:rPr>
        <w:t>February</w:t>
      </w:r>
      <w:r w:rsidR="007F3747" w:rsidRPr="007F3747">
        <w:rPr>
          <w:i/>
        </w:rPr>
        <w:t xml:space="preserve"> 201</w:t>
      </w:r>
      <w:r w:rsidR="00AB3656">
        <w:rPr>
          <w:i/>
        </w:rPr>
        <w:t>9</w:t>
      </w:r>
      <w:r w:rsidR="009B747A" w:rsidRPr="007F3747">
        <w:t>, Aither Pty Ltd.</w:t>
      </w:r>
    </w:p>
    <w:p w14:paraId="7B3AE8C4" w14:textId="710295F7" w:rsidR="008800A3" w:rsidRPr="000A7B26" w:rsidRDefault="008800A3" w:rsidP="008800A3">
      <w:pPr>
        <w:pStyle w:val="ImprintText"/>
      </w:pPr>
      <w:r w:rsidRPr="000A7B26">
        <w:t>© 201</w:t>
      </w:r>
      <w:r w:rsidR="00AB3656">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36333E">
        <w:rPr>
          <w:noProof/>
        </w:rPr>
        <w:t>been prepared</w:t>
      </w:r>
      <w:r w:rsidRPr="000A7B26">
        <w:t xml:space="preserve"> </w:t>
      </w:r>
      <w:r w:rsidRPr="0036333E">
        <w:rPr>
          <w:noProof/>
        </w:rPr>
        <w:t>on the basis of</w:t>
      </w:r>
      <w:r w:rsidRPr="000A7B26">
        <w:t xml:space="preserve"> information available to Aither Pty Ltd at the date of publication. Aither Pty Ltd makes no warranties, expressed or implied, </w:t>
      </w:r>
      <w:r w:rsidRPr="0036333E">
        <w:rPr>
          <w:noProof/>
        </w:rPr>
        <w:t>in relation to</w:t>
      </w:r>
      <w:r w:rsidRPr="000A7B26">
        <w:t xml:space="preserve"> any information contained in this document. This document does not purport to represent commercial, financial or legal advice, and should not </w:t>
      </w:r>
      <w:r w:rsidRPr="0036333E">
        <w:rPr>
          <w:noProof/>
        </w:rPr>
        <w:t>be relied</w:t>
      </w:r>
      <w:r w:rsidRPr="000A7B26">
        <w:t xml:space="preserve"> upon as such. Aither Pty Ltd does not accept responsibility or liability for any loss, damage, cost or expense incurred or arising </w:t>
      </w:r>
      <w:r w:rsidRPr="0036333E">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3B96" w14:textId="77777777" w:rsidR="006C1621" w:rsidRDefault="006C1621" w:rsidP="00C03EF5">
      <w:r>
        <w:separator/>
      </w:r>
    </w:p>
  </w:endnote>
  <w:endnote w:type="continuationSeparator" w:id="0">
    <w:p w14:paraId="61E7C950" w14:textId="77777777" w:rsidR="006C1621" w:rsidRDefault="006C1621"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3DCA917A"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F78C8">
      <w:rPr>
        <w:rStyle w:val="PageNumber"/>
      </w:rPr>
      <w:t xml:space="preserve"> </w:t>
    </w:r>
    <w:r w:rsidR="00035A5E" w:rsidRPr="00035A5E">
      <w:rPr>
        <w:rStyle w:val="PageNumber"/>
        <w:sz w:val="18"/>
      </w:rPr>
      <w:t>FINAL</w:t>
    </w:r>
    <w:r w:rsidR="00171EAD">
      <w:t xml:space="preserve"> </w:t>
    </w:r>
    <w:r w:rsidR="0019219F">
      <w:t>R</w:t>
    </w:r>
    <w:r w:rsidR="00234ED7">
      <w:t>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493D60">
          <w:rPr>
            <w:noProof/>
          </w:rPr>
          <w:t>5</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596C562F" w:rsidR="00B3488B" w:rsidRPr="002266AD" w:rsidRDefault="00D52331" w:rsidP="00B3488B">
        <w:pPr>
          <w:pStyle w:val="FooterTitle"/>
          <w:rPr>
            <w:noProof/>
          </w:rPr>
        </w:pPr>
        <w:r>
          <w:rPr>
            <w:noProof/>
          </w:rPr>
          <w:t xml:space="preserve">Entitlement Price Summary Report </w:t>
        </w:r>
        <w:r w:rsidR="00AC2C84">
          <w:rPr>
            <w:noProof/>
          </w:rPr>
          <w:t xml:space="preserve">– </w:t>
        </w:r>
        <w:r w:rsidR="00C96539">
          <w:rPr>
            <w:noProof/>
          </w:rPr>
          <w:t xml:space="preserve">February </w:t>
        </w:r>
        <w:r w:rsidR="00AB3656">
          <w:rPr>
            <w:noProof/>
          </w:rPr>
          <w:t xml:space="preserve"> </w:t>
        </w:r>
        <w:r>
          <w:rPr>
            <w:noProof/>
          </w:rPr>
          <w:t>201</w:t>
        </w:r>
        <w:r w:rsidR="00AB3656">
          <w:rPr>
            <w:noProof/>
          </w:rPr>
          <w:t>9</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5D4E9" w14:textId="77777777" w:rsidR="006C1621" w:rsidRDefault="006C1621" w:rsidP="00C03EF5">
      <w:r>
        <w:separator/>
      </w:r>
    </w:p>
  </w:footnote>
  <w:footnote w:type="continuationSeparator" w:id="0">
    <w:p w14:paraId="7429C102" w14:textId="77777777" w:rsidR="006C1621" w:rsidRDefault="006C1621"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kwMqwFAN/g5j4tAAAA"/>
  </w:docVars>
  <w:rsids>
    <w:rsidRoot w:val="001576DC"/>
    <w:rsid w:val="00010F8A"/>
    <w:rsid w:val="00013A29"/>
    <w:rsid w:val="00017643"/>
    <w:rsid w:val="00023EA1"/>
    <w:rsid w:val="0002710B"/>
    <w:rsid w:val="000318C4"/>
    <w:rsid w:val="00033389"/>
    <w:rsid w:val="00035A5E"/>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3B"/>
    <w:rsid w:val="000A3FCC"/>
    <w:rsid w:val="000A6553"/>
    <w:rsid w:val="000A7B26"/>
    <w:rsid w:val="000B3E74"/>
    <w:rsid w:val="000B570D"/>
    <w:rsid w:val="000C10BA"/>
    <w:rsid w:val="000C33B3"/>
    <w:rsid w:val="000C3A73"/>
    <w:rsid w:val="000C4AA0"/>
    <w:rsid w:val="000C7C10"/>
    <w:rsid w:val="000D7225"/>
    <w:rsid w:val="000E450C"/>
    <w:rsid w:val="000E5FEC"/>
    <w:rsid w:val="000E6626"/>
    <w:rsid w:val="000E732F"/>
    <w:rsid w:val="000F0114"/>
    <w:rsid w:val="000F1020"/>
    <w:rsid w:val="000F1654"/>
    <w:rsid w:val="000F181F"/>
    <w:rsid w:val="000F555E"/>
    <w:rsid w:val="00100909"/>
    <w:rsid w:val="001029AB"/>
    <w:rsid w:val="001031E5"/>
    <w:rsid w:val="00104E39"/>
    <w:rsid w:val="00105E71"/>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612A"/>
    <w:rsid w:val="001763E4"/>
    <w:rsid w:val="001865A3"/>
    <w:rsid w:val="0019075D"/>
    <w:rsid w:val="00190867"/>
    <w:rsid w:val="00190AB9"/>
    <w:rsid w:val="0019219F"/>
    <w:rsid w:val="00196EDB"/>
    <w:rsid w:val="001B0ED7"/>
    <w:rsid w:val="001B5C5F"/>
    <w:rsid w:val="001B710E"/>
    <w:rsid w:val="001C437E"/>
    <w:rsid w:val="001D2116"/>
    <w:rsid w:val="001D38FB"/>
    <w:rsid w:val="001D4D1F"/>
    <w:rsid w:val="001D64C2"/>
    <w:rsid w:val="001F161E"/>
    <w:rsid w:val="001F3111"/>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55010"/>
    <w:rsid w:val="0026088E"/>
    <w:rsid w:val="002611E2"/>
    <w:rsid w:val="00263BF6"/>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0CA8"/>
    <w:rsid w:val="002C19BF"/>
    <w:rsid w:val="002C27D5"/>
    <w:rsid w:val="002C3F92"/>
    <w:rsid w:val="002C61F5"/>
    <w:rsid w:val="002C7311"/>
    <w:rsid w:val="002D0313"/>
    <w:rsid w:val="002D2253"/>
    <w:rsid w:val="002D5FD8"/>
    <w:rsid w:val="002D7C78"/>
    <w:rsid w:val="002E40C1"/>
    <w:rsid w:val="002E4A73"/>
    <w:rsid w:val="002E4CD0"/>
    <w:rsid w:val="002E52DD"/>
    <w:rsid w:val="002E6060"/>
    <w:rsid w:val="002F4365"/>
    <w:rsid w:val="00316EBD"/>
    <w:rsid w:val="00324278"/>
    <w:rsid w:val="00324CAE"/>
    <w:rsid w:val="00327A03"/>
    <w:rsid w:val="0033040A"/>
    <w:rsid w:val="0033188B"/>
    <w:rsid w:val="003326DE"/>
    <w:rsid w:val="00333B38"/>
    <w:rsid w:val="003366FD"/>
    <w:rsid w:val="003375F1"/>
    <w:rsid w:val="0034463E"/>
    <w:rsid w:val="0034483F"/>
    <w:rsid w:val="00345175"/>
    <w:rsid w:val="00346B35"/>
    <w:rsid w:val="003473B4"/>
    <w:rsid w:val="00350BB2"/>
    <w:rsid w:val="00350FE0"/>
    <w:rsid w:val="00353CF5"/>
    <w:rsid w:val="0036333E"/>
    <w:rsid w:val="003650EF"/>
    <w:rsid w:val="00374E25"/>
    <w:rsid w:val="00382574"/>
    <w:rsid w:val="00382D62"/>
    <w:rsid w:val="00382EBD"/>
    <w:rsid w:val="0039361E"/>
    <w:rsid w:val="00397E23"/>
    <w:rsid w:val="003A1691"/>
    <w:rsid w:val="003A1FE7"/>
    <w:rsid w:val="003A595D"/>
    <w:rsid w:val="003A5FF6"/>
    <w:rsid w:val="003B22BF"/>
    <w:rsid w:val="003C13A1"/>
    <w:rsid w:val="003D0620"/>
    <w:rsid w:val="003D1F8B"/>
    <w:rsid w:val="003D3284"/>
    <w:rsid w:val="003D63F7"/>
    <w:rsid w:val="003E3749"/>
    <w:rsid w:val="003E3EC5"/>
    <w:rsid w:val="003F3553"/>
    <w:rsid w:val="003F42CC"/>
    <w:rsid w:val="003F6FF6"/>
    <w:rsid w:val="00410B4A"/>
    <w:rsid w:val="0041492C"/>
    <w:rsid w:val="00420119"/>
    <w:rsid w:val="00422EF0"/>
    <w:rsid w:val="00425AF5"/>
    <w:rsid w:val="00426465"/>
    <w:rsid w:val="004277AE"/>
    <w:rsid w:val="00436F13"/>
    <w:rsid w:val="004413C6"/>
    <w:rsid w:val="0044143B"/>
    <w:rsid w:val="004416E7"/>
    <w:rsid w:val="00442687"/>
    <w:rsid w:val="0044322B"/>
    <w:rsid w:val="00444FF4"/>
    <w:rsid w:val="00445985"/>
    <w:rsid w:val="004468B5"/>
    <w:rsid w:val="004516E8"/>
    <w:rsid w:val="00455DDA"/>
    <w:rsid w:val="00455EA2"/>
    <w:rsid w:val="00467B24"/>
    <w:rsid w:val="004758E1"/>
    <w:rsid w:val="004773FD"/>
    <w:rsid w:val="004822BC"/>
    <w:rsid w:val="0048295D"/>
    <w:rsid w:val="004831A1"/>
    <w:rsid w:val="00484254"/>
    <w:rsid w:val="0048618C"/>
    <w:rsid w:val="0048675D"/>
    <w:rsid w:val="0048716B"/>
    <w:rsid w:val="004875FB"/>
    <w:rsid w:val="004900B9"/>
    <w:rsid w:val="0049012D"/>
    <w:rsid w:val="00493D60"/>
    <w:rsid w:val="004957C3"/>
    <w:rsid w:val="004963C2"/>
    <w:rsid w:val="00497D20"/>
    <w:rsid w:val="00497F4D"/>
    <w:rsid w:val="004A7787"/>
    <w:rsid w:val="004B1823"/>
    <w:rsid w:val="004C1719"/>
    <w:rsid w:val="004C23B6"/>
    <w:rsid w:val="004D4B62"/>
    <w:rsid w:val="004D79BE"/>
    <w:rsid w:val="00500E1A"/>
    <w:rsid w:val="005020DA"/>
    <w:rsid w:val="00504A01"/>
    <w:rsid w:val="00507A5B"/>
    <w:rsid w:val="005118F0"/>
    <w:rsid w:val="00514040"/>
    <w:rsid w:val="0053741C"/>
    <w:rsid w:val="00537D1D"/>
    <w:rsid w:val="00543C96"/>
    <w:rsid w:val="005501E3"/>
    <w:rsid w:val="00551170"/>
    <w:rsid w:val="005529A9"/>
    <w:rsid w:val="00554147"/>
    <w:rsid w:val="005557ED"/>
    <w:rsid w:val="00560794"/>
    <w:rsid w:val="00565E8C"/>
    <w:rsid w:val="00570516"/>
    <w:rsid w:val="00570D63"/>
    <w:rsid w:val="00582A28"/>
    <w:rsid w:val="00592543"/>
    <w:rsid w:val="005A087E"/>
    <w:rsid w:val="005A3244"/>
    <w:rsid w:val="005A44C7"/>
    <w:rsid w:val="005A5E5C"/>
    <w:rsid w:val="005A72C4"/>
    <w:rsid w:val="005B188E"/>
    <w:rsid w:val="005B2473"/>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F1827"/>
    <w:rsid w:val="005F54C6"/>
    <w:rsid w:val="00600A39"/>
    <w:rsid w:val="00600D70"/>
    <w:rsid w:val="00604AB0"/>
    <w:rsid w:val="00605788"/>
    <w:rsid w:val="00605E2F"/>
    <w:rsid w:val="00605F58"/>
    <w:rsid w:val="00610374"/>
    <w:rsid w:val="0061236B"/>
    <w:rsid w:val="00614086"/>
    <w:rsid w:val="006157D9"/>
    <w:rsid w:val="00637823"/>
    <w:rsid w:val="00642841"/>
    <w:rsid w:val="006463B8"/>
    <w:rsid w:val="00651199"/>
    <w:rsid w:val="00657BF9"/>
    <w:rsid w:val="00660E54"/>
    <w:rsid w:val="00660FD2"/>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0EA1"/>
    <w:rsid w:val="006A3A42"/>
    <w:rsid w:val="006A58EB"/>
    <w:rsid w:val="006A75DF"/>
    <w:rsid w:val="006A7C7F"/>
    <w:rsid w:val="006A7E64"/>
    <w:rsid w:val="006B4086"/>
    <w:rsid w:val="006B52C9"/>
    <w:rsid w:val="006B77A6"/>
    <w:rsid w:val="006C1621"/>
    <w:rsid w:val="006C1AC6"/>
    <w:rsid w:val="006C62B2"/>
    <w:rsid w:val="006C7909"/>
    <w:rsid w:val="006C7C19"/>
    <w:rsid w:val="006D2D1D"/>
    <w:rsid w:val="006E105C"/>
    <w:rsid w:val="006E2E58"/>
    <w:rsid w:val="006E3E2D"/>
    <w:rsid w:val="006E5698"/>
    <w:rsid w:val="006E701F"/>
    <w:rsid w:val="006F3E72"/>
    <w:rsid w:val="006F5743"/>
    <w:rsid w:val="006F5CFE"/>
    <w:rsid w:val="006F6BAD"/>
    <w:rsid w:val="006F74EC"/>
    <w:rsid w:val="00700967"/>
    <w:rsid w:val="007009C3"/>
    <w:rsid w:val="00701D65"/>
    <w:rsid w:val="00702EFC"/>
    <w:rsid w:val="00704FE3"/>
    <w:rsid w:val="00706CEA"/>
    <w:rsid w:val="00711B96"/>
    <w:rsid w:val="0071642B"/>
    <w:rsid w:val="00717CE9"/>
    <w:rsid w:val="00720798"/>
    <w:rsid w:val="00721310"/>
    <w:rsid w:val="00723FF9"/>
    <w:rsid w:val="00724A10"/>
    <w:rsid w:val="0072565F"/>
    <w:rsid w:val="00726B0E"/>
    <w:rsid w:val="00731A7B"/>
    <w:rsid w:val="007476EB"/>
    <w:rsid w:val="007532F6"/>
    <w:rsid w:val="00754154"/>
    <w:rsid w:val="00756220"/>
    <w:rsid w:val="00756AED"/>
    <w:rsid w:val="00766661"/>
    <w:rsid w:val="007666D2"/>
    <w:rsid w:val="00770969"/>
    <w:rsid w:val="00772D67"/>
    <w:rsid w:val="00773806"/>
    <w:rsid w:val="007754ED"/>
    <w:rsid w:val="00775999"/>
    <w:rsid w:val="0078672E"/>
    <w:rsid w:val="00793655"/>
    <w:rsid w:val="00793721"/>
    <w:rsid w:val="0079621B"/>
    <w:rsid w:val="00796EB0"/>
    <w:rsid w:val="007A08B7"/>
    <w:rsid w:val="007A12AA"/>
    <w:rsid w:val="007A2199"/>
    <w:rsid w:val="007A2323"/>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316A9"/>
    <w:rsid w:val="00841752"/>
    <w:rsid w:val="00843DF9"/>
    <w:rsid w:val="0084650A"/>
    <w:rsid w:val="00851294"/>
    <w:rsid w:val="00851D45"/>
    <w:rsid w:val="008620F5"/>
    <w:rsid w:val="00862A15"/>
    <w:rsid w:val="008639EC"/>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0AAD"/>
    <w:rsid w:val="008B7077"/>
    <w:rsid w:val="008C4DB9"/>
    <w:rsid w:val="008C5C66"/>
    <w:rsid w:val="008C5CE0"/>
    <w:rsid w:val="008D09FB"/>
    <w:rsid w:val="008D1B9C"/>
    <w:rsid w:val="008D2C6A"/>
    <w:rsid w:val="008D32BA"/>
    <w:rsid w:val="008D5825"/>
    <w:rsid w:val="008E3538"/>
    <w:rsid w:val="008E5E89"/>
    <w:rsid w:val="008E7D28"/>
    <w:rsid w:val="008F3AA8"/>
    <w:rsid w:val="008F75CA"/>
    <w:rsid w:val="00904199"/>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66464"/>
    <w:rsid w:val="00976D59"/>
    <w:rsid w:val="009805C2"/>
    <w:rsid w:val="009847DE"/>
    <w:rsid w:val="00985BD8"/>
    <w:rsid w:val="00990430"/>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AB8"/>
    <w:rsid w:val="009E3B68"/>
    <w:rsid w:val="009F6456"/>
    <w:rsid w:val="009F78C8"/>
    <w:rsid w:val="00A05D79"/>
    <w:rsid w:val="00A1050E"/>
    <w:rsid w:val="00A11639"/>
    <w:rsid w:val="00A12ACD"/>
    <w:rsid w:val="00A154AD"/>
    <w:rsid w:val="00A155DC"/>
    <w:rsid w:val="00A15841"/>
    <w:rsid w:val="00A17986"/>
    <w:rsid w:val="00A20F42"/>
    <w:rsid w:val="00A21A19"/>
    <w:rsid w:val="00A225F3"/>
    <w:rsid w:val="00A26179"/>
    <w:rsid w:val="00A37D0E"/>
    <w:rsid w:val="00A410BC"/>
    <w:rsid w:val="00A42217"/>
    <w:rsid w:val="00A4467C"/>
    <w:rsid w:val="00A447EE"/>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96F04"/>
    <w:rsid w:val="00AA7DAA"/>
    <w:rsid w:val="00AB3656"/>
    <w:rsid w:val="00AC2C84"/>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0BA"/>
    <w:rsid w:val="00B64994"/>
    <w:rsid w:val="00B664CB"/>
    <w:rsid w:val="00B7037D"/>
    <w:rsid w:val="00B743B7"/>
    <w:rsid w:val="00B758A8"/>
    <w:rsid w:val="00B772C6"/>
    <w:rsid w:val="00B77A43"/>
    <w:rsid w:val="00B83C0F"/>
    <w:rsid w:val="00B859E2"/>
    <w:rsid w:val="00B85BC6"/>
    <w:rsid w:val="00B95729"/>
    <w:rsid w:val="00BA36A2"/>
    <w:rsid w:val="00BA4350"/>
    <w:rsid w:val="00BA4B24"/>
    <w:rsid w:val="00BA5887"/>
    <w:rsid w:val="00BA7CAC"/>
    <w:rsid w:val="00BB118F"/>
    <w:rsid w:val="00BB1574"/>
    <w:rsid w:val="00BB17C5"/>
    <w:rsid w:val="00BB1CE4"/>
    <w:rsid w:val="00BB24AF"/>
    <w:rsid w:val="00BB5800"/>
    <w:rsid w:val="00BB74CF"/>
    <w:rsid w:val="00BC1046"/>
    <w:rsid w:val="00BD346C"/>
    <w:rsid w:val="00BD3A5B"/>
    <w:rsid w:val="00BE5D8F"/>
    <w:rsid w:val="00BF45A0"/>
    <w:rsid w:val="00C01266"/>
    <w:rsid w:val="00C03EF5"/>
    <w:rsid w:val="00C049B6"/>
    <w:rsid w:val="00C05DC1"/>
    <w:rsid w:val="00C079AB"/>
    <w:rsid w:val="00C102B6"/>
    <w:rsid w:val="00C11889"/>
    <w:rsid w:val="00C15CFF"/>
    <w:rsid w:val="00C164EC"/>
    <w:rsid w:val="00C21848"/>
    <w:rsid w:val="00C245FB"/>
    <w:rsid w:val="00C24D29"/>
    <w:rsid w:val="00C27D0F"/>
    <w:rsid w:val="00C34179"/>
    <w:rsid w:val="00C36466"/>
    <w:rsid w:val="00C36ACC"/>
    <w:rsid w:val="00C43C60"/>
    <w:rsid w:val="00C45C28"/>
    <w:rsid w:val="00C527F0"/>
    <w:rsid w:val="00C5638B"/>
    <w:rsid w:val="00C6284C"/>
    <w:rsid w:val="00C75DE5"/>
    <w:rsid w:val="00C831DF"/>
    <w:rsid w:val="00C85B91"/>
    <w:rsid w:val="00C864AF"/>
    <w:rsid w:val="00C9181D"/>
    <w:rsid w:val="00C92341"/>
    <w:rsid w:val="00C9562E"/>
    <w:rsid w:val="00C96539"/>
    <w:rsid w:val="00CA15C8"/>
    <w:rsid w:val="00CA6B98"/>
    <w:rsid w:val="00CA7072"/>
    <w:rsid w:val="00CB0052"/>
    <w:rsid w:val="00CB5AE1"/>
    <w:rsid w:val="00CB5B28"/>
    <w:rsid w:val="00CC1CF7"/>
    <w:rsid w:val="00CC1FA4"/>
    <w:rsid w:val="00CC4F85"/>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4075"/>
    <w:rsid w:val="00D159EB"/>
    <w:rsid w:val="00D20FD9"/>
    <w:rsid w:val="00D2235A"/>
    <w:rsid w:val="00D23F20"/>
    <w:rsid w:val="00D24FC3"/>
    <w:rsid w:val="00D271D8"/>
    <w:rsid w:val="00D348D7"/>
    <w:rsid w:val="00D36B50"/>
    <w:rsid w:val="00D36C08"/>
    <w:rsid w:val="00D36C63"/>
    <w:rsid w:val="00D37EEB"/>
    <w:rsid w:val="00D40154"/>
    <w:rsid w:val="00D44FE3"/>
    <w:rsid w:val="00D52331"/>
    <w:rsid w:val="00D526C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71EC"/>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26158"/>
    <w:rsid w:val="00E31DDC"/>
    <w:rsid w:val="00E35DF1"/>
    <w:rsid w:val="00E4180E"/>
    <w:rsid w:val="00E41C2D"/>
    <w:rsid w:val="00E44185"/>
    <w:rsid w:val="00E47E6E"/>
    <w:rsid w:val="00E50CBE"/>
    <w:rsid w:val="00E54EB4"/>
    <w:rsid w:val="00E6057F"/>
    <w:rsid w:val="00E61CC5"/>
    <w:rsid w:val="00E64159"/>
    <w:rsid w:val="00E6585F"/>
    <w:rsid w:val="00E675E1"/>
    <w:rsid w:val="00E739FC"/>
    <w:rsid w:val="00E7509D"/>
    <w:rsid w:val="00E77354"/>
    <w:rsid w:val="00E80108"/>
    <w:rsid w:val="00E81D85"/>
    <w:rsid w:val="00E83A0E"/>
    <w:rsid w:val="00E843FD"/>
    <w:rsid w:val="00E8691E"/>
    <w:rsid w:val="00E914CA"/>
    <w:rsid w:val="00E91AC2"/>
    <w:rsid w:val="00E92F4E"/>
    <w:rsid w:val="00EA0E31"/>
    <w:rsid w:val="00EA6075"/>
    <w:rsid w:val="00EA759A"/>
    <w:rsid w:val="00EB1802"/>
    <w:rsid w:val="00EB6FEE"/>
    <w:rsid w:val="00EC145F"/>
    <w:rsid w:val="00EC2E11"/>
    <w:rsid w:val="00EC4B2D"/>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667B"/>
    <w:rsid w:val="00F27C16"/>
    <w:rsid w:val="00F364A4"/>
    <w:rsid w:val="00F4069E"/>
    <w:rsid w:val="00F443DA"/>
    <w:rsid w:val="00F50C14"/>
    <w:rsid w:val="00F51783"/>
    <w:rsid w:val="00F555A9"/>
    <w:rsid w:val="00F6585B"/>
    <w:rsid w:val="00F66EA7"/>
    <w:rsid w:val="00F67FC4"/>
    <w:rsid w:val="00F71DE8"/>
    <w:rsid w:val="00F7510E"/>
    <w:rsid w:val="00F757C0"/>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289C"/>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2473"/>
    <w:rPr>
      <w:b/>
      <w:bCs/>
    </w:rPr>
  </w:style>
  <w:style w:type="character" w:customStyle="1" w:styleId="CommentSubjectChar">
    <w:name w:val="Comment Subject Char"/>
    <w:basedOn w:val="CommentTextChar"/>
    <w:link w:val="CommentSubject"/>
    <w:uiPriority w:val="99"/>
    <w:semiHidden/>
    <w:rsid w:val="005B2473"/>
    <w:rPr>
      <w:rFonts w:ascii="Arial" w:hAnsi="Arial"/>
      <w:b/>
      <w:bCs/>
      <w:color w:val="595959" w:themeColor="text1" w:themeTint="A6"/>
    </w:rPr>
  </w:style>
  <w:style w:type="character" w:styleId="FollowedHyperlink">
    <w:name w:val="FollowedHyperlink"/>
    <w:basedOn w:val="DefaultParagraphFont"/>
    <w:uiPriority w:val="99"/>
    <w:semiHidden/>
    <w:unhideWhenUsed/>
    <w:rsid w:val="00035A5E"/>
    <w:rPr>
      <w:color w:val="7DC0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214778022">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mund%20Delves\AppData\Roaming\Microsoft\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Abstract/ancillary information</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26E28D5F-61C4-43AB-819E-0D743D67FFD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3C3FF66F-5E51-4DF5-A4B0-40B97763733C}"/>
</file>

<file path=customXml/itemProps4.xml><?xml version="1.0" encoding="utf-8"?>
<ds:datastoreItem xmlns:ds="http://schemas.openxmlformats.org/officeDocument/2006/customXml" ds:itemID="{3544BD62-39EB-4C34-B123-80578CA39234}"/>
</file>

<file path=customXml/itemProps5.xml><?xml version="1.0" encoding="utf-8"?>
<ds:datastoreItem xmlns:ds="http://schemas.openxmlformats.org/officeDocument/2006/customXml" ds:itemID="{6CC9E797-B7EF-4A3B-AA29-996F4B1315F3}"/>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1339</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Entitlement Price Summary Report – February  2019</vt:lpstr>
    </vt:vector>
  </TitlesOfParts>
  <Company>dpplus</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February  2019</dc:title>
  <dc:creator>Alexander Dunn</dc:creator>
  <cp:lastModifiedBy>Kemp, Ashley</cp:lastModifiedBy>
  <cp:revision>2</cp:revision>
  <cp:lastPrinted>2018-09-28T05:24:00Z</cp:lastPrinted>
  <dcterms:created xsi:type="dcterms:W3CDTF">2019-03-15T03:18:00Z</dcterms:created>
  <dcterms:modified xsi:type="dcterms:W3CDTF">2019-03-15T03:18:00Z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