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61F6DF23" w:rsidR="002D2253" w:rsidRDefault="002D2253" w:rsidP="009B747A">
      <w:pPr>
        <w:pStyle w:val="Heading1"/>
        <w:numPr>
          <w:ilvl w:val="0"/>
          <w:numId w:val="0"/>
        </w:numPr>
      </w:pPr>
      <w:bookmarkStart w:id="0" w:name="_Toc340238749"/>
      <w:bookmarkStart w:id="1" w:name="_Toc525720967"/>
      <w:bookmarkStart w:id="2" w:name="_GoBack"/>
      <w:bookmarkEnd w:id="2"/>
      <w:r>
        <w:t xml:space="preserve">Water Entitlement Market Prices – Summary Report, </w:t>
      </w:r>
      <w:r w:rsidR="00610374">
        <w:t>September</w:t>
      </w:r>
      <w:r>
        <w:t xml:space="preserve"> 2018</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68A29464" w14:textId="355956E4" w:rsidR="00692B58" w:rsidRPr="00D65BF2" w:rsidRDefault="00A26179" w:rsidP="00A26179">
      <w:pPr>
        <w:pStyle w:val="Caption"/>
      </w:pPr>
      <w:bookmarkStart w:id="3"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2017-18</w:t>
      </w:r>
      <w:bookmarkEnd w:id="3"/>
    </w:p>
    <w:p w14:paraId="40239D64" w14:textId="7C109BB2" w:rsidR="00600A39" w:rsidRDefault="00610374" w:rsidP="006C7C19">
      <w:pPr>
        <w:spacing w:after="0"/>
      </w:pPr>
      <w:r>
        <w:rPr>
          <w:noProof/>
        </w:rPr>
        <w:drawing>
          <wp:inline distT="0" distB="0" distL="0" distR="0" wp14:anchorId="40B92EFC" wp14:editId="0730F7A3">
            <wp:extent cx="7829877" cy="3774440"/>
            <wp:effectExtent l="0" t="0" r="0" b="0"/>
            <wp:docPr id="5" name="Picture 5" descr="Shows a long-term trend of high reliability prices across the Goulburn, Murray, and Murrumbidgee rising from roughly between 2000-3000 to 3500-5100, and a greater spread of prices in rec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7650" cy="3787828"/>
                    </a:xfrm>
                    <a:prstGeom prst="rect">
                      <a:avLst/>
                    </a:prstGeom>
                    <a:noFill/>
                  </pic:spPr>
                </pic:pic>
              </a:graphicData>
            </a:graphic>
          </wp:inline>
        </w:drawing>
      </w:r>
    </w:p>
    <w:p w14:paraId="3159CFBC" w14:textId="77777777" w:rsidR="00600A39" w:rsidRDefault="00600A39" w:rsidP="00600A39">
      <w:pPr>
        <w:pStyle w:val="TFNoteSourceList"/>
      </w:pPr>
      <w:r w:rsidRPr="00A26179">
        <w:t>Source: Aither, 2018.</w:t>
      </w:r>
      <w:r w:rsidRPr="00A26179">
        <w:br/>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52A86D7B" w:rsidR="0049012D" w:rsidRDefault="0049012D" w:rsidP="0049012D">
      <w:pPr>
        <w:pStyle w:val="Caption"/>
      </w:pPr>
      <w:bookmarkStart w:id="4" w:name="_Toc525720837"/>
      <w:r>
        <w:lastRenderedPageBreak/>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2017-18</w:t>
      </w:r>
      <w:bookmarkEnd w:id="4"/>
    </w:p>
    <w:p w14:paraId="5050A5AB" w14:textId="0BB698F7" w:rsidR="000A6553" w:rsidRDefault="00610374" w:rsidP="006C7C19">
      <w:pPr>
        <w:pStyle w:val="TFNoteSourceStandard"/>
        <w:spacing w:after="0"/>
      </w:pPr>
      <w:r>
        <w:rPr>
          <w:noProof/>
        </w:rPr>
        <w:drawing>
          <wp:inline distT="0" distB="0" distL="0" distR="0" wp14:anchorId="7F009F48" wp14:editId="598C1DF4">
            <wp:extent cx="7874000" cy="3795710"/>
            <wp:effectExtent l="0" t="0" r="0" b="0"/>
            <wp:docPr id="7" name="Picture 7" descr="Shows a long-term trend of low-reliability prices in Victoria rising from $150 to approximately $500, and in NSW from $1250 to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75307" cy="3796340"/>
                    </a:xfrm>
                    <a:prstGeom prst="rect">
                      <a:avLst/>
                    </a:prstGeom>
                    <a:noFill/>
                  </pic:spPr>
                </pic:pic>
              </a:graphicData>
            </a:graphic>
          </wp:inline>
        </w:drawing>
      </w:r>
    </w:p>
    <w:p w14:paraId="40F07FCA" w14:textId="77777777" w:rsidR="0049012D" w:rsidRPr="0049012D" w:rsidRDefault="0049012D" w:rsidP="0049012D">
      <w:pPr>
        <w:pStyle w:val="TFNoteSourceStandard"/>
      </w:pPr>
      <w:r w:rsidRPr="0049012D">
        <w:t>Source: Aither, 2018.</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7C0E7C1C" w14:textId="77777777" w:rsidR="00F7510E" w:rsidRDefault="00F7510E" w:rsidP="00F7510E"/>
    <w:p w14:paraId="52BC4ABD" w14:textId="6CBCF0A2" w:rsidR="00F7510E" w:rsidRDefault="00F7510E" w:rsidP="00F7510E">
      <w:pPr>
        <w:pStyle w:val="Caption"/>
      </w:pPr>
      <w:bookmarkStart w:id="5"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5"/>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2D2253"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6C7C19" w:rsidRDefault="00995DDE" w:rsidP="00995DDE">
            <w:pPr>
              <w:spacing w:after="0" w:line="40" w:lineRule="atLeast"/>
              <w:jc w:val="center"/>
              <w:rPr>
                <w:b/>
                <w:sz w:val="16"/>
                <w:szCs w:val="16"/>
              </w:rPr>
            </w:pPr>
            <w:r w:rsidRPr="00995DDE">
              <w:rPr>
                <w:b/>
                <w:sz w:val="16"/>
                <w:szCs w:val="16"/>
              </w:rPr>
              <w:t>Entitlement market</w:t>
            </w:r>
          </w:p>
        </w:tc>
        <w:tc>
          <w:tcPr>
            <w:tcW w:w="1877" w:type="dxa"/>
          </w:tcPr>
          <w:p w14:paraId="42B0A635" w14:textId="6B5CE933" w:rsidR="00995DDE" w:rsidRPr="006C7C19" w:rsidRDefault="00804A30" w:rsidP="00995DDE">
            <w:pPr>
              <w:spacing w:after="0" w:line="40" w:lineRule="atLeast"/>
              <w:jc w:val="center"/>
              <w:rPr>
                <w:b/>
                <w:sz w:val="16"/>
                <w:szCs w:val="16"/>
              </w:rPr>
            </w:pPr>
            <w:r>
              <w:rPr>
                <w:b/>
                <w:sz w:val="16"/>
                <w:szCs w:val="16"/>
              </w:rPr>
              <w:t>September</w:t>
            </w:r>
            <w:r w:rsidR="00995DDE" w:rsidRPr="00995DDE">
              <w:rPr>
                <w:b/>
                <w:sz w:val="16"/>
                <w:szCs w:val="16"/>
              </w:rPr>
              <w:t xml:space="preserve"> 2018 VWAP ($/ML)</w:t>
            </w:r>
            <w:r w:rsidR="00995DDE" w:rsidRPr="00995DDE">
              <w:rPr>
                <w:b/>
                <w:sz w:val="16"/>
                <w:szCs w:val="16"/>
                <w:vertAlign w:val="superscript"/>
              </w:rPr>
              <w:t>1,2</w:t>
            </w:r>
          </w:p>
        </w:tc>
        <w:tc>
          <w:tcPr>
            <w:tcW w:w="1877" w:type="dxa"/>
          </w:tcPr>
          <w:p w14:paraId="0DE524EF" w14:textId="393567EE" w:rsidR="00995DDE" w:rsidRPr="006C7C19" w:rsidRDefault="00804A30" w:rsidP="00995DDE">
            <w:pPr>
              <w:spacing w:after="0" w:line="40" w:lineRule="atLeast"/>
              <w:jc w:val="center"/>
              <w:rPr>
                <w:b/>
                <w:sz w:val="16"/>
                <w:szCs w:val="16"/>
              </w:rPr>
            </w:pPr>
            <w:r>
              <w:rPr>
                <w:b/>
                <w:sz w:val="16"/>
                <w:szCs w:val="16"/>
              </w:rPr>
              <w:t>September</w:t>
            </w:r>
            <w:r w:rsidR="00995DDE" w:rsidRPr="00995DDE">
              <w:rPr>
                <w:b/>
                <w:sz w:val="16"/>
                <w:szCs w:val="16"/>
              </w:rPr>
              <w:t xml:space="preserve"> 2018 Maximum Price ($/ML)</w:t>
            </w:r>
            <w:r w:rsidR="00995DDE" w:rsidRPr="00995DDE">
              <w:rPr>
                <w:b/>
                <w:sz w:val="16"/>
                <w:szCs w:val="16"/>
                <w:vertAlign w:val="superscript"/>
              </w:rPr>
              <w:t>2</w:t>
            </w:r>
          </w:p>
        </w:tc>
        <w:tc>
          <w:tcPr>
            <w:tcW w:w="1877" w:type="dxa"/>
          </w:tcPr>
          <w:p w14:paraId="2AC6AAF5" w14:textId="6023D053" w:rsidR="00995DDE" w:rsidRPr="006C7C19" w:rsidRDefault="00804A30" w:rsidP="00995DDE">
            <w:pPr>
              <w:spacing w:after="0" w:line="40" w:lineRule="atLeast"/>
              <w:jc w:val="center"/>
              <w:rPr>
                <w:b/>
                <w:sz w:val="16"/>
                <w:szCs w:val="16"/>
              </w:rPr>
            </w:pPr>
            <w:r>
              <w:rPr>
                <w:b/>
                <w:sz w:val="16"/>
                <w:szCs w:val="16"/>
              </w:rPr>
              <w:t>September</w:t>
            </w:r>
            <w:r w:rsidR="00995DDE" w:rsidRPr="00995DDE">
              <w:rPr>
                <w:b/>
                <w:sz w:val="16"/>
                <w:szCs w:val="16"/>
              </w:rPr>
              <w:t xml:space="preserve"> 2018 Number of Transfers</w:t>
            </w:r>
            <w:r w:rsidR="00995DDE" w:rsidRPr="00995DDE">
              <w:rPr>
                <w:b/>
                <w:sz w:val="16"/>
                <w:szCs w:val="16"/>
                <w:vertAlign w:val="superscript"/>
              </w:rPr>
              <w:t>3</w:t>
            </w:r>
          </w:p>
        </w:tc>
        <w:tc>
          <w:tcPr>
            <w:tcW w:w="1877" w:type="dxa"/>
          </w:tcPr>
          <w:p w14:paraId="22995372" w14:textId="531CFD78" w:rsidR="00995DDE" w:rsidRPr="006C7C19" w:rsidRDefault="00804A30" w:rsidP="00995DDE">
            <w:pPr>
              <w:spacing w:after="0" w:line="40" w:lineRule="atLeast"/>
              <w:jc w:val="center"/>
              <w:rPr>
                <w:b/>
                <w:sz w:val="16"/>
                <w:szCs w:val="16"/>
              </w:rPr>
            </w:pPr>
            <w:r>
              <w:rPr>
                <w:b/>
                <w:sz w:val="16"/>
                <w:szCs w:val="16"/>
              </w:rPr>
              <w:t>September</w:t>
            </w:r>
            <w:r w:rsidR="00995DDE" w:rsidRPr="00995DDE">
              <w:rPr>
                <w:b/>
                <w:sz w:val="16"/>
                <w:szCs w:val="16"/>
              </w:rPr>
              <w:t xml:space="preserve"> 2018 Volume of Transfers (ML)</w:t>
            </w:r>
            <w:r w:rsidR="00995DDE" w:rsidRPr="00995DDE">
              <w:rPr>
                <w:b/>
                <w:sz w:val="16"/>
                <w:szCs w:val="16"/>
                <w:vertAlign w:val="superscript"/>
              </w:rPr>
              <w:t>3</w:t>
            </w:r>
          </w:p>
        </w:tc>
        <w:tc>
          <w:tcPr>
            <w:tcW w:w="1877" w:type="dxa"/>
          </w:tcPr>
          <w:p w14:paraId="6F22F91A" w14:textId="737AA581" w:rsidR="00995DDE" w:rsidRPr="006C7C19" w:rsidRDefault="00804A30" w:rsidP="00995DDE">
            <w:pPr>
              <w:spacing w:after="0" w:line="40" w:lineRule="atLeast"/>
              <w:jc w:val="center"/>
              <w:rPr>
                <w:b/>
                <w:sz w:val="16"/>
                <w:szCs w:val="16"/>
              </w:rPr>
            </w:pPr>
            <w:r>
              <w:rPr>
                <w:b/>
                <w:sz w:val="16"/>
                <w:szCs w:val="16"/>
              </w:rPr>
              <w:t>September</w:t>
            </w:r>
            <w:r w:rsidR="00995DDE" w:rsidRPr="00995DDE">
              <w:rPr>
                <w:b/>
                <w:sz w:val="16"/>
                <w:szCs w:val="16"/>
              </w:rPr>
              <w:t xml:space="preserve"> 2018 Average Parcel Size (ML)</w:t>
            </w:r>
            <w:r w:rsidR="00995DDE" w:rsidRPr="00995DDE">
              <w:rPr>
                <w:b/>
                <w:sz w:val="16"/>
                <w:szCs w:val="16"/>
                <w:vertAlign w:val="superscript"/>
              </w:rPr>
              <w:t>4</w:t>
            </w:r>
          </w:p>
        </w:tc>
        <w:tc>
          <w:tcPr>
            <w:tcW w:w="1877" w:type="dxa"/>
          </w:tcPr>
          <w:p w14:paraId="2BBB5F98" w14:textId="24F25950" w:rsidR="00995DDE" w:rsidRPr="006C7C19" w:rsidRDefault="00995DDE" w:rsidP="00995DDE">
            <w:pPr>
              <w:spacing w:after="0" w:line="40" w:lineRule="atLeast"/>
              <w:jc w:val="center"/>
              <w:rPr>
                <w:b/>
                <w:sz w:val="16"/>
                <w:szCs w:val="16"/>
              </w:rPr>
            </w:pPr>
            <w:r w:rsidRPr="00995DDE">
              <w:rPr>
                <w:b/>
                <w:sz w:val="16"/>
                <w:szCs w:val="16"/>
              </w:rPr>
              <w:t>Broker spread (Buy/Sell) ($/ML)</w:t>
            </w:r>
          </w:p>
        </w:tc>
      </w:tr>
      <w:tr w:rsidR="00660E54" w:rsidRPr="002D2253" w14:paraId="7515C50D"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660E54" w:rsidRPr="006C7C19" w:rsidRDefault="00660E54" w:rsidP="00660E54">
            <w:pPr>
              <w:spacing w:before="120" w:after="0" w:line="40" w:lineRule="atLeast"/>
              <w:rPr>
                <w:sz w:val="16"/>
                <w:szCs w:val="16"/>
              </w:rPr>
            </w:pPr>
            <w:r w:rsidRPr="00995DDE">
              <w:rPr>
                <w:sz w:val="16"/>
                <w:szCs w:val="16"/>
              </w:rPr>
              <w:t>SA Murray 3A</w:t>
            </w:r>
          </w:p>
        </w:tc>
        <w:tc>
          <w:tcPr>
            <w:tcW w:w="1877" w:type="dxa"/>
            <w:hideMark/>
          </w:tcPr>
          <w:p w14:paraId="566CC81D" w14:textId="4EA77F9B" w:rsidR="00660E54" w:rsidRPr="006C7C19" w:rsidRDefault="00660E54" w:rsidP="00660E54">
            <w:pPr>
              <w:spacing w:before="120" w:after="0" w:line="40" w:lineRule="atLeast"/>
              <w:jc w:val="center"/>
              <w:rPr>
                <w:sz w:val="16"/>
                <w:szCs w:val="16"/>
              </w:rPr>
            </w:pPr>
            <w:r w:rsidRPr="00804A30">
              <w:rPr>
                <w:sz w:val="16"/>
                <w:szCs w:val="16"/>
              </w:rPr>
              <w:t>$3,972</w:t>
            </w:r>
          </w:p>
        </w:tc>
        <w:tc>
          <w:tcPr>
            <w:tcW w:w="1877" w:type="dxa"/>
            <w:hideMark/>
          </w:tcPr>
          <w:p w14:paraId="2645F0C8" w14:textId="7DFE17E1" w:rsidR="00660E54" w:rsidRPr="006C7C19" w:rsidRDefault="00660E54" w:rsidP="00660E54">
            <w:pPr>
              <w:spacing w:before="120" w:after="0" w:line="40" w:lineRule="atLeast"/>
              <w:jc w:val="center"/>
              <w:rPr>
                <w:sz w:val="16"/>
                <w:szCs w:val="16"/>
              </w:rPr>
            </w:pPr>
            <w:r w:rsidRPr="00804A30">
              <w:rPr>
                <w:sz w:val="16"/>
                <w:szCs w:val="16"/>
              </w:rPr>
              <w:t>$4,600</w:t>
            </w:r>
          </w:p>
        </w:tc>
        <w:tc>
          <w:tcPr>
            <w:tcW w:w="1877" w:type="dxa"/>
            <w:hideMark/>
          </w:tcPr>
          <w:p w14:paraId="6432DFE0" w14:textId="13FCF9B0" w:rsidR="00660E54" w:rsidRPr="006C7C19" w:rsidRDefault="00660E54" w:rsidP="00660E54">
            <w:pPr>
              <w:spacing w:before="120" w:after="0" w:line="40" w:lineRule="atLeast"/>
              <w:jc w:val="center"/>
              <w:rPr>
                <w:sz w:val="16"/>
                <w:szCs w:val="16"/>
              </w:rPr>
            </w:pPr>
            <w:r w:rsidRPr="00804A30">
              <w:rPr>
                <w:sz w:val="16"/>
                <w:szCs w:val="16"/>
              </w:rPr>
              <w:t>29</w:t>
            </w:r>
          </w:p>
        </w:tc>
        <w:tc>
          <w:tcPr>
            <w:tcW w:w="1877" w:type="dxa"/>
            <w:hideMark/>
          </w:tcPr>
          <w:p w14:paraId="0EC38F8F" w14:textId="0EB0667E" w:rsidR="00660E54" w:rsidRPr="006C7C19" w:rsidRDefault="00660E54" w:rsidP="00660E54">
            <w:pPr>
              <w:spacing w:before="120" w:after="0" w:line="40" w:lineRule="atLeast"/>
              <w:jc w:val="center"/>
              <w:rPr>
                <w:sz w:val="16"/>
                <w:szCs w:val="16"/>
              </w:rPr>
            </w:pPr>
            <w:r w:rsidRPr="00804A30">
              <w:rPr>
                <w:sz w:val="16"/>
                <w:szCs w:val="16"/>
              </w:rPr>
              <w:t>1449.73</w:t>
            </w:r>
          </w:p>
        </w:tc>
        <w:tc>
          <w:tcPr>
            <w:tcW w:w="1877" w:type="dxa"/>
            <w:hideMark/>
          </w:tcPr>
          <w:p w14:paraId="7F672C19" w14:textId="05E5A41F" w:rsidR="00660E54" w:rsidRPr="006C7C19" w:rsidRDefault="00660E54" w:rsidP="00660E54">
            <w:pPr>
              <w:spacing w:before="120" w:after="0"/>
              <w:jc w:val="center"/>
              <w:rPr>
                <w:sz w:val="16"/>
                <w:szCs w:val="16"/>
              </w:rPr>
            </w:pPr>
            <w:r w:rsidRPr="00804A30">
              <w:rPr>
                <w:sz w:val="16"/>
                <w:szCs w:val="16"/>
              </w:rPr>
              <w:t>49.99</w:t>
            </w:r>
          </w:p>
        </w:tc>
        <w:tc>
          <w:tcPr>
            <w:tcW w:w="1877" w:type="dxa"/>
          </w:tcPr>
          <w:p w14:paraId="3413C267" w14:textId="7478CB69" w:rsidR="00660E54" w:rsidRPr="006C7C19" w:rsidRDefault="00660E54" w:rsidP="00660E54">
            <w:pPr>
              <w:spacing w:before="120" w:after="0"/>
              <w:jc w:val="center"/>
              <w:rPr>
                <w:sz w:val="16"/>
                <w:szCs w:val="16"/>
              </w:rPr>
            </w:pPr>
            <w:r w:rsidRPr="00660E54">
              <w:rPr>
                <w:sz w:val="16"/>
                <w:szCs w:val="16"/>
              </w:rPr>
              <w:t>$3,950 - $4,300</w:t>
            </w:r>
          </w:p>
        </w:tc>
      </w:tr>
      <w:tr w:rsidR="00660E54" w:rsidRPr="002D2253" w14:paraId="0F979C98" w14:textId="77777777" w:rsidTr="00660E54">
        <w:trPr>
          <w:trHeight w:val="136"/>
        </w:trPr>
        <w:tc>
          <w:tcPr>
            <w:tcW w:w="2830" w:type="dxa"/>
            <w:hideMark/>
          </w:tcPr>
          <w:p w14:paraId="5F35898B" w14:textId="0E7FDBB4" w:rsidR="00660E54" w:rsidRPr="006C7C19" w:rsidRDefault="00660E54" w:rsidP="00660E54">
            <w:pPr>
              <w:spacing w:before="120" w:after="0" w:line="40" w:lineRule="atLeast"/>
              <w:rPr>
                <w:sz w:val="16"/>
                <w:szCs w:val="16"/>
              </w:rPr>
            </w:pPr>
            <w:r w:rsidRPr="00995DDE">
              <w:rPr>
                <w:sz w:val="16"/>
                <w:szCs w:val="16"/>
              </w:rPr>
              <w:t>Vic Murray above the Choke HRWS</w:t>
            </w:r>
            <w:r w:rsidRPr="0053741C">
              <w:rPr>
                <w:sz w:val="16"/>
                <w:szCs w:val="16"/>
                <w:vertAlign w:val="superscript"/>
              </w:rPr>
              <w:t>6</w:t>
            </w:r>
          </w:p>
        </w:tc>
        <w:tc>
          <w:tcPr>
            <w:tcW w:w="1877" w:type="dxa"/>
            <w:hideMark/>
          </w:tcPr>
          <w:p w14:paraId="23EA8339" w14:textId="1CE41ADE" w:rsidR="00660E54" w:rsidRPr="006C7C19" w:rsidRDefault="00660E54" w:rsidP="00660E54">
            <w:pPr>
              <w:spacing w:before="120" w:after="0" w:line="40" w:lineRule="atLeast"/>
              <w:jc w:val="center"/>
              <w:rPr>
                <w:sz w:val="16"/>
                <w:szCs w:val="16"/>
              </w:rPr>
            </w:pPr>
            <w:r w:rsidRPr="00804A30">
              <w:rPr>
                <w:sz w:val="16"/>
                <w:szCs w:val="16"/>
              </w:rPr>
              <w:t>$3,471</w:t>
            </w:r>
          </w:p>
        </w:tc>
        <w:tc>
          <w:tcPr>
            <w:tcW w:w="1877" w:type="dxa"/>
            <w:hideMark/>
          </w:tcPr>
          <w:p w14:paraId="76B8E07E" w14:textId="4C96C000" w:rsidR="00660E54" w:rsidRPr="006C7C19" w:rsidRDefault="00660E54" w:rsidP="00660E54">
            <w:pPr>
              <w:spacing w:before="120" w:after="0" w:line="40" w:lineRule="atLeast"/>
              <w:jc w:val="center"/>
              <w:rPr>
                <w:sz w:val="16"/>
                <w:szCs w:val="16"/>
              </w:rPr>
            </w:pPr>
            <w:r w:rsidRPr="00804A30">
              <w:rPr>
                <w:sz w:val="16"/>
                <w:szCs w:val="16"/>
              </w:rPr>
              <w:t>$3,700</w:t>
            </w:r>
          </w:p>
        </w:tc>
        <w:tc>
          <w:tcPr>
            <w:tcW w:w="1877" w:type="dxa"/>
            <w:hideMark/>
          </w:tcPr>
          <w:p w14:paraId="2D894A38" w14:textId="051F1F4C" w:rsidR="00660E54" w:rsidRPr="006C7C19" w:rsidRDefault="00660E54" w:rsidP="00660E54">
            <w:pPr>
              <w:spacing w:before="120" w:after="0" w:line="40" w:lineRule="atLeast"/>
              <w:jc w:val="center"/>
              <w:rPr>
                <w:sz w:val="16"/>
                <w:szCs w:val="16"/>
              </w:rPr>
            </w:pPr>
            <w:r w:rsidRPr="00804A30">
              <w:rPr>
                <w:sz w:val="16"/>
                <w:szCs w:val="16"/>
              </w:rPr>
              <w:t>9</w:t>
            </w:r>
          </w:p>
        </w:tc>
        <w:tc>
          <w:tcPr>
            <w:tcW w:w="1877" w:type="dxa"/>
            <w:hideMark/>
          </w:tcPr>
          <w:p w14:paraId="06F11758" w14:textId="0A49C773" w:rsidR="00660E54" w:rsidRPr="006C7C19" w:rsidRDefault="00660E54" w:rsidP="00660E54">
            <w:pPr>
              <w:spacing w:before="120" w:after="0" w:line="40" w:lineRule="atLeast"/>
              <w:jc w:val="center"/>
              <w:rPr>
                <w:sz w:val="16"/>
                <w:szCs w:val="16"/>
              </w:rPr>
            </w:pPr>
            <w:r w:rsidRPr="00804A30">
              <w:rPr>
                <w:sz w:val="16"/>
                <w:szCs w:val="16"/>
              </w:rPr>
              <w:t>211.10</w:t>
            </w:r>
          </w:p>
        </w:tc>
        <w:tc>
          <w:tcPr>
            <w:tcW w:w="1877" w:type="dxa"/>
            <w:hideMark/>
          </w:tcPr>
          <w:p w14:paraId="6A194C01" w14:textId="6AB04823" w:rsidR="00660E54" w:rsidRPr="006C7C19" w:rsidRDefault="00660E54" w:rsidP="00660E54">
            <w:pPr>
              <w:spacing w:before="120" w:after="0"/>
              <w:jc w:val="center"/>
              <w:rPr>
                <w:sz w:val="16"/>
                <w:szCs w:val="16"/>
              </w:rPr>
            </w:pPr>
            <w:r w:rsidRPr="00804A30">
              <w:rPr>
                <w:sz w:val="16"/>
                <w:szCs w:val="16"/>
              </w:rPr>
              <w:t>23.46</w:t>
            </w:r>
          </w:p>
        </w:tc>
        <w:tc>
          <w:tcPr>
            <w:tcW w:w="1877" w:type="dxa"/>
          </w:tcPr>
          <w:p w14:paraId="6785B5AD" w14:textId="592080E4" w:rsidR="00660E54" w:rsidRPr="006C7C19" w:rsidRDefault="00660E54" w:rsidP="00660E54">
            <w:pPr>
              <w:spacing w:before="120" w:after="0"/>
              <w:jc w:val="center"/>
              <w:rPr>
                <w:sz w:val="16"/>
                <w:szCs w:val="16"/>
              </w:rPr>
            </w:pPr>
            <w:r w:rsidRPr="00660E54">
              <w:rPr>
                <w:sz w:val="16"/>
                <w:szCs w:val="16"/>
              </w:rPr>
              <w:t>$3,800 - $4,000</w:t>
            </w:r>
          </w:p>
        </w:tc>
      </w:tr>
      <w:tr w:rsidR="00660E54" w:rsidRPr="002D2253" w14:paraId="20420BB5"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660E54" w:rsidRPr="006C7C19" w:rsidRDefault="00660E54" w:rsidP="00660E54">
            <w:pPr>
              <w:spacing w:before="120" w:after="0" w:line="40" w:lineRule="atLeast"/>
              <w:rPr>
                <w:sz w:val="16"/>
                <w:szCs w:val="16"/>
              </w:rPr>
            </w:pPr>
            <w:r w:rsidRPr="00995DDE">
              <w:rPr>
                <w:sz w:val="16"/>
                <w:szCs w:val="16"/>
              </w:rPr>
              <w:t>Vic Murray above the Choke LRWS</w:t>
            </w:r>
            <w:r w:rsidRPr="0053741C">
              <w:rPr>
                <w:sz w:val="16"/>
                <w:szCs w:val="16"/>
                <w:vertAlign w:val="superscript"/>
              </w:rPr>
              <w:t>6</w:t>
            </w:r>
          </w:p>
        </w:tc>
        <w:tc>
          <w:tcPr>
            <w:tcW w:w="1877" w:type="dxa"/>
            <w:hideMark/>
          </w:tcPr>
          <w:p w14:paraId="4E086D8E" w14:textId="54477159" w:rsidR="00660E54" w:rsidRPr="006C7C19" w:rsidRDefault="00660E54" w:rsidP="00660E54">
            <w:pPr>
              <w:spacing w:before="120" w:after="0" w:line="40" w:lineRule="atLeast"/>
              <w:jc w:val="center"/>
              <w:rPr>
                <w:sz w:val="16"/>
                <w:szCs w:val="16"/>
              </w:rPr>
            </w:pPr>
            <w:r w:rsidRPr="00804A30">
              <w:rPr>
                <w:sz w:val="16"/>
                <w:szCs w:val="16"/>
              </w:rPr>
              <w:t>$590</w:t>
            </w:r>
          </w:p>
        </w:tc>
        <w:tc>
          <w:tcPr>
            <w:tcW w:w="1877" w:type="dxa"/>
            <w:hideMark/>
          </w:tcPr>
          <w:p w14:paraId="345FCA9C" w14:textId="13DEE8C2" w:rsidR="00660E54" w:rsidRPr="006C7C19" w:rsidRDefault="00660E54" w:rsidP="00660E54">
            <w:pPr>
              <w:spacing w:before="120" w:after="0" w:line="40" w:lineRule="atLeast"/>
              <w:jc w:val="center"/>
              <w:rPr>
                <w:sz w:val="16"/>
                <w:szCs w:val="16"/>
              </w:rPr>
            </w:pPr>
            <w:r w:rsidRPr="00804A30">
              <w:rPr>
                <w:sz w:val="16"/>
                <w:szCs w:val="16"/>
              </w:rPr>
              <w:t>$600</w:t>
            </w:r>
          </w:p>
        </w:tc>
        <w:tc>
          <w:tcPr>
            <w:tcW w:w="1877" w:type="dxa"/>
            <w:hideMark/>
          </w:tcPr>
          <w:p w14:paraId="59EC9D55" w14:textId="70F64F27" w:rsidR="00660E54" w:rsidRPr="006C7C19" w:rsidRDefault="00660E54" w:rsidP="00660E54">
            <w:pPr>
              <w:spacing w:before="120" w:after="0" w:line="40" w:lineRule="atLeast"/>
              <w:jc w:val="center"/>
              <w:rPr>
                <w:sz w:val="16"/>
                <w:szCs w:val="16"/>
              </w:rPr>
            </w:pPr>
            <w:r w:rsidRPr="00804A30">
              <w:rPr>
                <w:sz w:val="16"/>
                <w:szCs w:val="16"/>
              </w:rPr>
              <w:t>8</w:t>
            </w:r>
          </w:p>
        </w:tc>
        <w:tc>
          <w:tcPr>
            <w:tcW w:w="1877" w:type="dxa"/>
            <w:hideMark/>
          </w:tcPr>
          <w:p w14:paraId="655CBDD6" w14:textId="45C08C1F" w:rsidR="00660E54" w:rsidRPr="006C7C19" w:rsidRDefault="00660E54" w:rsidP="00660E54">
            <w:pPr>
              <w:spacing w:before="120" w:after="0" w:line="40" w:lineRule="atLeast"/>
              <w:jc w:val="center"/>
              <w:rPr>
                <w:sz w:val="16"/>
                <w:szCs w:val="16"/>
              </w:rPr>
            </w:pPr>
            <w:r w:rsidRPr="00804A30">
              <w:rPr>
                <w:sz w:val="16"/>
                <w:szCs w:val="16"/>
              </w:rPr>
              <w:t>1140.90</w:t>
            </w:r>
          </w:p>
        </w:tc>
        <w:tc>
          <w:tcPr>
            <w:tcW w:w="1877" w:type="dxa"/>
            <w:hideMark/>
          </w:tcPr>
          <w:p w14:paraId="31EBB387" w14:textId="6BACC523" w:rsidR="00660E54" w:rsidRPr="006C7C19" w:rsidRDefault="00660E54" w:rsidP="00660E54">
            <w:pPr>
              <w:spacing w:before="120" w:after="0"/>
              <w:jc w:val="center"/>
              <w:rPr>
                <w:sz w:val="16"/>
                <w:szCs w:val="16"/>
              </w:rPr>
            </w:pPr>
            <w:r w:rsidRPr="00804A30">
              <w:rPr>
                <w:sz w:val="16"/>
                <w:szCs w:val="16"/>
              </w:rPr>
              <w:t>142.61</w:t>
            </w:r>
          </w:p>
        </w:tc>
        <w:tc>
          <w:tcPr>
            <w:tcW w:w="1877" w:type="dxa"/>
          </w:tcPr>
          <w:p w14:paraId="3A531464" w14:textId="4EFD8D82" w:rsidR="00660E54" w:rsidRPr="006C7C19" w:rsidRDefault="00660E54" w:rsidP="00660E54">
            <w:pPr>
              <w:spacing w:before="120" w:after="0"/>
              <w:jc w:val="center"/>
              <w:rPr>
                <w:sz w:val="16"/>
                <w:szCs w:val="16"/>
              </w:rPr>
            </w:pPr>
            <w:r w:rsidRPr="00660E54">
              <w:rPr>
                <w:sz w:val="16"/>
                <w:szCs w:val="16"/>
              </w:rPr>
              <w:t>$500 - $600</w:t>
            </w:r>
          </w:p>
        </w:tc>
      </w:tr>
      <w:tr w:rsidR="00660E54" w:rsidRPr="002D2253" w14:paraId="5BE1AC60" w14:textId="77777777" w:rsidTr="00660E54">
        <w:trPr>
          <w:trHeight w:val="136"/>
        </w:trPr>
        <w:tc>
          <w:tcPr>
            <w:tcW w:w="2830" w:type="dxa"/>
            <w:hideMark/>
          </w:tcPr>
          <w:p w14:paraId="20C7EE41" w14:textId="34A7E23D" w:rsidR="00660E54" w:rsidRPr="006C7C19" w:rsidRDefault="00660E54" w:rsidP="00660E54">
            <w:pPr>
              <w:spacing w:before="120" w:after="0" w:line="40" w:lineRule="atLeast"/>
              <w:rPr>
                <w:sz w:val="16"/>
                <w:szCs w:val="16"/>
              </w:rPr>
            </w:pPr>
            <w:r w:rsidRPr="00995DDE">
              <w:rPr>
                <w:sz w:val="16"/>
                <w:szCs w:val="16"/>
              </w:rPr>
              <w:t>Vic Murray below the Choke HRWS</w:t>
            </w:r>
            <w:r w:rsidRPr="0053741C">
              <w:rPr>
                <w:sz w:val="16"/>
                <w:szCs w:val="16"/>
                <w:vertAlign w:val="superscript"/>
              </w:rPr>
              <w:t>7</w:t>
            </w:r>
          </w:p>
        </w:tc>
        <w:tc>
          <w:tcPr>
            <w:tcW w:w="1877" w:type="dxa"/>
            <w:hideMark/>
          </w:tcPr>
          <w:p w14:paraId="310C02BD" w14:textId="57C8D46F" w:rsidR="00660E54" w:rsidRPr="006C7C19" w:rsidRDefault="00660E54" w:rsidP="00660E54">
            <w:pPr>
              <w:spacing w:before="120" w:after="0" w:line="40" w:lineRule="atLeast"/>
              <w:jc w:val="center"/>
              <w:rPr>
                <w:sz w:val="16"/>
                <w:szCs w:val="16"/>
              </w:rPr>
            </w:pPr>
            <w:r w:rsidRPr="00804A30">
              <w:rPr>
                <w:sz w:val="16"/>
                <w:szCs w:val="16"/>
              </w:rPr>
              <w:t>$4,090</w:t>
            </w:r>
          </w:p>
        </w:tc>
        <w:tc>
          <w:tcPr>
            <w:tcW w:w="1877" w:type="dxa"/>
            <w:hideMark/>
          </w:tcPr>
          <w:p w14:paraId="34D1DF4F" w14:textId="314429DD" w:rsidR="00660E54" w:rsidRPr="006C7C19" w:rsidRDefault="00660E54" w:rsidP="00660E54">
            <w:pPr>
              <w:spacing w:before="120" w:after="0" w:line="40" w:lineRule="atLeast"/>
              <w:jc w:val="center"/>
              <w:rPr>
                <w:sz w:val="16"/>
                <w:szCs w:val="16"/>
              </w:rPr>
            </w:pPr>
            <w:r w:rsidRPr="00804A30">
              <w:rPr>
                <w:sz w:val="16"/>
                <w:szCs w:val="16"/>
              </w:rPr>
              <w:t>$4,300</w:t>
            </w:r>
          </w:p>
        </w:tc>
        <w:tc>
          <w:tcPr>
            <w:tcW w:w="1877" w:type="dxa"/>
            <w:hideMark/>
          </w:tcPr>
          <w:p w14:paraId="72709A96" w14:textId="63D13824" w:rsidR="00660E54" w:rsidRPr="006C7C19" w:rsidRDefault="00660E54" w:rsidP="00660E54">
            <w:pPr>
              <w:spacing w:before="120" w:after="0" w:line="40" w:lineRule="atLeast"/>
              <w:jc w:val="center"/>
              <w:rPr>
                <w:sz w:val="16"/>
                <w:szCs w:val="16"/>
              </w:rPr>
            </w:pPr>
            <w:r w:rsidRPr="00804A30">
              <w:rPr>
                <w:sz w:val="16"/>
                <w:szCs w:val="16"/>
              </w:rPr>
              <w:t>89</w:t>
            </w:r>
          </w:p>
        </w:tc>
        <w:tc>
          <w:tcPr>
            <w:tcW w:w="1877" w:type="dxa"/>
            <w:hideMark/>
          </w:tcPr>
          <w:p w14:paraId="64E751DE" w14:textId="36C936D0" w:rsidR="00660E54" w:rsidRPr="006C7C19" w:rsidRDefault="00660E54" w:rsidP="00660E54">
            <w:pPr>
              <w:spacing w:before="120" w:after="0" w:line="40" w:lineRule="atLeast"/>
              <w:jc w:val="center"/>
              <w:rPr>
                <w:sz w:val="16"/>
                <w:szCs w:val="16"/>
              </w:rPr>
            </w:pPr>
            <w:r w:rsidRPr="00804A30">
              <w:rPr>
                <w:sz w:val="16"/>
                <w:szCs w:val="16"/>
              </w:rPr>
              <w:t>1545.80</w:t>
            </w:r>
          </w:p>
        </w:tc>
        <w:tc>
          <w:tcPr>
            <w:tcW w:w="1877" w:type="dxa"/>
            <w:hideMark/>
          </w:tcPr>
          <w:p w14:paraId="193CA8B6" w14:textId="5EFC0937" w:rsidR="00660E54" w:rsidRPr="006C7C19" w:rsidRDefault="00660E54" w:rsidP="00660E54">
            <w:pPr>
              <w:spacing w:before="120" w:after="0"/>
              <w:jc w:val="center"/>
              <w:rPr>
                <w:sz w:val="16"/>
                <w:szCs w:val="16"/>
              </w:rPr>
            </w:pPr>
            <w:r w:rsidRPr="00804A30">
              <w:rPr>
                <w:sz w:val="16"/>
                <w:szCs w:val="16"/>
              </w:rPr>
              <w:t>17.37</w:t>
            </w:r>
          </w:p>
        </w:tc>
        <w:tc>
          <w:tcPr>
            <w:tcW w:w="1877" w:type="dxa"/>
          </w:tcPr>
          <w:p w14:paraId="472119A5" w14:textId="702A9688" w:rsidR="00660E54" w:rsidRPr="006C7C19" w:rsidRDefault="00660E54" w:rsidP="00660E54">
            <w:pPr>
              <w:spacing w:before="120" w:after="0"/>
              <w:jc w:val="center"/>
              <w:rPr>
                <w:sz w:val="16"/>
                <w:szCs w:val="16"/>
              </w:rPr>
            </w:pPr>
            <w:r w:rsidRPr="00660E54">
              <w:rPr>
                <w:sz w:val="16"/>
                <w:szCs w:val="16"/>
              </w:rPr>
              <w:t>$4,800 - $5,100</w:t>
            </w:r>
          </w:p>
        </w:tc>
      </w:tr>
      <w:tr w:rsidR="00660E54" w:rsidRPr="002D2253" w14:paraId="5CB80368"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660E54" w:rsidRPr="006C7C19" w:rsidRDefault="00660E54" w:rsidP="00660E54">
            <w:pPr>
              <w:spacing w:before="120" w:after="0" w:line="40" w:lineRule="atLeast"/>
              <w:rPr>
                <w:sz w:val="16"/>
                <w:szCs w:val="16"/>
              </w:rPr>
            </w:pPr>
            <w:r w:rsidRPr="00995DDE">
              <w:rPr>
                <w:sz w:val="16"/>
                <w:szCs w:val="16"/>
              </w:rPr>
              <w:t>Vic Murray below the Choke LRWS</w:t>
            </w:r>
            <w:r w:rsidRPr="0053741C">
              <w:rPr>
                <w:sz w:val="16"/>
                <w:szCs w:val="16"/>
                <w:vertAlign w:val="superscript"/>
              </w:rPr>
              <w:t>7</w:t>
            </w:r>
          </w:p>
        </w:tc>
        <w:tc>
          <w:tcPr>
            <w:tcW w:w="1877" w:type="dxa"/>
            <w:hideMark/>
          </w:tcPr>
          <w:p w14:paraId="160994A9" w14:textId="43E29A0C" w:rsidR="00660E54" w:rsidRPr="006C7C19" w:rsidRDefault="00660E54" w:rsidP="00660E54">
            <w:pPr>
              <w:spacing w:before="120" w:after="0" w:line="40" w:lineRule="atLeast"/>
              <w:jc w:val="center"/>
              <w:rPr>
                <w:sz w:val="16"/>
                <w:szCs w:val="16"/>
              </w:rPr>
            </w:pPr>
            <w:r w:rsidRPr="00804A30">
              <w:rPr>
                <w:sz w:val="16"/>
                <w:szCs w:val="16"/>
              </w:rPr>
              <w:t>$532</w:t>
            </w:r>
          </w:p>
        </w:tc>
        <w:tc>
          <w:tcPr>
            <w:tcW w:w="1877" w:type="dxa"/>
            <w:hideMark/>
          </w:tcPr>
          <w:p w14:paraId="0898D151" w14:textId="1C739982" w:rsidR="00660E54" w:rsidRPr="006C7C19" w:rsidRDefault="00660E54" w:rsidP="00660E54">
            <w:pPr>
              <w:spacing w:before="120" w:after="0" w:line="40" w:lineRule="atLeast"/>
              <w:jc w:val="center"/>
              <w:rPr>
                <w:sz w:val="16"/>
                <w:szCs w:val="16"/>
              </w:rPr>
            </w:pPr>
            <w:r w:rsidRPr="00804A30">
              <w:rPr>
                <w:sz w:val="16"/>
                <w:szCs w:val="16"/>
              </w:rPr>
              <w:t>$571</w:t>
            </w:r>
          </w:p>
        </w:tc>
        <w:tc>
          <w:tcPr>
            <w:tcW w:w="1877" w:type="dxa"/>
            <w:hideMark/>
          </w:tcPr>
          <w:p w14:paraId="69A2D38F" w14:textId="16FF2D0B" w:rsidR="00660E54" w:rsidRPr="006C7C19" w:rsidRDefault="00660E54" w:rsidP="00660E54">
            <w:pPr>
              <w:spacing w:before="120" w:after="0" w:line="40" w:lineRule="atLeast"/>
              <w:jc w:val="center"/>
              <w:rPr>
                <w:sz w:val="16"/>
                <w:szCs w:val="16"/>
              </w:rPr>
            </w:pPr>
            <w:r w:rsidRPr="00804A30">
              <w:rPr>
                <w:sz w:val="16"/>
                <w:szCs w:val="16"/>
              </w:rPr>
              <w:t>6</w:t>
            </w:r>
          </w:p>
        </w:tc>
        <w:tc>
          <w:tcPr>
            <w:tcW w:w="1877" w:type="dxa"/>
            <w:hideMark/>
          </w:tcPr>
          <w:p w14:paraId="269B0B90" w14:textId="746DEBED" w:rsidR="00660E54" w:rsidRPr="006C7C19" w:rsidRDefault="00660E54" w:rsidP="00660E54">
            <w:pPr>
              <w:spacing w:before="120" w:after="0" w:line="40" w:lineRule="atLeast"/>
              <w:jc w:val="center"/>
              <w:rPr>
                <w:sz w:val="16"/>
                <w:szCs w:val="16"/>
              </w:rPr>
            </w:pPr>
            <w:r w:rsidRPr="00804A30">
              <w:rPr>
                <w:sz w:val="16"/>
                <w:szCs w:val="16"/>
              </w:rPr>
              <w:t>104.40</w:t>
            </w:r>
          </w:p>
        </w:tc>
        <w:tc>
          <w:tcPr>
            <w:tcW w:w="1877" w:type="dxa"/>
            <w:hideMark/>
          </w:tcPr>
          <w:p w14:paraId="25175B65" w14:textId="158CEDC1" w:rsidR="00660E54" w:rsidRPr="006C7C19" w:rsidRDefault="00660E54" w:rsidP="00660E54">
            <w:pPr>
              <w:spacing w:before="120" w:after="0"/>
              <w:jc w:val="center"/>
              <w:rPr>
                <w:sz w:val="16"/>
                <w:szCs w:val="16"/>
              </w:rPr>
            </w:pPr>
            <w:r w:rsidRPr="00804A30">
              <w:rPr>
                <w:sz w:val="16"/>
                <w:szCs w:val="16"/>
              </w:rPr>
              <w:t>17.40</w:t>
            </w:r>
          </w:p>
        </w:tc>
        <w:tc>
          <w:tcPr>
            <w:tcW w:w="1877" w:type="dxa"/>
          </w:tcPr>
          <w:p w14:paraId="0C1A017E" w14:textId="2CDDC53C" w:rsidR="00660E54" w:rsidRPr="006C7C19" w:rsidRDefault="00660E54" w:rsidP="00660E54">
            <w:pPr>
              <w:spacing w:before="120" w:after="0"/>
              <w:jc w:val="center"/>
              <w:rPr>
                <w:sz w:val="16"/>
                <w:szCs w:val="16"/>
              </w:rPr>
            </w:pPr>
            <w:r w:rsidRPr="00660E54">
              <w:rPr>
                <w:sz w:val="16"/>
                <w:szCs w:val="16"/>
              </w:rPr>
              <w:t>$550 - $650</w:t>
            </w:r>
          </w:p>
        </w:tc>
      </w:tr>
      <w:tr w:rsidR="00660E54" w:rsidRPr="002D2253" w14:paraId="357F6E1F" w14:textId="77777777" w:rsidTr="00660E54">
        <w:trPr>
          <w:trHeight w:val="136"/>
        </w:trPr>
        <w:tc>
          <w:tcPr>
            <w:tcW w:w="2830" w:type="dxa"/>
            <w:hideMark/>
          </w:tcPr>
          <w:p w14:paraId="1A67954F" w14:textId="20D16EF9" w:rsidR="00660E54" w:rsidRPr="006C7C19" w:rsidRDefault="00660E54" w:rsidP="00660E54">
            <w:pPr>
              <w:spacing w:before="120" w:after="0" w:line="40" w:lineRule="atLeast"/>
              <w:rPr>
                <w:sz w:val="16"/>
                <w:szCs w:val="16"/>
              </w:rPr>
            </w:pPr>
            <w:r w:rsidRPr="00995DDE">
              <w:rPr>
                <w:sz w:val="16"/>
                <w:szCs w:val="16"/>
              </w:rPr>
              <w:t>Vic Greater Goulburn HRWS</w:t>
            </w:r>
            <w:r w:rsidRPr="0053741C">
              <w:rPr>
                <w:sz w:val="16"/>
                <w:szCs w:val="16"/>
                <w:vertAlign w:val="superscript"/>
              </w:rPr>
              <w:t>8</w:t>
            </w:r>
          </w:p>
        </w:tc>
        <w:tc>
          <w:tcPr>
            <w:tcW w:w="1877" w:type="dxa"/>
            <w:hideMark/>
          </w:tcPr>
          <w:p w14:paraId="12D7BA17" w14:textId="05E3B9A6" w:rsidR="00660E54" w:rsidRPr="006C7C19" w:rsidRDefault="00660E54" w:rsidP="00660E54">
            <w:pPr>
              <w:spacing w:before="120" w:after="0" w:line="40" w:lineRule="atLeast"/>
              <w:jc w:val="center"/>
              <w:rPr>
                <w:sz w:val="16"/>
                <w:szCs w:val="16"/>
              </w:rPr>
            </w:pPr>
            <w:r w:rsidRPr="00804A30">
              <w:rPr>
                <w:sz w:val="16"/>
                <w:szCs w:val="16"/>
              </w:rPr>
              <w:t>$3,345</w:t>
            </w:r>
          </w:p>
        </w:tc>
        <w:tc>
          <w:tcPr>
            <w:tcW w:w="1877" w:type="dxa"/>
            <w:hideMark/>
          </w:tcPr>
          <w:p w14:paraId="790AB548" w14:textId="50F63E7C" w:rsidR="00660E54" w:rsidRPr="006C7C19" w:rsidRDefault="00660E54" w:rsidP="00660E54">
            <w:pPr>
              <w:spacing w:before="120" w:after="0" w:line="40" w:lineRule="atLeast"/>
              <w:jc w:val="center"/>
              <w:rPr>
                <w:sz w:val="16"/>
                <w:szCs w:val="16"/>
              </w:rPr>
            </w:pPr>
            <w:r w:rsidRPr="00804A30">
              <w:rPr>
                <w:sz w:val="16"/>
                <w:szCs w:val="16"/>
              </w:rPr>
              <w:t>$3,580</w:t>
            </w:r>
          </w:p>
        </w:tc>
        <w:tc>
          <w:tcPr>
            <w:tcW w:w="1877" w:type="dxa"/>
            <w:hideMark/>
          </w:tcPr>
          <w:p w14:paraId="2AD97C73" w14:textId="3F88F472" w:rsidR="00660E54" w:rsidRPr="006C7C19" w:rsidRDefault="00660E54" w:rsidP="00660E54">
            <w:pPr>
              <w:spacing w:before="120" w:after="0" w:line="40" w:lineRule="atLeast"/>
              <w:jc w:val="center"/>
              <w:rPr>
                <w:sz w:val="16"/>
                <w:szCs w:val="16"/>
              </w:rPr>
            </w:pPr>
            <w:r w:rsidRPr="00804A30">
              <w:rPr>
                <w:sz w:val="16"/>
                <w:szCs w:val="16"/>
              </w:rPr>
              <w:t>54</w:t>
            </w:r>
          </w:p>
        </w:tc>
        <w:tc>
          <w:tcPr>
            <w:tcW w:w="1877" w:type="dxa"/>
            <w:hideMark/>
          </w:tcPr>
          <w:p w14:paraId="748813D4" w14:textId="7169DFCA" w:rsidR="00660E54" w:rsidRPr="006C7C19" w:rsidRDefault="00660E54" w:rsidP="00660E54">
            <w:pPr>
              <w:spacing w:before="120" w:after="0" w:line="40" w:lineRule="atLeast"/>
              <w:jc w:val="center"/>
              <w:rPr>
                <w:sz w:val="16"/>
                <w:szCs w:val="16"/>
              </w:rPr>
            </w:pPr>
            <w:r w:rsidRPr="00804A30">
              <w:rPr>
                <w:sz w:val="16"/>
                <w:szCs w:val="16"/>
              </w:rPr>
              <w:t>1872.90</w:t>
            </w:r>
          </w:p>
        </w:tc>
        <w:tc>
          <w:tcPr>
            <w:tcW w:w="1877" w:type="dxa"/>
            <w:hideMark/>
          </w:tcPr>
          <w:p w14:paraId="236D93DE" w14:textId="7D46CF60" w:rsidR="00660E54" w:rsidRPr="006C7C19" w:rsidRDefault="00660E54" w:rsidP="00660E54">
            <w:pPr>
              <w:spacing w:before="120" w:after="0"/>
              <w:jc w:val="center"/>
              <w:rPr>
                <w:sz w:val="16"/>
                <w:szCs w:val="16"/>
              </w:rPr>
            </w:pPr>
            <w:r w:rsidRPr="00804A30">
              <w:rPr>
                <w:sz w:val="16"/>
                <w:szCs w:val="16"/>
              </w:rPr>
              <w:t>34.68</w:t>
            </w:r>
          </w:p>
        </w:tc>
        <w:tc>
          <w:tcPr>
            <w:tcW w:w="1877" w:type="dxa"/>
          </w:tcPr>
          <w:p w14:paraId="3DCE7C32" w14:textId="11704642" w:rsidR="00660E54" w:rsidRPr="006C7C19" w:rsidRDefault="00660E54" w:rsidP="00660E54">
            <w:pPr>
              <w:spacing w:before="120" w:after="0"/>
              <w:jc w:val="center"/>
              <w:rPr>
                <w:sz w:val="16"/>
                <w:szCs w:val="16"/>
              </w:rPr>
            </w:pPr>
            <w:r w:rsidRPr="00660E54">
              <w:rPr>
                <w:sz w:val="16"/>
                <w:szCs w:val="16"/>
              </w:rPr>
              <w:t>$3,600 - $4,000</w:t>
            </w:r>
          </w:p>
        </w:tc>
      </w:tr>
      <w:tr w:rsidR="00660E54" w:rsidRPr="002D2253" w14:paraId="4BDFAFC2"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660E54" w:rsidRPr="006C7C19" w:rsidRDefault="00660E54" w:rsidP="00660E54">
            <w:pPr>
              <w:spacing w:before="120" w:after="0" w:line="40" w:lineRule="atLeast"/>
              <w:rPr>
                <w:sz w:val="16"/>
                <w:szCs w:val="16"/>
              </w:rPr>
            </w:pPr>
            <w:r w:rsidRPr="00995DDE">
              <w:rPr>
                <w:sz w:val="16"/>
                <w:szCs w:val="16"/>
              </w:rPr>
              <w:t>Vic Greater Goulburn LRWS</w:t>
            </w:r>
            <w:r w:rsidRPr="0053741C">
              <w:rPr>
                <w:sz w:val="16"/>
                <w:szCs w:val="16"/>
                <w:vertAlign w:val="superscript"/>
              </w:rPr>
              <w:t>8</w:t>
            </w:r>
          </w:p>
        </w:tc>
        <w:tc>
          <w:tcPr>
            <w:tcW w:w="1877" w:type="dxa"/>
            <w:hideMark/>
          </w:tcPr>
          <w:p w14:paraId="2C8FA5E6" w14:textId="25617389" w:rsidR="00660E54" w:rsidRPr="006C7C19" w:rsidRDefault="00660E54" w:rsidP="00660E54">
            <w:pPr>
              <w:spacing w:before="120" w:after="0" w:line="40" w:lineRule="atLeast"/>
              <w:jc w:val="center"/>
              <w:rPr>
                <w:sz w:val="16"/>
                <w:szCs w:val="16"/>
              </w:rPr>
            </w:pPr>
            <w:r w:rsidRPr="00804A30">
              <w:rPr>
                <w:sz w:val="16"/>
                <w:szCs w:val="16"/>
              </w:rPr>
              <w:t>$500</w:t>
            </w:r>
          </w:p>
        </w:tc>
        <w:tc>
          <w:tcPr>
            <w:tcW w:w="1877" w:type="dxa"/>
            <w:hideMark/>
          </w:tcPr>
          <w:p w14:paraId="1DDC42FF" w14:textId="0190ABCF" w:rsidR="00660E54" w:rsidRPr="006C7C19" w:rsidRDefault="00660E54" w:rsidP="00660E54">
            <w:pPr>
              <w:spacing w:before="120" w:after="0" w:line="40" w:lineRule="atLeast"/>
              <w:jc w:val="center"/>
              <w:rPr>
                <w:sz w:val="16"/>
                <w:szCs w:val="16"/>
              </w:rPr>
            </w:pPr>
            <w:r w:rsidRPr="00804A30">
              <w:rPr>
                <w:sz w:val="16"/>
                <w:szCs w:val="16"/>
              </w:rPr>
              <w:t>$539</w:t>
            </w:r>
          </w:p>
        </w:tc>
        <w:tc>
          <w:tcPr>
            <w:tcW w:w="1877" w:type="dxa"/>
            <w:hideMark/>
          </w:tcPr>
          <w:p w14:paraId="2602ED55" w14:textId="123F9B47" w:rsidR="00660E54" w:rsidRPr="006C7C19" w:rsidRDefault="00660E54" w:rsidP="00660E54">
            <w:pPr>
              <w:spacing w:before="120" w:after="0" w:line="40" w:lineRule="atLeast"/>
              <w:jc w:val="center"/>
              <w:rPr>
                <w:sz w:val="16"/>
                <w:szCs w:val="16"/>
              </w:rPr>
            </w:pPr>
            <w:r w:rsidRPr="00804A30">
              <w:rPr>
                <w:sz w:val="16"/>
                <w:szCs w:val="16"/>
              </w:rPr>
              <w:t>21</w:t>
            </w:r>
          </w:p>
        </w:tc>
        <w:tc>
          <w:tcPr>
            <w:tcW w:w="1877" w:type="dxa"/>
            <w:hideMark/>
          </w:tcPr>
          <w:p w14:paraId="59578E4C" w14:textId="19346E2F" w:rsidR="00660E54" w:rsidRPr="006C7C19" w:rsidRDefault="00660E54" w:rsidP="00660E54">
            <w:pPr>
              <w:spacing w:before="120" w:after="0" w:line="40" w:lineRule="atLeast"/>
              <w:jc w:val="center"/>
              <w:rPr>
                <w:sz w:val="16"/>
                <w:szCs w:val="16"/>
              </w:rPr>
            </w:pPr>
            <w:r w:rsidRPr="00804A30">
              <w:rPr>
                <w:sz w:val="16"/>
                <w:szCs w:val="16"/>
              </w:rPr>
              <w:t>1797.70</w:t>
            </w:r>
          </w:p>
        </w:tc>
        <w:tc>
          <w:tcPr>
            <w:tcW w:w="1877" w:type="dxa"/>
            <w:hideMark/>
          </w:tcPr>
          <w:p w14:paraId="0EFAF133" w14:textId="7454CF30" w:rsidR="00660E54" w:rsidRPr="006C7C19" w:rsidRDefault="00660E54" w:rsidP="00660E54">
            <w:pPr>
              <w:spacing w:before="120" w:after="0"/>
              <w:jc w:val="center"/>
              <w:rPr>
                <w:sz w:val="16"/>
                <w:szCs w:val="16"/>
              </w:rPr>
            </w:pPr>
            <w:r w:rsidRPr="00804A30">
              <w:rPr>
                <w:sz w:val="16"/>
                <w:szCs w:val="16"/>
              </w:rPr>
              <w:t>85.60</w:t>
            </w:r>
          </w:p>
        </w:tc>
        <w:tc>
          <w:tcPr>
            <w:tcW w:w="1877" w:type="dxa"/>
          </w:tcPr>
          <w:p w14:paraId="4C03E11B" w14:textId="1B441C4F" w:rsidR="00660E54" w:rsidRPr="006C7C19" w:rsidRDefault="00660E54" w:rsidP="00660E54">
            <w:pPr>
              <w:spacing w:before="120" w:after="0"/>
              <w:jc w:val="center"/>
              <w:rPr>
                <w:sz w:val="16"/>
                <w:szCs w:val="16"/>
              </w:rPr>
            </w:pPr>
            <w:r w:rsidRPr="00660E54">
              <w:rPr>
                <w:sz w:val="16"/>
                <w:szCs w:val="16"/>
              </w:rPr>
              <w:t>$450 - $550</w:t>
            </w:r>
          </w:p>
        </w:tc>
      </w:tr>
      <w:tr w:rsidR="00804A30" w:rsidRPr="002D2253" w14:paraId="2AC40CD0" w14:textId="77777777" w:rsidTr="00660E54">
        <w:trPr>
          <w:trHeight w:val="136"/>
        </w:trPr>
        <w:tc>
          <w:tcPr>
            <w:tcW w:w="2830" w:type="dxa"/>
            <w:hideMark/>
          </w:tcPr>
          <w:p w14:paraId="5F669558" w14:textId="6DE8197F" w:rsidR="00804A30" w:rsidRPr="006C7C19" w:rsidRDefault="00804A30" w:rsidP="00804A30">
            <w:pPr>
              <w:spacing w:before="120" w:after="0" w:line="40" w:lineRule="atLeast"/>
              <w:rPr>
                <w:sz w:val="16"/>
                <w:szCs w:val="16"/>
              </w:rPr>
            </w:pPr>
            <w:r w:rsidRPr="00995DDE">
              <w:rPr>
                <w:sz w:val="16"/>
                <w:szCs w:val="16"/>
              </w:rPr>
              <w:t>Vic Campaspe HRWS</w:t>
            </w:r>
            <w:r w:rsidRPr="0053741C">
              <w:rPr>
                <w:sz w:val="16"/>
                <w:szCs w:val="16"/>
                <w:vertAlign w:val="superscript"/>
              </w:rPr>
              <w:t>9</w:t>
            </w:r>
          </w:p>
        </w:tc>
        <w:tc>
          <w:tcPr>
            <w:tcW w:w="1877" w:type="dxa"/>
            <w:hideMark/>
          </w:tcPr>
          <w:p w14:paraId="7D7C3213" w14:textId="4879DDDC" w:rsidR="00804A30" w:rsidRPr="006C7C19" w:rsidRDefault="00804A30" w:rsidP="00804A30">
            <w:pPr>
              <w:spacing w:before="120" w:after="0" w:line="40" w:lineRule="atLeast"/>
              <w:jc w:val="center"/>
              <w:rPr>
                <w:sz w:val="16"/>
                <w:szCs w:val="16"/>
              </w:rPr>
            </w:pPr>
            <w:r w:rsidRPr="00804A30">
              <w:rPr>
                <w:sz w:val="16"/>
                <w:szCs w:val="16"/>
              </w:rPr>
              <w:t>$3,150</w:t>
            </w:r>
          </w:p>
        </w:tc>
        <w:tc>
          <w:tcPr>
            <w:tcW w:w="1877" w:type="dxa"/>
            <w:hideMark/>
          </w:tcPr>
          <w:p w14:paraId="2099EC54" w14:textId="0C72A815" w:rsidR="00804A30" w:rsidRPr="006C7C19" w:rsidRDefault="00804A30" w:rsidP="00804A30">
            <w:pPr>
              <w:spacing w:before="120" w:after="0" w:line="40" w:lineRule="atLeast"/>
              <w:jc w:val="center"/>
              <w:rPr>
                <w:sz w:val="16"/>
                <w:szCs w:val="16"/>
              </w:rPr>
            </w:pPr>
            <w:r w:rsidRPr="00804A30">
              <w:rPr>
                <w:sz w:val="16"/>
                <w:szCs w:val="16"/>
              </w:rPr>
              <w:t>$3,150</w:t>
            </w:r>
          </w:p>
        </w:tc>
        <w:tc>
          <w:tcPr>
            <w:tcW w:w="1877" w:type="dxa"/>
            <w:hideMark/>
          </w:tcPr>
          <w:p w14:paraId="4C0C1BDF" w14:textId="0E2D9973" w:rsidR="00804A30" w:rsidRPr="006C7C19" w:rsidRDefault="00804A30" w:rsidP="00804A30">
            <w:pPr>
              <w:spacing w:before="120" w:after="0" w:line="40" w:lineRule="atLeast"/>
              <w:jc w:val="center"/>
              <w:rPr>
                <w:sz w:val="16"/>
                <w:szCs w:val="16"/>
              </w:rPr>
            </w:pPr>
            <w:r w:rsidRPr="00804A30">
              <w:rPr>
                <w:sz w:val="16"/>
                <w:szCs w:val="16"/>
              </w:rPr>
              <w:t>1</w:t>
            </w:r>
          </w:p>
        </w:tc>
        <w:tc>
          <w:tcPr>
            <w:tcW w:w="1877" w:type="dxa"/>
            <w:hideMark/>
          </w:tcPr>
          <w:p w14:paraId="07960D30" w14:textId="5539189A" w:rsidR="00804A30" w:rsidRPr="006C7C19" w:rsidRDefault="00804A30" w:rsidP="00804A30">
            <w:pPr>
              <w:spacing w:before="120" w:after="0" w:line="40" w:lineRule="atLeast"/>
              <w:jc w:val="center"/>
              <w:rPr>
                <w:sz w:val="16"/>
                <w:szCs w:val="16"/>
              </w:rPr>
            </w:pPr>
            <w:r w:rsidRPr="00804A30">
              <w:rPr>
                <w:sz w:val="16"/>
                <w:szCs w:val="16"/>
              </w:rPr>
              <w:t>10.00</w:t>
            </w:r>
          </w:p>
        </w:tc>
        <w:tc>
          <w:tcPr>
            <w:tcW w:w="1877" w:type="dxa"/>
            <w:hideMark/>
          </w:tcPr>
          <w:p w14:paraId="22848F61" w14:textId="478CC3B0" w:rsidR="00804A30" w:rsidRPr="006C7C19" w:rsidRDefault="00804A30" w:rsidP="00660E54">
            <w:pPr>
              <w:spacing w:before="120" w:after="0"/>
              <w:jc w:val="center"/>
              <w:rPr>
                <w:sz w:val="16"/>
                <w:szCs w:val="16"/>
              </w:rPr>
            </w:pPr>
            <w:r w:rsidRPr="00804A30">
              <w:rPr>
                <w:sz w:val="16"/>
                <w:szCs w:val="16"/>
              </w:rPr>
              <w:t>10.00</w:t>
            </w:r>
          </w:p>
        </w:tc>
        <w:tc>
          <w:tcPr>
            <w:tcW w:w="1877" w:type="dxa"/>
          </w:tcPr>
          <w:p w14:paraId="527D44C5" w14:textId="1EFEBD5F" w:rsidR="00804A30" w:rsidRPr="006C7C19" w:rsidRDefault="00660E54" w:rsidP="00660E54">
            <w:pPr>
              <w:spacing w:before="120" w:after="0"/>
              <w:jc w:val="center"/>
              <w:rPr>
                <w:sz w:val="16"/>
                <w:szCs w:val="16"/>
              </w:rPr>
            </w:pPr>
            <w:r>
              <w:rPr>
                <w:sz w:val="16"/>
                <w:szCs w:val="16"/>
              </w:rPr>
              <w:t>-</w:t>
            </w:r>
          </w:p>
        </w:tc>
      </w:tr>
      <w:tr w:rsidR="00804A30" w:rsidRPr="002D2253" w14:paraId="3AF3BA9F"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804A30" w:rsidRPr="006C7C19" w:rsidRDefault="00804A30" w:rsidP="00804A30">
            <w:pPr>
              <w:spacing w:before="120" w:after="0" w:line="40" w:lineRule="atLeast"/>
              <w:rPr>
                <w:sz w:val="16"/>
                <w:szCs w:val="16"/>
              </w:rPr>
            </w:pPr>
            <w:r w:rsidRPr="00995DDE">
              <w:rPr>
                <w:sz w:val="16"/>
                <w:szCs w:val="16"/>
              </w:rPr>
              <w:t>Vic Campaspe LRWS</w:t>
            </w:r>
            <w:r w:rsidRPr="0053741C">
              <w:rPr>
                <w:sz w:val="16"/>
                <w:szCs w:val="16"/>
                <w:vertAlign w:val="superscript"/>
              </w:rPr>
              <w:t>9</w:t>
            </w:r>
          </w:p>
        </w:tc>
        <w:tc>
          <w:tcPr>
            <w:tcW w:w="1877" w:type="dxa"/>
            <w:hideMark/>
          </w:tcPr>
          <w:p w14:paraId="467F2B27" w14:textId="291B20C0"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17A74ACA" w14:textId="4F224B11"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07ECF623" w14:textId="23BBBD9B"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28AB4C85" w14:textId="61BE2F91"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4EA35FCF" w14:textId="529CAE61" w:rsidR="00804A30" w:rsidRPr="006C7C19" w:rsidRDefault="00804A30" w:rsidP="00660E54">
            <w:pPr>
              <w:spacing w:before="120" w:after="0"/>
              <w:jc w:val="center"/>
              <w:rPr>
                <w:sz w:val="16"/>
                <w:szCs w:val="16"/>
              </w:rPr>
            </w:pPr>
            <w:r w:rsidRPr="00804A30">
              <w:rPr>
                <w:sz w:val="16"/>
                <w:szCs w:val="16"/>
              </w:rPr>
              <w:t>-</w:t>
            </w:r>
          </w:p>
        </w:tc>
        <w:tc>
          <w:tcPr>
            <w:tcW w:w="1877" w:type="dxa"/>
          </w:tcPr>
          <w:p w14:paraId="6C9F6BB4" w14:textId="2DB3A19B" w:rsidR="00804A30" w:rsidRPr="006C7C19" w:rsidRDefault="00660E54" w:rsidP="00660E54">
            <w:pPr>
              <w:spacing w:before="120" w:after="0"/>
              <w:jc w:val="center"/>
              <w:rPr>
                <w:sz w:val="16"/>
                <w:szCs w:val="16"/>
              </w:rPr>
            </w:pPr>
            <w:r>
              <w:rPr>
                <w:sz w:val="16"/>
                <w:szCs w:val="16"/>
              </w:rPr>
              <w:t>-</w:t>
            </w:r>
          </w:p>
        </w:tc>
      </w:tr>
      <w:tr w:rsidR="00804A30" w:rsidRPr="002D2253" w14:paraId="2EE6D9D0" w14:textId="77777777" w:rsidTr="00660E54">
        <w:trPr>
          <w:trHeight w:val="136"/>
        </w:trPr>
        <w:tc>
          <w:tcPr>
            <w:tcW w:w="2830" w:type="dxa"/>
            <w:hideMark/>
          </w:tcPr>
          <w:p w14:paraId="334B44B2" w14:textId="74C3B7DA" w:rsidR="00804A30" w:rsidRPr="006C7C19" w:rsidRDefault="00804A30" w:rsidP="00804A30">
            <w:pPr>
              <w:spacing w:before="120" w:after="0" w:line="40" w:lineRule="atLeast"/>
              <w:rPr>
                <w:sz w:val="16"/>
                <w:szCs w:val="16"/>
              </w:rPr>
            </w:pPr>
            <w:r w:rsidRPr="00995DDE">
              <w:rPr>
                <w:sz w:val="16"/>
                <w:szCs w:val="16"/>
              </w:rPr>
              <w:t>Vic Loddon HRWS</w:t>
            </w:r>
            <w:r w:rsidRPr="0053741C">
              <w:rPr>
                <w:sz w:val="16"/>
                <w:szCs w:val="16"/>
                <w:vertAlign w:val="superscript"/>
              </w:rPr>
              <w:t>10</w:t>
            </w:r>
          </w:p>
        </w:tc>
        <w:tc>
          <w:tcPr>
            <w:tcW w:w="1877" w:type="dxa"/>
            <w:hideMark/>
          </w:tcPr>
          <w:p w14:paraId="69973FD2" w14:textId="77A9CC90"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6A784F5A" w14:textId="1C228EE0"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24891766" w14:textId="67BAAFF5" w:rsidR="00804A30" w:rsidRPr="006C7C19" w:rsidRDefault="00804A30" w:rsidP="00804A30">
            <w:pPr>
              <w:spacing w:before="120" w:after="0" w:line="40" w:lineRule="atLeast"/>
              <w:jc w:val="center"/>
              <w:rPr>
                <w:sz w:val="16"/>
                <w:szCs w:val="16"/>
              </w:rPr>
            </w:pPr>
            <w:r w:rsidRPr="00804A30">
              <w:rPr>
                <w:sz w:val="16"/>
                <w:szCs w:val="16"/>
              </w:rPr>
              <w:t>2</w:t>
            </w:r>
          </w:p>
        </w:tc>
        <w:tc>
          <w:tcPr>
            <w:tcW w:w="1877" w:type="dxa"/>
            <w:hideMark/>
          </w:tcPr>
          <w:p w14:paraId="3A536684" w14:textId="6320840D" w:rsidR="00804A30" w:rsidRPr="006C7C19" w:rsidRDefault="00804A30" w:rsidP="00804A30">
            <w:pPr>
              <w:spacing w:before="120" w:after="0" w:line="40" w:lineRule="atLeast"/>
              <w:jc w:val="center"/>
              <w:rPr>
                <w:sz w:val="16"/>
                <w:szCs w:val="16"/>
              </w:rPr>
            </w:pPr>
            <w:r w:rsidRPr="00804A30">
              <w:rPr>
                <w:sz w:val="16"/>
                <w:szCs w:val="16"/>
              </w:rPr>
              <w:t>101.00</w:t>
            </w:r>
          </w:p>
        </w:tc>
        <w:tc>
          <w:tcPr>
            <w:tcW w:w="1877" w:type="dxa"/>
            <w:hideMark/>
          </w:tcPr>
          <w:p w14:paraId="2C90B437" w14:textId="789FEE1D" w:rsidR="00804A30" w:rsidRPr="006C7C19" w:rsidRDefault="00804A30" w:rsidP="00660E54">
            <w:pPr>
              <w:spacing w:before="120" w:after="0"/>
              <w:jc w:val="center"/>
              <w:rPr>
                <w:sz w:val="16"/>
                <w:szCs w:val="16"/>
              </w:rPr>
            </w:pPr>
            <w:r w:rsidRPr="00804A30">
              <w:rPr>
                <w:sz w:val="16"/>
                <w:szCs w:val="16"/>
              </w:rPr>
              <w:t>50.50</w:t>
            </w:r>
          </w:p>
        </w:tc>
        <w:tc>
          <w:tcPr>
            <w:tcW w:w="1877" w:type="dxa"/>
          </w:tcPr>
          <w:p w14:paraId="465E68CA" w14:textId="5F4B84B5" w:rsidR="00804A30" w:rsidRPr="006C7C19" w:rsidRDefault="00660E54" w:rsidP="00660E54">
            <w:pPr>
              <w:spacing w:before="120" w:after="0"/>
              <w:jc w:val="center"/>
              <w:rPr>
                <w:sz w:val="16"/>
                <w:szCs w:val="16"/>
              </w:rPr>
            </w:pPr>
            <w:r>
              <w:rPr>
                <w:sz w:val="16"/>
                <w:szCs w:val="16"/>
              </w:rPr>
              <w:t>-</w:t>
            </w:r>
          </w:p>
        </w:tc>
      </w:tr>
      <w:tr w:rsidR="00804A30" w:rsidRPr="002D2253" w14:paraId="01369977"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804A30" w:rsidRPr="006C7C19" w:rsidRDefault="00804A30" w:rsidP="00804A30">
            <w:pPr>
              <w:spacing w:before="120" w:after="0" w:line="40" w:lineRule="atLeast"/>
              <w:rPr>
                <w:sz w:val="16"/>
                <w:szCs w:val="16"/>
              </w:rPr>
            </w:pPr>
            <w:r w:rsidRPr="00995DDE">
              <w:rPr>
                <w:sz w:val="16"/>
                <w:szCs w:val="16"/>
              </w:rPr>
              <w:t>Vic Loddon LRWS</w:t>
            </w:r>
            <w:r w:rsidRPr="0053741C">
              <w:rPr>
                <w:sz w:val="16"/>
                <w:szCs w:val="16"/>
                <w:vertAlign w:val="superscript"/>
              </w:rPr>
              <w:t>10</w:t>
            </w:r>
          </w:p>
        </w:tc>
        <w:tc>
          <w:tcPr>
            <w:tcW w:w="1877" w:type="dxa"/>
            <w:hideMark/>
          </w:tcPr>
          <w:p w14:paraId="27202333" w14:textId="4694DA8F"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16F3336C" w14:textId="0247D414" w:rsidR="00804A30" w:rsidRPr="006C7C19" w:rsidRDefault="00804A30" w:rsidP="00804A30">
            <w:pPr>
              <w:spacing w:before="120" w:after="0" w:line="40" w:lineRule="atLeast"/>
              <w:jc w:val="center"/>
              <w:rPr>
                <w:sz w:val="16"/>
                <w:szCs w:val="16"/>
              </w:rPr>
            </w:pPr>
            <w:r w:rsidRPr="00804A30">
              <w:rPr>
                <w:sz w:val="16"/>
                <w:szCs w:val="16"/>
              </w:rPr>
              <w:t>-</w:t>
            </w:r>
          </w:p>
        </w:tc>
        <w:tc>
          <w:tcPr>
            <w:tcW w:w="1877" w:type="dxa"/>
            <w:hideMark/>
          </w:tcPr>
          <w:p w14:paraId="0B086C30" w14:textId="402CFFFA" w:rsidR="00804A30" w:rsidRPr="006C7C19" w:rsidRDefault="00804A30" w:rsidP="00804A30">
            <w:pPr>
              <w:spacing w:before="120" w:after="0" w:line="40" w:lineRule="atLeast"/>
              <w:jc w:val="center"/>
              <w:rPr>
                <w:sz w:val="16"/>
                <w:szCs w:val="16"/>
              </w:rPr>
            </w:pPr>
            <w:r w:rsidRPr="00804A30">
              <w:rPr>
                <w:sz w:val="16"/>
                <w:szCs w:val="16"/>
              </w:rPr>
              <w:t>1</w:t>
            </w:r>
          </w:p>
        </w:tc>
        <w:tc>
          <w:tcPr>
            <w:tcW w:w="1877" w:type="dxa"/>
            <w:hideMark/>
          </w:tcPr>
          <w:p w14:paraId="5D2B1885" w14:textId="5B6C95D3" w:rsidR="00804A30" w:rsidRPr="006C7C19" w:rsidRDefault="00804A30" w:rsidP="00804A30">
            <w:pPr>
              <w:spacing w:before="120" w:after="0" w:line="40" w:lineRule="atLeast"/>
              <w:jc w:val="center"/>
              <w:rPr>
                <w:sz w:val="16"/>
                <w:szCs w:val="16"/>
              </w:rPr>
            </w:pPr>
            <w:r w:rsidRPr="00804A30">
              <w:rPr>
                <w:sz w:val="16"/>
                <w:szCs w:val="16"/>
              </w:rPr>
              <w:t>39.00</w:t>
            </w:r>
          </w:p>
        </w:tc>
        <w:tc>
          <w:tcPr>
            <w:tcW w:w="1877" w:type="dxa"/>
            <w:hideMark/>
          </w:tcPr>
          <w:p w14:paraId="5958912A" w14:textId="3105EC32" w:rsidR="00804A30" w:rsidRPr="006C7C19" w:rsidRDefault="00804A30" w:rsidP="00660E54">
            <w:pPr>
              <w:spacing w:before="120" w:after="0"/>
              <w:jc w:val="center"/>
              <w:rPr>
                <w:sz w:val="16"/>
                <w:szCs w:val="16"/>
              </w:rPr>
            </w:pPr>
            <w:r w:rsidRPr="00804A30">
              <w:rPr>
                <w:sz w:val="16"/>
                <w:szCs w:val="16"/>
              </w:rPr>
              <w:t>39.00</w:t>
            </w:r>
          </w:p>
        </w:tc>
        <w:tc>
          <w:tcPr>
            <w:tcW w:w="1877" w:type="dxa"/>
          </w:tcPr>
          <w:p w14:paraId="35C5D2D9" w14:textId="6F2F05F1" w:rsidR="00804A30" w:rsidRPr="006C7C19" w:rsidRDefault="00660E54" w:rsidP="00660E54">
            <w:pPr>
              <w:spacing w:before="120" w:after="0"/>
              <w:jc w:val="center"/>
              <w:rPr>
                <w:sz w:val="16"/>
                <w:szCs w:val="16"/>
              </w:rPr>
            </w:pPr>
            <w:r>
              <w:rPr>
                <w:sz w:val="16"/>
                <w:szCs w:val="16"/>
              </w:rPr>
              <w:t>-</w:t>
            </w:r>
          </w:p>
        </w:tc>
      </w:tr>
      <w:tr w:rsidR="00660E54" w:rsidRPr="002D2253" w14:paraId="627F4975" w14:textId="77777777" w:rsidTr="00660E54">
        <w:trPr>
          <w:trHeight w:val="136"/>
        </w:trPr>
        <w:tc>
          <w:tcPr>
            <w:tcW w:w="2830" w:type="dxa"/>
            <w:hideMark/>
          </w:tcPr>
          <w:p w14:paraId="26AA1A69" w14:textId="711912EF" w:rsidR="00660E54" w:rsidRPr="006C7C19" w:rsidRDefault="00660E54" w:rsidP="00660E54">
            <w:pPr>
              <w:spacing w:before="120" w:after="0" w:line="40" w:lineRule="atLeast"/>
              <w:rPr>
                <w:sz w:val="16"/>
                <w:szCs w:val="16"/>
              </w:rPr>
            </w:pPr>
            <w:r w:rsidRPr="00995DDE">
              <w:rPr>
                <w:sz w:val="16"/>
                <w:szCs w:val="16"/>
              </w:rPr>
              <w:t>NSW Murray HS</w:t>
            </w:r>
          </w:p>
        </w:tc>
        <w:tc>
          <w:tcPr>
            <w:tcW w:w="1877" w:type="dxa"/>
            <w:hideMark/>
          </w:tcPr>
          <w:p w14:paraId="66C4001D" w14:textId="010B731D" w:rsidR="00660E54" w:rsidRPr="006C7C19" w:rsidRDefault="00660E54" w:rsidP="00660E54">
            <w:pPr>
              <w:spacing w:before="120" w:after="0" w:line="40" w:lineRule="atLeast"/>
              <w:jc w:val="center"/>
              <w:rPr>
                <w:sz w:val="16"/>
                <w:szCs w:val="16"/>
              </w:rPr>
            </w:pPr>
            <w:r w:rsidRPr="00804A30">
              <w:rPr>
                <w:sz w:val="16"/>
                <w:szCs w:val="16"/>
              </w:rPr>
              <w:t>$4,529</w:t>
            </w:r>
          </w:p>
        </w:tc>
        <w:tc>
          <w:tcPr>
            <w:tcW w:w="1877" w:type="dxa"/>
            <w:hideMark/>
          </w:tcPr>
          <w:p w14:paraId="0845594E" w14:textId="0C85F946" w:rsidR="00660E54" w:rsidRPr="006C7C19" w:rsidRDefault="00660E54" w:rsidP="00660E54">
            <w:pPr>
              <w:spacing w:before="120" w:after="0" w:line="40" w:lineRule="atLeast"/>
              <w:jc w:val="center"/>
              <w:rPr>
                <w:sz w:val="16"/>
                <w:szCs w:val="16"/>
              </w:rPr>
            </w:pPr>
            <w:r w:rsidRPr="00804A30">
              <w:rPr>
                <w:sz w:val="16"/>
                <w:szCs w:val="16"/>
              </w:rPr>
              <w:t>$4,600</w:t>
            </w:r>
          </w:p>
        </w:tc>
        <w:tc>
          <w:tcPr>
            <w:tcW w:w="1877" w:type="dxa"/>
            <w:hideMark/>
          </w:tcPr>
          <w:p w14:paraId="677FAB66" w14:textId="6855BBCD" w:rsidR="00660E54" w:rsidRPr="006C7C19" w:rsidRDefault="00660E54" w:rsidP="00660E54">
            <w:pPr>
              <w:spacing w:before="120" w:after="0" w:line="40" w:lineRule="atLeast"/>
              <w:jc w:val="center"/>
              <w:rPr>
                <w:sz w:val="16"/>
                <w:szCs w:val="16"/>
              </w:rPr>
            </w:pPr>
            <w:r w:rsidRPr="00804A30">
              <w:rPr>
                <w:sz w:val="16"/>
                <w:szCs w:val="16"/>
              </w:rPr>
              <w:t>7</w:t>
            </w:r>
          </w:p>
        </w:tc>
        <w:tc>
          <w:tcPr>
            <w:tcW w:w="1877" w:type="dxa"/>
            <w:hideMark/>
          </w:tcPr>
          <w:p w14:paraId="27DF4C63" w14:textId="67FE750D" w:rsidR="00660E54" w:rsidRPr="006C7C19" w:rsidRDefault="00660E54" w:rsidP="00660E54">
            <w:pPr>
              <w:spacing w:before="120" w:after="0" w:line="40" w:lineRule="atLeast"/>
              <w:jc w:val="center"/>
              <w:rPr>
                <w:sz w:val="16"/>
                <w:szCs w:val="16"/>
              </w:rPr>
            </w:pPr>
            <w:r w:rsidRPr="00804A30">
              <w:rPr>
                <w:sz w:val="16"/>
                <w:szCs w:val="16"/>
              </w:rPr>
              <w:t>388.00</w:t>
            </w:r>
          </w:p>
        </w:tc>
        <w:tc>
          <w:tcPr>
            <w:tcW w:w="1877" w:type="dxa"/>
            <w:hideMark/>
          </w:tcPr>
          <w:p w14:paraId="3C822DC2" w14:textId="71095291" w:rsidR="00660E54" w:rsidRPr="006C7C19" w:rsidRDefault="00660E54" w:rsidP="00660E54">
            <w:pPr>
              <w:spacing w:before="120" w:after="0"/>
              <w:jc w:val="center"/>
              <w:rPr>
                <w:sz w:val="16"/>
                <w:szCs w:val="16"/>
              </w:rPr>
            </w:pPr>
            <w:r w:rsidRPr="00804A30">
              <w:rPr>
                <w:sz w:val="16"/>
                <w:szCs w:val="16"/>
              </w:rPr>
              <w:t>55.43</w:t>
            </w:r>
          </w:p>
        </w:tc>
        <w:tc>
          <w:tcPr>
            <w:tcW w:w="1877" w:type="dxa"/>
          </w:tcPr>
          <w:p w14:paraId="6922435E" w14:textId="74B86FA1" w:rsidR="00660E54" w:rsidRPr="006C7C19" w:rsidRDefault="00660E54" w:rsidP="00660E54">
            <w:pPr>
              <w:spacing w:before="120" w:after="0"/>
              <w:jc w:val="center"/>
              <w:rPr>
                <w:sz w:val="16"/>
                <w:szCs w:val="16"/>
              </w:rPr>
            </w:pPr>
            <w:r w:rsidRPr="00660E54">
              <w:rPr>
                <w:sz w:val="16"/>
                <w:szCs w:val="16"/>
              </w:rPr>
              <w:t>$4,900 - $5,600</w:t>
            </w:r>
          </w:p>
        </w:tc>
      </w:tr>
      <w:tr w:rsidR="00660E54" w:rsidRPr="002D2253" w14:paraId="38EA80DE"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660E54" w:rsidRPr="006C7C19" w:rsidRDefault="00660E54" w:rsidP="00660E54">
            <w:pPr>
              <w:spacing w:before="120" w:after="0" w:line="40" w:lineRule="atLeast"/>
              <w:rPr>
                <w:sz w:val="16"/>
                <w:szCs w:val="16"/>
              </w:rPr>
            </w:pPr>
            <w:r w:rsidRPr="00995DDE">
              <w:rPr>
                <w:sz w:val="16"/>
                <w:szCs w:val="16"/>
              </w:rPr>
              <w:t>NSW Murray GS</w:t>
            </w:r>
          </w:p>
        </w:tc>
        <w:tc>
          <w:tcPr>
            <w:tcW w:w="1877" w:type="dxa"/>
            <w:hideMark/>
          </w:tcPr>
          <w:p w14:paraId="4202B8E9" w14:textId="102C2124" w:rsidR="00660E54" w:rsidRPr="006C7C19" w:rsidRDefault="00660E54" w:rsidP="00660E54">
            <w:pPr>
              <w:spacing w:before="120" w:after="0" w:line="40" w:lineRule="atLeast"/>
              <w:jc w:val="center"/>
              <w:rPr>
                <w:sz w:val="16"/>
                <w:szCs w:val="16"/>
              </w:rPr>
            </w:pPr>
            <w:r w:rsidRPr="00804A30">
              <w:rPr>
                <w:sz w:val="16"/>
                <w:szCs w:val="16"/>
              </w:rPr>
              <w:t>$2,021</w:t>
            </w:r>
          </w:p>
        </w:tc>
        <w:tc>
          <w:tcPr>
            <w:tcW w:w="1877" w:type="dxa"/>
            <w:hideMark/>
          </w:tcPr>
          <w:p w14:paraId="7D7C9D3B" w14:textId="0584430E" w:rsidR="00660E54" w:rsidRPr="006C7C19" w:rsidRDefault="00660E54" w:rsidP="00660E54">
            <w:pPr>
              <w:spacing w:before="120" w:after="0" w:line="40" w:lineRule="atLeast"/>
              <w:jc w:val="center"/>
              <w:rPr>
                <w:sz w:val="16"/>
                <w:szCs w:val="16"/>
              </w:rPr>
            </w:pPr>
            <w:r w:rsidRPr="00804A30">
              <w:rPr>
                <w:sz w:val="16"/>
                <w:szCs w:val="16"/>
              </w:rPr>
              <w:t>$2,075</w:t>
            </w:r>
          </w:p>
        </w:tc>
        <w:tc>
          <w:tcPr>
            <w:tcW w:w="1877" w:type="dxa"/>
            <w:hideMark/>
          </w:tcPr>
          <w:p w14:paraId="30A8D16D" w14:textId="1AC94997" w:rsidR="00660E54" w:rsidRPr="006C7C19" w:rsidRDefault="00660E54" w:rsidP="00660E54">
            <w:pPr>
              <w:spacing w:before="120" w:after="0" w:line="40" w:lineRule="atLeast"/>
              <w:jc w:val="center"/>
              <w:rPr>
                <w:sz w:val="16"/>
                <w:szCs w:val="16"/>
              </w:rPr>
            </w:pPr>
            <w:r w:rsidRPr="00804A30">
              <w:rPr>
                <w:sz w:val="16"/>
                <w:szCs w:val="16"/>
              </w:rPr>
              <w:t>12</w:t>
            </w:r>
          </w:p>
        </w:tc>
        <w:tc>
          <w:tcPr>
            <w:tcW w:w="1877" w:type="dxa"/>
            <w:hideMark/>
          </w:tcPr>
          <w:p w14:paraId="57771924" w14:textId="53EDEE6E" w:rsidR="00660E54" w:rsidRPr="006C7C19" w:rsidRDefault="00660E54" w:rsidP="00660E54">
            <w:pPr>
              <w:spacing w:before="120" w:after="0" w:line="40" w:lineRule="atLeast"/>
              <w:jc w:val="center"/>
              <w:rPr>
                <w:sz w:val="16"/>
                <w:szCs w:val="16"/>
              </w:rPr>
            </w:pPr>
            <w:r w:rsidRPr="00804A30">
              <w:rPr>
                <w:sz w:val="16"/>
                <w:szCs w:val="16"/>
              </w:rPr>
              <w:t>13976.00</w:t>
            </w:r>
          </w:p>
        </w:tc>
        <w:tc>
          <w:tcPr>
            <w:tcW w:w="1877" w:type="dxa"/>
            <w:hideMark/>
          </w:tcPr>
          <w:p w14:paraId="0F0C4C0E" w14:textId="26B2043A" w:rsidR="00660E54" w:rsidRPr="006C7C19" w:rsidRDefault="00660E54" w:rsidP="00660E54">
            <w:pPr>
              <w:spacing w:before="120" w:after="0"/>
              <w:jc w:val="center"/>
              <w:rPr>
                <w:sz w:val="16"/>
                <w:szCs w:val="16"/>
              </w:rPr>
            </w:pPr>
            <w:r w:rsidRPr="00804A30">
              <w:rPr>
                <w:sz w:val="16"/>
                <w:szCs w:val="16"/>
              </w:rPr>
              <w:t>1164.67</w:t>
            </w:r>
          </w:p>
        </w:tc>
        <w:tc>
          <w:tcPr>
            <w:tcW w:w="1877" w:type="dxa"/>
          </w:tcPr>
          <w:p w14:paraId="65CE5D9F" w14:textId="629F666D" w:rsidR="00660E54" w:rsidRPr="006C7C19" w:rsidRDefault="00660E54" w:rsidP="00660E54">
            <w:pPr>
              <w:spacing w:before="120" w:after="0"/>
              <w:jc w:val="center"/>
              <w:rPr>
                <w:sz w:val="16"/>
                <w:szCs w:val="16"/>
              </w:rPr>
            </w:pPr>
            <w:r w:rsidRPr="00660E54">
              <w:rPr>
                <w:sz w:val="16"/>
                <w:szCs w:val="16"/>
              </w:rPr>
              <w:t>$1,750 - $2,000</w:t>
            </w:r>
          </w:p>
        </w:tc>
      </w:tr>
      <w:tr w:rsidR="00660E54" w:rsidRPr="002D2253" w14:paraId="78D245A6" w14:textId="77777777" w:rsidTr="00660E54">
        <w:trPr>
          <w:trHeight w:val="136"/>
        </w:trPr>
        <w:tc>
          <w:tcPr>
            <w:tcW w:w="2830" w:type="dxa"/>
            <w:hideMark/>
          </w:tcPr>
          <w:p w14:paraId="175E91E7" w14:textId="19CF94A2" w:rsidR="00660E54" w:rsidRPr="006C7C19" w:rsidRDefault="00660E54" w:rsidP="00660E54">
            <w:pPr>
              <w:spacing w:before="120" w:after="0" w:line="40" w:lineRule="atLeast"/>
              <w:rPr>
                <w:sz w:val="16"/>
                <w:szCs w:val="16"/>
              </w:rPr>
            </w:pPr>
            <w:r w:rsidRPr="00995DDE">
              <w:rPr>
                <w:sz w:val="16"/>
                <w:szCs w:val="16"/>
              </w:rPr>
              <w:t>NSW Murray Irrigation Limited GS</w:t>
            </w:r>
            <w:r w:rsidRPr="0053741C">
              <w:rPr>
                <w:sz w:val="16"/>
                <w:szCs w:val="16"/>
                <w:vertAlign w:val="superscript"/>
              </w:rPr>
              <w:t>5</w:t>
            </w:r>
          </w:p>
        </w:tc>
        <w:tc>
          <w:tcPr>
            <w:tcW w:w="1877" w:type="dxa"/>
          </w:tcPr>
          <w:p w14:paraId="221008D0" w14:textId="2577E00E" w:rsidR="00660E54" w:rsidRPr="006C7C19" w:rsidRDefault="00660E54" w:rsidP="00660E54">
            <w:pPr>
              <w:spacing w:before="120" w:after="0" w:line="40" w:lineRule="atLeast"/>
              <w:jc w:val="center"/>
              <w:rPr>
                <w:sz w:val="16"/>
                <w:szCs w:val="16"/>
              </w:rPr>
            </w:pPr>
            <w:r w:rsidRPr="00804A30">
              <w:rPr>
                <w:sz w:val="16"/>
                <w:szCs w:val="16"/>
              </w:rPr>
              <w:t>$2,021</w:t>
            </w:r>
          </w:p>
        </w:tc>
        <w:tc>
          <w:tcPr>
            <w:tcW w:w="1877" w:type="dxa"/>
          </w:tcPr>
          <w:p w14:paraId="5C2EC863" w14:textId="02DB3422" w:rsidR="00660E54" w:rsidRPr="006C7C19" w:rsidRDefault="00660E54" w:rsidP="00660E54">
            <w:pPr>
              <w:spacing w:before="120" w:after="0" w:line="40" w:lineRule="atLeast"/>
              <w:jc w:val="center"/>
              <w:rPr>
                <w:sz w:val="16"/>
                <w:szCs w:val="16"/>
              </w:rPr>
            </w:pPr>
            <w:r w:rsidRPr="00804A30">
              <w:rPr>
                <w:sz w:val="16"/>
                <w:szCs w:val="16"/>
              </w:rPr>
              <w:t>$2,075</w:t>
            </w:r>
          </w:p>
        </w:tc>
        <w:tc>
          <w:tcPr>
            <w:tcW w:w="1877" w:type="dxa"/>
          </w:tcPr>
          <w:p w14:paraId="09CA59FB" w14:textId="2EBC8D82" w:rsidR="00660E54" w:rsidRPr="006C7C19" w:rsidRDefault="00660E54" w:rsidP="00660E54">
            <w:pPr>
              <w:spacing w:before="120" w:after="0" w:line="40" w:lineRule="atLeast"/>
              <w:jc w:val="center"/>
              <w:rPr>
                <w:sz w:val="16"/>
                <w:szCs w:val="16"/>
              </w:rPr>
            </w:pPr>
            <w:r>
              <w:rPr>
                <w:sz w:val="16"/>
                <w:szCs w:val="16"/>
              </w:rPr>
              <w:t>3</w:t>
            </w:r>
          </w:p>
        </w:tc>
        <w:tc>
          <w:tcPr>
            <w:tcW w:w="1877" w:type="dxa"/>
          </w:tcPr>
          <w:p w14:paraId="32EAA7C2" w14:textId="10ACE347" w:rsidR="00660E54" w:rsidRPr="006C7C19" w:rsidRDefault="00660E54" w:rsidP="00660E54">
            <w:pPr>
              <w:spacing w:before="120" w:after="0" w:line="40" w:lineRule="atLeast"/>
              <w:jc w:val="center"/>
              <w:rPr>
                <w:sz w:val="16"/>
                <w:szCs w:val="16"/>
              </w:rPr>
            </w:pPr>
            <w:r>
              <w:rPr>
                <w:sz w:val="16"/>
                <w:szCs w:val="16"/>
              </w:rPr>
              <w:t>983.00</w:t>
            </w:r>
          </w:p>
        </w:tc>
        <w:tc>
          <w:tcPr>
            <w:tcW w:w="1877" w:type="dxa"/>
          </w:tcPr>
          <w:p w14:paraId="6F329271" w14:textId="26E82A0F" w:rsidR="00660E54" w:rsidRPr="006C7C19" w:rsidRDefault="00660E54" w:rsidP="00660E54">
            <w:pPr>
              <w:spacing w:before="120" w:after="0"/>
              <w:jc w:val="center"/>
              <w:rPr>
                <w:sz w:val="16"/>
                <w:szCs w:val="16"/>
              </w:rPr>
            </w:pPr>
            <w:r>
              <w:rPr>
                <w:sz w:val="16"/>
                <w:szCs w:val="16"/>
              </w:rPr>
              <w:t>327.67</w:t>
            </w:r>
          </w:p>
        </w:tc>
        <w:tc>
          <w:tcPr>
            <w:tcW w:w="1877" w:type="dxa"/>
          </w:tcPr>
          <w:p w14:paraId="0228F882" w14:textId="38B4D0BA" w:rsidR="00660E54" w:rsidRPr="006C7C19" w:rsidRDefault="00660E54" w:rsidP="00660E54">
            <w:pPr>
              <w:spacing w:before="120" w:after="0"/>
              <w:jc w:val="center"/>
              <w:rPr>
                <w:sz w:val="16"/>
                <w:szCs w:val="16"/>
              </w:rPr>
            </w:pPr>
            <w:r w:rsidRPr="00660E54">
              <w:rPr>
                <w:sz w:val="16"/>
                <w:szCs w:val="16"/>
              </w:rPr>
              <w:t xml:space="preserve"> - </w:t>
            </w:r>
          </w:p>
        </w:tc>
      </w:tr>
      <w:tr w:rsidR="00660E54" w:rsidRPr="002D2253" w14:paraId="7667BA07"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660E54" w:rsidRPr="006C7C19" w:rsidRDefault="00660E54" w:rsidP="00660E54">
            <w:pPr>
              <w:spacing w:before="120" w:after="0" w:line="40" w:lineRule="atLeast"/>
              <w:rPr>
                <w:sz w:val="16"/>
                <w:szCs w:val="16"/>
              </w:rPr>
            </w:pPr>
            <w:r w:rsidRPr="00995DDE">
              <w:rPr>
                <w:sz w:val="16"/>
                <w:szCs w:val="16"/>
              </w:rPr>
              <w:t>NSW Murrumbidgee HS</w:t>
            </w:r>
          </w:p>
        </w:tc>
        <w:tc>
          <w:tcPr>
            <w:tcW w:w="1877" w:type="dxa"/>
            <w:hideMark/>
          </w:tcPr>
          <w:p w14:paraId="2D9340D0" w14:textId="0DDD1FC6" w:rsidR="00660E54" w:rsidRPr="006C7C19" w:rsidRDefault="00660E54" w:rsidP="00660E54">
            <w:pPr>
              <w:spacing w:before="120" w:after="0" w:line="40" w:lineRule="atLeast"/>
              <w:jc w:val="center"/>
              <w:rPr>
                <w:sz w:val="16"/>
                <w:szCs w:val="16"/>
              </w:rPr>
            </w:pPr>
            <w:r w:rsidRPr="00804A30">
              <w:rPr>
                <w:sz w:val="16"/>
                <w:szCs w:val="16"/>
              </w:rPr>
              <w:t>$5,146</w:t>
            </w:r>
          </w:p>
        </w:tc>
        <w:tc>
          <w:tcPr>
            <w:tcW w:w="1877" w:type="dxa"/>
            <w:hideMark/>
          </w:tcPr>
          <w:p w14:paraId="052A3273" w14:textId="090C8B15" w:rsidR="00660E54" w:rsidRPr="006C7C19" w:rsidRDefault="00660E54" w:rsidP="00660E54">
            <w:pPr>
              <w:spacing w:before="120" w:after="0" w:line="40" w:lineRule="atLeast"/>
              <w:jc w:val="center"/>
              <w:rPr>
                <w:sz w:val="16"/>
                <w:szCs w:val="16"/>
              </w:rPr>
            </w:pPr>
            <w:r w:rsidRPr="00804A30">
              <w:rPr>
                <w:sz w:val="16"/>
                <w:szCs w:val="16"/>
              </w:rPr>
              <w:t>$5,600</w:t>
            </w:r>
          </w:p>
        </w:tc>
        <w:tc>
          <w:tcPr>
            <w:tcW w:w="1877" w:type="dxa"/>
            <w:hideMark/>
          </w:tcPr>
          <w:p w14:paraId="3EDE12CF" w14:textId="5ED6BA94" w:rsidR="00660E54" w:rsidRPr="006C7C19" w:rsidRDefault="00660E54" w:rsidP="00660E54">
            <w:pPr>
              <w:spacing w:before="120" w:after="0" w:line="40" w:lineRule="atLeast"/>
              <w:jc w:val="center"/>
              <w:rPr>
                <w:sz w:val="16"/>
                <w:szCs w:val="16"/>
              </w:rPr>
            </w:pPr>
            <w:r w:rsidRPr="00804A30">
              <w:rPr>
                <w:sz w:val="16"/>
                <w:szCs w:val="16"/>
              </w:rPr>
              <w:t>4</w:t>
            </w:r>
          </w:p>
        </w:tc>
        <w:tc>
          <w:tcPr>
            <w:tcW w:w="1877" w:type="dxa"/>
            <w:hideMark/>
          </w:tcPr>
          <w:p w14:paraId="68846F68" w14:textId="13F31D6C" w:rsidR="00660E54" w:rsidRPr="006C7C19" w:rsidRDefault="00660E54" w:rsidP="00660E54">
            <w:pPr>
              <w:spacing w:before="120" w:after="0" w:line="40" w:lineRule="atLeast"/>
              <w:jc w:val="center"/>
              <w:rPr>
                <w:sz w:val="16"/>
                <w:szCs w:val="16"/>
              </w:rPr>
            </w:pPr>
            <w:r w:rsidRPr="00804A30">
              <w:rPr>
                <w:sz w:val="16"/>
                <w:szCs w:val="16"/>
              </w:rPr>
              <w:t>195.00</w:t>
            </w:r>
          </w:p>
        </w:tc>
        <w:tc>
          <w:tcPr>
            <w:tcW w:w="1877" w:type="dxa"/>
            <w:hideMark/>
          </w:tcPr>
          <w:p w14:paraId="3BB2CB50" w14:textId="08AAC937" w:rsidR="00660E54" w:rsidRPr="006C7C19" w:rsidRDefault="00660E54" w:rsidP="00660E54">
            <w:pPr>
              <w:spacing w:before="120" w:after="0"/>
              <w:jc w:val="center"/>
              <w:rPr>
                <w:sz w:val="16"/>
                <w:szCs w:val="16"/>
              </w:rPr>
            </w:pPr>
            <w:r w:rsidRPr="00804A30">
              <w:rPr>
                <w:sz w:val="16"/>
                <w:szCs w:val="16"/>
              </w:rPr>
              <w:t>48.75</w:t>
            </w:r>
          </w:p>
        </w:tc>
        <w:tc>
          <w:tcPr>
            <w:tcW w:w="1877" w:type="dxa"/>
          </w:tcPr>
          <w:p w14:paraId="552E906E" w14:textId="0BB82F90" w:rsidR="00660E54" w:rsidRPr="006C7C19" w:rsidRDefault="00660E54" w:rsidP="00660E54">
            <w:pPr>
              <w:spacing w:before="120" w:after="0"/>
              <w:jc w:val="center"/>
              <w:rPr>
                <w:sz w:val="16"/>
                <w:szCs w:val="16"/>
              </w:rPr>
            </w:pPr>
            <w:r w:rsidRPr="00660E54">
              <w:rPr>
                <w:sz w:val="16"/>
                <w:szCs w:val="16"/>
              </w:rPr>
              <w:t>$5,100 - $5,600</w:t>
            </w:r>
          </w:p>
        </w:tc>
      </w:tr>
      <w:tr w:rsidR="00660E54" w:rsidRPr="002D2253" w14:paraId="025E5FC5" w14:textId="77777777" w:rsidTr="00660E54">
        <w:trPr>
          <w:trHeight w:val="136"/>
        </w:trPr>
        <w:tc>
          <w:tcPr>
            <w:tcW w:w="2830" w:type="dxa"/>
            <w:hideMark/>
          </w:tcPr>
          <w:p w14:paraId="0458983B" w14:textId="55224A40" w:rsidR="00660E54" w:rsidRPr="006C7C19" w:rsidRDefault="00660E54" w:rsidP="00660E54">
            <w:pPr>
              <w:spacing w:before="120" w:after="0" w:line="40" w:lineRule="atLeast"/>
              <w:rPr>
                <w:sz w:val="16"/>
                <w:szCs w:val="16"/>
              </w:rPr>
            </w:pPr>
            <w:r w:rsidRPr="00995DDE">
              <w:rPr>
                <w:sz w:val="16"/>
                <w:szCs w:val="16"/>
              </w:rPr>
              <w:t>NSW Murrumbidgee GS</w:t>
            </w:r>
          </w:p>
        </w:tc>
        <w:tc>
          <w:tcPr>
            <w:tcW w:w="1877" w:type="dxa"/>
            <w:hideMark/>
          </w:tcPr>
          <w:p w14:paraId="55D4C24F" w14:textId="5AEAA684"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5E2F3759" w14:textId="48795C1D"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546B4BB0" w14:textId="22B39246"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33439088" w14:textId="67534B50" w:rsidR="00660E54" w:rsidRPr="006C7C19" w:rsidRDefault="00660E54" w:rsidP="00660E54">
            <w:pPr>
              <w:spacing w:before="120" w:after="0" w:line="40" w:lineRule="atLeast"/>
              <w:jc w:val="center"/>
              <w:rPr>
                <w:sz w:val="16"/>
                <w:szCs w:val="16"/>
              </w:rPr>
            </w:pPr>
            <w:r w:rsidRPr="00D4507E">
              <w:t>-</w:t>
            </w:r>
          </w:p>
        </w:tc>
        <w:tc>
          <w:tcPr>
            <w:tcW w:w="1877" w:type="dxa"/>
            <w:hideMark/>
          </w:tcPr>
          <w:p w14:paraId="420C72F8" w14:textId="3BD715E0" w:rsidR="00660E54" w:rsidRPr="006C7C19" w:rsidRDefault="00660E54" w:rsidP="00660E54">
            <w:pPr>
              <w:spacing w:before="120" w:after="0"/>
              <w:jc w:val="center"/>
              <w:rPr>
                <w:sz w:val="16"/>
                <w:szCs w:val="16"/>
              </w:rPr>
            </w:pPr>
            <w:r w:rsidRPr="00660E54">
              <w:rPr>
                <w:sz w:val="16"/>
                <w:szCs w:val="16"/>
              </w:rPr>
              <w:t>-</w:t>
            </w:r>
          </w:p>
        </w:tc>
        <w:tc>
          <w:tcPr>
            <w:tcW w:w="1877" w:type="dxa"/>
          </w:tcPr>
          <w:p w14:paraId="72A36B75" w14:textId="34055F6F" w:rsidR="00660E54" w:rsidRPr="006C7C19" w:rsidRDefault="00660E54" w:rsidP="00660E54">
            <w:pPr>
              <w:spacing w:before="120" w:after="0"/>
              <w:jc w:val="center"/>
              <w:rPr>
                <w:sz w:val="16"/>
                <w:szCs w:val="16"/>
              </w:rPr>
            </w:pPr>
            <w:r w:rsidRPr="00660E54">
              <w:rPr>
                <w:sz w:val="16"/>
                <w:szCs w:val="16"/>
              </w:rPr>
              <w:t>$2,050 - $2,150</w:t>
            </w:r>
          </w:p>
        </w:tc>
      </w:tr>
      <w:tr w:rsidR="00660E54" w:rsidRPr="002D2253" w14:paraId="5B78BACB" w14:textId="77777777" w:rsidTr="00660E54">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660E54" w:rsidRPr="006C7C19" w:rsidRDefault="00660E54" w:rsidP="00660E54">
            <w:pPr>
              <w:spacing w:before="120" w:after="0" w:line="40" w:lineRule="atLeast"/>
              <w:rPr>
                <w:sz w:val="16"/>
                <w:szCs w:val="16"/>
              </w:rPr>
            </w:pPr>
            <w:r w:rsidRPr="00995DDE">
              <w:rPr>
                <w:sz w:val="16"/>
                <w:szCs w:val="16"/>
              </w:rPr>
              <w:t>NSW Lower Darling HS</w:t>
            </w:r>
          </w:p>
        </w:tc>
        <w:tc>
          <w:tcPr>
            <w:tcW w:w="1877" w:type="dxa"/>
            <w:hideMark/>
          </w:tcPr>
          <w:p w14:paraId="246AA274" w14:textId="3B8F8C2C"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29E6F59D" w14:textId="06BA21D4"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1C6947BA" w14:textId="6433C47B"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0DF16D2F" w14:textId="517668A2" w:rsidR="00660E54" w:rsidRPr="006C7C19" w:rsidRDefault="00660E54" w:rsidP="00660E54">
            <w:pPr>
              <w:spacing w:before="120" w:after="0" w:line="40" w:lineRule="atLeast"/>
              <w:jc w:val="center"/>
              <w:rPr>
                <w:sz w:val="16"/>
                <w:szCs w:val="16"/>
              </w:rPr>
            </w:pPr>
            <w:r w:rsidRPr="00D4507E">
              <w:t>-</w:t>
            </w:r>
          </w:p>
        </w:tc>
        <w:tc>
          <w:tcPr>
            <w:tcW w:w="1877" w:type="dxa"/>
            <w:hideMark/>
          </w:tcPr>
          <w:p w14:paraId="01F669E9" w14:textId="71B0D0A7" w:rsidR="00660E54" w:rsidRPr="006C7C19" w:rsidRDefault="00660E54" w:rsidP="00660E54">
            <w:pPr>
              <w:spacing w:before="120" w:after="0"/>
              <w:jc w:val="center"/>
              <w:rPr>
                <w:sz w:val="16"/>
                <w:szCs w:val="16"/>
              </w:rPr>
            </w:pPr>
            <w:r w:rsidRPr="00660E54">
              <w:rPr>
                <w:sz w:val="16"/>
                <w:szCs w:val="16"/>
              </w:rPr>
              <w:t>-</w:t>
            </w:r>
          </w:p>
        </w:tc>
        <w:tc>
          <w:tcPr>
            <w:tcW w:w="1877" w:type="dxa"/>
          </w:tcPr>
          <w:p w14:paraId="6549CE35" w14:textId="4D2B0109" w:rsidR="00660E54" w:rsidRPr="006C7C19" w:rsidRDefault="00660E54" w:rsidP="00660E54">
            <w:pPr>
              <w:spacing w:before="120" w:after="0"/>
              <w:jc w:val="center"/>
              <w:rPr>
                <w:sz w:val="16"/>
                <w:szCs w:val="16"/>
              </w:rPr>
            </w:pPr>
            <w:r w:rsidRPr="00660E54">
              <w:rPr>
                <w:sz w:val="16"/>
                <w:szCs w:val="16"/>
              </w:rPr>
              <w:t>-</w:t>
            </w:r>
          </w:p>
        </w:tc>
      </w:tr>
      <w:tr w:rsidR="00660E54" w:rsidRPr="002D2253" w14:paraId="51BCE8C5" w14:textId="77777777" w:rsidTr="00660E54">
        <w:trPr>
          <w:trHeight w:val="136"/>
        </w:trPr>
        <w:tc>
          <w:tcPr>
            <w:tcW w:w="2830" w:type="dxa"/>
            <w:hideMark/>
          </w:tcPr>
          <w:p w14:paraId="41A2F209" w14:textId="23AC3FC9" w:rsidR="00660E54" w:rsidRPr="006C7C19" w:rsidRDefault="00660E54" w:rsidP="00660E54">
            <w:pPr>
              <w:spacing w:before="120" w:after="0" w:line="40" w:lineRule="atLeast"/>
              <w:rPr>
                <w:sz w:val="16"/>
                <w:szCs w:val="16"/>
              </w:rPr>
            </w:pPr>
            <w:r w:rsidRPr="00995DDE">
              <w:rPr>
                <w:sz w:val="16"/>
                <w:szCs w:val="16"/>
              </w:rPr>
              <w:t>NSW Lower Darling GS</w:t>
            </w:r>
          </w:p>
        </w:tc>
        <w:tc>
          <w:tcPr>
            <w:tcW w:w="1877" w:type="dxa"/>
            <w:hideMark/>
          </w:tcPr>
          <w:p w14:paraId="232C1984" w14:textId="1F19B005"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6DDB930D" w14:textId="241618A8"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1BA5391C" w14:textId="26726B09" w:rsidR="00660E54" w:rsidRPr="006C7C19" w:rsidRDefault="00660E54" w:rsidP="00660E54">
            <w:pPr>
              <w:spacing w:before="120" w:after="0" w:line="40" w:lineRule="atLeast"/>
              <w:jc w:val="center"/>
              <w:rPr>
                <w:sz w:val="16"/>
                <w:szCs w:val="16"/>
              </w:rPr>
            </w:pPr>
            <w:r w:rsidRPr="00804A30">
              <w:rPr>
                <w:sz w:val="16"/>
                <w:szCs w:val="16"/>
              </w:rPr>
              <w:t>-</w:t>
            </w:r>
          </w:p>
        </w:tc>
        <w:tc>
          <w:tcPr>
            <w:tcW w:w="1877" w:type="dxa"/>
            <w:hideMark/>
          </w:tcPr>
          <w:p w14:paraId="2C8CA37E" w14:textId="1962A4E7" w:rsidR="00660E54" w:rsidRPr="006C7C19" w:rsidRDefault="00660E54" w:rsidP="00660E54">
            <w:pPr>
              <w:spacing w:before="120" w:after="0" w:line="40" w:lineRule="atLeast"/>
              <w:jc w:val="center"/>
              <w:rPr>
                <w:sz w:val="16"/>
                <w:szCs w:val="16"/>
              </w:rPr>
            </w:pPr>
            <w:r w:rsidRPr="00D4507E">
              <w:t>-</w:t>
            </w:r>
          </w:p>
        </w:tc>
        <w:tc>
          <w:tcPr>
            <w:tcW w:w="1877" w:type="dxa"/>
            <w:hideMark/>
          </w:tcPr>
          <w:p w14:paraId="2A68D4B8" w14:textId="2193A5F0" w:rsidR="00660E54" w:rsidRPr="006C7C19" w:rsidRDefault="00660E54" w:rsidP="00660E54">
            <w:pPr>
              <w:spacing w:before="120" w:after="0"/>
              <w:jc w:val="center"/>
              <w:rPr>
                <w:sz w:val="16"/>
                <w:szCs w:val="16"/>
              </w:rPr>
            </w:pPr>
            <w:r w:rsidRPr="00660E54">
              <w:rPr>
                <w:sz w:val="16"/>
                <w:szCs w:val="16"/>
              </w:rPr>
              <w:t>-</w:t>
            </w:r>
          </w:p>
        </w:tc>
        <w:tc>
          <w:tcPr>
            <w:tcW w:w="1877" w:type="dxa"/>
          </w:tcPr>
          <w:p w14:paraId="12B55650" w14:textId="05D39CB3" w:rsidR="00660E54" w:rsidRPr="006C7C19" w:rsidRDefault="00660E54" w:rsidP="00660E54">
            <w:pPr>
              <w:spacing w:before="120" w:after="0"/>
              <w:jc w:val="center"/>
              <w:rPr>
                <w:sz w:val="16"/>
                <w:szCs w:val="16"/>
              </w:rPr>
            </w:pPr>
            <w:r w:rsidRPr="00660E54">
              <w:rPr>
                <w:sz w:val="16"/>
                <w:szCs w:val="16"/>
              </w:rPr>
              <w:t>-</w:t>
            </w:r>
          </w:p>
        </w:tc>
      </w:tr>
    </w:tbl>
    <w:p w14:paraId="573A9FC3" w14:textId="77777777" w:rsidR="002B5E9E" w:rsidRPr="002B5E9E" w:rsidRDefault="002B5E9E" w:rsidP="002B5E9E">
      <w:pPr>
        <w:pStyle w:val="TFNoteSourceList"/>
      </w:pPr>
      <w:r w:rsidRPr="002B5E9E">
        <w:t xml:space="preserve">Note: VWAPs are based on estimates of commercial trades as outlined in Aither’s methodology excluding $0 value transfers (see notes). </w:t>
      </w:r>
    </w:p>
    <w:p w14:paraId="1F0394AF" w14:textId="54B34E7D" w:rsidR="00F7510E" w:rsidRDefault="002B5E9E" w:rsidP="00660E54">
      <w:pPr>
        <w:pStyle w:val="TFNoteSourceList"/>
      </w:pPr>
      <w:r w:rsidRPr="002B5E9E">
        <w:t>Note: ‘Number of Transfers’ and ‘Volume of Transfers (ML)’ incorporate all transfers in the Aither Water Markets Database including $0 value transfers.</w:t>
      </w:r>
    </w:p>
    <w:p w14:paraId="7DD6F42A" w14:textId="77777777" w:rsidR="00660E54" w:rsidRDefault="00660E54" w:rsidP="00660E54">
      <w:pPr>
        <w:pStyle w:val="TFNoteSourceList"/>
      </w:pPr>
    </w:p>
    <w:p w14:paraId="676BCC06" w14:textId="77777777" w:rsidR="00F7510E" w:rsidRDefault="00F7510E" w:rsidP="00F7510E"/>
    <w:p w14:paraId="2D7EE2D7" w14:textId="77777777" w:rsidR="00D20FD9" w:rsidRDefault="00D20FD9" w:rsidP="00D65BF2">
      <w:pPr>
        <w:rPr>
          <w:noProof/>
        </w:rPr>
      </w:pPr>
    </w:p>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6" w:name="_Toc411953761"/>
      <w:r w:rsidRPr="00E91AC2">
        <w:lastRenderedPageBreak/>
        <w:t>NORTHERN MURRAY</w:t>
      </w:r>
      <w:r w:rsidR="004416E7">
        <w:t>–</w:t>
      </w:r>
      <w:r w:rsidRPr="00E91AC2">
        <w:t>DARLING BASIN</w:t>
      </w:r>
      <w:bookmarkEnd w:id="6"/>
    </w:p>
    <w:p w14:paraId="15CAF227" w14:textId="312D4DF6" w:rsidR="000A3FCC" w:rsidRDefault="000A3FCC" w:rsidP="000A3FCC">
      <w:pPr>
        <w:pStyle w:val="Caption"/>
      </w:pPr>
      <w:bookmarkStart w:id="7" w:name="_Toc525720834"/>
      <w:bookmarkStart w:id="8"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7"/>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2D2253"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2D2253" w:rsidRDefault="00995DDE" w:rsidP="00995DDE">
            <w:pPr>
              <w:spacing w:after="0"/>
              <w:rPr>
                <w:sz w:val="16"/>
                <w:szCs w:val="16"/>
              </w:rPr>
            </w:pPr>
            <w:r w:rsidRPr="002D2253">
              <w:rPr>
                <w:b/>
                <w:sz w:val="16"/>
                <w:szCs w:val="16"/>
              </w:rPr>
              <w:t>Entitlement Market</w:t>
            </w:r>
          </w:p>
        </w:tc>
        <w:tc>
          <w:tcPr>
            <w:tcW w:w="1877" w:type="dxa"/>
          </w:tcPr>
          <w:p w14:paraId="32211A1F" w14:textId="0A622321" w:rsidR="00995DDE" w:rsidRPr="00995DDE" w:rsidRDefault="00610374" w:rsidP="00995DDE">
            <w:pPr>
              <w:spacing w:after="0"/>
              <w:rPr>
                <w:b/>
                <w:sz w:val="16"/>
                <w:szCs w:val="16"/>
              </w:rPr>
            </w:pPr>
            <w:r>
              <w:rPr>
                <w:b/>
                <w:sz w:val="16"/>
                <w:szCs w:val="16"/>
              </w:rPr>
              <w:t>September</w:t>
            </w:r>
            <w:r w:rsidR="00995DDE" w:rsidRPr="00995DDE">
              <w:rPr>
                <w:b/>
                <w:sz w:val="16"/>
                <w:szCs w:val="16"/>
              </w:rPr>
              <w:t xml:space="preserve"> 2018 VWAP ($/ML)</w:t>
            </w:r>
            <w:r w:rsidR="00995DDE" w:rsidRPr="00995DDE">
              <w:rPr>
                <w:b/>
                <w:sz w:val="16"/>
                <w:szCs w:val="16"/>
                <w:vertAlign w:val="superscript"/>
              </w:rPr>
              <w:t>1,2</w:t>
            </w:r>
          </w:p>
        </w:tc>
        <w:tc>
          <w:tcPr>
            <w:tcW w:w="1877" w:type="dxa"/>
          </w:tcPr>
          <w:p w14:paraId="3AF3E2CA" w14:textId="5CFE275F" w:rsidR="00995DDE" w:rsidRPr="00995DDE" w:rsidRDefault="00610374" w:rsidP="00995DDE">
            <w:pPr>
              <w:spacing w:after="0"/>
              <w:rPr>
                <w:b/>
                <w:sz w:val="16"/>
                <w:szCs w:val="16"/>
              </w:rPr>
            </w:pPr>
            <w:r w:rsidRPr="00610374">
              <w:rPr>
                <w:b/>
                <w:sz w:val="16"/>
                <w:szCs w:val="16"/>
              </w:rPr>
              <w:t xml:space="preserve">September </w:t>
            </w:r>
            <w:r w:rsidR="00995DDE" w:rsidRPr="00995DDE">
              <w:rPr>
                <w:b/>
                <w:sz w:val="16"/>
                <w:szCs w:val="16"/>
              </w:rPr>
              <w:t>2018 Maximum Price ($/ML)</w:t>
            </w:r>
            <w:r w:rsidR="00995DDE" w:rsidRPr="00995DDE">
              <w:rPr>
                <w:b/>
                <w:sz w:val="16"/>
                <w:szCs w:val="16"/>
                <w:vertAlign w:val="superscript"/>
              </w:rPr>
              <w:t>2</w:t>
            </w:r>
          </w:p>
        </w:tc>
        <w:tc>
          <w:tcPr>
            <w:tcW w:w="1877" w:type="dxa"/>
          </w:tcPr>
          <w:p w14:paraId="39503CD2" w14:textId="368BA250" w:rsidR="00995DDE" w:rsidRPr="00995DDE" w:rsidRDefault="00610374" w:rsidP="00995DDE">
            <w:pPr>
              <w:spacing w:after="0"/>
              <w:rPr>
                <w:b/>
                <w:sz w:val="16"/>
                <w:szCs w:val="16"/>
              </w:rPr>
            </w:pPr>
            <w:r w:rsidRPr="00610374">
              <w:rPr>
                <w:b/>
                <w:sz w:val="16"/>
                <w:szCs w:val="16"/>
              </w:rPr>
              <w:t xml:space="preserve">September </w:t>
            </w:r>
            <w:r w:rsidR="00995DDE" w:rsidRPr="00995DDE">
              <w:rPr>
                <w:b/>
                <w:sz w:val="16"/>
                <w:szCs w:val="16"/>
              </w:rPr>
              <w:t>2018 Number of Transfers</w:t>
            </w:r>
            <w:r w:rsidR="00995DDE" w:rsidRPr="00995DDE">
              <w:rPr>
                <w:b/>
                <w:sz w:val="16"/>
                <w:szCs w:val="16"/>
                <w:vertAlign w:val="superscript"/>
              </w:rPr>
              <w:t>3</w:t>
            </w:r>
          </w:p>
        </w:tc>
        <w:tc>
          <w:tcPr>
            <w:tcW w:w="1877" w:type="dxa"/>
          </w:tcPr>
          <w:p w14:paraId="563A0B2C" w14:textId="452D98F6" w:rsidR="00995DDE" w:rsidRPr="00995DDE" w:rsidRDefault="00610374" w:rsidP="00995DDE">
            <w:pPr>
              <w:spacing w:after="0"/>
              <w:rPr>
                <w:b/>
                <w:sz w:val="16"/>
                <w:szCs w:val="16"/>
              </w:rPr>
            </w:pPr>
            <w:r w:rsidRPr="00610374">
              <w:rPr>
                <w:b/>
                <w:sz w:val="16"/>
                <w:szCs w:val="16"/>
              </w:rPr>
              <w:t>September</w:t>
            </w:r>
            <w:r w:rsidR="00995DDE" w:rsidRPr="00995DDE">
              <w:rPr>
                <w:b/>
                <w:sz w:val="16"/>
                <w:szCs w:val="16"/>
              </w:rPr>
              <w:t xml:space="preserve"> 2018 Volume of Transfers (ML)</w:t>
            </w:r>
            <w:r w:rsidR="00995DDE" w:rsidRPr="00995DDE">
              <w:rPr>
                <w:b/>
                <w:sz w:val="16"/>
                <w:szCs w:val="16"/>
                <w:vertAlign w:val="superscript"/>
              </w:rPr>
              <w:t>3</w:t>
            </w:r>
          </w:p>
        </w:tc>
        <w:tc>
          <w:tcPr>
            <w:tcW w:w="1877" w:type="dxa"/>
          </w:tcPr>
          <w:p w14:paraId="0BCB6A62" w14:textId="4C4607A7" w:rsidR="00995DDE" w:rsidRPr="00995DDE" w:rsidRDefault="00610374" w:rsidP="00995DDE">
            <w:pPr>
              <w:spacing w:after="0"/>
              <w:rPr>
                <w:b/>
                <w:sz w:val="16"/>
                <w:szCs w:val="16"/>
              </w:rPr>
            </w:pPr>
            <w:r w:rsidRPr="00610374">
              <w:rPr>
                <w:b/>
                <w:sz w:val="16"/>
                <w:szCs w:val="16"/>
              </w:rPr>
              <w:t>September</w:t>
            </w:r>
            <w:r w:rsidR="00995DDE" w:rsidRPr="00995DDE">
              <w:rPr>
                <w:b/>
                <w:sz w:val="16"/>
                <w:szCs w:val="16"/>
              </w:rPr>
              <w:t xml:space="preserve"> 2018 Average Parcel Size (ML)</w:t>
            </w:r>
            <w:r w:rsidR="00995DDE" w:rsidRPr="00995DDE">
              <w:rPr>
                <w:b/>
                <w:sz w:val="16"/>
                <w:szCs w:val="16"/>
                <w:vertAlign w:val="superscript"/>
              </w:rPr>
              <w:t>4</w:t>
            </w:r>
          </w:p>
        </w:tc>
        <w:tc>
          <w:tcPr>
            <w:tcW w:w="1877" w:type="dxa"/>
          </w:tcPr>
          <w:p w14:paraId="15BCEB73" w14:textId="64D0307C" w:rsidR="00995DDE" w:rsidRPr="00995DDE" w:rsidRDefault="00995DDE" w:rsidP="00995DDE">
            <w:pPr>
              <w:spacing w:after="0"/>
              <w:rPr>
                <w:b/>
                <w:sz w:val="16"/>
                <w:szCs w:val="16"/>
              </w:rPr>
            </w:pPr>
            <w:r w:rsidRPr="00995DDE">
              <w:rPr>
                <w:b/>
                <w:sz w:val="16"/>
                <w:szCs w:val="16"/>
              </w:rPr>
              <w:t>Broker spread (Buy/Sell) ($/ML)</w:t>
            </w:r>
          </w:p>
        </w:tc>
      </w:tr>
      <w:tr w:rsidR="00804A30" w:rsidRPr="002D2253" w14:paraId="7634F3D9" w14:textId="77777777" w:rsidTr="00804A30">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804A30" w:rsidRPr="002D2253" w:rsidRDefault="00804A30" w:rsidP="00804A30">
            <w:pPr>
              <w:spacing w:before="120" w:after="0"/>
              <w:rPr>
                <w:sz w:val="16"/>
                <w:szCs w:val="16"/>
              </w:rPr>
            </w:pPr>
            <w:r w:rsidRPr="00804A30">
              <w:rPr>
                <w:sz w:val="16"/>
                <w:szCs w:val="16"/>
              </w:rPr>
              <w:t>NSW Macquarie GS</w:t>
            </w:r>
          </w:p>
        </w:tc>
        <w:tc>
          <w:tcPr>
            <w:tcW w:w="1877" w:type="dxa"/>
          </w:tcPr>
          <w:p w14:paraId="2DA7F63A" w14:textId="38D0E8F7" w:rsidR="00804A30" w:rsidRPr="00804A30" w:rsidRDefault="00804A30" w:rsidP="00804A30">
            <w:pPr>
              <w:spacing w:before="120" w:after="0"/>
              <w:jc w:val="center"/>
              <w:rPr>
                <w:sz w:val="16"/>
                <w:szCs w:val="16"/>
              </w:rPr>
            </w:pPr>
            <w:r w:rsidRPr="00804A30">
              <w:rPr>
                <w:sz w:val="16"/>
                <w:szCs w:val="16"/>
              </w:rPr>
              <w:t>$1,624</w:t>
            </w:r>
          </w:p>
        </w:tc>
        <w:tc>
          <w:tcPr>
            <w:tcW w:w="1877" w:type="dxa"/>
          </w:tcPr>
          <w:p w14:paraId="1F9DE265" w14:textId="4E964F2A" w:rsidR="00804A30" w:rsidRPr="00804A30" w:rsidRDefault="00804A30" w:rsidP="00804A30">
            <w:pPr>
              <w:spacing w:before="120" w:after="0"/>
              <w:jc w:val="center"/>
              <w:rPr>
                <w:sz w:val="16"/>
                <w:szCs w:val="16"/>
              </w:rPr>
            </w:pPr>
            <w:r w:rsidRPr="00804A30">
              <w:rPr>
                <w:sz w:val="16"/>
                <w:szCs w:val="16"/>
              </w:rPr>
              <w:t>$1,640</w:t>
            </w:r>
          </w:p>
        </w:tc>
        <w:tc>
          <w:tcPr>
            <w:tcW w:w="1877" w:type="dxa"/>
          </w:tcPr>
          <w:p w14:paraId="0702EF92" w14:textId="6652C352" w:rsidR="00804A30" w:rsidRPr="00804A30" w:rsidRDefault="00804A30" w:rsidP="00804A30">
            <w:pPr>
              <w:spacing w:before="120" w:after="0"/>
              <w:jc w:val="center"/>
              <w:rPr>
                <w:sz w:val="16"/>
                <w:szCs w:val="16"/>
              </w:rPr>
            </w:pPr>
            <w:r w:rsidRPr="00804A30">
              <w:rPr>
                <w:sz w:val="16"/>
                <w:szCs w:val="16"/>
              </w:rPr>
              <w:t>3</w:t>
            </w:r>
          </w:p>
        </w:tc>
        <w:tc>
          <w:tcPr>
            <w:tcW w:w="1877" w:type="dxa"/>
          </w:tcPr>
          <w:p w14:paraId="16AD7455" w14:textId="1F28249B" w:rsidR="00804A30" w:rsidRPr="00804A30" w:rsidRDefault="00804A30" w:rsidP="00804A30">
            <w:pPr>
              <w:spacing w:before="120" w:after="0"/>
              <w:jc w:val="center"/>
              <w:rPr>
                <w:sz w:val="16"/>
                <w:szCs w:val="16"/>
              </w:rPr>
            </w:pPr>
            <w:r w:rsidRPr="00804A30">
              <w:rPr>
                <w:sz w:val="16"/>
                <w:szCs w:val="16"/>
              </w:rPr>
              <w:t>193.00</w:t>
            </w:r>
          </w:p>
        </w:tc>
        <w:tc>
          <w:tcPr>
            <w:tcW w:w="1877" w:type="dxa"/>
          </w:tcPr>
          <w:p w14:paraId="17548E83" w14:textId="45F65A38" w:rsidR="00804A30" w:rsidRPr="00804A30" w:rsidRDefault="00804A30" w:rsidP="00804A30">
            <w:pPr>
              <w:spacing w:before="120" w:after="0"/>
              <w:jc w:val="center"/>
              <w:rPr>
                <w:sz w:val="16"/>
                <w:szCs w:val="16"/>
              </w:rPr>
            </w:pPr>
            <w:r w:rsidRPr="00804A30">
              <w:rPr>
                <w:sz w:val="16"/>
                <w:szCs w:val="16"/>
              </w:rPr>
              <w:t>64.33</w:t>
            </w:r>
          </w:p>
        </w:tc>
        <w:tc>
          <w:tcPr>
            <w:tcW w:w="1877" w:type="dxa"/>
          </w:tcPr>
          <w:p w14:paraId="21EC02D2" w14:textId="5F28FFB4" w:rsidR="00804A30" w:rsidRPr="00995DDE" w:rsidRDefault="00660E54" w:rsidP="00804A30">
            <w:pPr>
              <w:spacing w:before="120" w:after="0"/>
              <w:jc w:val="center"/>
              <w:rPr>
                <w:bCs/>
                <w:sz w:val="16"/>
                <w:szCs w:val="16"/>
              </w:rPr>
            </w:pPr>
            <w:r>
              <w:rPr>
                <w:bCs/>
                <w:sz w:val="16"/>
                <w:szCs w:val="16"/>
              </w:rPr>
              <w:t>-</w:t>
            </w:r>
          </w:p>
        </w:tc>
      </w:tr>
      <w:tr w:rsidR="00804A30" w:rsidRPr="002D2253" w14:paraId="6F40E5EE" w14:textId="77777777" w:rsidTr="00804A30">
        <w:trPr>
          <w:trHeight w:val="262"/>
        </w:trPr>
        <w:tc>
          <w:tcPr>
            <w:tcW w:w="2829" w:type="dxa"/>
          </w:tcPr>
          <w:p w14:paraId="687BC98F" w14:textId="77777777" w:rsidR="00804A30" w:rsidRPr="002D2253" w:rsidRDefault="00804A30" w:rsidP="00804A30">
            <w:pPr>
              <w:spacing w:before="120" w:after="0"/>
              <w:rPr>
                <w:sz w:val="16"/>
                <w:szCs w:val="16"/>
              </w:rPr>
            </w:pPr>
            <w:r w:rsidRPr="002D2253">
              <w:rPr>
                <w:sz w:val="16"/>
                <w:szCs w:val="16"/>
              </w:rPr>
              <w:t>NSW Namoi GS</w:t>
            </w:r>
            <w:r w:rsidRPr="0053741C">
              <w:rPr>
                <w:sz w:val="16"/>
                <w:szCs w:val="16"/>
                <w:vertAlign w:val="superscript"/>
              </w:rPr>
              <w:t>11</w:t>
            </w:r>
          </w:p>
        </w:tc>
        <w:tc>
          <w:tcPr>
            <w:tcW w:w="1877" w:type="dxa"/>
          </w:tcPr>
          <w:p w14:paraId="6FF06B5B" w14:textId="0F36FD3B" w:rsidR="00804A30" w:rsidRPr="00804A30" w:rsidRDefault="00804A30" w:rsidP="00804A30">
            <w:pPr>
              <w:spacing w:before="120" w:after="0"/>
              <w:jc w:val="center"/>
              <w:rPr>
                <w:sz w:val="16"/>
                <w:szCs w:val="16"/>
              </w:rPr>
            </w:pPr>
            <w:r w:rsidRPr="00804A30">
              <w:rPr>
                <w:sz w:val="16"/>
                <w:szCs w:val="16"/>
              </w:rPr>
              <w:t>-</w:t>
            </w:r>
          </w:p>
        </w:tc>
        <w:tc>
          <w:tcPr>
            <w:tcW w:w="1877" w:type="dxa"/>
          </w:tcPr>
          <w:p w14:paraId="75537E49" w14:textId="73043CD9" w:rsidR="00804A30" w:rsidRPr="00804A30" w:rsidRDefault="00804A30" w:rsidP="00804A30">
            <w:pPr>
              <w:spacing w:before="120" w:after="0"/>
              <w:jc w:val="center"/>
              <w:rPr>
                <w:sz w:val="16"/>
                <w:szCs w:val="16"/>
              </w:rPr>
            </w:pPr>
            <w:r w:rsidRPr="00804A30">
              <w:rPr>
                <w:sz w:val="16"/>
                <w:szCs w:val="16"/>
              </w:rPr>
              <w:t>-</w:t>
            </w:r>
          </w:p>
        </w:tc>
        <w:tc>
          <w:tcPr>
            <w:tcW w:w="1877" w:type="dxa"/>
          </w:tcPr>
          <w:p w14:paraId="1F20BD05" w14:textId="6CC1315D" w:rsidR="00804A30" w:rsidRPr="00804A30" w:rsidRDefault="00804A30" w:rsidP="00804A30">
            <w:pPr>
              <w:spacing w:before="120" w:after="0"/>
              <w:jc w:val="center"/>
              <w:rPr>
                <w:sz w:val="16"/>
                <w:szCs w:val="16"/>
              </w:rPr>
            </w:pPr>
            <w:r w:rsidRPr="00804A30">
              <w:rPr>
                <w:sz w:val="16"/>
                <w:szCs w:val="16"/>
              </w:rPr>
              <w:t>-</w:t>
            </w:r>
          </w:p>
        </w:tc>
        <w:tc>
          <w:tcPr>
            <w:tcW w:w="1877" w:type="dxa"/>
          </w:tcPr>
          <w:p w14:paraId="46001E17" w14:textId="02DCDB14" w:rsidR="00804A30" w:rsidRPr="00804A30" w:rsidRDefault="00804A30" w:rsidP="00804A30">
            <w:pPr>
              <w:spacing w:before="120" w:after="0"/>
              <w:jc w:val="center"/>
              <w:rPr>
                <w:sz w:val="16"/>
                <w:szCs w:val="16"/>
              </w:rPr>
            </w:pPr>
            <w:r w:rsidRPr="00804A30">
              <w:rPr>
                <w:sz w:val="16"/>
                <w:szCs w:val="16"/>
              </w:rPr>
              <w:t>-</w:t>
            </w:r>
          </w:p>
        </w:tc>
        <w:tc>
          <w:tcPr>
            <w:tcW w:w="1877" w:type="dxa"/>
          </w:tcPr>
          <w:p w14:paraId="0D8F37D1" w14:textId="765D07D3" w:rsidR="00804A30" w:rsidRPr="00804A30" w:rsidRDefault="00804A30" w:rsidP="00804A30">
            <w:pPr>
              <w:spacing w:before="120" w:after="0"/>
              <w:jc w:val="center"/>
              <w:rPr>
                <w:sz w:val="16"/>
                <w:szCs w:val="16"/>
              </w:rPr>
            </w:pPr>
            <w:r w:rsidRPr="00804A30">
              <w:rPr>
                <w:sz w:val="16"/>
                <w:szCs w:val="16"/>
              </w:rPr>
              <w:t>-</w:t>
            </w:r>
          </w:p>
        </w:tc>
        <w:tc>
          <w:tcPr>
            <w:tcW w:w="1877" w:type="dxa"/>
          </w:tcPr>
          <w:p w14:paraId="4A5D1023" w14:textId="42E692C7" w:rsidR="00804A30" w:rsidRPr="00995DDE" w:rsidRDefault="00660E54" w:rsidP="00804A30">
            <w:pPr>
              <w:spacing w:before="120" w:after="0"/>
              <w:jc w:val="center"/>
              <w:rPr>
                <w:bCs/>
                <w:sz w:val="16"/>
                <w:szCs w:val="16"/>
              </w:rPr>
            </w:pPr>
            <w:r>
              <w:rPr>
                <w:bCs/>
                <w:sz w:val="16"/>
                <w:szCs w:val="16"/>
              </w:rPr>
              <w:t>-</w:t>
            </w:r>
          </w:p>
        </w:tc>
      </w:tr>
      <w:tr w:rsidR="00804A30" w:rsidRPr="002D2253" w14:paraId="5BD42B1C" w14:textId="77777777" w:rsidTr="005E3C3D">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804A30" w:rsidRPr="002D2253" w:rsidRDefault="00804A30" w:rsidP="00804A30">
            <w:pPr>
              <w:spacing w:before="120" w:after="0"/>
              <w:rPr>
                <w:sz w:val="16"/>
                <w:szCs w:val="16"/>
              </w:rPr>
            </w:pPr>
            <w:r w:rsidRPr="002D2253">
              <w:rPr>
                <w:sz w:val="16"/>
                <w:szCs w:val="16"/>
              </w:rPr>
              <w:t>NSW Gwydir GS</w:t>
            </w:r>
          </w:p>
        </w:tc>
        <w:tc>
          <w:tcPr>
            <w:tcW w:w="1877" w:type="dxa"/>
            <w:hideMark/>
          </w:tcPr>
          <w:p w14:paraId="4FCD8044" w14:textId="6E4C1C7A" w:rsidR="00804A30" w:rsidRPr="00804A30" w:rsidRDefault="00804A30" w:rsidP="00804A30">
            <w:pPr>
              <w:spacing w:before="120" w:after="0"/>
              <w:jc w:val="center"/>
              <w:rPr>
                <w:sz w:val="16"/>
                <w:szCs w:val="16"/>
              </w:rPr>
            </w:pPr>
            <w:r w:rsidRPr="00804A30">
              <w:rPr>
                <w:sz w:val="16"/>
                <w:szCs w:val="16"/>
              </w:rPr>
              <w:t>$2,374</w:t>
            </w:r>
          </w:p>
        </w:tc>
        <w:tc>
          <w:tcPr>
            <w:tcW w:w="1877" w:type="dxa"/>
            <w:hideMark/>
          </w:tcPr>
          <w:p w14:paraId="19BE9F26" w14:textId="4831AF49" w:rsidR="00804A30" w:rsidRPr="00804A30" w:rsidRDefault="00804A30" w:rsidP="00804A30">
            <w:pPr>
              <w:spacing w:before="120" w:after="0"/>
              <w:jc w:val="center"/>
              <w:rPr>
                <w:sz w:val="16"/>
                <w:szCs w:val="16"/>
              </w:rPr>
            </w:pPr>
            <w:r w:rsidRPr="00804A30">
              <w:rPr>
                <w:sz w:val="16"/>
                <w:szCs w:val="16"/>
              </w:rPr>
              <w:t>$2,374</w:t>
            </w:r>
          </w:p>
        </w:tc>
        <w:tc>
          <w:tcPr>
            <w:tcW w:w="1877" w:type="dxa"/>
            <w:hideMark/>
          </w:tcPr>
          <w:p w14:paraId="40EC449B" w14:textId="6AD34E5D" w:rsidR="00804A30" w:rsidRPr="00804A30" w:rsidRDefault="00804A30" w:rsidP="00804A30">
            <w:pPr>
              <w:spacing w:before="120" w:after="0"/>
              <w:jc w:val="center"/>
              <w:rPr>
                <w:sz w:val="16"/>
                <w:szCs w:val="16"/>
              </w:rPr>
            </w:pPr>
            <w:r w:rsidRPr="00804A30">
              <w:rPr>
                <w:sz w:val="16"/>
                <w:szCs w:val="16"/>
              </w:rPr>
              <w:t>1</w:t>
            </w:r>
          </w:p>
        </w:tc>
        <w:tc>
          <w:tcPr>
            <w:tcW w:w="1877" w:type="dxa"/>
            <w:hideMark/>
          </w:tcPr>
          <w:p w14:paraId="4310B2F1" w14:textId="059D908A" w:rsidR="00804A30" w:rsidRPr="00804A30" w:rsidRDefault="00804A30" w:rsidP="00804A30">
            <w:pPr>
              <w:spacing w:before="120" w:after="0"/>
              <w:jc w:val="center"/>
              <w:rPr>
                <w:sz w:val="16"/>
                <w:szCs w:val="16"/>
              </w:rPr>
            </w:pPr>
            <w:r w:rsidRPr="00804A30">
              <w:rPr>
                <w:sz w:val="16"/>
                <w:szCs w:val="16"/>
              </w:rPr>
              <w:t>2916.00</w:t>
            </w:r>
          </w:p>
        </w:tc>
        <w:tc>
          <w:tcPr>
            <w:tcW w:w="1877" w:type="dxa"/>
            <w:hideMark/>
          </w:tcPr>
          <w:p w14:paraId="72ADB013" w14:textId="18F2455A" w:rsidR="00804A30" w:rsidRPr="00804A30" w:rsidRDefault="00804A30" w:rsidP="00804A30">
            <w:pPr>
              <w:spacing w:before="120" w:after="0"/>
              <w:jc w:val="center"/>
              <w:rPr>
                <w:sz w:val="16"/>
                <w:szCs w:val="16"/>
              </w:rPr>
            </w:pPr>
            <w:r w:rsidRPr="00804A30">
              <w:rPr>
                <w:sz w:val="16"/>
                <w:szCs w:val="16"/>
              </w:rPr>
              <w:t>2916.00</w:t>
            </w:r>
          </w:p>
        </w:tc>
        <w:tc>
          <w:tcPr>
            <w:tcW w:w="1877" w:type="dxa"/>
          </w:tcPr>
          <w:p w14:paraId="0C48B1A8" w14:textId="2299B5D6" w:rsidR="00804A30" w:rsidRPr="00995DDE" w:rsidRDefault="00660E54" w:rsidP="00804A30">
            <w:pPr>
              <w:spacing w:before="120" w:after="0"/>
              <w:jc w:val="center"/>
              <w:rPr>
                <w:bCs/>
                <w:sz w:val="16"/>
                <w:szCs w:val="16"/>
              </w:rPr>
            </w:pPr>
            <w:r>
              <w:rPr>
                <w:bCs/>
                <w:sz w:val="16"/>
                <w:szCs w:val="16"/>
              </w:rPr>
              <w:t>-</w:t>
            </w:r>
          </w:p>
        </w:tc>
      </w:tr>
      <w:tr w:rsidR="00804A30" w:rsidRPr="002D2253" w14:paraId="01DC9C90" w14:textId="77777777" w:rsidTr="005E3C3D">
        <w:trPr>
          <w:trHeight w:val="174"/>
        </w:trPr>
        <w:tc>
          <w:tcPr>
            <w:tcW w:w="2829" w:type="dxa"/>
            <w:hideMark/>
          </w:tcPr>
          <w:p w14:paraId="7586AA09" w14:textId="77777777" w:rsidR="00804A30" w:rsidRPr="002D2253" w:rsidRDefault="00804A30" w:rsidP="00804A30">
            <w:pPr>
              <w:spacing w:before="120" w:after="0"/>
              <w:rPr>
                <w:sz w:val="16"/>
                <w:szCs w:val="16"/>
              </w:rPr>
            </w:pPr>
            <w:r w:rsidRPr="002D2253">
              <w:rPr>
                <w:sz w:val="16"/>
                <w:szCs w:val="16"/>
              </w:rPr>
              <w:t>NSW Border Rivers GS</w:t>
            </w:r>
            <w:r w:rsidRPr="0053741C">
              <w:rPr>
                <w:sz w:val="16"/>
                <w:szCs w:val="16"/>
                <w:vertAlign w:val="superscript"/>
              </w:rPr>
              <w:t>12</w:t>
            </w:r>
          </w:p>
        </w:tc>
        <w:tc>
          <w:tcPr>
            <w:tcW w:w="1877" w:type="dxa"/>
            <w:hideMark/>
          </w:tcPr>
          <w:p w14:paraId="4A360571" w14:textId="47278C67"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157BA8BB" w14:textId="2CA77A9F"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4404B7E5" w14:textId="23B2A8C0"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040F9B3F" w14:textId="66F73967"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65C36533" w14:textId="0F8E6BAC" w:rsidR="00804A30" w:rsidRPr="00804A30" w:rsidRDefault="00804A30" w:rsidP="00804A30">
            <w:pPr>
              <w:spacing w:before="120" w:after="0"/>
              <w:jc w:val="center"/>
              <w:rPr>
                <w:sz w:val="16"/>
                <w:szCs w:val="16"/>
              </w:rPr>
            </w:pPr>
            <w:r w:rsidRPr="00804A30">
              <w:rPr>
                <w:sz w:val="16"/>
                <w:szCs w:val="16"/>
              </w:rPr>
              <w:t>-</w:t>
            </w:r>
          </w:p>
        </w:tc>
        <w:tc>
          <w:tcPr>
            <w:tcW w:w="1877" w:type="dxa"/>
          </w:tcPr>
          <w:p w14:paraId="140E40E7" w14:textId="7DE1888A" w:rsidR="00804A30" w:rsidRPr="00995DDE" w:rsidRDefault="00660E54" w:rsidP="00804A30">
            <w:pPr>
              <w:spacing w:before="120" w:after="0"/>
              <w:jc w:val="center"/>
              <w:rPr>
                <w:bCs/>
                <w:sz w:val="16"/>
                <w:szCs w:val="16"/>
              </w:rPr>
            </w:pPr>
            <w:r>
              <w:rPr>
                <w:bCs/>
                <w:sz w:val="16"/>
                <w:szCs w:val="16"/>
              </w:rPr>
              <w:t>-</w:t>
            </w:r>
          </w:p>
        </w:tc>
      </w:tr>
      <w:tr w:rsidR="00804A30" w:rsidRPr="002D2253" w14:paraId="30B74FF9" w14:textId="77777777" w:rsidTr="005E3C3D">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804A30" w:rsidRPr="002D2253" w:rsidRDefault="00804A30" w:rsidP="00804A30">
            <w:pPr>
              <w:spacing w:before="120" w:after="0"/>
              <w:rPr>
                <w:sz w:val="16"/>
                <w:szCs w:val="16"/>
              </w:rPr>
            </w:pPr>
            <w:r w:rsidRPr="002D2253">
              <w:rPr>
                <w:sz w:val="16"/>
                <w:szCs w:val="16"/>
              </w:rPr>
              <w:t>NSW Barwon Darling Unregulated</w:t>
            </w:r>
            <w:r w:rsidRPr="0053741C">
              <w:rPr>
                <w:sz w:val="16"/>
                <w:szCs w:val="16"/>
                <w:vertAlign w:val="superscript"/>
              </w:rPr>
              <w:t>13</w:t>
            </w:r>
          </w:p>
        </w:tc>
        <w:tc>
          <w:tcPr>
            <w:tcW w:w="1877" w:type="dxa"/>
            <w:hideMark/>
          </w:tcPr>
          <w:p w14:paraId="45B0E7E3" w14:textId="5FB8FE1D"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2EBCBFC8" w14:textId="3EDBC665"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1A161B6C" w14:textId="7328014A"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5D26C7D0" w14:textId="35CDFF6E" w:rsidR="00804A30" w:rsidRPr="00804A30" w:rsidRDefault="00804A30" w:rsidP="00804A30">
            <w:pPr>
              <w:spacing w:before="120" w:after="0"/>
              <w:jc w:val="center"/>
              <w:rPr>
                <w:sz w:val="16"/>
                <w:szCs w:val="16"/>
              </w:rPr>
            </w:pPr>
            <w:r w:rsidRPr="00804A30">
              <w:rPr>
                <w:sz w:val="16"/>
                <w:szCs w:val="16"/>
              </w:rPr>
              <w:t>-</w:t>
            </w:r>
          </w:p>
        </w:tc>
        <w:tc>
          <w:tcPr>
            <w:tcW w:w="1877" w:type="dxa"/>
            <w:hideMark/>
          </w:tcPr>
          <w:p w14:paraId="33CC5EA4" w14:textId="6429C560" w:rsidR="00804A30" w:rsidRPr="00804A30" w:rsidRDefault="00804A30" w:rsidP="00804A30">
            <w:pPr>
              <w:spacing w:before="120" w:after="0"/>
              <w:jc w:val="center"/>
              <w:rPr>
                <w:sz w:val="16"/>
                <w:szCs w:val="16"/>
              </w:rPr>
            </w:pPr>
            <w:r w:rsidRPr="00804A30">
              <w:rPr>
                <w:sz w:val="16"/>
                <w:szCs w:val="16"/>
              </w:rPr>
              <w:t>-</w:t>
            </w:r>
          </w:p>
        </w:tc>
        <w:tc>
          <w:tcPr>
            <w:tcW w:w="1877" w:type="dxa"/>
          </w:tcPr>
          <w:p w14:paraId="42577885" w14:textId="50400001" w:rsidR="00804A30" w:rsidRPr="00995DDE" w:rsidRDefault="00660E54" w:rsidP="00804A30">
            <w:pPr>
              <w:spacing w:before="120" w:after="0"/>
              <w:jc w:val="center"/>
              <w:rPr>
                <w:bCs/>
                <w:sz w:val="16"/>
                <w:szCs w:val="16"/>
              </w:rPr>
            </w:pPr>
            <w:r>
              <w:rPr>
                <w:bCs/>
                <w:sz w:val="16"/>
                <w:szCs w:val="16"/>
              </w:rPr>
              <w:t>-</w:t>
            </w:r>
          </w:p>
        </w:tc>
      </w:tr>
      <w:tr w:rsidR="00804A30" w:rsidRPr="002D2253" w14:paraId="5E92ED08" w14:textId="77777777" w:rsidTr="005E3C3D">
        <w:trPr>
          <w:trHeight w:val="174"/>
        </w:trPr>
        <w:tc>
          <w:tcPr>
            <w:tcW w:w="2829" w:type="dxa"/>
            <w:hideMark/>
          </w:tcPr>
          <w:p w14:paraId="0383CC24" w14:textId="77777777" w:rsidR="00804A30" w:rsidRPr="002D2253" w:rsidRDefault="00804A30" w:rsidP="00804A30">
            <w:pPr>
              <w:spacing w:before="120" w:after="0"/>
              <w:rPr>
                <w:sz w:val="16"/>
                <w:szCs w:val="16"/>
              </w:rPr>
            </w:pPr>
            <w:r w:rsidRPr="002D2253">
              <w:rPr>
                <w:sz w:val="16"/>
                <w:szCs w:val="16"/>
              </w:rPr>
              <w:t>NSW Lachlan GS</w:t>
            </w:r>
          </w:p>
        </w:tc>
        <w:tc>
          <w:tcPr>
            <w:tcW w:w="1877" w:type="dxa"/>
            <w:hideMark/>
          </w:tcPr>
          <w:p w14:paraId="723B3BE5" w14:textId="79116A88" w:rsidR="00804A30" w:rsidRPr="00804A30" w:rsidRDefault="00804A30" w:rsidP="00804A30">
            <w:pPr>
              <w:spacing w:before="120" w:after="0"/>
              <w:jc w:val="center"/>
              <w:rPr>
                <w:sz w:val="16"/>
                <w:szCs w:val="16"/>
              </w:rPr>
            </w:pPr>
            <w:r w:rsidRPr="00804A30">
              <w:rPr>
                <w:sz w:val="16"/>
                <w:szCs w:val="16"/>
              </w:rPr>
              <w:t>$902</w:t>
            </w:r>
          </w:p>
        </w:tc>
        <w:tc>
          <w:tcPr>
            <w:tcW w:w="1877" w:type="dxa"/>
            <w:hideMark/>
          </w:tcPr>
          <w:p w14:paraId="6575B095" w14:textId="6A2E4E47" w:rsidR="00804A30" w:rsidRPr="00804A30" w:rsidRDefault="00804A30" w:rsidP="00804A30">
            <w:pPr>
              <w:spacing w:before="120" w:after="0"/>
              <w:jc w:val="center"/>
              <w:rPr>
                <w:sz w:val="16"/>
                <w:szCs w:val="16"/>
              </w:rPr>
            </w:pPr>
            <w:r w:rsidRPr="00804A30">
              <w:rPr>
                <w:sz w:val="16"/>
                <w:szCs w:val="16"/>
              </w:rPr>
              <w:t>$1,100</w:t>
            </w:r>
          </w:p>
        </w:tc>
        <w:tc>
          <w:tcPr>
            <w:tcW w:w="1877" w:type="dxa"/>
            <w:hideMark/>
          </w:tcPr>
          <w:p w14:paraId="6F042FA6" w14:textId="310CC9ED" w:rsidR="00804A30" w:rsidRPr="00804A30" w:rsidRDefault="00804A30" w:rsidP="00804A30">
            <w:pPr>
              <w:spacing w:before="120" w:after="0"/>
              <w:jc w:val="center"/>
              <w:rPr>
                <w:sz w:val="16"/>
                <w:szCs w:val="16"/>
              </w:rPr>
            </w:pPr>
            <w:r w:rsidRPr="00804A30">
              <w:rPr>
                <w:sz w:val="16"/>
                <w:szCs w:val="16"/>
              </w:rPr>
              <w:t>3</w:t>
            </w:r>
          </w:p>
        </w:tc>
        <w:tc>
          <w:tcPr>
            <w:tcW w:w="1877" w:type="dxa"/>
            <w:hideMark/>
          </w:tcPr>
          <w:p w14:paraId="0EA4E63F" w14:textId="14473FA1" w:rsidR="00804A30" w:rsidRPr="00804A30" w:rsidRDefault="00804A30" w:rsidP="00804A30">
            <w:pPr>
              <w:spacing w:before="120" w:after="0"/>
              <w:jc w:val="center"/>
              <w:rPr>
                <w:sz w:val="16"/>
                <w:szCs w:val="16"/>
              </w:rPr>
            </w:pPr>
            <w:r w:rsidRPr="00804A30">
              <w:rPr>
                <w:sz w:val="16"/>
                <w:szCs w:val="16"/>
              </w:rPr>
              <w:t>445.00</w:t>
            </w:r>
          </w:p>
        </w:tc>
        <w:tc>
          <w:tcPr>
            <w:tcW w:w="1877" w:type="dxa"/>
            <w:hideMark/>
          </w:tcPr>
          <w:p w14:paraId="6721CAF0" w14:textId="77157F5B" w:rsidR="00804A30" w:rsidRPr="00804A30" w:rsidRDefault="00804A30" w:rsidP="00804A30">
            <w:pPr>
              <w:spacing w:before="120" w:after="0"/>
              <w:jc w:val="center"/>
              <w:rPr>
                <w:sz w:val="16"/>
                <w:szCs w:val="16"/>
              </w:rPr>
            </w:pPr>
            <w:r w:rsidRPr="00804A30">
              <w:rPr>
                <w:sz w:val="16"/>
                <w:szCs w:val="16"/>
              </w:rPr>
              <w:t>148.33</w:t>
            </w:r>
          </w:p>
        </w:tc>
        <w:tc>
          <w:tcPr>
            <w:tcW w:w="1877" w:type="dxa"/>
          </w:tcPr>
          <w:p w14:paraId="1673410A" w14:textId="38242EED" w:rsidR="00804A30" w:rsidRPr="00995DDE" w:rsidRDefault="00660E54" w:rsidP="00804A30">
            <w:pPr>
              <w:spacing w:before="120" w:after="0"/>
              <w:jc w:val="center"/>
              <w:rPr>
                <w:bCs/>
                <w:sz w:val="16"/>
                <w:szCs w:val="16"/>
              </w:rPr>
            </w:pPr>
            <w:r w:rsidRPr="00660E54">
              <w:rPr>
                <w:bCs/>
                <w:sz w:val="16"/>
                <w:szCs w:val="16"/>
              </w:rPr>
              <w:t>$900 - $1,000</w:t>
            </w:r>
          </w:p>
        </w:tc>
      </w:tr>
      <w:tr w:rsidR="00995DDE" w:rsidRPr="002D2253" w14:paraId="41C8A3DE" w14:textId="77777777" w:rsidTr="005E3C3D">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7F031380" w:rsidR="00995DDE" w:rsidRPr="002D2253" w:rsidRDefault="00995DDE" w:rsidP="00995DDE">
            <w:pPr>
              <w:spacing w:before="120" w:after="0"/>
              <w:rPr>
                <w:sz w:val="16"/>
                <w:szCs w:val="16"/>
              </w:rPr>
            </w:pPr>
            <w:r w:rsidRPr="002D2253">
              <w:rPr>
                <w:sz w:val="16"/>
                <w:szCs w:val="16"/>
              </w:rPr>
              <w:t xml:space="preserve">QLD Condamine-Balonne (St George) Supplemented </w:t>
            </w:r>
          </w:p>
        </w:tc>
        <w:tc>
          <w:tcPr>
            <w:tcW w:w="1877" w:type="dxa"/>
            <w:hideMark/>
          </w:tcPr>
          <w:p w14:paraId="11CE48A8" w14:textId="52948E9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1C61A6B" w14:textId="0E9D761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7F035FE" w14:textId="78E8A8E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55410CF" w14:textId="0A377E5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515D69A" w14:textId="430745B5"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21D6A019" w14:textId="424D1987" w:rsidR="00995DDE" w:rsidRPr="00995DDE" w:rsidRDefault="00660E54" w:rsidP="00995DDE">
            <w:pPr>
              <w:spacing w:before="120" w:after="0"/>
              <w:jc w:val="center"/>
              <w:rPr>
                <w:bCs/>
                <w:sz w:val="16"/>
                <w:szCs w:val="16"/>
              </w:rPr>
            </w:pPr>
            <w:r>
              <w:rPr>
                <w:bCs/>
                <w:sz w:val="16"/>
                <w:szCs w:val="16"/>
              </w:rPr>
              <w:t>-</w:t>
            </w:r>
          </w:p>
        </w:tc>
      </w:tr>
      <w:tr w:rsidR="00995DDE" w:rsidRPr="002D2253" w14:paraId="4961F3A8" w14:textId="77777777" w:rsidTr="005E3C3D">
        <w:trPr>
          <w:trHeight w:val="174"/>
        </w:trPr>
        <w:tc>
          <w:tcPr>
            <w:tcW w:w="2829" w:type="dxa"/>
            <w:hideMark/>
          </w:tcPr>
          <w:p w14:paraId="49434BBF" w14:textId="77777777" w:rsidR="00995DDE" w:rsidRPr="002D2253" w:rsidRDefault="00995DDE" w:rsidP="00995DDE">
            <w:pPr>
              <w:spacing w:before="120" w:after="0"/>
              <w:rPr>
                <w:sz w:val="16"/>
                <w:szCs w:val="16"/>
              </w:rPr>
            </w:pPr>
            <w:r w:rsidRPr="002D2253">
              <w:rPr>
                <w:sz w:val="16"/>
                <w:szCs w:val="16"/>
              </w:rPr>
              <w:t>QLD Lower Balonne Overland flow</w:t>
            </w:r>
          </w:p>
        </w:tc>
        <w:tc>
          <w:tcPr>
            <w:tcW w:w="1877" w:type="dxa"/>
            <w:hideMark/>
          </w:tcPr>
          <w:p w14:paraId="35BDBEE5" w14:textId="0FCF6D6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4B512F3B" w14:textId="6707260B"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48DD4B0" w14:textId="21903BE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502506C7" w14:textId="419745F6"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781EBE4" w14:textId="05049671"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0E435D60" w14:textId="22D930DA" w:rsidR="00995DDE" w:rsidRPr="00995DDE" w:rsidRDefault="00660E54" w:rsidP="00995DDE">
            <w:pPr>
              <w:spacing w:before="120" w:after="0"/>
              <w:jc w:val="center"/>
              <w:rPr>
                <w:bCs/>
                <w:sz w:val="16"/>
                <w:szCs w:val="16"/>
              </w:rPr>
            </w:pPr>
            <w:r>
              <w:rPr>
                <w:bCs/>
                <w:sz w:val="16"/>
                <w:szCs w:val="16"/>
              </w:rPr>
              <w:t>-</w:t>
            </w:r>
          </w:p>
        </w:tc>
      </w:tr>
      <w:tr w:rsidR="00995DDE" w:rsidRPr="002D2253" w14:paraId="6DF6B8FF" w14:textId="77777777" w:rsidTr="005E3C3D">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77777777" w:rsidR="00995DDE" w:rsidRPr="002D2253" w:rsidRDefault="00995DDE" w:rsidP="00995DDE">
            <w:pPr>
              <w:spacing w:before="120" w:after="0"/>
              <w:rPr>
                <w:sz w:val="16"/>
                <w:szCs w:val="16"/>
              </w:rPr>
            </w:pPr>
            <w:r w:rsidRPr="002D2253">
              <w:rPr>
                <w:sz w:val="16"/>
                <w:szCs w:val="16"/>
              </w:rPr>
              <w:t>QLD Condamine Balonne Unsupplemented</w:t>
            </w:r>
          </w:p>
        </w:tc>
        <w:tc>
          <w:tcPr>
            <w:tcW w:w="1877" w:type="dxa"/>
            <w:hideMark/>
          </w:tcPr>
          <w:p w14:paraId="584274E8" w14:textId="053BF76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88BCF50" w14:textId="4AF4D699"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69CDA2B" w14:textId="0C53783F"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A6AA6F8" w14:textId="1211DCC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689461F7" w14:textId="4D8FDB72"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1F7F33E6" w14:textId="0133E8C0" w:rsidR="00995DDE" w:rsidRPr="00995DDE" w:rsidRDefault="00660E54" w:rsidP="00995DDE">
            <w:pPr>
              <w:spacing w:before="120" w:after="0"/>
              <w:jc w:val="center"/>
              <w:rPr>
                <w:bCs/>
                <w:sz w:val="16"/>
                <w:szCs w:val="16"/>
              </w:rPr>
            </w:pPr>
            <w:r>
              <w:rPr>
                <w:bCs/>
                <w:sz w:val="16"/>
                <w:szCs w:val="16"/>
              </w:rPr>
              <w:t>-</w:t>
            </w:r>
          </w:p>
        </w:tc>
      </w:tr>
      <w:tr w:rsidR="00995DDE" w:rsidRPr="002D2253" w14:paraId="6E03B6F5" w14:textId="77777777" w:rsidTr="005E3C3D">
        <w:trPr>
          <w:trHeight w:val="174"/>
        </w:trPr>
        <w:tc>
          <w:tcPr>
            <w:tcW w:w="2829" w:type="dxa"/>
            <w:hideMark/>
          </w:tcPr>
          <w:p w14:paraId="2D24028D" w14:textId="77777777" w:rsidR="00995DDE" w:rsidRPr="002D2253" w:rsidRDefault="00995DDE" w:rsidP="00995DDE">
            <w:pPr>
              <w:spacing w:before="120" w:after="0"/>
              <w:rPr>
                <w:sz w:val="16"/>
                <w:szCs w:val="16"/>
              </w:rPr>
            </w:pPr>
            <w:r w:rsidRPr="002D2253">
              <w:rPr>
                <w:sz w:val="16"/>
                <w:szCs w:val="16"/>
              </w:rPr>
              <w:t>QLD Condamine Groundwater</w:t>
            </w:r>
            <w:r w:rsidRPr="002D2253">
              <w:rPr>
                <w:sz w:val="16"/>
                <w:szCs w:val="16"/>
                <w:vertAlign w:val="superscript"/>
              </w:rPr>
              <w:t>14</w:t>
            </w:r>
          </w:p>
        </w:tc>
        <w:tc>
          <w:tcPr>
            <w:tcW w:w="1877" w:type="dxa"/>
            <w:hideMark/>
          </w:tcPr>
          <w:p w14:paraId="5982B50F" w14:textId="7C84BA0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668F87D" w14:textId="7E3A3C69"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4118671" w14:textId="1355941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2F5F44EA" w14:textId="1DC104C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4E390C2" w14:textId="17C2A081"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593554D1" w14:textId="3F74C127" w:rsidR="00995DDE" w:rsidRPr="00995DDE" w:rsidRDefault="00660E54" w:rsidP="00995DDE">
            <w:pPr>
              <w:spacing w:before="120" w:after="0"/>
              <w:jc w:val="center"/>
              <w:rPr>
                <w:bCs/>
                <w:sz w:val="16"/>
                <w:szCs w:val="16"/>
              </w:rPr>
            </w:pPr>
            <w:r>
              <w:rPr>
                <w:bCs/>
                <w:sz w:val="16"/>
                <w:szCs w:val="16"/>
              </w:rPr>
              <w:t>-</w:t>
            </w:r>
          </w:p>
        </w:tc>
      </w:tr>
      <w:tr w:rsidR="00995DDE" w:rsidRPr="002D2253" w14:paraId="2C8527CE" w14:textId="77777777" w:rsidTr="005E3C3D">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77777777" w:rsidR="00995DDE" w:rsidRPr="002D2253" w:rsidRDefault="00995DDE" w:rsidP="00995DDE">
            <w:pPr>
              <w:spacing w:before="120" w:after="0"/>
              <w:rPr>
                <w:sz w:val="16"/>
                <w:szCs w:val="16"/>
              </w:rPr>
            </w:pPr>
            <w:r w:rsidRPr="002D2253">
              <w:rPr>
                <w:sz w:val="16"/>
                <w:szCs w:val="16"/>
              </w:rPr>
              <w:t>QLD Border Rivers Supplemented</w:t>
            </w:r>
          </w:p>
        </w:tc>
        <w:tc>
          <w:tcPr>
            <w:tcW w:w="1877" w:type="dxa"/>
            <w:hideMark/>
          </w:tcPr>
          <w:p w14:paraId="4120F76B" w14:textId="3ED8E77E"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28C09DA3" w14:textId="00EC33B3"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06C40EC" w14:textId="7F9D3279"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540354E1" w14:textId="1F8A10DC"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EDC2FF5" w14:textId="657C5082"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00287E62" w14:textId="7D22BFDF" w:rsidR="00995DDE" w:rsidRPr="00995DDE" w:rsidRDefault="00660E54" w:rsidP="00995DDE">
            <w:pPr>
              <w:spacing w:before="120" w:after="0"/>
              <w:jc w:val="center"/>
              <w:rPr>
                <w:bCs/>
                <w:sz w:val="16"/>
                <w:szCs w:val="16"/>
              </w:rPr>
            </w:pPr>
            <w:r>
              <w:rPr>
                <w:bCs/>
                <w:sz w:val="16"/>
                <w:szCs w:val="16"/>
              </w:rPr>
              <w:t>-</w:t>
            </w:r>
          </w:p>
        </w:tc>
      </w:tr>
      <w:tr w:rsidR="00995DDE" w:rsidRPr="002D2253" w14:paraId="2DCB5519" w14:textId="77777777" w:rsidTr="005E3C3D">
        <w:trPr>
          <w:trHeight w:val="107"/>
        </w:trPr>
        <w:tc>
          <w:tcPr>
            <w:tcW w:w="2829" w:type="dxa"/>
            <w:hideMark/>
          </w:tcPr>
          <w:p w14:paraId="0B54D824" w14:textId="77777777" w:rsidR="00995DDE" w:rsidRPr="002D2253" w:rsidRDefault="00995DDE" w:rsidP="00995DDE">
            <w:pPr>
              <w:spacing w:before="120" w:after="0"/>
              <w:rPr>
                <w:sz w:val="16"/>
                <w:szCs w:val="16"/>
              </w:rPr>
            </w:pPr>
            <w:r w:rsidRPr="002D2253">
              <w:rPr>
                <w:sz w:val="16"/>
                <w:szCs w:val="16"/>
              </w:rPr>
              <w:t>QLD Border Rivers Unsupplemented</w:t>
            </w:r>
          </w:p>
        </w:tc>
        <w:tc>
          <w:tcPr>
            <w:tcW w:w="1877" w:type="dxa"/>
            <w:hideMark/>
          </w:tcPr>
          <w:p w14:paraId="50F497D2" w14:textId="2D39F110"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52713CB6" w14:textId="4924CEFB"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5D3301C2" w14:textId="46B52918"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08D7620C" w14:textId="38E938E2"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49D90F6B" w14:textId="108059F3"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tcPr>
          <w:p w14:paraId="27316A64" w14:textId="3927B6FD" w:rsidR="00995DDE" w:rsidRPr="002D2253" w:rsidRDefault="00660E54" w:rsidP="00995DDE">
            <w:pPr>
              <w:spacing w:before="120" w:after="0"/>
              <w:jc w:val="center"/>
              <w:rPr>
                <w:sz w:val="16"/>
                <w:szCs w:val="16"/>
              </w:rPr>
            </w:pPr>
            <w:r>
              <w:rPr>
                <w:sz w:val="16"/>
                <w:szCs w:val="16"/>
              </w:rPr>
              <w:t>-</w:t>
            </w:r>
          </w:p>
        </w:tc>
      </w:tr>
    </w:tbl>
    <w:p w14:paraId="6C8C6098" w14:textId="77777777" w:rsidR="00AA7DAA" w:rsidRPr="00AA7DAA" w:rsidRDefault="00AA7DAA" w:rsidP="00AA7DAA">
      <w:pPr>
        <w:pStyle w:val="TFNoteSourceList"/>
      </w:pPr>
      <w:r w:rsidRPr="00AA7DAA">
        <w:t xml:space="preserve">Note: VWAPs are based on estimates of commercial trades as outlined in Aither’s methodology excluding $0 value transfers (see notes). </w:t>
      </w:r>
    </w:p>
    <w:p w14:paraId="6062901E" w14:textId="77777777" w:rsidR="00442687" w:rsidRPr="00442687" w:rsidRDefault="00AA7DAA" w:rsidP="00AA7DAA">
      <w:pPr>
        <w:pStyle w:val="TFNoteSourceList"/>
      </w:pPr>
      <w:r w:rsidRPr="00AA7DAA">
        <w:t>Note: ‘Number of Transfers’ and ‘Volume of Transfers (ML)’ incorporate all transfers in the Aither Water Markets Database including $0 value transfers.</w:t>
      </w:r>
    </w:p>
    <w:bookmarkEnd w:id="8"/>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2D2253">
      <w:pPr>
        <w:pStyle w:val="Heading2"/>
        <w:numPr>
          <w:ilvl w:val="0"/>
          <w:numId w:val="0"/>
        </w:numPr>
        <w:ind w:left="851" w:hanging="851"/>
      </w:pPr>
      <w:r>
        <w:lastRenderedPageBreak/>
        <w:t>Notes</w:t>
      </w:r>
    </w:p>
    <w:p w14:paraId="3855CE1D" w14:textId="77777777" w:rsidR="00B61351" w:rsidRPr="006C7C19" w:rsidRDefault="00B61351" w:rsidP="006C7C19">
      <w:pPr>
        <w:spacing w:after="120" w:line="276" w:lineRule="auto"/>
        <w:rPr>
          <w:sz w:val="18"/>
        </w:rPr>
      </w:pPr>
      <w:r w:rsidRPr="006C7C19">
        <w:rPr>
          <w:sz w:val="18"/>
        </w:rPr>
        <w:t>1) This monthly Volume Weight Average Price (VWAP) has been calculated in line with Aither’s calculation methodology which is available upon request.</w:t>
      </w:r>
    </w:p>
    <w:p w14:paraId="4ED0FC16" w14:textId="3E1C15BD" w:rsidR="00B61351" w:rsidRPr="006C7C19" w:rsidRDefault="00B61351" w:rsidP="006C7C19">
      <w:pPr>
        <w:spacing w:after="120" w:line="276" w:lineRule="auto"/>
        <w:rPr>
          <w:sz w:val="18"/>
        </w:rPr>
      </w:pPr>
      <w:r w:rsidRPr="006C7C19">
        <w:rPr>
          <w:sz w:val="18"/>
        </w:rPr>
        <w:t xml:space="preserve">2) Only trades reported in </w:t>
      </w:r>
      <w:r w:rsidR="00610374" w:rsidRPr="00610374">
        <w:rPr>
          <w:sz w:val="18"/>
        </w:rPr>
        <w:t>September</w:t>
      </w:r>
      <w:r w:rsidRPr="006C7C19">
        <w:rPr>
          <w:sz w:val="18"/>
        </w:rPr>
        <w:t xml:space="preserve"> 2018 are included in this calculation.</w:t>
      </w:r>
    </w:p>
    <w:p w14:paraId="4263B1C2" w14:textId="77777777" w:rsidR="00B61351" w:rsidRPr="006C7C19" w:rsidRDefault="00B61351" w:rsidP="006C7C19">
      <w:pPr>
        <w:spacing w:after="120" w:line="276" w:lineRule="auto"/>
        <w:rPr>
          <w:sz w:val="18"/>
        </w:rPr>
      </w:pPr>
      <w:r w:rsidRPr="006C7C19">
        <w:rPr>
          <w:sz w:val="18"/>
        </w:rPr>
        <w:t>3) The ‘Number of Transfers and ‘Volume of Transfers’ (ML) are calculated based on all trades from state water market registers, including $0 value trades. This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4) This figure has been determined by taking the total monthly volume of transfers and dividing by the total number of transfers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5) As trade prices within NSW Murray Irrigation GS are not reported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12) NSW Border Rivers is an aggregation of the following GS entitlements: NSW Border Rivers GS A and NSW Border Rivers GS B.</w:t>
      </w:r>
    </w:p>
    <w:p w14:paraId="66ADD159" w14:textId="77777777" w:rsidR="00B61351" w:rsidRPr="006C7C19" w:rsidRDefault="00B61351" w:rsidP="006C7C19">
      <w:pPr>
        <w:spacing w:after="120" w:line="276" w:lineRule="auto"/>
        <w:rPr>
          <w:sz w:val="18"/>
        </w:rPr>
      </w:pPr>
      <w:r w:rsidRPr="006C7C19">
        <w:rPr>
          <w:sz w:val="18"/>
        </w:rPr>
        <w:t>13) NSW Barwon Darling Unregulated is an aggregation of the following entitlements: NSW Barwon-Darling Unregulated A, NSW Barwon-Darling Unregulated B and NSW Barwon-Darling Unregulated C.</w:t>
      </w:r>
    </w:p>
    <w:p w14:paraId="354521BE" w14:textId="6F65F6B3" w:rsidR="00B61351" w:rsidRDefault="00B61351" w:rsidP="006C7C19">
      <w:pPr>
        <w:spacing w:after="120" w:line="276" w:lineRule="auto"/>
        <w:rPr>
          <w:sz w:val="18"/>
        </w:rPr>
      </w:pPr>
      <w:r w:rsidRPr="006C7C19">
        <w:rPr>
          <w:sz w:val="18"/>
        </w:rPr>
        <w:t>14) QLD Condamine Groundwater is an aggregation of the following entitlements: QLD Central Condamine Alluvium Groundwater (1, 2, 3, and 4), QLD Upper Condamine Alluvium Groundwater (Dalrymple Creek) Groundwater and QLD Upper Condamine Alluvium Groundwater (Oakey Creek) Groundwater.</w:t>
      </w:r>
    </w:p>
    <w:p w14:paraId="35B621CC" w14:textId="0E6D7ED3" w:rsidR="00AF5261" w:rsidRPr="006C7C19" w:rsidRDefault="00AF5261" w:rsidP="006C7C19">
      <w:pPr>
        <w:spacing w:after="120" w:line="276" w:lineRule="auto"/>
        <w:rPr>
          <w:sz w:val="18"/>
        </w:rPr>
      </w:pPr>
      <w:r>
        <w:rPr>
          <w:sz w:val="18"/>
        </w:rPr>
        <w:t xml:space="preserve">15) Aither’s analysis was conducted on </w:t>
      </w:r>
      <w:r w:rsidR="008C4DB9">
        <w:rPr>
          <w:sz w:val="18"/>
        </w:rPr>
        <w:t>8</w:t>
      </w:r>
      <w:r>
        <w:rPr>
          <w:sz w:val="18"/>
        </w:rPr>
        <w:t xml:space="preserve"> October 2018 and only includes trade</w:t>
      </w:r>
      <w:r w:rsidR="0053741C">
        <w:rPr>
          <w:sz w:val="18"/>
        </w:rPr>
        <w:t xml:space="preserve"> data available </w:t>
      </w:r>
      <w:r>
        <w:rPr>
          <w:sz w:val="18"/>
        </w:rPr>
        <w:t>as of this date.</w:t>
      </w:r>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A more detailed report can be found at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516E951C" w:rsidR="006B52C9" w:rsidRPr="00D159EB" w:rsidRDefault="00D24FC3"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77777777" w:rsidR="006B52C9" w:rsidRPr="00D159EB" w:rsidRDefault="00D159EB" w:rsidP="00C03EF5">
            <w:pPr>
              <w:pStyle w:val="TableText"/>
            </w:pPr>
            <w:r w:rsidRPr="00D159EB">
              <w:t>Kai Wakerman Powell and Alexander Dunn</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77777777" w:rsidR="006B52C9" w:rsidRPr="00D159EB" w:rsidRDefault="00D159EB" w:rsidP="00C03EF5">
            <w:pPr>
              <w:pStyle w:val="TableText"/>
            </w:pPr>
            <w:r w:rsidRPr="00D159EB">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418EF292" w:rsidR="006B52C9" w:rsidRPr="00AE684F" w:rsidRDefault="00D24FC3" w:rsidP="00F364A4">
            <w:pPr>
              <w:pStyle w:val="TableText"/>
            </w:pPr>
            <w:r>
              <w:t xml:space="preserve">Tuesday </w:t>
            </w:r>
            <w:r w:rsidR="00A15841">
              <w:t>16</w:t>
            </w:r>
            <w:r>
              <w:t xml:space="preserve"> October</w:t>
            </w:r>
            <w:r w:rsidR="00C21848" w:rsidRPr="00AE684F">
              <w:t xml:space="preserve"> 20</w:t>
            </w:r>
            <w:r w:rsidR="00097D6E" w:rsidRPr="00AE684F">
              <w:t>1</w:t>
            </w:r>
            <w:r w:rsidR="00AF21D2" w:rsidRPr="00AE684F">
              <w:t>8</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6BFDF365" w:rsidR="006B52C9" w:rsidRPr="00AE684F" w:rsidRDefault="00A15841" w:rsidP="00C03EF5">
            <w:pPr>
              <w:pStyle w:val="TableText"/>
            </w:pPr>
            <w:r>
              <w:t>Final Report</w:t>
            </w:r>
            <w:r w:rsidR="004416E7">
              <w:t xml:space="preserve"> </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1A4ABEA0" w:rsidR="009B747A" w:rsidRPr="008318E5" w:rsidRDefault="00F364A4" w:rsidP="00C03EF5">
      <w:r w:rsidRPr="007F3747">
        <w:t>Aither 201</w:t>
      </w:r>
      <w:r w:rsidR="00AF21D2" w:rsidRPr="007F3747">
        <w:t>8</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 xml:space="preserve">Price Summary Report – </w:t>
      </w:r>
      <w:r w:rsidR="00D24FC3">
        <w:rPr>
          <w:i/>
        </w:rPr>
        <w:t>September</w:t>
      </w:r>
      <w:r w:rsidR="007F3747" w:rsidRPr="007F3747">
        <w:rPr>
          <w:i/>
        </w:rPr>
        <w:t xml:space="preserve"> 2018</w:t>
      </w:r>
      <w:r w:rsidR="009B747A" w:rsidRPr="007F3747">
        <w:t>, Aither Pty Ltd.</w:t>
      </w:r>
    </w:p>
    <w:p w14:paraId="7B3AE8C4" w14:textId="77777777" w:rsidR="008800A3" w:rsidRPr="000A7B26" w:rsidRDefault="008800A3" w:rsidP="008800A3">
      <w:pPr>
        <w:pStyle w:val="ImprintText"/>
      </w:pPr>
      <w:r w:rsidRPr="000A7B26">
        <w:t>© 201</w:t>
      </w:r>
      <w:r w:rsidR="00AF21D2">
        <w:t>8</w:t>
      </w:r>
      <w:r w:rsidRPr="000A7B26">
        <w:t xml:space="preserve"> Aither Pty Ltd. All rights reserved.</w:t>
      </w:r>
    </w:p>
    <w:p w14:paraId="1E00ABD4" w14:textId="77777777" w:rsidR="008800A3" w:rsidRPr="000A7B26" w:rsidRDefault="008800A3" w:rsidP="008800A3">
      <w:pPr>
        <w:pStyle w:val="ImprintText"/>
      </w:pPr>
      <w:r w:rsidRPr="000A7B26">
        <w:t>This document has been prepared on the basis of information available to Aither Pty Ltd at the date of publication. Aither Pty Ltd makes no warranties, expressed or implied, in relation to any information contained in this document. This document does not purport to represent commercial, financial or legal advice, and should not be relied upon as such. Aither Pty Ltd does not accept responsibility or liability for any loss, damage, cost or expense incurred or arising by reason of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E65A8" w14:textId="77777777" w:rsidR="000A3F3B" w:rsidRDefault="000A3F3B" w:rsidP="00C03EF5">
      <w:r>
        <w:separator/>
      </w:r>
    </w:p>
  </w:endnote>
  <w:endnote w:type="continuationSeparator" w:id="0">
    <w:p w14:paraId="19DE097A" w14:textId="77777777" w:rsidR="000A3F3B" w:rsidRDefault="000A3F3B"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43363231"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 </w:t>
    </w:r>
    <w:r w:rsidR="00A15841">
      <w:t>Final</w:t>
    </w:r>
    <w:r w:rsidR="00234ED7">
      <w:t xml:space="preserve"> Report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B64A22">
          <w:rPr>
            <w:noProof/>
          </w:rPr>
          <w:t>2</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5F34FD34" w:rsidR="00B3488B" w:rsidRPr="002266AD" w:rsidRDefault="00D52331" w:rsidP="00B3488B">
        <w:pPr>
          <w:pStyle w:val="FooterTitle"/>
          <w:rPr>
            <w:noProof/>
          </w:rPr>
        </w:pPr>
        <w:r>
          <w:rPr>
            <w:noProof/>
          </w:rPr>
          <w:t xml:space="preserve">Entitlement Price Summary Report – </w:t>
        </w:r>
        <w:r w:rsidR="006B77A6">
          <w:rPr>
            <w:noProof/>
          </w:rPr>
          <w:t xml:space="preserve">September </w:t>
        </w:r>
        <w:r>
          <w:rPr>
            <w:noProof/>
          </w:rPr>
          <w:t>2018</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B9E2F" w14:textId="77777777" w:rsidR="000A3F3B" w:rsidRDefault="000A3F3B" w:rsidP="00C03EF5">
      <w:r>
        <w:separator/>
      </w:r>
    </w:p>
  </w:footnote>
  <w:footnote w:type="continuationSeparator" w:id="0">
    <w:p w14:paraId="3B7EBE4E" w14:textId="77777777" w:rsidR="000A3F3B" w:rsidRDefault="000A3F3B"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jY2MzUzMDI2NTZU0lEKTi0uzszPAykwrAUAxCq60ywAAAA="/>
  </w:docVars>
  <w:rsids>
    <w:rsidRoot w:val="001576DC"/>
    <w:rsid w:val="00010F8A"/>
    <w:rsid w:val="00013A29"/>
    <w:rsid w:val="00023EA1"/>
    <w:rsid w:val="0002710B"/>
    <w:rsid w:val="00033389"/>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3B"/>
    <w:rsid w:val="000A3FCC"/>
    <w:rsid w:val="000A6553"/>
    <w:rsid w:val="000A7B26"/>
    <w:rsid w:val="000B570D"/>
    <w:rsid w:val="000C10BA"/>
    <w:rsid w:val="000C33B3"/>
    <w:rsid w:val="000C3A73"/>
    <w:rsid w:val="000C7C10"/>
    <w:rsid w:val="000D7225"/>
    <w:rsid w:val="000E6626"/>
    <w:rsid w:val="000E732F"/>
    <w:rsid w:val="000F0114"/>
    <w:rsid w:val="000F1020"/>
    <w:rsid w:val="000F1654"/>
    <w:rsid w:val="000F181F"/>
    <w:rsid w:val="000F555E"/>
    <w:rsid w:val="00100909"/>
    <w:rsid w:val="001029AB"/>
    <w:rsid w:val="001031E5"/>
    <w:rsid w:val="00104E39"/>
    <w:rsid w:val="001134C2"/>
    <w:rsid w:val="00114BAC"/>
    <w:rsid w:val="001173DC"/>
    <w:rsid w:val="00120639"/>
    <w:rsid w:val="001252AD"/>
    <w:rsid w:val="0013336B"/>
    <w:rsid w:val="00142EC9"/>
    <w:rsid w:val="00145460"/>
    <w:rsid w:val="00150C89"/>
    <w:rsid w:val="00155BC6"/>
    <w:rsid w:val="00157610"/>
    <w:rsid w:val="001576DC"/>
    <w:rsid w:val="0016044A"/>
    <w:rsid w:val="001664C8"/>
    <w:rsid w:val="00170519"/>
    <w:rsid w:val="0017612A"/>
    <w:rsid w:val="001763E4"/>
    <w:rsid w:val="001865A3"/>
    <w:rsid w:val="00190867"/>
    <w:rsid w:val="00190AB9"/>
    <w:rsid w:val="001B0ED7"/>
    <w:rsid w:val="001B5C5F"/>
    <w:rsid w:val="001B710E"/>
    <w:rsid w:val="001C437E"/>
    <w:rsid w:val="001D38FB"/>
    <w:rsid w:val="001D4D1F"/>
    <w:rsid w:val="001D64C2"/>
    <w:rsid w:val="001F161E"/>
    <w:rsid w:val="0020319C"/>
    <w:rsid w:val="002072C7"/>
    <w:rsid w:val="00210677"/>
    <w:rsid w:val="00213768"/>
    <w:rsid w:val="00214247"/>
    <w:rsid w:val="00222498"/>
    <w:rsid w:val="00223521"/>
    <w:rsid w:val="00226300"/>
    <w:rsid w:val="002266AD"/>
    <w:rsid w:val="00231012"/>
    <w:rsid w:val="00234ED7"/>
    <w:rsid w:val="00241BD1"/>
    <w:rsid w:val="00242EBE"/>
    <w:rsid w:val="00254A54"/>
    <w:rsid w:val="0026088E"/>
    <w:rsid w:val="00271B40"/>
    <w:rsid w:val="0027564B"/>
    <w:rsid w:val="00276127"/>
    <w:rsid w:val="00281507"/>
    <w:rsid w:val="00284611"/>
    <w:rsid w:val="0028638D"/>
    <w:rsid w:val="002868A9"/>
    <w:rsid w:val="0029345F"/>
    <w:rsid w:val="00297B5F"/>
    <w:rsid w:val="002A44CB"/>
    <w:rsid w:val="002A6746"/>
    <w:rsid w:val="002B2256"/>
    <w:rsid w:val="002B3808"/>
    <w:rsid w:val="002B5E9E"/>
    <w:rsid w:val="002C19BF"/>
    <w:rsid w:val="002C27D5"/>
    <w:rsid w:val="002C3F92"/>
    <w:rsid w:val="002C61F5"/>
    <w:rsid w:val="002C7311"/>
    <w:rsid w:val="002D0313"/>
    <w:rsid w:val="002D2253"/>
    <w:rsid w:val="002D5FD8"/>
    <w:rsid w:val="002D7C78"/>
    <w:rsid w:val="002E40C1"/>
    <w:rsid w:val="002E4A73"/>
    <w:rsid w:val="002E4CD0"/>
    <w:rsid w:val="002E52DD"/>
    <w:rsid w:val="002E6060"/>
    <w:rsid w:val="00324278"/>
    <w:rsid w:val="00324CAE"/>
    <w:rsid w:val="0033040A"/>
    <w:rsid w:val="0033188B"/>
    <w:rsid w:val="003326DE"/>
    <w:rsid w:val="00333B38"/>
    <w:rsid w:val="003366FD"/>
    <w:rsid w:val="003375F1"/>
    <w:rsid w:val="0034483F"/>
    <w:rsid w:val="00346B35"/>
    <w:rsid w:val="00350BB2"/>
    <w:rsid w:val="00350FE0"/>
    <w:rsid w:val="00353CF5"/>
    <w:rsid w:val="003650EF"/>
    <w:rsid w:val="00374E25"/>
    <w:rsid w:val="00382574"/>
    <w:rsid w:val="00382D62"/>
    <w:rsid w:val="00382EBD"/>
    <w:rsid w:val="0039361E"/>
    <w:rsid w:val="00397E23"/>
    <w:rsid w:val="003A1691"/>
    <w:rsid w:val="003A1FE7"/>
    <w:rsid w:val="003A595D"/>
    <w:rsid w:val="003A5FF6"/>
    <w:rsid w:val="003B22BF"/>
    <w:rsid w:val="003C13A1"/>
    <w:rsid w:val="003D0620"/>
    <w:rsid w:val="003D1F8B"/>
    <w:rsid w:val="003E3749"/>
    <w:rsid w:val="003E3EC5"/>
    <w:rsid w:val="003F3553"/>
    <w:rsid w:val="003F6FF6"/>
    <w:rsid w:val="00410B4A"/>
    <w:rsid w:val="0041492C"/>
    <w:rsid w:val="00420119"/>
    <w:rsid w:val="00422EF0"/>
    <w:rsid w:val="00425AF5"/>
    <w:rsid w:val="00436F13"/>
    <w:rsid w:val="004413C6"/>
    <w:rsid w:val="0044143B"/>
    <w:rsid w:val="004416E7"/>
    <w:rsid w:val="00442687"/>
    <w:rsid w:val="0044322B"/>
    <w:rsid w:val="00444FF4"/>
    <w:rsid w:val="00445985"/>
    <w:rsid w:val="004468B5"/>
    <w:rsid w:val="004516E8"/>
    <w:rsid w:val="00455DDA"/>
    <w:rsid w:val="00455EA2"/>
    <w:rsid w:val="004758E1"/>
    <w:rsid w:val="004773FD"/>
    <w:rsid w:val="004822BC"/>
    <w:rsid w:val="0048295D"/>
    <w:rsid w:val="00484254"/>
    <w:rsid w:val="0048618C"/>
    <w:rsid w:val="0048675D"/>
    <w:rsid w:val="0048716B"/>
    <w:rsid w:val="004875FB"/>
    <w:rsid w:val="004900B9"/>
    <w:rsid w:val="0049012D"/>
    <w:rsid w:val="004957C3"/>
    <w:rsid w:val="004963C2"/>
    <w:rsid w:val="00497D20"/>
    <w:rsid w:val="00497F4D"/>
    <w:rsid w:val="004B1823"/>
    <w:rsid w:val="004C1719"/>
    <w:rsid w:val="004C23B6"/>
    <w:rsid w:val="004D4B62"/>
    <w:rsid w:val="004D79BE"/>
    <w:rsid w:val="00500E1A"/>
    <w:rsid w:val="005020DA"/>
    <w:rsid w:val="00504A01"/>
    <w:rsid w:val="00507A5B"/>
    <w:rsid w:val="00514040"/>
    <w:rsid w:val="0053741C"/>
    <w:rsid w:val="00537D1D"/>
    <w:rsid w:val="00543C96"/>
    <w:rsid w:val="005501E3"/>
    <w:rsid w:val="005529A9"/>
    <w:rsid w:val="00554147"/>
    <w:rsid w:val="00560794"/>
    <w:rsid w:val="00565E8C"/>
    <w:rsid w:val="00570516"/>
    <w:rsid w:val="00570D63"/>
    <w:rsid w:val="00592543"/>
    <w:rsid w:val="005A087E"/>
    <w:rsid w:val="005A3244"/>
    <w:rsid w:val="005A44C7"/>
    <w:rsid w:val="005A5E5C"/>
    <w:rsid w:val="005A72C4"/>
    <w:rsid w:val="005B188E"/>
    <w:rsid w:val="005B2F95"/>
    <w:rsid w:val="005B627F"/>
    <w:rsid w:val="005B7395"/>
    <w:rsid w:val="005C04C0"/>
    <w:rsid w:val="005C1818"/>
    <w:rsid w:val="005C45CC"/>
    <w:rsid w:val="005C7D6B"/>
    <w:rsid w:val="005D537E"/>
    <w:rsid w:val="005E3C3D"/>
    <w:rsid w:val="005E4138"/>
    <w:rsid w:val="005E53C1"/>
    <w:rsid w:val="005E5DE0"/>
    <w:rsid w:val="005F1827"/>
    <w:rsid w:val="00600A39"/>
    <w:rsid w:val="00600D70"/>
    <w:rsid w:val="00605788"/>
    <w:rsid w:val="00605E2F"/>
    <w:rsid w:val="00610374"/>
    <w:rsid w:val="00614086"/>
    <w:rsid w:val="006157D9"/>
    <w:rsid w:val="00637823"/>
    <w:rsid w:val="00642841"/>
    <w:rsid w:val="006463B8"/>
    <w:rsid w:val="00651199"/>
    <w:rsid w:val="00657BF9"/>
    <w:rsid w:val="00660E54"/>
    <w:rsid w:val="00663EB4"/>
    <w:rsid w:val="00665336"/>
    <w:rsid w:val="00667609"/>
    <w:rsid w:val="0067321A"/>
    <w:rsid w:val="00681E0F"/>
    <w:rsid w:val="006835FA"/>
    <w:rsid w:val="00686D24"/>
    <w:rsid w:val="00691E4F"/>
    <w:rsid w:val="006928ED"/>
    <w:rsid w:val="00692B58"/>
    <w:rsid w:val="00695BBA"/>
    <w:rsid w:val="006962F9"/>
    <w:rsid w:val="00697080"/>
    <w:rsid w:val="006A0956"/>
    <w:rsid w:val="006A3A42"/>
    <w:rsid w:val="006A58EB"/>
    <w:rsid w:val="006A75DF"/>
    <w:rsid w:val="006A7C7F"/>
    <w:rsid w:val="006B4086"/>
    <w:rsid w:val="006B52C9"/>
    <w:rsid w:val="006B77A6"/>
    <w:rsid w:val="006C62B2"/>
    <w:rsid w:val="006C7909"/>
    <w:rsid w:val="006C7C19"/>
    <w:rsid w:val="006E105C"/>
    <w:rsid w:val="006E5698"/>
    <w:rsid w:val="006F3E72"/>
    <w:rsid w:val="006F5743"/>
    <w:rsid w:val="006F5CFE"/>
    <w:rsid w:val="006F6BAD"/>
    <w:rsid w:val="006F74EC"/>
    <w:rsid w:val="00700967"/>
    <w:rsid w:val="007009C3"/>
    <w:rsid w:val="00701D65"/>
    <w:rsid w:val="00702EFC"/>
    <w:rsid w:val="00704FE3"/>
    <w:rsid w:val="00706CEA"/>
    <w:rsid w:val="00711B96"/>
    <w:rsid w:val="0071642B"/>
    <w:rsid w:val="00720798"/>
    <w:rsid w:val="00721310"/>
    <w:rsid w:val="00723FF9"/>
    <w:rsid w:val="0072565F"/>
    <w:rsid w:val="00726B0E"/>
    <w:rsid w:val="00731A7B"/>
    <w:rsid w:val="007532F6"/>
    <w:rsid w:val="00754154"/>
    <w:rsid w:val="00756220"/>
    <w:rsid w:val="00756AED"/>
    <w:rsid w:val="00766661"/>
    <w:rsid w:val="00770969"/>
    <w:rsid w:val="00772D67"/>
    <w:rsid w:val="00773806"/>
    <w:rsid w:val="007754ED"/>
    <w:rsid w:val="00775999"/>
    <w:rsid w:val="0078672E"/>
    <w:rsid w:val="00793655"/>
    <w:rsid w:val="00793721"/>
    <w:rsid w:val="0079621B"/>
    <w:rsid w:val="00796EB0"/>
    <w:rsid w:val="007A12AA"/>
    <w:rsid w:val="007A2199"/>
    <w:rsid w:val="007A2323"/>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800AE5"/>
    <w:rsid w:val="00801493"/>
    <w:rsid w:val="00804A30"/>
    <w:rsid w:val="00805728"/>
    <w:rsid w:val="0080701B"/>
    <w:rsid w:val="00807149"/>
    <w:rsid w:val="00811310"/>
    <w:rsid w:val="00816FD3"/>
    <w:rsid w:val="008206B8"/>
    <w:rsid w:val="008316A9"/>
    <w:rsid w:val="00841752"/>
    <w:rsid w:val="0084650A"/>
    <w:rsid w:val="00851294"/>
    <w:rsid w:val="00851D45"/>
    <w:rsid w:val="008620F5"/>
    <w:rsid w:val="00863FA2"/>
    <w:rsid w:val="0087019A"/>
    <w:rsid w:val="00873FFC"/>
    <w:rsid w:val="008800A3"/>
    <w:rsid w:val="0088030E"/>
    <w:rsid w:val="00882AB3"/>
    <w:rsid w:val="00886057"/>
    <w:rsid w:val="00890CC1"/>
    <w:rsid w:val="0089430A"/>
    <w:rsid w:val="00894869"/>
    <w:rsid w:val="008A0DCB"/>
    <w:rsid w:val="008A1494"/>
    <w:rsid w:val="008B7077"/>
    <w:rsid w:val="008C4DB9"/>
    <w:rsid w:val="008C5C66"/>
    <w:rsid w:val="008C5CE0"/>
    <w:rsid w:val="008D09FB"/>
    <w:rsid w:val="008D1B9C"/>
    <w:rsid w:val="008D2C6A"/>
    <w:rsid w:val="008D32BA"/>
    <w:rsid w:val="008D5825"/>
    <w:rsid w:val="008E3538"/>
    <w:rsid w:val="008E7D28"/>
    <w:rsid w:val="008F3AA8"/>
    <w:rsid w:val="0091448B"/>
    <w:rsid w:val="00927A66"/>
    <w:rsid w:val="009302BE"/>
    <w:rsid w:val="00932159"/>
    <w:rsid w:val="00932C6D"/>
    <w:rsid w:val="0094255A"/>
    <w:rsid w:val="00945E3D"/>
    <w:rsid w:val="009500AF"/>
    <w:rsid w:val="00951C8F"/>
    <w:rsid w:val="00956FD4"/>
    <w:rsid w:val="0096081E"/>
    <w:rsid w:val="00960C91"/>
    <w:rsid w:val="00961243"/>
    <w:rsid w:val="0096227D"/>
    <w:rsid w:val="00976D59"/>
    <w:rsid w:val="009805C2"/>
    <w:rsid w:val="009847DE"/>
    <w:rsid w:val="00985BD8"/>
    <w:rsid w:val="00991041"/>
    <w:rsid w:val="00991E5D"/>
    <w:rsid w:val="00995DDE"/>
    <w:rsid w:val="009A60B7"/>
    <w:rsid w:val="009A686C"/>
    <w:rsid w:val="009B747A"/>
    <w:rsid w:val="009C1E82"/>
    <w:rsid w:val="009C37F1"/>
    <w:rsid w:val="009C4675"/>
    <w:rsid w:val="009C5CA1"/>
    <w:rsid w:val="009C7BA5"/>
    <w:rsid w:val="009D321B"/>
    <w:rsid w:val="009D58EA"/>
    <w:rsid w:val="009E04A0"/>
    <w:rsid w:val="009E3B68"/>
    <w:rsid w:val="009F6456"/>
    <w:rsid w:val="00A1050E"/>
    <w:rsid w:val="00A11639"/>
    <w:rsid w:val="00A12ACD"/>
    <w:rsid w:val="00A154AD"/>
    <w:rsid w:val="00A155DC"/>
    <w:rsid w:val="00A15841"/>
    <w:rsid w:val="00A17986"/>
    <w:rsid w:val="00A20F42"/>
    <w:rsid w:val="00A21A19"/>
    <w:rsid w:val="00A225F3"/>
    <w:rsid w:val="00A26179"/>
    <w:rsid w:val="00A37D0E"/>
    <w:rsid w:val="00A410BC"/>
    <w:rsid w:val="00A42217"/>
    <w:rsid w:val="00A4467C"/>
    <w:rsid w:val="00A447EE"/>
    <w:rsid w:val="00A5234C"/>
    <w:rsid w:val="00A52AA9"/>
    <w:rsid w:val="00A54D7D"/>
    <w:rsid w:val="00A564A7"/>
    <w:rsid w:val="00A66938"/>
    <w:rsid w:val="00A66A1D"/>
    <w:rsid w:val="00A74AD1"/>
    <w:rsid w:val="00A75267"/>
    <w:rsid w:val="00A77BDD"/>
    <w:rsid w:val="00A85E68"/>
    <w:rsid w:val="00A865B6"/>
    <w:rsid w:val="00A86D02"/>
    <w:rsid w:val="00A9331B"/>
    <w:rsid w:val="00A94593"/>
    <w:rsid w:val="00AA7DAA"/>
    <w:rsid w:val="00AC3164"/>
    <w:rsid w:val="00AD0CD0"/>
    <w:rsid w:val="00AD19AA"/>
    <w:rsid w:val="00AD453B"/>
    <w:rsid w:val="00AD75FE"/>
    <w:rsid w:val="00AE463E"/>
    <w:rsid w:val="00AE684F"/>
    <w:rsid w:val="00AF134A"/>
    <w:rsid w:val="00AF21D2"/>
    <w:rsid w:val="00AF5261"/>
    <w:rsid w:val="00AF58E6"/>
    <w:rsid w:val="00B00161"/>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994"/>
    <w:rsid w:val="00B64A22"/>
    <w:rsid w:val="00B7037D"/>
    <w:rsid w:val="00B743B7"/>
    <w:rsid w:val="00B77A43"/>
    <w:rsid w:val="00B83C0F"/>
    <w:rsid w:val="00B859E2"/>
    <w:rsid w:val="00B85BC6"/>
    <w:rsid w:val="00B95729"/>
    <w:rsid w:val="00BA36A2"/>
    <w:rsid w:val="00BA4350"/>
    <w:rsid w:val="00BA5887"/>
    <w:rsid w:val="00BA7CAC"/>
    <w:rsid w:val="00BB1574"/>
    <w:rsid w:val="00BB17C5"/>
    <w:rsid w:val="00BB1CE4"/>
    <w:rsid w:val="00BB24AF"/>
    <w:rsid w:val="00BB5800"/>
    <w:rsid w:val="00BB74CF"/>
    <w:rsid w:val="00BC1046"/>
    <w:rsid w:val="00BD346C"/>
    <w:rsid w:val="00BD3A5B"/>
    <w:rsid w:val="00BE5D8F"/>
    <w:rsid w:val="00BF45A0"/>
    <w:rsid w:val="00C03EF5"/>
    <w:rsid w:val="00C049B6"/>
    <w:rsid w:val="00C079AB"/>
    <w:rsid w:val="00C102B6"/>
    <w:rsid w:val="00C15CFF"/>
    <w:rsid w:val="00C164EC"/>
    <w:rsid w:val="00C21848"/>
    <w:rsid w:val="00C245FB"/>
    <w:rsid w:val="00C24D29"/>
    <w:rsid w:val="00C36466"/>
    <w:rsid w:val="00C36ACC"/>
    <w:rsid w:val="00C43C60"/>
    <w:rsid w:val="00C45C28"/>
    <w:rsid w:val="00C527F0"/>
    <w:rsid w:val="00C5638B"/>
    <w:rsid w:val="00C6284C"/>
    <w:rsid w:val="00C75DE5"/>
    <w:rsid w:val="00C831DF"/>
    <w:rsid w:val="00C864AF"/>
    <w:rsid w:val="00C9181D"/>
    <w:rsid w:val="00C92341"/>
    <w:rsid w:val="00C9562E"/>
    <w:rsid w:val="00CA15C8"/>
    <w:rsid w:val="00CA7072"/>
    <w:rsid w:val="00CB0052"/>
    <w:rsid w:val="00CB5AE1"/>
    <w:rsid w:val="00CB5B28"/>
    <w:rsid w:val="00CC1CF7"/>
    <w:rsid w:val="00CC1FA4"/>
    <w:rsid w:val="00CC4F85"/>
    <w:rsid w:val="00CD4E02"/>
    <w:rsid w:val="00CD59A5"/>
    <w:rsid w:val="00CD6EC7"/>
    <w:rsid w:val="00CE4F3E"/>
    <w:rsid w:val="00CF0127"/>
    <w:rsid w:val="00CF3F66"/>
    <w:rsid w:val="00CF4C32"/>
    <w:rsid w:val="00CF553C"/>
    <w:rsid w:val="00CF64D9"/>
    <w:rsid w:val="00CF6C64"/>
    <w:rsid w:val="00CF6F75"/>
    <w:rsid w:val="00CF775C"/>
    <w:rsid w:val="00D01744"/>
    <w:rsid w:val="00D03C40"/>
    <w:rsid w:val="00D10F22"/>
    <w:rsid w:val="00D123DD"/>
    <w:rsid w:val="00D14075"/>
    <w:rsid w:val="00D159EB"/>
    <w:rsid w:val="00D20FD9"/>
    <w:rsid w:val="00D2235A"/>
    <w:rsid w:val="00D24FC3"/>
    <w:rsid w:val="00D348D7"/>
    <w:rsid w:val="00D36B50"/>
    <w:rsid w:val="00D36C08"/>
    <w:rsid w:val="00D36C63"/>
    <w:rsid w:val="00D37EEB"/>
    <w:rsid w:val="00D40154"/>
    <w:rsid w:val="00D44FE3"/>
    <w:rsid w:val="00D52331"/>
    <w:rsid w:val="00D526CC"/>
    <w:rsid w:val="00D65BF2"/>
    <w:rsid w:val="00D65C8F"/>
    <w:rsid w:val="00D678D9"/>
    <w:rsid w:val="00D768C4"/>
    <w:rsid w:val="00D8207A"/>
    <w:rsid w:val="00D83909"/>
    <w:rsid w:val="00D85147"/>
    <w:rsid w:val="00D92373"/>
    <w:rsid w:val="00D92BB0"/>
    <w:rsid w:val="00D95E12"/>
    <w:rsid w:val="00D96F7C"/>
    <w:rsid w:val="00D9725B"/>
    <w:rsid w:val="00DA2DAD"/>
    <w:rsid w:val="00DB0AF7"/>
    <w:rsid w:val="00DB7DFF"/>
    <w:rsid w:val="00DC122C"/>
    <w:rsid w:val="00DD0FFE"/>
    <w:rsid w:val="00DD305F"/>
    <w:rsid w:val="00DD79E9"/>
    <w:rsid w:val="00DE3281"/>
    <w:rsid w:val="00DE3FBF"/>
    <w:rsid w:val="00DF15AE"/>
    <w:rsid w:val="00DF56DD"/>
    <w:rsid w:val="00E035C7"/>
    <w:rsid w:val="00E0476F"/>
    <w:rsid w:val="00E05703"/>
    <w:rsid w:val="00E13347"/>
    <w:rsid w:val="00E13F7B"/>
    <w:rsid w:val="00E16802"/>
    <w:rsid w:val="00E22052"/>
    <w:rsid w:val="00E24D49"/>
    <w:rsid w:val="00E31DDC"/>
    <w:rsid w:val="00E35DF1"/>
    <w:rsid w:val="00E4180E"/>
    <w:rsid w:val="00E41C2D"/>
    <w:rsid w:val="00E50CBE"/>
    <w:rsid w:val="00E54EB4"/>
    <w:rsid w:val="00E6057F"/>
    <w:rsid w:val="00E61CC5"/>
    <w:rsid w:val="00E64159"/>
    <w:rsid w:val="00E6585F"/>
    <w:rsid w:val="00E675E1"/>
    <w:rsid w:val="00E739FC"/>
    <w:rsid w:val="00E77354"/>
    <w:rsid w:val="00E80108"/>
    <w:rsid w:val="00E83A0E"/>
    <w:rsid w:val="00E843FD"/>
    <w:rsid w:val="00E8691E"/>
    <w:rsid w:val="00E914CA"/>
    <w:rsid w:val="00E91AC2"/>
    <w:rsid w:val="00E92F4E"/>
    <w:rsid w:val="00EA0E31"/>
    <w:rsid w:val="00EA6075"/>
    <w:rsid w:val="00EA759A"/>
    <w:rsid w:val="00EB1802"/>
    <w:rsid w:val="00EB6FEE"/>
    <w:rsid w:val="00EC2E11"/>
    <w:rsid w:val="00EC4B2D"/>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21017"/>
    <w:rsid w:val="00F27C16"/>
    <w:rsid w:val="00F364A4"/>
    <w:rsid w:val="00F4069E"/>
    <w:rsid w:val="00F443DA"/>
    <w:rsid w:val="00F50C14"/>
    <w:rsid w:val="00F51783"/>
    <w:rsid w:val="00F6585B"/>
    <w:rsid w:val="00F66EA7"/>
    <w:rsid w:val="00F67FC4"/>
    <w:rsid w:val="00F7510E"/>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20Dunn\Box%20Sync\Aither\7.%20Styles%20and%20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Abstract/ancillary information</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A180A5C3-F51A-4989-8095-275558C3AA1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2745091B-9905-420D-A3A4-E0F170F253C5}"/>
</file>

<file path=customXml/itemProps4.xml><?xml version="1.0" encoding="utf-8"?>
<ds:datastoreItem xmlns:ds="http://schemas.openxmlformats.org/officeDocument/2006/customXml" ds:itemID="{2FE4D5BD-B888-4346-8391-A3F35DC977E1}"/>
</file>

<file path=customXml/itemProps5.xml><?xml version="1.0" encoding="utf-8"?>
<ds:datastoreItem xmlns:ds="http://schemas.openxmlformats.org/officeDocument/2006/customXml" ds:itemID="{9239C322-A418-4665-A856-D4CC7C8E5CAE}"/>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1251</Words>
  <Characters>6631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Entitlement Price Summary Report – September 2018</vt:lpstr>
    </vt:vector>
  </TitlesOfParts>
  <Company>dpplus</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September 2018</dc:title>
  <dc:creator>Alexander Dunn</dc:creator>
  <cp:lastModifiedBy>Kemp, Ashley</cp:lastModifiedBy>
  <cp:revision>2</cp:revision>
  <cp:lastPrinted>2018-09-28T05:24:00Z</cp:lastPrinted>
  <dcterms:created xsi:type="dcterms:W3CDTF">2018-10-16T02:37:00Z</dcterms:created>
  <dcterms:modified xsi:type="dcterms:W3CDTF">2018-10-16T02:37:00Z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